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50"/>
        <w:gridCol w:w="8027"/>
      </w:tblGrid>
      <w:tr w:rsidR="00B146E0" w:rsidRPr="004F08D8" w14:paraId="77617859" w14:textId="77777777" w:rsidTr="00A273B9">
        <w:trPr>
          <w:trHeight w:hRule="exact" w:val="296"/>
        </w:trPr>
        <w:tc>
          <w:tcPr>
            <w:tcW w:w="2350" w:type="dxa"/>
            <w:vAlign w:val="center"/>
          </w:tcPr>
          <w:p w14:paraId="3C938713" w14:textId="0E73E99F" w:rsidR="00B146E0" w:rsidRPr="004F08D8" w:rsidRDefault="005A04BE">
            <w:pPr>
              <w:pStyle w:val="BodyText"/>
              <w:spacing w:after="0"/>
              <w:jc w:val="left"/>
              <w:rPr>
                <w:rFonts w:ascii="Verdana" w:hAnsi="Verdana"/>
                <w:b/>
                <w:color w:val="000000"/>
                <w:spacing w:val="0"/>
                <w:sz w:val="18"/>
                <w:szCs w:val="18"/>
              </w:rPr>
            </w:pPr>
            <w:r w:rsidRPr="004F08D8">
              <w:rPr>
                <w:rStyle w:val="MessageHeaderLabel"/>
                <w:rFonts w:ascii="Verdana" w:hAnsi="Verdana"/>
                <w:color w:val="000000"/>
                <w:spacing w:val="0"/>
                <w:szCs w:val="18"/>
              </w:rPr>
              <w:t>Type of Meeting:</w:t>
            </w:r>
          </w:p>
        </w:tc>
        <w:tc>
          <w:tcPr>
            <w:tcW w:w="8027" w:type="dxa"/>
            <w:vAlign w:val="center"/>
          </w:tcPr>
          <w:p w14:paraId="02B1BB0C" w14:textId="0BE0771F" w:rsidR="00B146E0" w:rsidRPr="004F08D8" w:rsidRDefault="00B146E0">
            <w:pPr>
              <w:pStyle w:val="BodyText"/>
              <w:spacing w:after="0"/>
              <w:ind w:right="-828"/>
              <w:jc w:val="left"/>
              <w:rPr>
                <w:rFonts w:ascii="Verdana" w:hAnsi="Verdana"/>
                <w:color w:val="000000"/>
                <w:spacing w:val="0"/>
                <w:sz w:val="18"/>
                <w:szCs w:val="18"/>
              </w:rPr>
            </w:pPr>
            <w:bookmarkStart w:id="0" w:name="typeofmeeting"/>
            <w:bookmarkEnd w:id="0"/>
            <w:r w:rsidRPr="004F08D8">
              <w:rPr>
                <w:rFonts w:ascii="Verdana" w:hAnsi="Verdana"/>
                <w:color w:val="000000"/>
                <w:spacing w:val="0"/>
                <w:sz w:val="18"/>
                <w:szCs w:val="18"/>
              </w:rPr>
              <w:t>Kirk Session</w:t>
            </w:r>
          </w:p>
        </w:tc>
      </w:tr>
      <w:tr w:rsidR="00E93E03" w:rsidRPr="004F08D8" w14:paraId="210CA53F" w14:textId="77777777" w:rsidTr="00A273B9">
        <w:trPr>
          <w:trHeight w:hRule="exact" w:val="420"/>
        </w:trPr>
        <w:tc>
          <w:tcPr>
            <w:tcW w:w="2350" w:type="dxa"/>
            <w:vAlign w:val="center"/>
          </w:tcPr>
          <w:p w14:paraId="14C13004" w14:textId="77777777" w:rsidR="00E93E03" w:rsidRPr="004F08D8" w:rsidRDefault="00E93E03" w:rsidP="00E93E03">
            <w:pPr>
              <w:pStyle w:val="BodyText"/>
              <w:spacing w:after="0"/>
              <w:jc w:val="left"/>
              <w:rPr>
                <w:rFonts w:ascii="Verdana" w:hAnsi="Verdana"/>
                <w:color w:val="000000"/>
                <w:spacing w:val="0"/>
                <w:sz w:val="18"/>
                <w:szCs w:val="18"/>
              </w:rPr>
            </w:pPr>
            <w:r w:rsidRPr="004F08D8">
              <w:rPr>
                <w:rStyle w:val="MessageHeaderLabel"/>
                <w:rFonts w:ascii="Verdana" w:hAnsi="Verdana"/>
                <w:color w:val="000000"/>
                <w:spacing w:val="0"/>
                <w:szCs w:val="18"/>
              </w:rPr>
              <w:t>Date and Time:</w:t>
            </w:r>
          </w:p>
        </w:tc>
        <w:tc>
          <w:tcPr>
            <w:tcW w:w="8027" w:type="dxa"/>
            <w:vAlign w:val="center"/>
          </w:tcPr>
          <w:p w14:paraId="68EE8261" w14:textId="1AF83231" w:rsidR="00E93E03" w:rsidRPr="004F08D8" w:rsidRDefault="005361FA" w:rsidP="00E93E03">
            <w:pPr>
              <w:pStyle w:val="BodyText"/>
              <w:spacing w:after="0"/>
              <w:ind w:right="-828"/>
              <w:jc w:val="left"/>
              <w:rPr>
                <w:rFonts w:ascii="Verdana" w:hAnsi="Verdana"/>
                <w:color w:val="000000"/>
                <w:spacing w:val="0"/>
                <w:sz w:val="18"/>
                <w:szCs w:val="18"/>
              </w:rPr>
            </w:pPr>
            <w:bookmarkStart w:id="1" w:name="date"/>
            <w:bookmarkEnd w:id="1"/>
            <w:r>
              <w:rPr>
                <w:rFonts w:ascii="Verdana" w:hAnsi="Verdana"/>
                <w:color w:val="000000"/>
                <w:spacing w:val="0"/>
                <w:sz w:val="18"/>
                <w:szCs w:val="18"/>
              </w:rPr>
              <w:t>Wednesday</w:t>
            </w:r>
            <w:r w:rsidR="00E93E03">
              <w:rPr>
                <w:rFonts w:ascii="Verdana" w:hAnsi="Verdana"/>
                <w:color w:val="000000"/>
                <w:spacing w:val="0"/>
                <w:sz w:val="18"/>
                <w:szCs w:val="18"/>
              </w:rPr>
              <w:t xml:space="preserve"> </w:t>
            </w:r>
            <w:r w:rsidR="00844476">
              <w:rPr>
                <w:rFonts w:ascii="Verdana" w:hAnsi="Verdana"/>
                <w:color w:val="000000"/>
                <w:spacing w:val="0"/>
                <w:sz w:val="18"/>
                <w:szCs w:val="18"/>
              </w:rPr>
              <w:t>2</w:t>
            </w:r>
            <w:r>
              <w:rPr>
                <w:rFonts w:ascii="Verdana" w:hAnsi="Verdana"/>
                <w:color w:val="000000"/>
                <w:spacing w:val="0"/>
                <w:sz w:val="18"/>
                <w:szCs w:val="18"/>
              </w:rPr>
              <w:t>4</w:t>
            </w:r>
            <w:r w:rsidR="001E612C" w:rsidRPr="001E612C">
              <w:rPr>
                <w:rFonts w:ascii="Verdana" w:hAnsi="Verdana"/>
                <w:color w:val="000000"/>
                <w:spacing w:val="0"/>
                <w:sz w:val="18"/>
                <w:szCs w:val="18"/>
                <w:vertAlign w:val="superscript"/>
              </w:rPr>
              <w:t>th</w:t>
            </w:r>
            <w:r w:rsidR="00294633">
              <w:rPr>
                <w:rFonts w:ascii="Verdana" w:hAnsi="Verdana"/>
                <w:color w:val="000000"/>
                <w:spacing w:val="0"/>
                <w:sz w:val="18"/>
                <w:szCs w:val="18"/>
              </w:rPr>
              <w:t xml:space="preserve"> </w:t>
            </w:r>
            <w:r>
              <w:rPr>
                <w:rFonts w:ascii="Verdana" w:hAnsi="Verdana"/>
                <w:color w:val="000000"/>
                <w:spacing w:val="0"/>
                <w:sz w:val="18"/>
                <w:szCs w:val="18"/>
              </w:rPr>
              <w:t>June</w:t>
            </w:r>
            <w:r w:rsidR="00E93E03">
              <w:rPr>
                <w:rFonts w:ascii="Verdana" w:hAnsi="Verdana"/>
                <w:color w:val="000000"/>
                <w:spacing w:val="0"/>
                <w:sz w:val="18"/>
                <w:szCs w:val="18"/>
              </w:rPr>
              <w:t xml:space="preserve"> 202</w:t>
            </w:r>
            <w:r w:rsidR="00294633">
              <w:rPr>
                <w:rFonts w:ascii="Verdana" w:hAnsi="Verdana"/>
                <w:color w:val="000000"/>
                <w:spacing w:val="0"/>
                <w:sz w:val="18"/>
                <w:szCs w:val="18"/>
              </w:rPr>
              <w:t>6</w:t>
            </w:r>
            <w:r w:rsidR="00E93E03">
              <w:rPr>
                <w:rFonts w:ascii="Verdana" w:hAnsi="Verdana"/>
                <w:color w:val="000000"/>
                <w:spacing w:val="0"/>
                <w:sz w:val="18"/>
                <w:szCs w:val="18"/>
              </w:rPr>
              <w:t xml:space="preserve"> </w:t>
            </w:r>
            <w:r w:rsidR="00E93E03" w:rsidRPr="004F08D8">
              <w:rPr>
                <w:rFonts w:ascii="Verdana" w:hAnsi="Verdana"/>
                <w:color w:val="000000"/>
                <w:spacing w:val="0"/>
                <w:sz w:val="18"/>
                <w:szCs w:val="18"/>
              </w:rPr>
              <w:t xml:space="preserve">at </w:t>
            </w:r>
            <w:r w:rsidR="00E93E03">
              <w:rPr>
                <w:rFonts w:ascii="Verdana" w:hAnsi="Verdana"/>
                <w:color w:val="000000"/>
                <w:spacing w:val="0"/>
                <w:sz w:val="18"/>
                <w:szCs w:val="18"/>
              </w:rPr>
              <w:t>7.15pm</w:t>
            </w:r>
            <w:r w:rsidR="00E93E03" w:rsidRPr="004F08D8">
              <w:rPr>
                <w:rFonts w:ascii="Verdana" w:hAnsi="Verdana"/>
                <w:color w:val="000000"/>
                <w:spacing w:val="0"/>
                <w:sz w:val="18"/>
                <w:szCs w:val="18"/>
              </w:rPr>
              <w:t xml:space="preserve"> </w:t>
            </w:r>
          </w:p>
        </w:tc>
      </w:tr>
      <w:tr w:rsidR="00B146E0" w:rsidRPr="004F08D8" w14:paraId="251E133E" w14:textId="77777777" w:rsidTr="00A273B9">
        <w:trPr>
          <w:trHeight w:hRule="exact" w:val="411"/>
        </w:trPr>
        <w:tc>
          <w:tcPr>
            <w:tcW w:w="2350" w:type="dxa"/>
            <w:vAlign w:val="center"/>
          </w:tcPr>
          <w:p w14:paraId="7D2C2BD6" w14:textId="77777777" w:rsidR="00B146E0" w:rsidRPr="004F08D8" w:rsidRDefault="00B146E0">
            <w:pPr>
              <w:pStyle w:val="BodyText"/>
              <w:spacing w:after="0"/>
              <w:jc w:val="left"/>
              <w:rPr>
                <w:rFonts w:ascii="Verdana" w:hAnsi="Verdana"/>
                <w:color w:val="000000"/>
                <w:spacing w:val="0"/>
                <w:sz w:val="18"/>
                <w:szCs w:val="18"/>
              </w:rPr>
            </w:pPr>
            <w:r w:rsidRPr="004F08D8">
              <w:rPr>
                <w:rStyle w:val="MessageHeaderLabel"/>
                <w:rFonts w:ascii="Verdana" w:hAnsi="Verdana"/>
                <w:color w:val="000000"/>
                <w:spacing w:val="0"/>
                <w:szCs w:val="18"/>
              </w:rPr>
              <w:t>Location:</w:t>
            </w:r>
          </w:p>
        </w:tc>
        <w:tc>
          <w:tcPr>
            <w:tcW w:w="8027" w:type="dxa"/>
            <w:vAlign w:val="center"/>
          </w:tcPr>
          <w:p w14:paraId="229ABBA9" w14:textId="5993B207" w:rsidR="00B146E0" w:rsidRPr="004F08D8" w:rsidRDefault="00364C69">
            <w:pPr>
              <w:pStyle w:val="BodyText"/>
              <w:spacing w:after="0"/>
              <w:ind w:right="-828"/>
              <w:jc w:val="left"/>
              <w:rPr>
                <w:rFonts w:ascii="Verdana" w:hAnsi="Verdana"/>
                <w:color w:val="000000"/>
                <w:spacing w:val="0"/>
                <w:sz w:val="18"/>
                <w:szCs w:val="18"/>
              </w:rPr>
            </w:pPr>
            <w:bookmarkStart w:id="2" w:name="location"/>
            <w:bookmarkEnd w:id="2"/>
            <w:r>
              <w:rPr>
                <w:rFonts w:ascii="Verdana" w:hAnsi="Verdana"/>
                <w:color w:val="000000"/>
                <w:spacing w:val="0"/>
                <w:sz w:val="18"/>
                <w:szCs w:val="18"/>
              </w:rPr>
              <w:t xml:space="preserve">Brightons </w:t>
            </w:r>
            <w:r w:rsidR="00EC1153">
              <w:rPr>
                <w:rFonts w:ascii="Verdana" w:hAnsi="Verdana"/>
                <w:color w:val="000000"/>
                <w:spacing w:val="0"/>
                <w:sz w:val="18"/>
                <w:szCs w:val="18"/>
              </w:rPr>
              <w:t>Ministry Centre</w:t>
            </w:r>
            <w:r>
              <w:rPr>
                <w:rFonts w:ascii="Verdana" w:hAnsi="Verdana"/>
                <w:color w:val="000000"/>
                <w:spacing w:val="0"/>
                <w:sz w:val="18"/>
                <w:szCs w:val="18"/>
              </w:rPr>
              <w:t xml:space="preserve"> </w:t>
            </w:r>
          </w:p>
        </w:tc>
      </w:tr>
      <w:tr w:rsidR="008250EC" w:rsidRPr="004F08D8" w14:paraId="1F811071" w14:textId="77777777" w:rsidTr="00A273B9">
        <w:trPr>
          <w:cantSplit/>
          <w:trHeight w:val="430"/>
        </w:trPr>
        <w:tc>
          <w:tcPr>
            <w:tcW w:w="2350" w:type="dxa"/>
          </w:tcPr>
          <w:p w14:paraId="0DD50AFE" w14:textId="77777777" w:rsidR="008250EC" w:rsidRPr="004F08D8" w:rsidRDefault="008250EC" w:rsidP="008250EC">
            <w:pPr>
              <w:pStyle w:val="BodyText"/>
              <w:spacing w:after="0"/>
              <w:jc w:val="left"/>
              <w:rPr>
                <w:rFonts w:ascii="Verdana" w:hAnsi="Verdana"/>
                <w:b/>
                <w:color w:val="000000"/>
                <w:spacing w:val="0"/>
                <w:sz w:val="18"/>
                <w:szCs w:val="18"/>
              </w:rPr>
            </w:pPr>
            <w:r w:rsidRPr="004F08D8">
              <w:rPr>
                <w:rFonts w:ascii="Verdana" w:hAnsi="Verdana"/>
                <w:b/>
                <w:color w:val="000000"/>
                <w:spacing w:val="0"/>
                <w:sz w:val="18"/>
                <w:szCs w:val="18"/>
              </w:rPr>
              <w:t>Sederunt:</w:t>
            </w:r>
          </w:p>
        </w:tc>
        <w:tc>
          <w:tcPr>
            <w:tcW w:w="8027" w:type="dxa"/>
          </w:tcPr>
          <w:p w14:paraId="618E5B22" w14:textId="44EC0764" w:rsidR="00702062" w:rsidRDefault="008250EC" w:rsidP="00D036E0">
            <w:pPr>
              <w:pStyle w:val="BodyText"/>
              <w:spacing w:after="0"/>
              <w:jc w:val="left"/>
              <w:rPr>
                <w:rFonts w:ascii="Verdana" w:hAnsi="Verdana"/>
                <w:color w:val="000000"/>
                <w:spacing w:val="0"/>
                <w:sz w:val="18"/>
                <w:szCs w:val="18"/>
              </w:rPr>
            </w:pPr>
            <w:r>
              <w:rPr>
                <w:rFonts w:ascii="Verdana" w:hAnsi="Verdana"/>
                <w:color w:val="000000"/>
                <w:spacing w:val="0"/>
                <w:sz w:val="18"/>
                <w:szCs w:val="18"/>
              </w:rPr>
              <w:t xml:space="preserve">Rev S Burton, </w:t>
            </w:r>
            <w:r w:rsidRPr="004F08D8">
              <w:rPr>
                <w:rFonts w:ascii="Verdana" w:hAnsi="Verdana"/>
                <w:color w:val="000000"/>
                <w:spacing w:val="0"/>
                <w:sz w:val="18"/>
                <w:szCs w:val="18"/>
              </w:rPr>
              <w:t>Moderat</w:t>
            </w:r>
            <w:r>
              <w:rPr>
                <w:rFonts w:ascii="Verdana" w:hAnsi="Verdana"/>
                <w:color w:val="000000"/>
                <w:spacing w:val="0"/>
                <w:sz w:val="18"/>
                <w:szCs w:val="18"/>
              </w:rPr>
              <w:t>or and Ruling Elders:</w:t>
            </w:r>
            <w:r w:rsidR="00B63AE2">
              <w:rPr>
                <w:rFonts w:ascii="Verdana" w:hAnsi="Verdana"/>
                <w:color w:val="000000"/>
                <w:spacing w:val="0"/>
                <w:sz w:val="18"/>
                <w:szCs w:val="18"/>
              </w:rPr>
              <w:t xml:space="preserve"> </w:t>
            </w:r>
            <w:r w:rsidR="005361FA">
              <w:rPr>
                <w:rFonts w:ascii="Verdana" w:hAnsi="Verdana"/>
                <w:color w:val="000000"/>
                <w:spacing w:val="0"/>
                <w:sz w:val="18"/>
                <w:szCs w:val="18"/>
              </w:rPr>
              <w:t xml:space="preserve">J Cowan, </w:t>
            </w:r>
            <w:r w:rsidR="002035B6">
              <w:rPr>
                <w:rFonts w:ascii="Verdana" w:hAnsi="Verdana"/>
                <w:color w:val="000000"/>
                <w:spacing w:val="0"/>
                <w:sz w:val="18"/>
                <w:szCs w:val="18"/>
              </w:rPr>
              <w:t>J Falconer,</w:t>
            </w:r>
            <w:r w:rsidR="005361FA">
              <w:rPr>
                <w:rFonts w:ascii="Verdana" w:hAnsi="Verdana"/>
                <w:color w:val="000000"/>
                <w:spacing w:val="0"/>
                <w:sz w:val="18"/>
                <w:szCs w:val="18"/>
              </w:rPr>
              <w:t xml:space="preserve"> </w:t>
            </w:r>
            <w:r w:rsidR="00201587">
              <w:rPr>
                <w:rFonts w:ascii="Verdana" w:hAnsi="Verdana"/>
                <w:color w:val="000000"/>
                <w:spacing w:val="0"/>
                <w:sz w:val="18"/>
                <w:szCs w:val="18"/>
              </w:rPr>
              <w:t xml:space="preserve">R Gilmour, </w:t>
            </w:r>
            <w:r w:rsidR="00751D45">
              <w:rPr>
                <w:rFonts w:ascii="Verdana" w:hAnsi="Verdana"/>
                <w:color w:val="000000"/>
                <w:spacing w:val="0"/>
                <w:sz w:val="18"/>
                <w:szCs w:val="18"/>
              </w:rPr>
              <w:t>J Glass</w:t>
            </w:r>
            <w:r w:rsidR="006F6A6E">
              <w:rPr>
                <w:rFonts w:ascii="Verdana" w:hAnsi="Verdana"/>
                <w:color w:val="000000"/>
                <w:spacing w:val="0"/>
                <w:sz w:val="18"/>
                <w:szCs w:val="18"/>
              </w:rPr>
              <w:t>,</w:t>
            </w:r>
            <w:r w:rsidR="00751D45">
              <w:rPr>
                <w:rFonts w:ascii="Verdana" w:hAnsi="Verdana"/>
                <w:color w:val="000000"/>
                <w:spacing w:val="0"/>
                <w:sz w:val="18"/>
                <w:szCs w:val="18"/>
              </w:rPr>
              <w:t xml:space="preserve"> </w:t>
            </w:r>
            <w:r w:rsidR="00C830B1">
              <w:rPr>
                <w:rFonts w:ascii="Verdana" w:hAnsi="Verdana"/>
                <w:color w:val="000000"/>
                <w:spacing w:val="0"/>
                <w:sz w:val="18"/>
                <w:szCs w:val="18"/>
              </w:rPr>
              <w:t>J Hope</w:t>
            </w:r>
            <w:r w:rsidR="0013771F">
              <w:rPr>
                <w:rFonts w:ascii="Verdana" w:hAnsi="Verdana"/>
                <w:color w:val="000000"/>
                <w:spacing w:val="0"/>
                <w:sz w:val="18"/>
                <w:szCs w:val="18"/>
              </w:rPr>
              <w:t xml:space="preserve"> (Presbytery Elder)</w:t>
            </w:r>
            <w:r w:rsidR="00994786">
              <w:rPr>
                <w:rFonts w:ascii="Verdana" w:hAnsi="Verdana"/>
                <w:color w:val="000000"/>
                <w:spacing w:val="0"/>
                <w:sz w:val="18"/>
                <w:szCs w:val="18"/>
              </w:rPr>
              <w:t>,</w:t>
            </w:r>
            <w:r w:rsidR="00294633">
              <w:rPr>
                <w:rFonts w:ascii="Verdana" w:hAnsi="Verdana"/>
                <w:color w:val="000000"/>
                <w:spacing w:val="0"/>
                <w:sz w:val="18"/>
                <w:szCs w:val="18"/>
              </w:rPr>
              <w:t xml:space="preserve"> </w:t>
            </w:r>
            <w:r w:rsidR="00FB5CBA">
              <w:rPr>
                <w:rFonts w:ascii="Verdana" w:hAnsi="Verdana"/>
                <w:color w:val="000000"/>
                <w:spacing w:val="0"/>
                <w:sz w:val="18"/>
                <w:szCs w:val="18"/>
              </w:rPr>
              <w:t xml:space="preserve">G Mann, </w:t>
            </w:r>
            <w:r w:rsidR="00751D45">
              <w:rPr>
                <w:rFonts w:ascii="Verdana" w:hAnsi="Verdana"/>
                <w:color w:val="000000"/>
                <w:spacing w:val="0"/>
                <w:sz w:val="18"/>
                <w:szCs w:val="18"/>
              </w:rPr>
              <w:t>L McGarry</w:t>
            </w:r>
            <w:r w:rsidR="005F5485">
              <w:rPr>
                <w:rFonts w:ascii="Verdana" w:hAnsi="Verdana"/>
                <w:color w:val="000000"/>
                <w:spacing w:val="0"/>
                <w:sz w:val="18"/>
                <w:szCs w:val="18"/>
              </w:rPr>
              <w:t>,</w:t>
            </w:r>
            <w:r w:rsidR="00751D45">
              <w:rPr>
                <w:rFonts w:ascii="Verdana" w:hAnsi="Verdana"/>
                <w:color w:val="000000"/>
                <w:spacing w:val="0"/>
                <w:sz w:val="18"/>
                <w:szCs w:val="18"/>
              </w:rPr>
              <w:t xml:space="preserve"> </w:t>
            </w:r>
            <w:r w:rsidR="002035B6">
              <w:rPr>
                <w:rFonts w:ascii="Verdana" w:hAnsi="Verdana"/>
                <w:color w:val="000000"/>
                <w:spacing w:val="0"/>
                <w:sz w:val="18"/>
                <w:szCs w:val="18"/>
              </w:rPr>
              <w:t xml:space="preserve">H McManus, </w:t>
            </w:r>
            <w:r w:rsidR="00844476">
              <w:rPr>
                <w:rFonts w:ascii="Verdana" w:hAnsi="Verdana"/>
                <w:color w:val="000000"/>
                <w:spacing w:val="0"/>
                <w:sz w:val="18"/>
                <w:szCs w:val="18"/>
              </w:rPr>
              <w:t>J Meek</w:t>
            </w:r>
            <w:r w:rsidR="0013771F">
              <w:rPr>
                <w:rFonts w:ascii="Verdana" w:hAnsi="Verdana"/>
                <w:color w:val="000000"/>
                <w:spacing w:val="0"/>
                <w:sz w:val="18"/>
                <w:szCs w:val="18"/>
              </w:rPr>
              <w:t>,</w:t>
            </w:r>
            <w:r w:rsidR="001E612C">
              <w:rPr>
                <w:rFonts w:ascii="Verdana" w:hAnsi="Verdana"/>
                <w:color w:val="000000"/>
                <w:spacing w:val="0"/>
                <w:sz w:val="18"/>
                <w:szCs w:val="18"/>
              </w:rPr>
              <w:t xml:space="preserve"> F Miller, </w:t>
            </w:r>
            <w:r w:rsidR="00751D45">
              <w:rPr>
                <w:rFonts w:ascii="Verdana" w:hAnsi="Verdana"/>
                <w:color w:val="000000"/>
                <w:spacing w:val="0"/>
                <w:sz w:val="18"/>
                <w:szCs w:val="18"/>
              </w:rPr>
              <w:t>R Moore</w:t>
            </w:r>
            <w:r w:rsidR="00E35346">
              <w:rPr>
                <w:rFonts w:ascii="Verdana" w:hAnsi="Verdana"/>
                <w:color w:val="000000"/>
                <w:spacing w:val="0"/>
                <w:sz w:val="18"/>
                <w:szCs w:val="18"/>
              </w:rPr>
              <w:t>,</w:t>
            </w:r>
            <w:r w:rsidR="00751D45">
              <w:rPr>
                <w:rFonts w:ascii="Verdana" w:hAnsi="Verdana"/>
                <w:color w:val="000000"/>
                <w:spacing w:val="0"/>
                <w:sz w:val="18"/>
                <w:szCs w:val="18"/>
              </w:rPr>
              <w:t xml:space="preserve"> </w:t>
            </w:r>
            <w:r>
              <w:rPr>
                <w:rFonts w:ascii="Verdana" w:hAnsi="Verdana"/>
                <w:color w:val="000000"/>
                <w:spacing w:val="0"/>
                <w:sz w:val="18"/>
                <w:szCs w:val="18"/>
              </w:rPr>
              <w:t>J Norton</w:t>
            </w:r>
            <w:r w:rsidR="00D036E0">
              <w:rPr>
                <w:rFonts w:ascii="Verdana" w:hAnsi="Verdana"/>
                <w:color w:val="000000"/>
                <w:spacing w:val="0"/>
                <w:sz w:val="18"/>
                <w:szCs w:val="18"/>
              </w:rPr>
              <w:t xml:space="preserve"> (Session Clerk)</w:t>
            </w:r>
            <w:r w:rsidR="00C830B1">
              <w:rPr>
                <w:rFonts w:ascii="Verdana" w:hAnsi="Verdana"/>
                <w:color w:val="000000"/>
                <w:spacing w:val="0"/>
                <w:sz w:val="18"/>
                <w:szCs w:val="18"/>
              </w:rPr>
              <w:t>, D Spencer</w:t>
            </w:r>
            <w:r w:rsidR="005361FA">
              <w:rPr>
                <w:rFonts w:ascii="Verdana" w:hAnsi="Verdana"/>
                <w:color w:val="000000"/>
                <w:spacing w:val="0"/>
                <w:sz w:val="18"/>
                <w:szCs w:val="18"/>
              </w:rPr>
              <w:t>, J Wallace</w:t>
            </w:r>
          </w:p>
          <w:p w14:paraId="513AD1CF" w14:textId="77777777" w:rsidR="00EE5427" w:rsidRDefault="00EE5427" w:rsidP="00D036E0">
            <w:pPr>
              <w:pStyle w:val="BodyText"/>
              <w:spacing w:after="0"/>
              <w:jc w:val="left"/>
              <w:rPr>
                <w:rFonts w:ascii="Verdana" w:hAnsi="Verdana"/>
                <w:color w:val="000000"/>
                <w:spacing w:val="0"/>
                <w:sz w:val="18"/>
                <w:szCs w:val="18"/>
              </w:rPr>
            </w:pPr>
          </w:p>
          <w:p w14:paraId="2111BC1B" w14:textId="2F5FA43D" w:rsidR="00EE5427" w:rsidRDefault="006E5F9A" w:rsidP="00D036E0">
            <w:pPr>
              <w:pStyle w:val="BodyText"/>
              <w:spacing w:after="0"/>
              <w:jc w:val="left"/>
              <w:rPr>
                <w:rFonts w:ascii="Verdana" w:hAnsi="Verdana"/>
                <w:color w:val="000000"/>
                <w:spacing w:val="0"/>
                <w:sz w:val="18"/>
                <w:szCs w:val="18"/>
              </w:rPr>
            </w:pPr>
            <w:r>
              <w:rPr>
                <w:rFonts w:ascii="Verdana" w:hAnsi="Verdana"/>
                <w:color w:val="000000"/>
                <w:spacing w:val="0"/>
                <w:sz w:val="18"/>
                <w:szCs w:val="18"/>
              </w:rPr>
              <w:t>In at</w:t>
            </w:r>
            <w:r w:rsidR="00EE5427">
              <w:rPr>
                <w:rFonts w:ascii="Verdana" w:hAnsi="Verdana"/>
                <w:color w:val="000000"/>
                <w:spacing w:val="0"/>
                <w:sz w:val="18"/>
                <w:szCs w:val="18"/>
              </w:rPr>
              <w:t>tend</w:t>
            </w:r>
            <w:r>
              <w:rPr>
                <w:rFonts w:ascii="Verdana" w:hAnsi="Verdana"/>
                <w:color w:val="000000"/>
                <w:spacing w:val="0"/>
                <w:sz w:val="18"/>
                <w:szCs w:val="18"/>
              </w:rPr>
              <w:t>ance</w:t>
            </w:r>
            <w:r w:rsidR="00EE5427">
              <w:rPr>
                <w:rFonts w:ascii="Verdana" w:hAnsi="Verdana"/>
                <w:color w:val="000000"/>
                <w:spacing w:val="0"/>
                <w:sz w:val="18"/>
                <w:szCs w:val="18"/>
              </w:rPr>
              <w:t>: G</w:t>
            </w:r>
            <w:r w:rsidR="008D0CDE">
              <w:rPr>
                <w:rFonts w:ascii="Verdana" w:hAnsi="Verdana"/>
                <w:color w:val="000000"/>
                <w:spacing w:val="0"/>
                <w:sz w:val="18"/>
                <w:szCs w:val="18"/>
              </w:rPr>
              <w:t>ayle Miller (Pastoral Care Worker)</w:t>
            </w:r>
            <w:r w:rsidR="0089517D">
              <w:rPr>
                <w:rFonts w:ascii="Verdana" w:hAnsi="Verdana"/>
                <w:color w:val="000000"/>
                <w:spacing w:val="0"/>
                <w:sz w:val="18"/>
                <w:szCs w:val="18"/>
              </w:rPr>
              <w:t xml:space="preserve">, Louise Collingwood </w:t>
            </w:r>
            <w:r w:rsidR="0089517D" w:rsidRPr="0089517D">
              <w:rPr>
                <w:rFonts w:ascii="Verdana" w:hAnsi="Verdana"/>
                <w:color w:val="000000"/>
                <w:spacing w:val="0"/>
                <w:sz w:val="18"/>
                <w:szCs w:val="18"/>
              </w:rPr>
              <w:t>(</w:t>
            </w:r>
            <w:r w:rsidR="0089517D">
              <w:rPr>
                <w:rFonts w:ascii="Verdana" w:hAnsi="Verdana"/>
                <w:color w:val="000000"/>
                <w:spacing w:val="0"/>
                <w:sz w:val="18"/>
                <w:szCs w:val="18"/>
              </w:rPr>
              <w:t>F</w:t>
            </w:r>
            <w:r w:rsidR="0089517D" w:rsidRPr="0089517D">
              <w:rPr>
                <w:rFonts w:ascii="Verdana" w:hAnsi="Verdana"/>
                <w:color w:val="000000"/>
                <w:spacing w:val="0"/>
                <w:sz w:val="18"/>
                <w:szCs w:val="18"/>
              </w:rPr>
              <w:t xml:space="preserve">inance </w:t>
            </w:r>
            <w:r w:rsidR="0089517D">
              <w:rPr>
                <w:rFonts w:ascii="Verdana" w:hAnsi="Verdana"/>
                <w:color w:val="000000"/>
                <w:spacing w:val="0"/>
                <w:sz w:val="18"/>
                <w:szCs w:val="18"/>
              </w:rPr>
              <w:t>C</w:t>
            </w:r>
            <w:r w:rsidR="0089517D" w:rsidRPr="0089517D">
              <w:rPr>
                <w:rFonts w:ascii="Verdana" w:hAnsi="Verdana"/>
                <w:color w:val="000000"/>
                <w:spacing w:val="0"/>
                <w:sz w:val="18"/>
                <w:szCs w:val="18"/>
              </w:rPr>
              <w:t>onsultant</w:t>
            </w:r>
            <w:r w:rsidR="0089517D">
              <w:rPr>
                <w:rFonts w:ascii="Verdana" w:hAnsi="Verdana"/>
                <w:color w:val="000000"/>
                <w:spacing w:val="0"/>
                <w:sz w:val="18"/>
                <w:szCs w:val="18"/>
              </w:rPr>
              <w:t xml:space="preserve"> via Zoom</w:t>
            </w:r>
            <w:r w:rsidR="0089517D" w:rsidRPr="0089517D">
              <w:rPr>
                <w:rFonts w:ascii="Verdana" w:hAnsi="Verdana"/>
                <w:color w:val="000000"/>
                <w:spacing w:val="0"/>
                <w:sz w:val="18"/>
                <w:szCs w:val="18"/>
              </w:rPr>
              <w:t xml:space="preserve">) </w:t>
            </w:r>
          </w:p>
          <w:p w14:paraId="4113611B" w14:textId="7A994287" w:rsidR="00D036E0" w:rsidRPr="004F08D8" w:rsidRDefault="00D036E0" w:rsidP="00D036E0">
            <w:pPr>
              <w:pStyle w:val="BodyText"/>
              <w:spacing w:after="0"/>
              <w:jc w:val="left"/>
              <w:rPr>
                <w:rFonts w:ascii="Verdana" w:hAnsi="Verdana"/>
                <w:color w:val="000000"/>
                <w:spacing w:val="0"/>
                <w:sz w:val="18"/>
                <w:szCs w:val="18"/>
              </w:rPr>
            </w:pPr>
          </w:p>
        </w:tc>
      </w:tr>
      <w:tr w:rsidR="008250EC" w:rsidRPr="004F08D8" w14:paraId="65D654FB" w14:textId="77777777" w:rsidTr="00A273B9">
        <w:trPr>
          <w:cantSplit/>
          <w:trHeight w:val="430"/>
        </w:trPr>
        <w:tc>
          <w:tcPr>
            <w:tcW w:w="2350" w:type="dxa"/>
          </w:tcPr>
          <w:p w14:paraId="7CAB1858" w14:textId="77777777" w:rsidR="008250EC" w:rsidRDefault="008250EC" w:rsidP="008250EC">
            <w:pPr>
              <w:pStyle w:val="BodyText"/>
              <w:spacing w:after="0"/>
              <w:jc w:val="left"/>
              <w:rPr>
                <w:rFonts w:ascii="Verdana" w:hAnsi="Verdana"/>
                <w:b/>
                <w:color w:val="000000"/>
                <w:spacing w:val="0"/>
                <w:sz w:val="18"/>
                <w:szCs w:val="18"/>
              </w:rPr>
            </w:pPr>
            <w:r>
              <w:rPr>
                <w:rFonts w:ascii="Verdana" w:hAnsi="Verdana"/>
                <w:b/>
                <w:color w:val="000000"/>
                <w:spacing w:val="0"/>
                <w:sz w:val="18"/>
                <w:szCs w:val="18"/>
              </w:rPr>
              <w:t>Apologies:</w:t>
            </w:r>
          </w:p>
          <w:p w14:paraId="54477E20" w14:textId="77777777" w:rsidR="008250EC" w:rsidRDefault="008250EC" w:rsidP="008250EC">
            <w:pPr>
              <w:pStyle w:val="BodyText"/>
              <w:spacing w:after="0"/>
              <w:jc w:val="left"/>
              <w:rPr>
                <w:rFonts w:ascii="Verdana" w:hAnsi="Verdana"/>
                <w:b/>
                <w:color w:val="000000"/>
                <w:spacing w:val="0"/>
                <w:sz w:val="18"/>
                <w:szCs w:val="18"/>
              </w:rPr>
            </w:pPr>
          </w:p>
          <w:p w14:paraId="331B6CFA" w14:textId="141A6954" w:rsidR="008250EC" w:rsidRPr="004F08D8" w:rsidRDefault="008250EC" w:rsidP="008250EC">
            <w:pPr>
              <w:pStyle w:val="BodyText"/>
              <w:spacing w:after="0"/>
              <w:jc w:val="left"/>
              <w:rPr>
                <w:rFonts w:ascii="Verdana" w:hAnsi="Verdana"/>
                <w:b/>
                <w:color w:val="000000"/>
                <w:spacing w:val="0"/>
                <w:sz w:val="18"/>
                <w:szCs w:val="18"/>
              </w:rPr>
            </w:pPr>
            <w:r>
              <w:rPr>
                <w:rFonts w:ascii="Verdana" w:hAnsi="Verdana"/>
                <w:b/>
                <w:color w:val="000000"/>
                <w:spacing w:val="0"/>
                <w:sz w:val="18"/>
                <w:szCs w:val="18"/>
              </w:rPr>
              <w:t>Absent:</w:t>
            </w:r>
          </w:p>
        </w:tc>
        <w:tc>
          <w:tcPr>
            <w:tcW w:w="8027" w:type="dxa"/>
            <w:vAlign w:val="center"/>
          </w:tcPr>
          <w:p w14:paraId="492E424D" w14:textId="16BC1717" w:rsidR="007F4D84" w:rsidRDefault="005361FA" w:rsidP="007F4D84">
            <w:pPr>
              <w:pStyle w:val="BodyText"/>
              <w:spacing w:after="0"/>
              <w:jc w:val="left"/>
              <w:rPr>
                <w:rFonts w:ascii="Verdana" w:hAnsi="Verdana"/>
                <w:color w:val="000000"/>
                <w:spacing w:val="0"/>
                <w:sz w:val="18"/>
                <w:szCs w:val="18"/>
              </w:rPr>
            </w:pPr>
            <w:r>
              <w:rPr>
                <w:rFonts w:ascii="Verdana" w:hAnsi="Verdana"/>
                <w:color w:val="000000"/>
                <w:spacing w:val="0"/>
                <w:sz w:val="18"/>
                <w:szCs w:val="18"/>
              </w:rPr>
              <w:t>J Gilmour</w:t>
            </w:r>
          </w:p>
          <w:p w14:paraId="6A24F8FC" w14:textId="77777777" w:rsidR="007F4D84" w:rsidRDefault="007F4D84" w:rsidP="007F4D84">
            <w:pPr>
              <w:pStyle w:val="BodyText"/>
              <w:spacing w:after="0"/>
              <w:jc w:val="left"/>
              <w:rPr>
                <w:rFonts w:ascii="Verdana" w:hAnsi="Verdana"/>
                <w:color w:val="000000"/>
                <w:spacing w:val="0"/>
                <w:sz w:val="18"/>
                <w:szCs w:val="18"/>
              </w:rPr>
            </w:pPr>
          </w:p>
          <w:p w14:paraId="3E30811F" w14:textId="0EB252F3" w:rsidR="008250EC" w:rsidRDefault="008250EC" w:rsidP="007F4D84">
            <w:pPr>
              <w:pStyle w:val="BodyText"/>
              <w:spacing w:after="0"/>
              <w:jc w:val="left"/>
              <w:rPr>
                <w:rFonts w:ascii="Verdana" w:hAnsi="Verdana"/>
                <w:color w:val="000000"/>
                <w:spacing w:val="0"/>
                <w:sz w:val="18"/>
                <w:szCs w:val="18"/>
              </w:rPr>
            </w:pPr>
            <w:r>
              <w:rPr>
                <w:rFonts w:ascii="Verdana" w:hAnsi="Verdana"/>
                <w:color w:val="000000"/>
                <w:spacing w:val="0"/>
                <w:sz w:val="18"/>
                <w:szCs w:val="18"/>
              </w:rPr>
              <w:t>None</w:t>
            </w:r>
          </w:p>
        </w:tc>
      </w:tr>
    </w:tbl>
    <w:p w14:paraId="35608B67" w14:textId="50A89725" w:rsidR="00B146E0" w:rsidRPr="004F08D8" w:rsidRDefault="00B146E0">
      <w:pPr>
        <w:pStyle w:val="BodyText"/>
        <w:tabs>
          <w:tab w:val="left" w:pos="284"/>
          <w:tab w:val="left" w:pos="1701"/>
          <w:tab w:val="left" w:pos="8063"/>
        </w:tabs>
        <w:spacing w:after="120"/>
        <w:rPr>
          <w:rFonts w:ascii="Verdana" w:hAnsi="Verdana"/>
          <w:sz w:val="16"/>
          <w:szCs w:val="16"/>
        </w:rPr>
      </w:pPr>
    </w:p>
    <w:tbl>
      <w:tblPr>
        <w:tblW w:w="10349" w:type="dxa"/>
        <w:tblInd w:w="-43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2553"/>
        <w:gridCol w:w="6095"/>
        <w:gridCol w:w="1701"/>
      </w:tblGrid>
      <w:tr w:rsidR="00B146E0" w:rsidRPr="004F08D8" w14:paraId="571D6E6B" w14:textId="77777777" w:rsidTr="008856BC">
        <w:trPr>
          <w:trHeight w:val="764"/>
          <w:tblHeader/>
        </w:trPr>
        <w:tc>
          <w:tcPr>
            <w:tcW w:w="2553" w:type="dxa"/>
            <w:vAlign w:val="center"/>
          </w:tcPr>
          <w:p w14:paraId="53D0CBC7" w14:textId="77777777" w:rsidR="00AF4565" w:rsidRPr="00377ED8" w:rsidRDefault="00B146E0" w:rsidP="008856BC">
            <w:pPr>
              <w:spacing w:before="60" w:after="60"/>
              <w:ind w:left="31"/>
              <w:jc w:val="left"/>
              <w:rPr>
                <w:rFonts w:ascii="Verdana" w:hAnsi="Verdana"/>
                <w:b/>
                <w:bCs/>
                <w:color w:val="000000"/>
                <w:sz w:val="18"/>
                <w:szCs w:val="18"/>
              </w:rPr>
            </w:pPr>
            <w:r w:rsidRPr="00377ED8">
              <w:rPr>
                <w:rFonts w:ascii="Verdana" w:hAnsi="Verdana"/>
                <w:b/>
                <w:bCs/>
                <w:color w:val="000000"/>
                <w:sz w:val="18"/>
                <w:szCs w:val="18"/>
              </w:rPr>
              <w:t>Minute No.</w:t>
            </w:r>
          </w:p>
        </w:tc>
        <w:tc>
          <w:tcPr>
            <w:tcW w:w="6095" w:type="dxa"/>
            <w:vAlign w:val="center"/>
          </w:tcPr>
          <w:p w14:paraId="0C267793" w14:textId="77777777" w:rsidR="00AF4565" w:rsidRPr="006D7AE3" w:rsidRDefault="00B146E0" w:rsidP="00AF4565">
            <w:pPr>
              <w:spacing w:before="60" w:after="60"/>
              <w:ind w:left="742" w:hanging="718"/>
              <w:rPr>
                <w:rFonts w:ascii="Verdana" w:hAnsi="Verdana"/>
                <w:b/>
                <w:bCs/>
                <w:color w:val="000000"/>
                <w:sz w:val="18"/>
                <w:szCs w:val="18"/>
              </w:rPr>
            </w:pPr>
            <w:r w:rsidRPr="006D7AE3">
              <w:rPr>
                <w:rFonts w:ascii="Verdana" w:hAnsi="Verdana"/>
                <w:b/>
                <w:bCs/>
                <w:color w:val="000000"/>
                <w:sz w:val="18"/>
                <w:szCs w:val="18"/>
              </w:rPr>
              <w:t>Comment</w:t>
            </w:r>
          </w:p>
        </w:tc>
        <w:tc>
          <w:tcPr>
            <w:tcW w:w="1701" w:type="dxa"/>
            <w:vAlign w:val="center"/>
          </w:tcPr>
          <w:p w14:paraId="3AC5F38E" w14:textId="77777777" w:rsidR="00B146E0" w:rsidRPr="004F08D8" w:rsidRDefault="00B146E0">
            <w:pPr>
              <w:tabs>
                <w:tab w:val="left" w:pos="1701"/>
                <w:tab w:val="left" w:pos="6946"/>
              </w:tabs>
              <w:spacing w:before="60" w:after="60"/>
              <w:ind w:left="35"/>
              <w:jc w:val="center"/>
              <w:rPr>
                <w:rFonts w:ascii="Verdana" w:hAnsi="Verdana"/>
                <w:b/>
                <w:bCs/>
                <w:color w:val="000000"/>
                <w:sz w:val="18"/>
                <w:szCs w:val="18"/>
              </w:rPr>
            </w:pPr>
            <w:r w:rsidRPr="004F08D8">
              <w:rPr>
                <w:rFonts w:ascii="Verdana" w:hAnsi="Verdana"/>
                <w:b/>
                <w:bCs/>
                <w:color w:val="000000"/>
                <w:sz w:val="18"/>
                <w:szCs w:val="18"/>
              </w:rPr>
              <w:t>Action</w:t>
            </w:r>
          </w:p>
        </w:tc>
      </w:tr>
      <w:tr w:rsidR="00B146E0" w:rsidRPr="004F08D8" w14:paraId="32F96B32" w14:textId="77777777" w:rsidTr="008856BC">
        <w:trPr>
          <w:trHeight w:val="268"/>
        </w:trPr>
        <w:tc>
          <w:tcPr>
            <w:tcW w:w="2553" w:type="dxa"/>
          </w:tcPr>
          <w:p w14:paraId="1F21E4ED" w14:textId="77777777" w:rsidR="00B146E0" w:rsidRPr="00377ED8" w:rsidRDefault="00590433"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Constitution</w:t>
            </w:r>
          </w:p>
        </w:tc>
        <w:tc>
          <w:tcPr>
            <w:tcW w:w="6095" w:type="dxa"/>
          </w:tcPr>
          <w:p w14:paraId="3D4F574E" w14:textId="4E66ED9E" w:rsidR="000514B9" w:rsidRDefault="009C3D15" w:rsidP="00C66368">
            <w:pPr>
              <w:pStyle w:val="Cott"/>
              <w:rPr>
                <w:b w:val="0"/>
                <w:bCs w:val="0"/>
              </w:rPr>
            </w:pPr>
            <w:r w:rsidRPr="006D7AE3">
              <w:rPr>
                <w:b w:val="0"/>
                <w:bCs w:val="0"/>
              </w:rPr>
              <w:t>The meeting was opened with</w:t>
            </w:r>
            <w:r w:rsidR="0067789D" w:rsidRPr="006D7AE3">
              <w:rPr>
                <w:b w:val="0"/>
                <w:bCs w:val="0"/>
              </w:rPr>
              <w:t xml:space="preserve"> </w:t>
            </w:r>
            <w:r w:rsidR="00275C4D" w:rsidRPr="006D7AE3">
              <w:rPr>
                <w:b w:val="0"/>
                <w:bCs w:val="0"/>
              </w:rPr>
              <w:t xml:space="preserve">a </w:t>
            </w:r>
            <w:r w:rsidR="0067789D" w:rsidRPr="006D7AE3">
              <w:rPr>
                <w:b w:val="0"/>
                <w:bCs w:val="0"/>
              </w:rPr>
              <w:t>reading f</w:t>
            </w:r>
            <w:r w:rsidRPr="006D7AE3">
              <w:rPr>
                <w:b w:val="0"/>
                <w:bCs w:val="0"/>
              </w:rPr>
              <w:t>rom</w:t>
            </w:r>
            <w:r w:rsidR="006B39C2">
              <w:rPr>
                <w:b w:val="0"/>
                <w:bCs w:val="0"/>
              </w:rPr>
              <w:t xml:space="preserve"> Luke 8:</w:t>
            </w:r>
            <w:r w:rsidR="009C7804">
              <w:rPr>
                <w:b w:val="0"/>
                <w:bCs w:val="0"/>
              </w:rPr>
              <w:t>1-8</w:t>
            </w:r>
            <w:r w:rsidR="002450C1">
              <w:rPr>
                <w:b w:val="0"/>
                <w:bCs w:val="0"/>
              </w:rPr>
              <w:t xml:space="preserve"> </w:t>
            </w:r>
            <w:r w:rsidR="005361FA">
              <w:rPr>
                <w:b w:val="0"/>
                <w:bCs w:val="0"/>
              </w:rPr>
              <w:t xml:space="preserve">                </w:t>
            </w:r>
            <w:r w:rsidR="00B7512F" w:rsidRPr="005F5485">
              <w:rPr>
                <w:b w:val="0"/>
                <w:bCs w:val="0"/>
              </w:rPr>
              <w:t>then constituted with prayer.</w:t>
            </w:r>
            <w:r w:rsidR="00C66368">
              <w:rPr>
                <w:b w:val="0"/>
                <w:bCs w:val="0"/>
              </w:rPr>
              <w:t xml:space="preserve">  </w:t>
            </w:r>
          </w:p>
          <w:p w14:paraId="377E7B54" w14:textId="77777777" w:rsidR="000514B9" w:rsidRDefault="000514B9" w:rsidP="00770CAA">
            <w:pPr>
              <w:pStyle w:val="Cott"/>
              <w:numPr>
                <w:ilvl w:val="0"/>
                <w:numId w:val="0"/>
              </w:numPr>
              <w:ind w:left="629"/>
              <w:rPr>
                <w:b w:val="0"/>
                <w:bCs w:val="0"/>
              </w:rPr>
            </w:pPr>
          </w:p>
          <w:p w14:paraId="1B7029E9" w14:textId="54340440" w:rsidR="00467EF6" w:rsidRDefault="009D70E0" w:rsidP="00665A9F">
            <w:pPr>
              <w:pStyle w:val="Cott"/>
              <w:numPr>
                <w:ilvl w:val="0"/>
                <w:numId w:val="0"/>
              </w:numPr>
              <w:ind w:left="629"/>
              <w:rPr>
                <w:b w:val="0"/>
                <w:bCs w:val="0"/>
              </w:rPr>
            </w:pPr>
            <w:r>
              <w:rPr>
                <w:b w:val="0"/>
                <w:bCs w:val="0"/>
              </w:rPr>
              <w:t>The Moderator</w:t>
            </w:r>
            <w:r w:rsidR="005E3B0E">
              <w:rPr>
                <w:b w:val="0"/>
                <w:bCs w:val="0"/>
              </w:rPr>
              <w:t xml:space="preserve"> </w:t>
            </w:r>
            <w:r w:rsidR="00763EE2">
              <w:rPr>
                <w:b w:val="0"/>
                <w:bCs w:val="0"/>
              </w:rPr>
              <w:t>reminded Elders that</w:t>
            </w:r>
            <w:r w:rsidR="00900AF2">
              <w:rPr>
                <w:b w:val="0"/>
                <w:bCs w:val="0"/>
              </w:rPr>
              <w:t xml:space="preserve"> Jesus lived within limitation</w:t>
            </w:r>
            <w:r w:rsidR="00130E5E">
              <w:rPr>
                <w:b w:val="0"/>
                <w:bCs w:val="0"/>
              </w:rPr>
              <w:t>s</w:t>
            </w:r>
            <w:r w:rsidR="00DF19AC">
              <w:rPr>
                <w:b w:val="0"/>
                <w:bCs w:val="0"/>
              </w:rPr>
              <w:t>, modelling fruitful ministry</w:t>
            </w:r>
            <w:r w:rsidR="00130E5E">
              <w:rPr>
                <w:b w:val="0"/>
                <w:bCs w:val="0"/>
              </w:rPr>
              <w:t xml:space="preserve">.  His sense is </w:t>
            </w:r>
            <w:r w:rsidR="00BB54DF">
              <w:rPr>
                <w:b w:val="0"/>
                <w:bCs w:val="0"/>
              </w:rPr>
              <w:t>God</w:t>
            </w:r>
            <w:r w:rsidR="00130E5E">
              <w:rPr>
                <w:b w:val="0"/>
                <w:bCs w:val="0"/>
              </w:rPr>
              <w:t xml:space="preserve"> is inviting him to</w:t>
            </w:r>
            <w:r w:rsidR="00470EB1">
              <w:rPr>
                <w:b w:val="0"/>
                <w:bCs w:val="0"/>
              </w:rPr>
              <w:t xml:space="preserve"> lead the charge less</w:t>
            </w:r>
            <w:r w:rsidR="00467EF6">
              <w:rPr>
                <w:b w:val="0"/>
                <w:bCs w:val="0"/>
              </w:rPr>
              <w:t>;</w:t>
            </w:r>
            <w:r w:rsidR="00130E5E">
              <w:rPr>
                <w:b w:val="0"/>
                <w:bCs w:val="0"/>
              </w:rPr>
              <w:t xml:space="preserve"> creating </w:t>
            </w:r>
            <w:r w:rsidR="000C7363">
              <w:rPr>
                <w:b w:val="0"/>
                <w:bCs w:val="0"/>
              </w:rPr>
              <w:t xml:space="preserve">space for others to </w:t>
            </w:r>
            <w:r w:rsidR="00594242">
              <w:rPr>
                <w:b w:val="0"/>
                <w:bCs w:val="0"/>
              </w:rPr>
              <w:t>join in</w:t>
            </w:r>
            <w:r w:rsidR="00EA513C">
              <w:rPr>
                <w:b w:val="0"/>
                <w:bCs w:val="0"/>
              </w:rPr>
              <w:t>.</w:t>
            </w:r>
          </w:p>
          <w:p w14:paraId="22EC19F9" w14:textId="77777777" w:rsidR="00665A9F" w:rsidRDefault="00665A9F" w:rsidP="00665A9F">
            <w:pPr>
              <w:pStyle w:val="Cott"/>
              <w:numPr>
                <w:ilvl w:val="0"/>
                <w:numId w:val="0"/>
              </w:numPr>
              <w:ind w:left="629"/>
              <w:rPr>
                <w:b w:val="0"/>
                <w:bCs w:val="0"/>
              </w:rPr>
            </w:pPr>
          </w:p>
          <w:p w14:paraId="2AC37872" w14:textId="66A78FD9" w:rsidR="002C6FA5" w:rsidRDefault="002C6FA5" w:rsidP="002C6FA5">
            <w:pPr>
              <w:pStyle w:val="Cott"/>
              <w:numPr>
                <w:ilvl w:val="0"/>
                <w:numId w:val="0"/>
              </w:numPr>
              <w:ind w:left="629"/>
              <w:rPr>
                <w:b w:val="0"/>
                <w:bCs w:val="0"/>
              </w:rPr>
            </w:pPr>
            <w:r>
              <w:rPr>
                <w:b w:val="0"/>
                <w:bCs w:val="0"/>
              </w:rPr>
              <w:t>He n</w:t>
            </w:r>
            <w:r w:rsidRPr="002C6FA5">
              <w:rPr>
                <w:b w:val="0"/>
                <w:bCs w:val="0"/>
              </w:rPr>
              <w:t>oted that several responsibilities (moderating, remissioning) are coming to a natural end, and that study leave on fasting and prayer feels timely.</w:t>
            </w:r>
          </w:p>
          <w:p w14:paraId="36E8B773" w14:textId="77777777" w:rsidR="002C6FA5" w:rsidRDefault="002C6FA5" w:rsidP="002C6FA5">
            <w:pPr>
              <w:pStyle w:val="Cott"/>
              <w:numPr>
                <w:ilvl w:val="0"/>
                <w:numId w:val="0"/>
              </w:numPr>
              <w:ind w:left="629"/>
              <w:rPr>
                <w:b w:val="0"/>
                <w:bCs w:val="0"/>
              </w:rPr>
            </w:pPr>
          </w:p>
          <w:p w14:paraId="638F5EF8" w14:textId="37B1E41B" w:rsidR="00F458A1" w:rsidRDefault="002C6FA5" w:rsidP="002C6FA5">
            <w:pPr>
              <w:pStyle w:val="Cott"/>
              <w:numPr>
                <w:ilvl w:val="0"/>
                <w:numId w:val="0"/>
              </w:numPr>
              <w:ind w:left="629"/>
              <w:rPr>
                <w:b w:val="0"/>
                <w:bCs w:val="0"/>
              </w:rPr>
            </w:pPr>
            <w:r>
              <w:rPr>
                <w:b w:val="0"/>
                <w:bCs w:val="0"/>
              </w:rPr>
              <w:t xml:space="preserve">He </w:t>
            </w:r>
            <w:r w:rsidR="00DB6B24">
              <w:rPr>
                <w:b w:val="0"/>
                <w:bCs w:val="0"/>
              </w:rPr>
              <w:t>also c</w:t>
            </w:r>
            <w:r w:rsidRPr="002C6FA5">
              <w:rPr>
                <w:b w:val="0"/>
                <w:bCs w:val="0"/>
              </w:rPr>
              <w:t>larified this is not a loss of passion but a deliberate move to create space for congregational ownership.</w:t>
            </w:r>
          </w:p>
          <w:p w14:paraId="677BABD5" w14:textId="77777777" w:rsidR="00F458A1" w:rsidRDefault="00F458A1" w:rsidP="00900AF2">
            <w:pPr>
              <w:pStyle w:val="Cott"/>
              <w:numPr>
                <w:ilvl w:val="0"/>
                <w:numId w:val="0"/>
              </w:numPr>
              <w:ind w:left="629"/>
              <w:rPr>
                <w:b w:val="0"/>
                <w:bCs w:val="0"/>
              </w:rPr>
            </w:pPr>
          </w:p>
          <w:p w14:paraId="4566DC46" w14:textId="41D4E2A5" w:rsidR="001A3EC3" w:rsidRDefault="001A3EC3" w:rsidP="001A3EC3">
            <w:pPr>
              <w:pStyle w:val="Cott"/>
              <w:numPr>
                <w:ilvl w:val="0"/>
                <w:numId w:val="0"/>
              </w:numPr>
              <w:ind w:left="629"/>
              <w:rPr>
                <w:b w:val="0"/>
                <w:bCs w:val="0"/>
              </w:rPr>
            </w:pPr>
            <w:r>
              <w:rPr>
                <w:b w:val="0"/>
                <w:bCs w:val="0"/>
              </w:rPr>
              <w:t>Elders are asked to consider this potential step-change prayerfully.</w:t>
            </w:r>
          </w:p>
          <w:p w14:paraId="22BDB835" w14:textId="2FB521B8" w:rsidR="001A3EC3" w:rsidRPr="00C66368" w:rsidRDefault="001A3EC3" w:rsidP="001A3EC3">
            <w:pPr>
              <w:pStyle w:val="Cott"/>
              <w:numPr>
                <w:ilvl w:val="0"/>
                <w:numId w:val="0"/>
              </w:numPr>
              <w:ind w:left="629"/>
              <w:rPr>
                <w:b w:val="0"/>
                <w:bCs w:val="0"/>
              </w:rPr>
            </w:pPr>
          </w:p>
        </w:tc>
        <w:tc>
          <w:tcPr>
            <w:tcW w:w="1701" w:type="dxa"/>
          </w:tcPr>
          <w:p w14:paraId="593A0EEC" w14:textId="77777777" w:rsidR="00E110DB" w:rsidRPr="00E110DB" w:rsidRDefault="00E110DB" w:rsidP="00E110DB">
            <w:pPr>
              <w:rPr>
                <w:rFonts w:ascii="Verdana" w:hAnsi="Verdana"/>
                <w:sz w:val="18"/>
                <w:szCs w:val="18"/>
              </w:rPr>
            </w:pPr>
          </w:p>
          <w:p w14:paraId="02EC58DC" w14:textId="77777777" w:rsidR="00E110DB" w:rsidRDefault="00E110DB" w:rsidP="00E110DB">
            <w:pPr>
              <w:rPr>
                <w:rFonts w:ascii="Verdana" w:hAnsi="Verdana"/>
                <w:b/>
                <w:bCs/>
                <w:sz w:val="18"/>
                <w:szCs w:val="18"/>
              </w:rPr>
            </w:pPr>
          </w:p>
          <w:p w14:paraId="061E1243" w14:textId="77777777" w:rsidR="00E110DB" w:rsidRDefault="00E110DB" w:rsidP="00E110DB">
            <w:pPr>
              <w:jc w:val="center"/>
              <w:rPr>
                <w:rFonts w:ascii="Verdana" w:hAnsi="Verdana"/>
                <w:sz w:val="18"/>
                <w:szCs w:val="18"/>
              </w:rPr>
            </w:pPr>
          </w:p>
          <w:p w14:paraId="40493B46" w14:textId="77777777" w:rsidR="001A3EC3" w:rsidRDefault="001A3EC3" w:rsidP="00E110DB">
            <w:pPr>
              <w:jc w:val="center"/>
              <w:rPr>
                <w:rFonts w:ascii="Verdana" w:hAnsi="Verdana"/>
                <w:sz w:val="18"/>
                <w:szCs w:val="18"/>
              </w:rPr>
            </w:pPr>
          </w:p>
          <w:p w14:paraId="75C136CF" w14:textId="77777777" w:rsidR="001A3EC3" w:rsidRDefault="001A3EC3" w:rsidP="00E110DB">
            <w:pPr>
              <w:jc w:val="center"/>
              <w:rPr>
                <w:rFonts w:ascii="Verdana" w:hAnsi="Verdana"/>
                <w:sz w:val="18"/>
                <w:szCs w:val="18"/>
              </w:rPr>
            </w:pPr>
          </w:p>
          <w:p w14:paraId="644750BC" w14:textId="77777777" w:rsidR="001A3EC3" w:rsidRDefault="001A3EC3" w:rsidP="00E110DB">
            <w:pPr>
              <w:jc w:val="center"/>
              <w:rPr>
                <w:rFonts w:ascii="Verdana" w:hAnsi="Verdana"/>
                <w:sz w:val="18"/>
                <w:szCs w:val="18"/>
              </w:rPr>
            </w:pPr>
          </w:p>
          <w:p w14:paraId="2540C7FB" w14:textId="77777777" w:rsidR="001A3EC3" w:rsidRDefault="001A3EC3" w:rsidP="00E110DB">
            <w:pPr>
              <w:jc w:val="center"/>
              <w:rPr>
                <w:rFonts w:ascii="Verdana" w:hAnsi="Verdana"/>
                <w:sz w:val="18"/>
                <w:szCs w:val="18"/>
              </w:rPr>
            </w:pPr>
          </w:p>
          <w:p w14:paraId="00900E82" w14:textId="77777777" w:rsidR="001A3EC3" w:rsidRDefault="001A3EC3" w:rsidP="00E110DB">
            <w:pPr>
              <w:jc w:val="center"/>
              <w:rPr>
                <w:rFonts w:ascii="Verdana" w:hAnsi="Verdana"/>
                <w:sz w:val="18"/>
                <w:szCs w:val="18"/>
              </w:rPr>
            </w:pPr>
          </w:p>
          <w:p w14:paraId="3D78AF20" w14:textId="77777777" w:rsidR="0031246D" w:rsidRDefault="0031246D" w:rsidP="00E110DB">
            <w:pPr>
              <w:jc w:val="center"/>
              <w:rPr>
                <w:rFonts w:ascii="Verdana" w:hAnsi="Verdana"/>
                <w:sz w:val="18"/>
                <w:szCs w:val="18"/>
              </w:rPr>
            </w:pPr>
          </w:p>
          <w:p w14:paraId="7EBD4A98" w14:textId="77777777" w:rsidR="0031246D" w:rsidRDefault="0031246D" w:rsidP="00E110DB">
            <w:pPr>
              <w:jc w:val="center"/>
              <w:rPr>
                <w:rFonts w:ascii="Verdana" w:hAnsi="Verdana"/>
                <w:sz w:val="18"/>
                <w:szCs w:val="18"/>
              </w:rPr>
            </w:pPr>
          </w:p>
          <w:p w14:paraId="3F9C7DE9" w14:textId="77777777" w:rsidR="0031246D" w:rsidRDefault="0031246D" w:rsidP="00E110DB">
            <w:pPr>
              <w:jc w:val="center"/>
              <w:rPr>
                <w:rFonts w:ascii="Verdana" w:hAnsi="Verdana"/>
                <w:sz w:val="18"/>
                <w:szCs w:val="18"/>
              </w:rPr>
            </w:pPr>
          </w:p>
          <w:p w14:paraId="4D547B44" w14:textId="77777777" w:rsidR="0031246D" w:rsidRDefault="0031246D" w:rsidP="00E110DB">
            <w:pPr>
              <w:jc w:val="center"/>
              <w:rPr>
                <w:rFonts w:ascii="Verdana" w:hAnsi="Verdana"/>
                <w:sz w:val="18"/>
                <w:szCs w:val="18"/>
              </w:rPr>
            </w:pPr>
          </w:p>
          <w:p w14:paraId="386223B4" w14:textId="77777777" w:rsidR="0031246D" w:rsidRDefault="0031246D" w:rsidP="00E110DB">
            <w:pPr>
              <w:jc w:val="center"/>
              <w:rPr>
                <w:rFonts w:ascii="Verdana" w:hAnsi="Verdana"/>
                <w:sz w:val="18"/>
                <w:szCs w:val="18"/>
              </w:rPr>
            </w:pPr>
          </w:p>
          <w:p w14:paraId="3836C5EF" w14:textId="77777777" w:rsidR="0031246D" w:rsidRDefault="0031246D" w:rsidP="00E110DB">
            <w:pPr>
              <w:jc w:val="center"/>
              <w:rPr>
                <w:rFonts w:ascii="Verdana" w:hAnsi="Verdana"/>
                <w:sz w:val="18"/>
                <w:szCs w:val="18"/>
              </w:rPr>
            </w:pPr>
          </w:p>
          <w:p w14:paraId="7C3CC69E" w14:textId="77777777" w:rsidR="001A3EC3" w:rsidRDefault="001A3EC3" w:rsidP="00E110DB">
            <w:pPr>
              <w:jc w:val="center"/>
              <w:rPr>
                <w:rFonts w:ascii="Verdana" w:hAnsi="Verdana"/>
                <w:sz w:val="18"/>
                <w:szCs w:val="18"/>
              </w:rPr>
            </w:pPr>
          </w:p>
          <w:p w14:paraId="0CF4A5A1" w14:textId="77777777" w:rsidR="001A3EC3" w:rsidRDefault="001A3EC3" w:rsidP="00E110DB">
            <w:pPr>
              <w:jc w:val="center"/>
              <w:rPr>
                <w:rFonts w:ascii="Verdana" w:hAnsi="Verdana"/>
                <w:sz w:val="18"/>
                <w:szCs w:val="18"/>
              </w:rPr>
            </w:pPr>
          </w:p>
          <w:p w14:paraId="25A7D740" w14:textId="66624631" w:rsidR="001A3EC3" w:rsidRPr="001A3EC3" w:rsidRDefault="001A3EC3" w:rsidP="001A3EC3">
            <w:pPr>
              <w:jc w:val="left"/>
              <w:rPr>
                <w:rFonts w:ascii="Verdana" w:hAnsi="Verdana"/>
                <w:b/>
                <w:bCs/>
                <w:sz w:val="18"/>
                <w:szCs w:val="18"/>
              </w:rPr>
            </w:pPr>
            <w:r w:rsidRPr="001A3EC3">
              <w:rPr>
                <w:rFonts w:ascii="Verdana" w:hAnsi="Verdana"/>
                <w:b/>
                <w:bCs/>
                <w:sz w:val="18"/>
                <w:szCs w:val="18"/>
              </w:rPr>
              <w:t>Elders</w:t>
            </w:r>
          </w:p>
        </w:tc>
      </w:tr>
      <w:tr w:rsidR="00134C8F" w:rsidRPr="004F08D8" w14:paraId="4B010CA5" w14:textId="77777777" w:rsidTr="008856BC">
        <w:trPr>
          <w:trHeight w:val="268"/>
        </w:trPr>
        <w:tc>
          <w:tcPr>
            <w:tcW w:w="2553" w:type="dxa"/>
          </w:tcPr>
          <w:p w14:paraId="11EF4836" w14:textId="77777777" w:rsidR="00134C8F" w:rsidRPr="00377ED8" w:rsidRDefault="00134C8F"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Sederunt</w:t>
            </w:r>
          </w:p>
          <w:p w14:paraId="543BAD05" w14:textId="77777777" w:rsidR="00CF60D9" w:rsidRPr="00377ED8" w:rsidRDefault="00CF60D9" w:rsidP="00E31F03">
            <w:pPr>
              <w:pStyle w:val="ListParagraph"/>
              <w:tabs>
                <w:tab w:val="left" w:pos="1588"/>
              </w:tabs>
              <w:ind w:left="457"/>
              <w:jc w:val="left"/>
              <w:rPr>
                <w:rFonts w:ascii="Verdana" w:hAnsi="Verdana"/>
                <w:b/>
                <w:bCs/>
                <w:sz w:val="18"/>
                <w:szCs w:val="18"/>
              </w:rPr>
            </w:pPr>
          </w:p>
          <w:p w14:paraId="40DEF9EC" w14:textId="2AAB17FE" w:rsidR="00EA578F" w:rsidRPr="00377ED8" w:rsidRDefault="00CF60D9"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Notification of AOCB</w:t>
            </w:r>
          </w:p>
          <w:p w14:paraId="3483F676" w14:textId="77777777" w:rsidR="001D1E4C" w:rsidRPr="00377ED8" w:rsidRDefault="001D1E4C" w:rsidP="00E31F03">
            <w:pPr>
              <w:ind w:left="457"/>
              <w:jc w:val="left"/>
              <w:rPr>
                <w:rFonts w:ascii="Verdana" w:hAnsi="Verdana"/>
                <w:b/>
                <w:bCs/>
                <w:sz w:val="18"/>
                <w:szCs w:val="18"/>
              </w:rPr>
            </w:pPr>
          </w:p>
          <w:p w14:paraId="0B233296" w14:textId="41FEE5CC" w:rsidR="00134C8F" w:rsidRPr="00377ED8" w:rsidRDefault="00134C8F"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 xml:space="preserve">Conflict of </w:t>
            </w:r>
            <w:r w:rsidR="0044413E" w:rsidRPr="00377ED8">
              <w:rPr>
                <w:rFonts w:ascii="Verdana" w:hAnsi="Verdana"/>
                <w:b/>
                <w:bCs/>
                <w:sz w:val="18"/>
                <w:szCs w:val="18"/>
              </w:rPr>
              <w:t>Interest</w:t>
            </w:r>
            <w:r w:rsidR="00710379" w:rsidRPr="00377ED8">
              <w:rPr>
                <w:rFonts w:ascii="Verdana" w:hAnsi="Verdana"/>
                <w:b/>
                <w:bCs/>
                <w:sz w:val="18"/>
                <w:szCs w:val="18"/>
              </w:rPr>
              <w:t xml:space="preserve"> (new)</w:t>
            </w:r>
          </w:p>
          <w:p w14:paraId="5FC3868C" w14:textId="529E519E" w:rsidR="00134C8F" w:rsidRPr="00377ED8" w:rsidRDefault="00134C8F" w:rsidP="00E31F03">
            <w:pPr>
              <w:ind w:left="457"/>
              <w:jc w:val="left"/>
              <w:rPr>
                <w:rFonts w:ascii="Verdana" w:hAnsi="Verdana"/>
                <w:b/>
                <w:bCs/>
                <w:sz w:val="18"/>
                <w:szCs w:val="18"/>
              </w:rPr>
            </w:pPr>
          </w:p>
        </w:tc>
        <w:tc>
          <w:tcPr>
            <w:tcW w:w="6095" w:type="dxa"/>
          </w:tcPr>
          <w:p w14:paraId="66538C00" w14:textId="77777777" w:rsidR="00134C8F" w:rsidRPr="006D7AE3" w:rsidRDefault="00134C8F" w:rsidP="00E041FD">
            <w:pPr>
              <w:pStyle w:val="ListParagraph"/>
              <w:numPr>
                <w:ilvl w:val="0"/>
                <w:numId w:val="1"/>
              </w:numPr>
              <w:tabs>
                <w:tab w:val="left" w:pos="607"/>
              </w:tabs>
              <w:jc w:val="left"/>
              <w:rPr>
                <w:rFonts w:ascii="Verdana" w:hAnsi="Verdana"/>
                <w:vanish/>
                <w:sz w:val="18"/>
                <w:szCs w:val="18"/>
              </w:rPr>
            </w:pPr>
          </w:p>
          <w:p w14:paraId="2424688F" w14:textId="705EB30B" w:rsidR="00D63E00" w:rsidRDefault="000C1869" w:rsidP="00151D88">
            <w:pPr>
              <w:numPr>
                <w:ilvl w:val="1"/>
                <w:numId w:val="1"/>
              </w:numPr>
              <w:tabs>
                <w:tab w:val="left" w:pos="607"/>
              </w:tabs>
              <w:ind w:left="629" w:hanging="629"/>
              <w:jc w:val="left"/>
              <w:rPr>
                <w:rFonts w:ascii="Verdana" w:hAnsi="Verdana"/>
                <w:sz w:val="18"/>
                <w:szCs w:val="18"/>
              </w:rPr>
            </w:pPr>
            <w:r w:rsidRPr="006D7AE3">
              <w:rPr>
                <w:rFonts w:ascii="Verdana" w:hAnsi="Verdana"/>
                <w:sz w:val="18"/>
                <w:szCs w:val="18"/>
              </w:rPr>
              <w:tab/>
            </w:r>
            <w:r w:rsidR="00134C8F" w:rsidRPr="006D7AE3">
              <w:rPr>
                <w:rFonts w:ascii="Verdana" w:hAnsi="Verdana"/>
                <w:sz w:val="18"/>
                <w:szCs w:val="18"/>
              </w:rPr>
              <w:t>The sederunt, as above, were noted</w:t>
            </w:r>
            <w:r w:rsidR="00151D88" w:rsidRPr="006D7AE3">
              <w:rPr>
                <w:rFonts w:ascii="Verdana" w:hAnsi="Verdana"/>
                <w:sz w:val="18"/>
                <w:szCs w:val="18"/>
              </w:rPr>
              <w:t>.</w:t>
            </w:r>
            <w:r w:rsidR="001B1D81">
              <w:rPr>
                <w:rFonts w:ascii="Verdana" w:hAnsi="Verdana"/>
                <w:sz w:val="18"/>
                <w:szCs w:val="18"/>
              </w:rPr>
              <w:t xml:space="preserve">  </w:t>
            </w:r>
          </w:p>
          <w:p w14:paraId="72F0C396" w14:textId="77777777" w:rsidR="00EF4B62" w:rsidRPr="006D7AE3" w:rsidRDefault="00EF4B62" w:rsidP="00EF4B62">
            <w:pPr>
              <w:tabs>
                <w:tab w:val="left" w:pos="607"/>
              </w:tabs>
              <w:ind w:left="629"/>
              <w:jc w:val="left"/>
              <w:rPr>
                <w:rFonts w:ascii="Verdana" w:hAnsi="Verdana"/>
                <w:sz w:val="18"/>
                <w:szCs w:val="18"/>
              </w:rPr>
            </w:pPr>
          </w:p>
          <w:p w14:paraId="139D5A6B" w14:textId="77777777" w:rsidR="00A967B7" w:rsidRPr="006D7AE3" w:rsidRDefault="00A967B7" w:rsidP="00E041FD">
            <w:pPr>
              <w:pStyle w:val="ListParagraph"/>
              <w:numPr>
                <w:ilvl w:val="0"/>
                <w:numId w:val="1"/>
              </w:numPr>
              <w:tabs>
                <w:tab w:val="left" w:pos="607"/>
              </w:tabs>
              <w:jc w:val="left"/>
              <w:rPr>
                <w:rFonts w:ascii="Verdana" w:hAnsi="Verdana"/>
                <w:vanish/>
                <w:sz w:val="18"/>
                <w:szCs w:val="18"/>
              </w:rPr>
            </w:pPr>
          </w:p>
          <w:p w14:paraId="67737953" w14:textId="7AFE59F7" w:rsidR="00323785" w:rsidRDefault="00FE192E" w:rsidP="00A06264">
            <w:pPr>
              <w:numPr>
                <w:ilvl w:val="1"/>
                <w:numId w:val="1"/>
              </w:numPr>
              <w:tabs>
                <w:tab w:val="left" w:pos="607"/>
              </w:tabs>
              <w:ind w:left="604" w:hanging="604"/>
              <w:jc w:val="left"/>
              <w:rPr>
                <w:rFonts w:ascii="Verdana" w:hAnsi="Verdana"/>
                <w:sz w:val="18"/>
                <w:szCs w:val="18"/>
              </w:rPr>
            </w:pPr>
            <w:r w:rsidRPr="00A467BC">
              <w:rPr>
                <w:rFonts w:ascii="Verdana" w:hAnsi="Verdana"/>
                <w:sz w:val="18"/>
                <w:szCs w:val="18"/>
              </w:rPr>
              <w:tab/>
            </w:r>
            <w:r w:rsidR="005361FA">
              <w:rPr>
                <w:rFonts w:ascii="Verdana" w:hAnsi="Verdana"/>
                <w:sz w:val="18"/>
                <w:szCs w:val="18"/>
              </w:rPr>
              <w:t>None</w:t>
            </w:r>
          </w:p>
          <w:p w14:paraId="36684886" w14:textId="77777777" w:rsidR="00A04982" w:rsidRPr="00A467BC" w:rsidRDefault="00A04982" w:rsidP="00A04982">
            <w:pPr>
              <w:tabs>
                <w:tab w:val="left" w:pos="607"/>
              </w:tabs>
              <w:ind w:left="604"/>
              <w:jc w:val="left"/>
              <w:rPr>
                <w:rFonts w:ascii="Verdana" w:hAnsi="Verdana"/>
                <w:sz w:val="18"/>
                <w:szCs w:val="18"/>
              </w:rPr>
            </w:pPr>
          </w:p>
          <w:p w14:paraId="042CB004" w14:textId="77777777" w:rsidR="00F3656E" w:rsidRPr="006D7AE3" w:rsidRDefault="00F3656E" w:rsidP="00E041FD">
            <w:pPr>
              <w:tabs>
                <w:tab w:val="left" w:pos="607"/>
              </w:tabs>
              <w:ind w:left="604"/>
              <w:jc w:val="left"/>
              <w:rPr>
                <w:rFonts w:ascii="Verdana" w:hAnsi="Verdana"/>
                <w:sz w:val="18"/>
                <w:szCs w:val="18"/>
              </w:rPr>
            </w:pPr>
          </w:p>
          <w:p w14:paraId="2426B580" w14:textId="77777777" w:rsidR="005772FF" w:rsidRPr="006D7AE3" w:rsidRDefault="005772FF" w:rsidP="00E041FD">
            <w:pPr>
              <w:pStyle w:val="ListParagraph"/>
              <w:numPr>
                <w:ilvl w:val="0"/>
                <w:numId w:val="1"/>
              </w:numPr>
              <w:tabs>
                <w:tab w:val="left" w:pos="607"/>
              </w:tabs>
              <w:jc w:val="left"/>
              <w:rPr>
                <w:rFonts w:ascii="Verdana" w:hAnsi="Verdana"/>
                <w:vanish/>
                <w:sz w:val="18"/>
                <w:szCs w:val="18"/>
              </w:rPr>
            </w:pPr>
          </w:p>
          <w:p w14:paraId="565DBEFC" w14:textId="5C802858" w:rsidR="0018053F" w:rsidRPr="006D7AE3" w:rsidRDefault="004D3376" w:rsidP="00FC11AB">
            <w:pPr>
              <w:pStyle w:val="Cott"/>
            </w:pPr>
            <w:r w:rsidRPr="006D7AE3">
              <w:rPr>
                <w:b w:val="0"/>
                <w:bCs w:val="0"/>
              </w:rPr>
              <w:tab/>
            </w:r>
            <w:r w:rsidR="005772FF" w:rsidRPr="006D7AE3">
              <w:rPr>
                <w:b w:val="0"/>
                <w:bCs w:val="0"/>
              </w:rPr>
              <w:t xml:space="preserve">No </w:t>
            </w:r>
            <w:r w:rsidR="0087262A" w:rsidRPr="006D7AE3">
              <w:rPr>
                <w:b w:val="0"/>
                <w:bCs w:val="0"/>
              </w:rPr>
              <w:t xml:space="preserve">new </w:t>
            </w:r>
            <w:r w:rsidR="003035E0" w:rsidRPr="006D7AE3">
              <w:rPr>
                <w:b w:val="0"/>
                <w:bCs w:val="0"/>
              </w:rPr>
              <w:t>c</w:t>
            </w:r>
            <w:r w:rsidR="00CC3F2D" w:rsidRPr="006D7AE3">
              <w:rPr>
                <w:b w:val="0"/>
                <w:bCs w:val="0"/>
              </w:rPr>
              <w:t>onflict</w:t>
            </w:r>
            <w:r w:rsidR="0087262A" w:rsidRPr="006D7AE3">
              <w:rPr>
                <w:b w:val="0"/>
                <w:bCs w:val="0"/>
              </w:rPr>
              <w:t>s</w:t>
            </w:r>
            <w:r w:rsidR="00CC3F2D" w:rsidRPr="006D7AE3">
              <w:rPr>
                <w:b w:val="0"/>
                <w:bCs w:val="0"/>
              </w:rPr>
              <w:t xml:space="preserve"> of interest w</w:t>
            </w:r>
            <w:r w:rsidR="0087262A" w:rsidRPr="006D7AE3">
              <w:rPr>
                <w:b w:val="0"/>
                <w:bCs w:val="0"/>
              </w:rPr>
              <w:t>ere declared.</w:t>
            </w:r>
            <w:r w:rsidR="00C36BB9" w:rsidRPr="006D7AE3">
              <w:rPr>
                <w:b w:val="0"/>
                <w:bCs w:val="0"/>
              </w:rPr>
              <w:t xml:space="preserve">  </w:t>
            </w:r>
          </w:p>
          <w:p w14:paraId="6B0DA22A" w14:textId="49C3EE42" w:rsidR="008B4D03" w:rsidRPr="006D7AE3" w:rsidRDefault="008B4D03" w:rsidP="00BE2ABE">
            <w:pPr>
              <w:pStyle w:val="Cott"/>
              <w:numPr>
                <w:ilvl w:val="0"/>
                <w:numId w:val="0"/>
              </w:numPr>
            </w:pPr>
          </w:p>
        </w:tc>
        <w:tc>
          <w:tcPr>
            <w:tcW w:w="1701" w:type="dxa"/>
          </w:tcPr>
          <w:p w14:paraId="0195E5F9" w14:textId="77777777" w:rsidR="00134C8F" w:rsidRDefault="00134C8F" w:rsidP="00134C8F">
            <w:pPr>
              <w:jc w:val="left"/>
              <w:rPr>
                <w:rFonts w:ascii="Verdana" w:hAnsi="Verdana"/>
                <w:b/>
                <w:bCs/>
                <w:sz w:val="18"/>
                <w:szCs w:val="18"/>
              </w:rPr>
            </w:pPr>
          </w:p>
          <w:p w14:paraId="2CC6240B" w14:textId="77777777" w:rsidR="00620F21" w:rsidRDefault="00620F21" w:rsidP="00134C8F">
            <w:pPr>
              <w:jc w:val="left"/>
              <w:rPr>
                <w:rFonts w:ascii="Verdana" w:hAnsi="Verdana"/>
                <w:b/>
                <w:bCs/>
                <w:sz w:val="18"/>
                <w:szCs w:val="18"/>
              </w:rPr>
            </w:pPr>
          </w:p>
          <w:p w14:paraId="5E979F8A" w14:textId="77777777" w:rsidR="00323785" w:rsidRDefault="00323785" w:rsidP="00134C8F">
            <w:pPr>
              <w:jc w:val="left"/>
              <w:rPr>
                <w:rFonts w:ascii="Verdana" w:hAnsi="Verdana"/>
                <w:b/>
                <w:bCs/>
                <w:sz w:val="18"/>
                <w:szCs w:val="18"/>
              </w:rPr>
            </w:pPr>
          </w:p>
          <w:p w14:paraId="46F5C2D6" w14:textId="77777777" w:rsidR="00323785" w:rsidRDefault="00323785" w:rsidP="00134C8F">
            <w:pPr>
              <w:jc w:val="left"/>
              <w:rPr>
                <w:rFonts w:ascii="Verdana" w:hAnsi="Verdana"/>
                <w:b/>
                <w:bCs/>
                <w:sz w:val="18"/>
                <w:szCs w:val="18"/>
              </w:rPr>
            </w:pPr>
          </w:p>
          <w:p w14:paraId="7DBC88B5" w14:textId="77777777" w:rsidR="00B0256D" w:rsidRDefault="00B0256D" w:rsidP="00134C8F">
            <w:pPr>
              <w:jc w:val="left"/>
              <w:rPr>
                <w:rFonts w:ascii="Verdana" w:hAnsi="Verdana"/>
                <w:b/>
                <w:bCs/>
                <w:sz w:val="18"/>
                <w:szCs w:val="18"/>
              </w:rPr>
            </w:pPr>
          </w:p>
          <w:p w14:paraId="77DE16BF" w14:textId="77777777" w:rsidR="00B0256D" w:rsidRDefault="00B0256D" w:rsidP="00134C8F">
            <w:pPr>
              <w:jc w:val="left"/>
              <w:rPr>
                <w:rFonts w:ascii="Verdana" w:hAnsi="Verdana"/>
                <w:b/>
                <w:bCs/>
                <w:sz w:val="18"/>
                <w:szCs w:val="18"/>
              </w:rPr>
            </w:pPr>
          </w:p>
          <w:p w14:paraId="05132863" w14:textId="062CD1DF" w:rsidR="00323785" w:rsidRDefault="00323785" w:rsidP="00134C8F">
            <w:pPr>
              <w:jc w:val="left"/>
              <w:rPr>
                <w:rFonts w:ascii="Verdana" w:hAnsi="Verdana"/>
                <w:b/>
                <w:bCs/>
                <w:sz w:val="18"/>
                <w:szCs w:val="18"/>
              </w:rPr>
            </w:pPr>
          </w:p>
        </w:tc>
      </w:tr>
      <w:tr w:rsidR="00134C8F" w:rsidRPr="004F08D8" w14:paraId="7BE1B963" w14:textId="77777777" w:rsidTr="008856BC">
        <w:trPr>
          <w:trHeight w:val="685"/>
        </w:trPr>
        <w:tc>
          <w:tcPr>
            <w:tcW w:w="2553" w:type="dxa"/>
          </w:tcPr>
          <w:p w14:paraId="7635F40F" w14:textId="77777777" w:rsidR="00134C8F" w:rsidRPr="00377ED8" w:rsidRDefault="00134C8F"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Minutes</w:t>
            </w:r>
          </w:p>
          <w:p w14:paraId="7E50C65D" w14:textId="3947EC30" w:rsidR="00EF51A3" w:rsidRPr="00377ED8" w:rsidRDefault="00255ED7" w:rsidP="00E31F03">
            <w:pPr>
              <w:ind w:left="457"/>
              <w:jc w:val="right"/>
              <w:rPr>
                <w:rFonts w:ascii="Verdana" w:hAnsi="Verdana"/>
                <w:b/>
                <w:bCs/>
                <w:sz w:val="18"/>
                <w:szCs w:val="18"/>
              </w:rPr>
            </w:pPr>
            <w:r>
              <w:rPr>
                <w:rFonts w:ascii="Verdana" w:hAnsi="Verdana"/>
                <w:b/>
                <w:bCs/>
                <w:sz w:val="18"/>
                <w:szCs w:val="18"/>
              </w:rPr>
              <w:t xml:space="preserve"> </w:t>
            </w:r>
          </w:p>
        </w:tc>
        <w:tc>
          <w:tcPr>
            <w:tcW w:w="6095" w:type="dxa"/>
          </w:tcPr>
          <w:p w14:paraId="5C0BB6A6" w14:textId="77777777" w:rsidR="00081E69" w:rsidRPr="006D7AE3" w:rsidRDefault="00081E69" w:rsidP="00081E69">
            <w:pPr>
              <w:pStyle w:val="ListParagraph"/>
              <w:numPr>
                <w:ilvl w:val="0"/>
                <w:numId w:val="1"/>
              </w:numPr>
              <w:tabs>
                <w:tab w:val="left" w:pos="629"/>
              </w:tabs>
              <w:jc w:val="left"/>
              <w:rPr>
                <w:rFonts w:ascii="Verdana" w:hAnsi="Verdana"/>
                <w:vanish/>
                <w:sz w:val="18"/>
                <w:szCs w:val="18"/>
              </w:rPr>
            </w:pPr>
          </w:p>
          <w:p w14:paraId="7BD6C81B" w14:textId="632904B9" w:rsidR="004A155A" w:rsidRPr="006D7AE3" w:rsidRDefault="00FE192E" w:rsidP="00F01289">
            <w:pPr>
              <w:pStyle w:val="Cott"/>
              <w:rPr>
                <w:color w:val="FF0000"/>
              </w:rPr>
            </w:pPr>
            <w:r w:rsidRPr="006D7AE3">
              <w:rPr>
                <w:b w:val="0"/>
                <w:bCs w:val="0"/>
              </w:rPr>
              <w:tab/>
            </w:r>
            <w:r w:rsidR="00134C8F" w:rsidRPr="006D7AE3">
              <w:rPr>
                <w:b w:val="0"/>
                <w:bCs w:val="0"/>
              </w:rPr>
              <w:t>The</w:t>
            </w:r>
            <w:r w:rsidR="00A23CA8" w:rsidRPr="006D7AE3">
              <w:rPr>
                <w:b w:val="0"/>
                <w:bCs w:val="0"/>
              </w:rPr>
              <w:t xml:space="preserve"> KS</w:t>
            </w:r>
            <w:r w:rsidR="00134C8F" w:rsidRPr="006D7AE3">
              <w:rPr>
                <w:b w:val="0"/>
                <w:bCs w:val="0"/>
              </w:rPr>
              <w:t xml:space="preserve"> minute</w:t>
            </w:r>
            <w:r w:rsidR="00A05883" w:rsidRPr="006D7AE3">
              <w:rPr>
                <w:b w:val="0"/>
                <w:bCs w:val="0"/>
              </w:rPr>
              <w:t>s</w:t>
            </w:r>
            <w:r w:rsidR="00134C8F" w:rsidRPr="006D7AE3">
              <w:rPr>
                <w:b w:val="0"/>
                <w:bCs w:val="0"/>
              </w:rPr>
              <w:t xml:space="preserve"> from </w:t>
            </w:r>
            <w:r w:rsidR="00DD4F74" w:rsidRPr="006D7AE3">
              <w:rPr>
                <w:b w:val="0"/>
                <w:bCs w:val="0"/>
              </w:rPr>
              <w:t>2</w:t>
            </w:r>
            <w:r w:rsidR="00074085">
              <w:rPr>
                <w:b w:val="0"/>
                <w:bCs w:val="0"/>
              </w:rPr>
              <w:t>6</w:t>
            </w:r>
            <w:r w:rsidR="00A23CA8" w:rsidRPr="006D7AE3">
              <w:rPr>
                <w:b w:val="0"/>
                <w:bCs w:val="0"/>
              </w:rPr>
              <w:t xml:space="preserve">th </w:t>
            </w:r>
            <w:r w:rsidR="00074085">
              <w:rPr>
                <w:b w:val="0"/>
                <w:bCs w:val="0"/>
              </w:rPr>
              <w:t>May</w:t>
            </w:r>
            <w:r w:rsidR="00A23CA8" w:rsidRPr="006D7AE3">
              <w:rPr>
                <w:b w:val="0"/>
                <w:bCs w:val="0"/>
              </w:rPr>
              <w:t xml:space="preserve"> 202</w:t>
            </w:r>
            <w:r w:rsidR="008A2301" w:rsidRPr="006D7AE3">
              <w:rPr>
                <w:b w:val="0"/>
                <w:bCs w:val="0"/>
              </w:rPr>
              <w:t>6</w:t>
            </w:r>
            <w:r w:rsidR="00AB3833" w:rsidRPr="006D7AE3">
              <w:rPr>
                <w:b w:val="0"/>
                <w:bCs w:val="0"/>
              </w:rPr>
              <w:t xml:space="preserve"> were approved</w:t>
            </w:r>
            <w:r w:rsidR="00A23CA8" w:rsidRPr="006D7AE3">
              <w:rPr>
                <w:b w:val="0"/>
                <w:bCs w:val="0"/>
              </w:rPr>
              <w:t xml:space="preserve"> (pp</w:t>
            </w:r>
            <w:r w:rsidR="00ED6730" w:rsidRPr="006D7AE3">
              <w:rPr>
                <w:b w:val="0"/>
                <w:bCs w:val="0"/>
              </w:rPr>
              <w:t xml:space="preserve"> </w:t>
            </w:r>
            <w:r w:rsidR="008A2301" w:rsidRPr="006D7AE3">
              <w:rPr>
                <w:b w:val="0"/>
                <w:bCs w:val="0"/>
              </w:rPr>
              <w:t>1</w:t>
            </w:r>
            <w:r w:rsidR="00074085">
              <w:rPr>
                <w:b w:val="0"/>
                <w:bCs w:val="0"/>
              </w:rPr>
              <w:t>33</w:t>
            </w:r>
            <w:r w:rsidR="003D5945">
              <w:rPr>
                <w:b w:val="0"/>
                <w:bCs w:val="0"/>
              </w:rPr>
              <w:t>-1</w:t>
            </w:r>
            <w:r w:rsidR="002E53D8">
              <w:rPr>
                <w:b w:val="0"/>
                <w:bCs w:val="0"/>
              </w:rPr>
              <w:t>3</w:t>
            </w:r>
            <w:r w:rsidR="00074085">
              <w:rPr>
                <w:b w:val="0"/>
                <w:bCs w:val="0"/>
              </w:rPr>
              <w:t>9</w:t>
            </w:r>
            <w:r w:rsidR="00A23CA8" w:rsidRPr="006D7AE3">
              <w:rPr>
                <w:b w:val="0"/>
                <w:bCs w:val="0"/>
              </w:rPr>
              <w:t>)</w:t>
            </w:r>
            <w:r w:rsidR="00F01289" w:rsidRPr="006D7AE3">
              <w:rPr>
                <w:b w:val="0"/>
                <w:bCs w:val="0"/>
              </w:rPr>
              <w:t>.</w:t>
            </w:r>
          </w:p>
        </w:tc>
        <w:tc>
          <w:tcPr>
            <w:tcW w:w="1701" w:type="dxa"/>
          </w:tcPr>
          <w:p w14:paraId="3CDF7A67" w14:textId="5CCFCE3F" w:rsidR="00B0256D" w:rsidRDefault="00B0256D" w:rsidP="00B0256D">
            <w:pPr>
              <w:rPr>
                <w:rFonts w:ascii="Verdana" w:hAnsi="Verdana"/>
                <w:b/>
                <w:bCs/>
                <w:sz w:val="18"/>
                <w:szCs w:val="18"/>
              </w:rPr>
            </w:pPr>
            <w:r w:rsidRPr="004F08D8">
              <w:rPr>
                <w:rFonts w:ascii="Verdana" w:hAnsi="Verdana"/>
                <w:b/>
                <w:bCs/>
                <w:sz w:val="18"/>
                <w:szCs w:val="18"/>
              </w:rPr>
              <w:t>………………….</w:t>
            </w:r>
            <w:r>
              <w:rPr>
                <w:rFonts w:ascii="Verdana" w:hAnsi="Verdana"/>
                <w:b/>
                <w:bCs/>
                <w:sz w:val="18"/>
                <w:szCs w:val="18"/>
              </w:rPr>
              <w:t xml:space="preserve">                    </w:t>
            </w:r>
          </w:p>
          <w:p w14:paraId="79C7AA6B" w14:textId="55874DBC" w:rsidR="00EA70D8" w:rsidRDefault="009061E6" w:rsidP="009061E6">
            <w:pPr>
              <w:rPr>
                <w:rFonts w:ascii="Verdana" w:hAnsi="Verdana"/>
                <w:b/>
                <w:bCs/>
                <w:sz w:val="18"/>
                <w:szCs w:val="18"/>
              </w:rPr>
            </w:pPr>
            <w:r>
              <w:rPr>
                <w:rFonts w:ascii="Verdana" w:hAnsi="Verdana"/>
                <w:b/>
                <w:bCs/>
                <w:sz w:val="18"/>
                <w:szCs w:val="18"/>
              </w:rPr>
              <w:t>Moderator</w:t>
            </w:r>
          </w:p>
        </w:tc>
      </w:tr>
      <w:tr w:rsidR="00134C8F" w:rsidRPr="004F08D8" w14:paraId="34C278D1" w14:textId="77777777" w:rsidTr="008856BC">
        <w:trPr>
          <w:trHeight w:val="268"/>
        </w:trPr>
        <w:tc>
          <w:tcPr>
            <w:tcW w:w="2553" w:type="dxa"/>
          </w:tcPr>
          <w:p w14:paraId="7F4C15E6" w14:textId="7F3A1026" w:rsidR="00134C8F" w:rsidRPr="00377ED8" w:rsidRDefault="00B0256D" w:rsidP="00E31F03">
            <w:pPr>
              <w:pStyle w:val="ListParagraph"/>
              <w:numPr>
                <w:ilvl w:val="0"/>
                <w:numId w:val="2"/>
              </w:numPr>
              <w:ind w:left="457"/>
              <w:jc w:val="left"/>
              <w:rPr>
                <w:rFonts w:ascii="Verdana" w:hAnsi="Verdana"/>
                <w:b/>
                <w:bCs/>
                <w:sz w:val="18"/>
                <w:szCs w:val="18"/>
              </w:rPr>
            </w:pPr>
            <w:r w:rsidRPr="00377ED8">
              <w:rPr>
                <w:rFonts w:ascii="Verdana" w:hAnsi="Verdana"/>
                <w:b/>
                <w:bCs/>
                <w:sz w:val="18"/>
                <w:szCs w:val="18"/>
              </w:rPr>
              <w:t>Ma</w:t>
            </w:r>
            <w:r w:rsidR="00134C8F" w:rsidRPr="00377ED8">
              <w:rPr>
                <w:rFonts w:ascii="Verdana" w:hAnsi="Verdana"/>
                <w:b/>
                <w:bCs/>
                <w:sz w:val="18"/>
                <w:szCs w:val="18"/>
              </w:rPr>
              <w:t>tt</w:t>
            </w:r>
            <w:r w:rsidR="00CF19A4" w:rsidRPr="00377ED8">
              <w:rPr>
                <w:rFonts w:ascii="Verdana" w:hAnsi="Verdana"/>
                <w:b/>
                <w:bCs/>
                <w:sz w:val="18"/>
                <w:szCs w:val="18"/>
              </w:rPr>
              <w:t>e</w:t>
            </w:r>
            <w:r w:rsidR="00134C8F" w:rsidRPr="00377ED8">
              <w:rPr>
                <w:rFonts w:ascii="Verdana" w:hAnsi="Verdana"/>
                <w:b/>
                <w:bCs/>
                <w:sz w:val="18"/>
                <w:szCs w:val="18"/>
              </w:rPr>
              <w:t>rs Arising</w:t>
            </w:r>
          </w:p>
        </w:tc>
        <w:tc>
          <w:tcPr>
            <w:tcW w:w="6095" w:type="dxa"/>
          </w:tcPr>
          <w:p w14:paraId="5F4E3EFB" w14:textId="77777777" w:rsidR="00E21C91" w:rsidRPr="006D7AE3" w:rsidRDefault="00E21C91" w:rsidP="00601B50">
            <w:pPr>
              <w:pStyle w:val="ListParagraph"/>
              <w:numPr>
                <w:ilvl w:val="0"/>
                <w:numId w:val="1"/>
              </w:numPr>
              <w:tabs>
                <w:tab w:val="left" w:pos="607"/>
              </w:tabs>
              <w:jc w:val="left"/>
              <w:rPr>
                <w:rFonts w:ascii="Verdana" w:hAnsi="Verdana"/>
                <w:b/>
                <w:bCs/>
                <w:vanish/>
                <w:sz w:val="18"/>
                <w:szCs w:val="18"/>
              </w:rPr>
            </w:pPr>
          </w:p>
          <w:p w14:paraId="3C126C73" w14:textId="6F28FC10" w:rsidR="00F11CE3" w:rsidRPr="008D71EC" w:rsidRDefault="00372FB4" w:rsidP="007E2E72">
            <w:pPr>
              <w:pStyle w:val="Cott"/>
              <w:rPr>
                <w:b w:val="0"/>
                <w:bCs w:val="0"/>
              </w:rPr>
            </w:pPr>
            <w:r w:rsidRPr="006D7AE3">
              <w:t>Church Finance Professional</w:t>
            </w:r>
            <w:r w:rsidR="003D5945">
              <w:t xml:space="preserve">, </w:t>
            </w:r>
            <w:r w:rsidR="00E35C67">
              <w:t>Operational Procedures</w:t>
            </w:r>
            <w:r w:rsidR="00074085">
              <w:t xml:space="preserve"> and Remits</w:t>
            </w:r>
            <w:r w:rsidR="00E35C67">
              <w:t xml:space="preserve">, </w:t>
            </w:r>
            <w:r w:rsidR="00074085">
              <w:t>Finance Volunteer Administrator</w:t>
            </w:r>
            <w:r w:rsidR="003A39BD">
              <w:t xml:space="preserve">, </w:t>
            </w:r>
            <w:r w:rsidR="003D5945">
              <w:t>Bank Signatories, Gift Aid</w:t>
            </w:r>
            <w:r w:rsidR="00E35C67">
              <w:t>, Treasurer Role</w:t>
            </w:r>
            <w:r w:rsidR="003A39BD">
              <w:t xml:space="preserve"> </w:t>
            </w:r>
            <w:r w:rsidRPr="006D7AE3">
              <w:t xml:space="preserve">– </w:t>
            </w:r>
            <w:r w:rsidR="00CD7419">
              <w:rPr>
                <w:b w:val="0"/>
                <w:bCs w:val="0"/>
              </w:rPr>
              <w:t>See Finance Team update under Minute No.</w:t>
            </w:r>
            <w:r w:rsidR="009C6124">
              <w:rPr>
                <w:b w:val="0"/>
                <w:bCs w:val="0"/>
              </w:rPr>
              <w:t xml:space="preserve"> </w:t>
            </w:r>
            <w:r w:rsidR="00CD7419">
              <w:rPr>
                <w:b w:val="0"/>
                <w:bCs w:val="0"/>
              </w:rPr>
              <w:t>7.</w:t>
            </w:r>
            <w:r w:rsidR="00926477">
              <w:rPr>
                <w:b w:val="0"/>
                <w:bCs w:val="0"/>
              </w:rPr>
              <w:t>1.</w:t>
            </w:r>
            <w:r w:rsidR="00CD7419">
              <w:rPr>
                <w:b w:val="0"/>
                <w:bCs w:val="0"/>
              </w:rPr>
              <w:t xml:space="preserve"> </w:t>
            </w:r>
          </w:p>
          <w:p w14:paraId="12134A02" w14:textId="77777777" w:rsidR="00F20A30" w:rsidRDefault="00F20A30" w:rsidP="00D13CFB">
            <w:pPr>
              <w:pStyle w:val="Cott"/>
              <w:numPr>
                <w:ilvl w:val="0"/>
                <w:numId w:val="0"/>
              </w:numPr>
              <w:ind w:left="601"/>
              <w:jc w:val="both"/>
              <w:rPr>
                <w:b w:val="0"/>
                <w:bCs w:val="0"/>
              </w:rPr>
            </w:pPr>
          </w:p>
          <w:p w14:paraId="276F150A" w14:textId="711A34F7" w:rsidR="007E0253" w:rsidRPr="00D72535" w:rsidRDefault="00CA315F" w:rsidP="00C236C8">
            <w:pPr>
              <w:pStyle w:val="Cott"/>
              <w:rPr>
                <w:b w:val="0"/>
                <w:bCs w:val="0"/>
              </w:rPr>
            </w:pPr>
            <w:r>
              <w:t xml:space="preserve">Contract for </w:t>
            </w:r>
            <w:r w:rsidR="007E0253">
              <w:t xml:space="preserve">SMC Cleaner </w:t>
            </w:r>
            <w:r w:rsidR="007E0253" w:rsidRPr="007D3B28">
              <w:rPr>
                <w:b w:val="0"/>
                <w:bCs w:val="0"/>
              </w:rPr>
              <w:t xml:space="preserve">- The Moderator </w:t>
            </w:r>
            <w:r w:rsidR="008924C0">
              <w:rPr>
                <w:b w:val="0"/>
                <w:bCs w:val="0"/>
              </w:rPr>
              <w:t>noted</w:t>
            </w:r>
            <w:r w:rsidR="00535859">
              <w:rPr>
                <w:b w:val="0"/>
                <w:bCs w:val="0"/>
              </w:rPr>
              <w:t xml:space="preserve"> the </w:t>
            </w:r>
            <w:r w:rsidR="00E728D9">
              <w:rPr>
                <w:b w:val="0"/>
                <w:bCs w:val="0"/>
              </w:rPr>
              <w:t xml:space="preserve">updated Terms of Reference had been agreed with Nicola.  The </w:t>
            </w:r>
            <w:r w:rsidR="00535859">
              <w:rPr>
                <w:b w:val="0"/>
                <w:bCs w:val="0"/>
              </w:rPr>
              <w:t>contract still needs to be signed</w:t>
            </w:r>
            <w:r w:rsidR="00676AB5">
              <w:rPr>
                <w:b w:val="0"/>
                <w:bCs w:val="0"/>
              </w:rPr>
              <w:t xml:space="preserve">; </w:t>
            </w:r>
            <w:r w:rsidR="00550707">
              <w:rPr>
                <w:b w:val="0"/>
                <w:bCs w:val="0"/>
              </w:rPr>
              <w:t>L</w:t>
            </w:r>
            <w:r w:rsidR="00535859">
              <w:rPr>
                <w:b w:val="0"/>
                <w:bCs w:val="0"/>
              </w:rPr>
              <w:t xml:space="preserve"> McGarry to follow up with </w:t>
            </w:r>
            <w:r w:rsidR="00550707">
              <w:rPr>
                <w:b w:val="0"/>
                <w:bCs w:val="0"/>
              </w:rPr>
              <w:t>Nicola</w:t>
            </w:r>
            <w:r w:rsidR="00535859">
              <w:rPr>
                <w:b w:val="0"/>
                <w:bCs w:val="0"/>
              </w:rPr>
              <w:t>.</w:t>
            </w:r>
            <w:r w:rsidR="00550707">
              <w:rPr>
                <w:b w:val="0"/>
                <w:bCs w:val="0"/>
              </w:rPr>
              <w:t xml:space="preserve"> </w:t>
            </w:r>
          </w:p>
          <w:p w14:paraId="766ED14E" w14:textId="77777777" w:rsidR="00C71BD6" w:rsidRDefault="00C71BD6" w:rsidP="00C71BD6">
            <w:pPr>
              <w:pStyle w:val="Cott"/>
              <w:numPr>
                <w:ilvl w:val="0"/>
                <w:numId w:val="0"/>
              </w:numPr>
              <w:rPr>
                <w:b w:val="0"/>
                <w:bCs w:val="0"/>
              </w:rPr>
            </w:pPr>
          </w:p>
          <w:p w14:paraId="689CE712" w14:textId="072E5AAE" w:rsidR="005011F9" w:rsidRPr="00976E6B" w:rsidRDefault="00E728D9" w:rsidP="00976E6B">
            <w:pPr>
              <w:pStyle w:val="Cott"/>
              <w:rPr>
                <w:b w:val="0"/>
                <w:bCs w:val="0"/>
              </w:rPr>
            </w:pPr>
            <w:r>
              <w:t>Away Day Feedback (all Elders)</w:t>
            </w:r>
            <w:r w:rsidR="00294061">
              <w:t xml:space="preserve"> </w:t>
            </w:r>
            <w:r w:rsidR="00CA315F">
              <w:t>–</w:t>
            </w:r>
            <w:r w:rsidR="00C02F29" w:rsidRPr="008B58F6">
              <w:rPr>
                <w:b w:val="0"/>
                <w:bCs w:val="0"/>
              </w:rPr>
              <w:t xml:space="preserve"> </w:t>
            </w:r>
            <w:r w:rsidR="00976E6B">
              <w:rPr>
                <w:b w:val="0"/>
                <w:bCs w:val="0"/>
              </w:rPr>
              <w:t xml:space="preserve">The Moderator presented the proposed </w:t>
            </w:r>
            <w:r w:rsidR="00676AB5" w:rsidRPr="00976E6B">
              <w:rPr>
                <w:b w:val="0"/>
                <w:bCs w:val="0"/>
              </w:rPr>
              <w:t xml:space="preserve">Visionary Mission Statement </w:t>
            </w:r>
            <w:r w:rsidR="00763C86" w:rsidRPr="00976E6B">
              <w:rPr>
                <w:b w:val="0"/>
                <w:bCs w:val="0"/>
              </w:rPr>
              <w:lastRenderedPageBreak/>
              <w:t>(VMS) distilled from the Away Day feedback</w:t>
            </w:r>
            <w:r w:rsidR="00691B44">
              <w:rPr>
                <w:b w:val="0"/>
                <w:bCs w:val="0"/>
              </w:rPr>
              <w:t>, proposing it is accepted as presented, to be reviewed in a year.  Comments received from Elders</w:t>
            </w:r>
            <w:r w:rsidR="00763C86" w:rsidRPr="00976E6B">
              <w:rPr>
                <w:b w:val="0"/>
                <w:bCs w:val="0"/>
              </w:rPr>
              <w:t xml:space="preserve">: </w:t>
            </w:r>
          </w:p>
          <w:p w14:paraId="7DF1719F" w14:textId="1CD2C73A" w:rsidR="00E728D9" w:rsidRDefault="00713156" w:rsidP="008B43E3">
            <w:pPr>
              <w:pStyle w:val="Cott"/>
              <w:numPr>
                <w:ilvl w:val="0"/>
                <w:numId w:val="24"/>
              </w:numPr>
              <w:rPr>
                <w:b w:val="0"/>
                <w:bCs w:val="0"/>
              </w:rPr>
            </w:pPr>
            <w:r>
              <w:rPr>
                <w:b w:val="0"/>
                <w:bCs w:val="0"/>
              </w:rPr>
              <w:t>R</w:t>
            </w:r>
            <w:r w:rsidR="003952BF">
              <w:rPr>
                <w:b w:val="0"/>
                <w:bCs w:val="0"/>
              </w:rPr>
              <w:t>eally like it</w:t>
            </w:r>
            <w:r w:rsidR="00691B44">
              <w:rPr>
                <w:b w:val="0"/>
                <w:bCs w:val="0"/>
              </w:rPr>
              <w:t xml:space="preserve">; </w:t>
            </w:r>
            <w:r w:rsidR="00AB5F16">
              <w:rPr>
                <w:b w:val="0"/>
                <w:bCs w:val="0"/>
              </w:rPr>
              <w:t>capture</w:t>
            </w:r>
            <w:r w:rsidR="009C6124">
              <w:rPr>
                <w:b w:val="0"/>
                <w:bCs w:val="0"/>
              </w:rPr>
              <w:t>s</w:t>
            </w:r>
            <w:r w:rsidR="00AB5F16">
              <w:rPr>
                <w:b w:val="0"/>
                <w:bCs w:val="0"/>
              </w:rPr>
              <w:t xml:space="preserve"> the Away </w:t>
            </w:r>
            <w:r w:rsidR="003B509D">
              <w:rPr>
                <w:b w:val="0"/>
                <w:bCs w:val="0"/>
              </w:rPr>
              <w:t>D</w:t>
            </w:r>
            <w:r w:rsidR="00AB5F16">
              <w:rPr>
                <w:b w:val="0"/>
                <w:bCs w:val="0"/>
              </w:rPr>
              <w:t>ay themes and specific enough to our congregation</w:t>
            </w:r>
          </w:p>
          <w:p w14:paraId="2FD3BDBC" w14:textId="265AE42E" w:rsidR="00713156" w:rsidRDefault="00713156" w:rsidP="008B43E3">
            <w:pPr>
              <w:pStyle w:val="Cott"/>
              <w:numPr>
                <w:ilvl w:val="0"/>
                <w:numId w:val="24"/>
              </w:numPr>
              <w:rPr>
                <w:b w:val="0"/>
                <w:bCs w:val="0"/>
              </w:rPr>
            </w:pPr>
            <w:r>
              <w:rPr>
                <w:b w:val="0"/>
                <w:bCs w:val="0"/>
              </w:rPr>
              <w:t>Great job distilling what was discussed at Away Day</w:t>
            </w:r>
          </w:p>
          <w:p w14:paraId="7463FBF4" w14:textId="53451427" w:rsidR="007A30BD" w:rsidRPr="007A30BD" w:rsidRDefault="00464597" w:rsidP="008B43E3">
            <w:pPr>
              <w:pStyle w:val="Cott"/>
              <w:numPr>
                <w:ilvl w:val="0"/>
                <w:numId w:val="24"/>
              </w:numPr>
              <w:rPr>
                <w:b w:val="0"/>
                <w:bCs w:val="0"/>
              </w:rPr>
            </w:pPr>
            <w:r>
              <w:rPr>
                <w:b w:val="0"/>
                <w:bCs w:val="0"/>
              </w:rPr>
              <w:t xml:space="preserve">Captured vision but also the </w:t>
            </w:r>
            <w:r w:rsidR="00676AB5">
              <w:rPr>
                <w:b w:val="0"/>
                <w:bCs w:val="0"/>
              </w:rPr>
              <w:t>‘</w:t>
            </w:r>
            <w:r>
              <w:rPr>
                <w:b w:val="0"/>
                <w:bCs w:val="0"/>
              </w:rPr>
              <w:t>how</w:t>
            </w:r>
            <w:r w:rsidR="00676AB5">
              <w:rPr>
                <w:b w:val="0"/>
                <w:bCs w:val="0"/>
              </w:rPr>
              <w:t xml:space="preserve">’ </w:t>
            </w:r>
          </w:p>
          <w:p w14:paraId="6F50DDDD" w14:textId="07A9FE2E" w:rsidR="00464597" w:rsidRDefault="00464597" w:rsidP="008B43E3">
            <w:pPr>
              <w:pStyle w:val="Cott"/>
              <w:numPr>
                <w:ilvl w:val="0"/>
                <w:numId w:val="24"/>
              </w:numPr>
              <w:rPr>
                <w:b w:val="0"/>
                <w:bCs w:val="0"/>
              </w:rPr>
            </w:pPr>
            <w:r>
              <w:rPr>
                <w:b w:val="0"/>
                <w:bCs w:val="0"/>
              </w:rPr>
              <w:t>Challenge to each one of us how we play our part</w:t>
            </w:r>
          </w:p>
          <w:p w14:paraId="4B2783C3" w14:textId="6601F544" w:rsidR="00B45CEA" w:rsidRDefault="00B45CEA" w:rsidP="008B43E3">
            <w:pPr>
              <w:pStyle w:val="Cott"/>
              <w:numPr>
                <w:ilvl w:val="0"/>
                <w:numId w:val="24"/>
              </w:numPr>
              <w:rPr>
                <w:b w:val="0"/>
                <w:bCs w:val="0"/>
              </w:rPr>
            </w:pPr>
            <w:r>
              <w:rPr>
                <w:b w:val="0"/>
                <w:bCs w:val="0"/>
              </w:rPr>
              <w:t>Liked the focus on joy</w:t>
            </w:r>
          </w:p>
          <w:p w14:paraId="20E09984" w14:textId="16FD22FF" w:rsidR="00464597" w:rsidRDefault="00464597" w:rsidP="008B43E3">
            <w:pPr>
              <w:pStyle w:val="Cott"/>
              <w:numPr>
                <w:ilvl w:val="0"/>
                <w:numId w:val="24"/>
              </w:numPr>
              <w:rPr>
                <w:b w:val="0"/>
                <w:bCs w:val="0"/>
              </w:rPr>
            </w:pPr>
            <w:r>
              <w:rPr>
                <w:b w:val="0"/>
                <w:bCs w:val="0"/>
              </w:rPr>
              <w:t xml:space="preserve">Embrace </w:t>
            </w:r>
            <w:r w:rsidR="00676AB5">
              <w:rPr>
                <w:b w:val="0"/>
                <w:bCs w:val="0"/>
              </w:rPr>
              <w:t xml:space="preserve">it </w:t>
            </w:r>
            <w:r>
              <w:rPr>
                <w:b w:val="0"/>
                <w:bCs w:val="0"/>
              </w:rPr>
              <w:t xml:space="preserve">as </w:t>
            </w:r>
            <w:r w:rsidR="00676AB5">
              <w:rPr>
                <w:b w:val="0"/>
                <w:bCs w:val="0"/>
              </w:rPr>
              <w:t xml:space="preserve">it </w:t>
            </w:r>
            <w:r>
              <w:rPr>
                <w:b w:val="0"/>
                <w:bCs w:val="0"/>
              </w:rPr>
              <w:t xml:space="preserve">is; </w:t>
            </w:r>
            <w:r w:rsidR="007A30BD">
              <w:rPr>
                <w:b w:val="0"/>
                <w:bCs w:val="0"/>
              </w:rPr>
              <w:t>review in a year</w:t>
            </w:r>
          </w:p>
          <w:p w14:paraId="1D6FCA30" w14:textId="77777777" w:rsidR="00676AB5" w:rsidRDefault="00676AB5" w:rsidP="00103B13">
            <w:pPr>
              <w:pStyle w:val="Cott"/>
              <w:numPr>
                <w:ilvl w:val="0"/>
                <w:numId w:val="0"/>
              </w:numPr>
              <w:ind w:left="629"/>
              <w:rPr>
                <w:b w:val="0"/>
                <w:bCs w:val="0"/>
              </w:rPr>
            </w:pPr>
          </w:p>
          <w:p w14:paraId="4F2C3CAC" w14:textId="5705B592" w:rsidR="00676AB5" w:rsidRDefault="00676AB5" w:rsidP="00103B13">
            <w:pPr>
              <w:pStyle w:val="Cott"/>
              <w:numPr>
                <w:ilvl w:val="0"/>
                <w:numId w:val="0"/>
              </w:numPr>
              <w:ind w:left="629"/>
              <w:rPr>
                <w:b w:val="0"/>
                <w:bCs w:val="0"/>
              </w:rPr>
            </w:pPr>
            <w:r w:rsidRPr="00676AB5">
              <w:rPr>
                <w:b w:val="0"/>
                <w:bCs w:val="0"/>
              </w:rPr>
              <w:t xml:space="preserve">Noting the </w:t>
            </w:r>
            <w:r w:rsidR="005F74C7" w:rsidRPr="00676AB5">
              <w:rPr>
                <w:b w:val="0"/>
                <w:bCs w:val="0"/>
              </w:rPr>
              <w:t xml:space="preserve">Action </w:t>
            </w:r>
            <w:r w:rsidR="003B509D">
              <w:rPr>
                <w:b w:val="0"/>
                <w:bCs w:val="0"/>
              </w:rPr>
              <w:t>P</w:t>
            </w:r>
            <w:r w:rsidR="005F74C7" w:rsidRPr="00676AB5">
              <w:rPr>
                <w:b w:val="0"/>
                <w:bCs w:val="0"/>
              </w:rPr>
              <w:t>lan covers a lot</w:t>
            </w:r>
            <w:r w:rsidRPr="00676AB5">
              <w:rPr>
                <w:b w:val="0"/>
                <w:bCs w:val="0"/>
              </w:rPr>
              <w:t xml:space="preserve"> of the details, Session </w:t>
            </w:r>
            <w:r w:rsidR="009C2BAC" w:rsidRPr="00676AB5">
              <w:rPr>
                <w:b w:val="0"/>
                <w:bCs w:val="0"/>
              </w:rPr>
              <w:t xml:space="preserve"> approved the VMS</w:t>
            </w:r>
            <w:r w:rsidR="005F74C7" w:rsidRPr="00676AB5">
              <w:rPr>
                <w:b w:val="0"/>
                <w:bCs w:val="0"/>
              </w:rPr>
              <w:t xml:space="preserve"> and amending the </w:t>
            </w:r>
            <w:r w:rsidRPr="00676AB5">
              <w:rPr>
                <w:b w:val="0"/>
                <w:bCs w:val="0"/>
              </w:rPr>
              <w:t>D</w:t>
            </w:r>
            <w:r>
              <w:rPr>
                <w:b w:val="0"/>
                <w:bCs w:val="0"/>
              </w:rPr>
              <w:t>iscipleship Pathway.</w:t>
            </w:r>
            <w:r w:rsidR="00AC773C" w:rsidRPr="00676AB5">
              <w:rPr>
                <w:b w:val="0"/>
                <w:bCs w:val="0"/>
              </w:rPr>
              <w:t xml:space="preserve"> </w:t>
            </w:r>
          </w:p>
          <w:p w14:paraId="47FA1411" w14:textId="77777777" w:rsidR="00676AB5" w:rsidRDefault="00676AB5" w:rsidP="00103B13">
            <w:pPr>
              <w:pStyle w:val="Cott"/>
              <w:numPr>
                <w:ilvl w:val="0"/>
                <w:numId w:val="0"/>
              </w:numPr>
              <w:ind w:left="629"/>
              <w:rPr>
                <w:b w:val="0"/>
                <w:bCs w:val="0"/>
              </w:rPr>
            </w:pPr>
          </w:p>
          <w:p w14:paraId="55F1C9A5" w14:textId="653A0C95" w:rsidR="006657A0" w:rsidRDefault="00103B13" w:rsidP="00615BB0">
            <w:pPr>
              <w:pStyle w:val="Cott"/>
              <w:numPr>
                <w:ilvl w:val="0"/>
                <w:numId w:val="0"/>
              </w:numPr>
              <w:ind w:left="629"/>
              <w:rPr>
                <w:b w:val="0"/>
                <w:bCs w:val="0"/>
              </w:rPr>
            </w:pPr>
            <w:r>
              <w:rPr>
                <w:b w:val="0"/>
                <w:bCs w:val="0"/>
              </w:rPr>
              <w:t xml:space="preserve">Session approved </w:t>
            </w:r>
            <w:r w:rsidR="00397A2D" w:rsidRPr="00676AB5">
              <w:rPr>
                <w:b w:val="0"/>
                <w:bCs w:val="0"/>
              </w:rPr>
              <w:t xml:space="preserve">the </w:t>
            </w:r>
            <w:r w:rsidR="00777FFC">
              <w:rPr>
                <w:b w:val="0"/>
                <w:bCs w:val="0"/>
              </w:rPr>
              <w:t xml:space="preserve">five-stage </w:t>
            </w:r>
            <w:r w:rsidR="00397A2D" w:rsidRPr="00676AB5">
              <w:rPr>
                <w:b w:val="0"/>
                <w:bCs w:val="0"/>
              </w:rPr>
              <w:t>process for developing the Congregational Action Plan</w:t>
            </w:r>
            <w:r w:rsidR="006657A0">
              <w:rPr>
                <w:b w:val="0"/>
                <w:bCs w:val="0"/>
              </w:rPr>
              <w:t xml:space="preserve"> and agreed </w:t>
            </w:r>
            <w:r w:rsidR="00234C4F">
              <w:rPr>
                <w:b w:val="0"/>
                <w:bCs w:val="0"/>
              </w:rPr>
              <w:t xml:space="preserve">Stage 3 </w:t>
            </w:r>
            <w:r w:rsidR="002A17D4">
              <w:rPr>
                <w:b w:val="0"/>
                <w:bCs w:val="0"/>
              </w:rPr>
              <w:t xml:space="preserve">(to </w:t>
            </w:r>
            <w:r w:rsidR="002A17D4" w:rsidRPr="002A17D4">
              <w:rPr>
                <w:b w:val="0"/>
                <w:bCs w:val="0"/>
              </w:rPr>
              <w:t>discern direction and form working groups</w:t>
            </w:r>
            <w:r w:rsidR="002A17D4">
              <w:rPr>
                <w:b w:val="0"/>
                <w:bCs w:val="0"/>
              </w:rPr>
              <w:t xml:space="preserve">) </w:t>
            </w:r>
            <w:r w:rsidR="00234C4F">
              <w:rPr>
                <w:b w:val="0"/>
                <w:bCs w:val="0"/>
              </w:rPr>
              <w:t xml:space="preserve">should be </w:t>
            </w:r>
            <w:r w:rsidR="00A83F80">
              <w:rPr>
                <w:b w:val="0"/>
                <w:bCs w:val="0"/>
              </w:rPr>
              <w:t>on Sat 15</w:t>
            </w:r>
            <w:r w:rsidR="00A83F80" w:rsidRPr="00A46CE7">
              <w:rPr>
                <w:b w:val="0"/>
                <w:bCs w:val="0"/>
                <w:vertAlign w:val="superscript"/>
              </w:rPr>
              <w:t>th</w:t>
            </w:r>
            <w:r w:rsidR="00A83F80">
              <w:rPr>
                <w:b w:val="0"/>
                <w:bCs w:val="0"/>
                <w:vertAlign w:val="superscript"/>
              </w:rPr>
              <w:t xml:space="preserve"> </w:t>
            </w:r>
            <w:r w:rsidR="00B37CBB">
              <w:rPr>
                <w:b w:val="0"/>
                <w:bCs w:val="0"/>
              </w:rPr>
              <w:t>Aug,</w:t>
            </w:r>
            <w:r w:rsidR="002A17D4">
              <w:rPr>
                <w:b w:val="0"/>
                <w:bCs w:val="0"/>
              </w:rPr>
              <w:t xml:space="preserve"> 9-12.30pm.</w:t>
            </w:r>
          </w:p>
          <w:p w14:paraId="56C6FF97" w14:textId="77777777" w:rsidR="00DF19AC" w:rsidRDefault="00DF19AC" w:rsidP="00615BB0">
            <w:pPr>
              <w:pStyle w:val="Cott"/>
              <w:numPr>
                <w:ilvl w:val="0"/>
                <w:numId w:val="0"/>
              </w:numPr>
              <w:ind w:left="629"/>
              <w:rPr>
                <w:b w:val="0"/>
                <w:bCs w:val="0"/>
              </w:rPr>
            </w:pPr>
          </w:p>
          <w:p w14:paraId="2D324E2E" w14:textId="44613519" w:rsidR="00952170" w:rsidRPr="004042EC" w:rsidRDefault="007162A4" w:rsidP="00EC1B69">
            <w:pPr>
              <w:pStyle w:val="Cott"/>
              <w:numPr>
                <w:ilvl w:val="0"/>
                <w:numId w:val="0"/>
              </w:numPr>
              <w:ind w:left="629"/>
              <w:rPr>
                <w:b w:val="0"/>
                <w:bCs w:val="0"/>
              </w:rPr>
            </w:pPr>
            <w:r w:rsidRPr="008B43E3">
              <w:t xml:space="preserve">Action: </w:t>
            </w:r>
            <w:r w:rsidR="00103B13" w:rsidRPr="008B43E3">
              <w:t>Moderator</w:t>
            </w:r>
            <w:r w:rsidR="00103B13">
              <w:rPr>
                <w:b w:val="0"/>
                <w:bCs w:val="0"/>
              </w:rPr>
              <w:t xml:space="preserve"> </w:t>
            </w:r>
            <w:r w:rsidR="00DF19AC">
              <w:rPr>
                <w:b w:val="0"/>
                <w:bCs w:val="0"/>
              </w:rPr>
              <w:t xml:space="preserve">to </w:t>
            </w:r>
            <w:r w:rsidR="006657A0">
              <w:rPr>
                <w:b w:val="0"/>
                <w:bCs w:val="0"/>
              </w:rPr>
              <w:t xml:space="preserve">pull together </w:t>
            </w:r>
            <w:r w:rsidR="00205354">
              <w:rPr>
                <w:b w:val="0"/>
                <w:bCs w:val="0"/>
              </w:rPr>
              <w:t xml:space="preserve">and share in advance who is </w:t>
            </w:r>
            <w:r w:rsidR="006657A0">
              <w:rPr>
                <w:b w:val="0"/>
                <w:bCs w:val="0"/>
              </w:rPr>
              <w:t xml:space="preserve">on </w:t>
            </w:r>
            <w:r w:rsidR="00205354">
              <w:rPr>
                <w:b w:val="0"/>
                <w:bCs w:val="0"/>
              </w:rPr>
              <w:t>each</w:t>
            </w:r>
            <w:r w:rsidR="006657A0">
              <w:rPr>
                <w:b w:val="0"/>
                <w:bCs w:val="0"/>
              </w:rPr>
              <w:t xml:space="preserve"> </w:t>
            </w:r>
            <w:r w:rsidR="00097521">
              <w:rPr>
                <w:b w:val="0"/>
                <w:bCs w:val="0"/>
              </w:rPr>
              <w:t xml:space="preserve">Working Group </w:t>
            </w:r>
            <w:r w:rsidR="004F078F">
              <w:rPr>
                <w:b w:val="0"/>
                <w:bCs w:val="0"/>
              </w:rPr>
              <w:t xml:space="preserve">from </w:t>
            </w:r>
            <w:r w:rsidR="00915CC3">
              <w:rPr>
                <w:b w:val="0"/>
                <w:bCs w:val="0"/>
              </w:rPr>
              <w:t xml:space="preserve">team of </w:t>
            </w:r>
            <w:r w:rsidR="004F078F">
              <w:rPr>
                <w:b w:val="0"/>
                <w:bCs w:val="0"/>
              </w:rPr>
              <w:t>Elders, TCs</w:t>
            </w:r>
            <w:r w:rsidR="00994313">
              <w:rPr>
                <w:b w:val="0"/>
                <w:bCs w:val="0"/>
              </w:rPr>
              <w:t>/team members</w:t>
            </w:r>
            <w:r w:rsidR="004F078F">
              <w:rPr>
                <w:b w:val="0"/>
                <w:bCs w:val="0"/>
              </w:rPr>
              <w:t xml:space="preserve"> and staff, </w:t>
            </w:r>
            <w:r w:rsidR="004F078F" w:rsidRPr="00103B13">
              <w:rPr>
                <w:b w:val="0"/>
                <w:bCs w:val="0"/>
              </w:rPr>
              <w:t>ensur</w:t>
            </w:r>
            <w:r w:rsidR="004F078F">
              <w:rPr>
                <w:b w:val="0"/>
                <w:bCs w:val="0"/>
              </w:rPr>
              <w:t xml:space="preserve">ing </w:t>
            </w:r>
            <w:r w:rsidR="004F078F" w:rsidRPr="00103B13">
              <w:rPr>
                <w:b w:val="0"/>
                <w:bCs w:val="0"/>
              </w:rPr>
              <w:t xml:space="preserve">SMC </w:t>
            </w:r>
            <w:r w:rsidR="004F078F">
              <w:rPr>
                <w:b w:val="0"/>
                <w:bCs w:val="0"/>
              </w:rPr>
              <w:t xml:space="preserve">are </w:t>
            </w:r>
            <w:r w:rsidR="004F078F" w:rsidRPr="00103B13">
              <w:rPr>
                <w:b w:val="0"/>
                <w:bCs w:val="0"/>
              </w:rPr>
              <w:t>represented across groups 1-4</w:t>
            </w:r>
            <w:r w:rsidR="004F078F">
              <w:rPr>
                <w:b w:val="0"/>
                <w:bCs w:val="0"/>
              </w:rPr>
              <w:t xml:space="preserve">.  </w:t>
            </w:r>
            <w:r w:rsidR="00861167">
              <w:rPr>
                <w:b w:val="0"/>
                <w:bCs w:val="0"/>
              </w:rPr>
              <w:t>W</w:t>
            </w:r>
            <w:r w:rsidR="00861167" w:rsidRPr="00861167">
              <w:rPr>
                <w:b w:val="0"/>
                <w:bCs w:val="0"/>
              </w:rPr>
              <w:t xml:space="preserve">ider congregational input </w:t>
            </w:r>
            <w:r w:rsidR="00861167">
              <w:rPr>
                <w:b w:val="0"/>
                <w:bCs w:val="0"/>
              </w:rPr>
              <w:t>will</w:t>
            </w:r>
            <w:r w:rsidR="00861167" w:rsidRPr="00861167">
              <w:rPr>
                <w:b w:val="0"/>
                <w:bCs w:val="0"/>
              </w:rPr>
              <w:t xml:space="preserve"> follow through follow-on conversations.</w:t>
            </w:r>
          </w:p>
          <w:p w14:paraId="6280FBA5" w14:textId="77777777" w:rsidR="00EC1B69" w:rsidRPr="00EC1B69" w:rsidRDefault="00EC1B69" w:rsidP="00EC1B69">
            <w:pPr>
              <w:pStyle w:val="Cott"/>
              <w:numPr>
                <w:ilvl w:val="0"/>
                <w:numId w:val="0"/>
              </w:numPr>
              <w:ind w:left="629"/>
              <w:rPr>
                <w:b w:val="0"/>
                <w:bCs w:val="0"/>
              </w:rPr>
            </w:pPr>
          </w:p>
          <w:p w14:paraId="1F41EBCB" w14:textId="3E7C51E1" w:rsidR="009E2A60" w:rsidRDefault="00E728D9" w:rsidP="005D5558">
            <w:pPr>
              <w:pStyle w:val="Cott"/>
              <w:rPr>
                <w:b w:val="0"/>
                <w:bCs w:val="0"/>
              </w:rPr>
            </w:pPr>
            <w:r>
              <w:t>Brightons Ministry Centre Development</w:t>
            </w:r>
            <w:r w:rsidR="00662E9D">
              <w:t xml:space="preserve"> </w:t>
            </w:r>
            <w:r w:rsidR="00F82CAA">
              <w:t>–</w:t>
            </w:r>
            <w:r w:rsidR="00C02F29" w:rsidRPr="00CA315F">
              <w:rPr>
                <w:b w:val="0"/>
                <w:bCs w:val="0"/>
              </w:rPr>
              <w:t xml:space="preserve"> </w:t>
            </w:r>
            <w:r w:rsidR="00CA315F" w:rsidRPr="00CA315F">
              <w:rPr>
                <w:b w:val="0"/>
                <w:bCs w:val="0"/>
              </w:rPr>
              <w:t>the Moderator</w:t>
            </w:r>
            <w:r w:rsidR="00EC1B69">
              <w:rPr>
                <w:b w:val="0"/>
                <w:bCs w:val="0"/>
              </w:rPr>
              <w:t xml:space="preserve"> provided the following</w:t>
            </w:r>
            <w:r w:rsidR="004042EC">
              <w:rPr>
                <w:b w:val="0"/>
                <w:bCs w:val="0"/>
              </w:rPr>
              <w:t xml:space="preserve"> update</w:t>
            </w:r>
            <w:r w:rsidR="00EC1B69">
              <w:rPr>
                <w:b w:val="0"/>
                <w:bCs w:val="0"/>
              </w:rPr>
              <w:t>:</w:t>
            </w:r>
          </w:p>
          <w:p w14:paraId="2B7D56E2" w14:textId="31D85907" w:rsidR="00CF6335" w:rsidRDefault="005D5558" w:rsidP="00D1572B">
            <w:pPr>
              <w:pStyle w:val="Cott"/>
              <w:numPr>
                <w:ilvl w:val="0"/>
                <w:numId w:val="25"/>
              </w:numPr>
              <w:rPr>
                <w:b w:val="0"/>
                <w:bCs w:val="0"/>
              </w:rPr>
            </w:pPr>
            <w:r w:rsidRPr="00E01F98">
              <w:rPr>
                <w:b w:val="0"/>
                <w:bCs w:val="0"/>
              </w:rPr>
              <w:t xml:space="preserve">Jim </w:t>
            </w:r>
            <w:r w:rsidR="00EC1B69" w:rsidRPr="00E01F98">
              <w:rPr>
                <w:b w:val="0"/>
                <w:bCs w:val="0"/>
              </w:rPr>
              <w:t xml:space="preserve">C will </w:t>
            </w:r>
            <w:r w:rsidRPr="00E01F98">
              <w:rPr>
                <w:b w:val="0"/>
                <w:bCs w:val="0"/>
              </w:rPr>
              <w:t xml:space="preserve">chair </w:t>
            </w:r>
            <w:r w:rsidR="00EC1B69" w:rsidRPr="00E01F98">
              <w:rPr>
                <w:b w:val="0"/>
                <w:bCs w:val="0"/>
              </w:rPr>
              <w:t>the</w:t>
            </w:r>
            <w:r w:rsidR="00453A62" w:rsidRPr="00E01F98">
              <w:rPr>
                <w:b w:val="0"/>
                <w:bCs w:val="0"/>
              </w:rPr>
              <w:t xml:space="preserve"> </w:t>
            </w:r>
            <w:r w:rsidR="00362527" w:rsidRPr="00E01F98">
              <w:rPr>
                <w:b w:val="0"/>
                <w:bCs w:val="0"/>
              </w:rPr>
              <w:t>BMC Redevelopment Working Group</w:t>
            </w:r>
            <w:r w:rsidR="00EC1B69" w:rsidRPr="00E01F98">
              <w:rPr>
                <w:b w:val="0"/>
                <w:bCs w:val="0"/>
              </w:rPr>
              <w:t xml:space="preserve"> </w:t>
            </w:r>
            <w:r w:rsidR="00671044" w:rsidRPr="00E01F98">
              <w:rPr>
                <w:b w:val="0"/>
                <w:bCs w:val="0"/>
              </w:rPr>
              <w:t>(</w:t>
            </w:r>
            <w:r w:rsidR="006125E4" w:rsidRPr="00E01F98">
              <w:rPr>
                <w:b w:val="0"/>
                <w:bCs w:val="0"/>
              </w:rPr>
              <w:t>WG)</w:t>
            </w:r>
            <w:r w:rsidR="006125E4">
              <w:t xml:space="preserve"> </w:t>
            </w:r>
            <w:r w:rsidR="00170D38" w:rsidRPr="00362527">
              <w:rPr>
                <w:b w:val="0"/>
                <w:bCs w:val="0"/>
              </w:rPr>
              <w:t>consisting of h</w:t>
            </w:r>
            <w:r w:rsidR="00170D38" w:rsidRPr="00170D38">
              <w:rPr>
                <w:b w:val="0"/>
                <w:bCs w:val="0"/>
              </w:rPr>
              <w:t>imself</w:t>
            </w:r>
            <w:r w:rsidR="00170D38">
              <w:t xml:space="preserve">, </w:t>
            </w:r>
            <w:r>
              <w:rPr>
                <w:b w:val="0"/>
                <w:bCs w:val="0"/>
              </w:rPr>
              <w:t>G</w:t>
            </w:r>
            <w:r w:rsidR="00170D38">
              <w:rPr>
                <w:b w:val="0"/>
                <w:bCs w:val="0"/>
              </w:rPr>
              <w:t xml:space="preserve">ordon </w:t>
            </w:r>
            <w:r>
              <w:rPr>
                <w:b w:val="0"/>
                <w:bCs w:val="0"/>
              </w:rPr>
              <w:t>S</w:t>
            </w:r>
            <w:r w:rsidR="00170D38">
              <w:rPr>
                <w:b w:val="0"/>
                <w:bCs w:val="0"/>
              </w:rPr>
              <w:t>cott</w:t>
            </w:r>
            <w:r>
              <w:rPr>
                <w:b w:val="0"/>
                <w:bCs w:val="0"/>
              </w:rPr>
              <w:t>, Graham</w:t>
            </w:r>
            <w:r w:rsidR="00170D38">
              <w:rPr>
                <w:b w:val="0"/>
                <w:bCs w:val="0"/>
              </w:rPr>
              <w:t xml:space="preserve"> Bell and the Moderator</w:t>
            </w:r>
            <w:r>
              <w:rPr>
                <w:b w:val="0"/>
                <w:bCs w:val="0"/>
              </w:rPr>
              <w:t>.</w:t>
            </w:r>
          </w:p>
          <w:p w14:paraId="4FE25311" w14:textId="58BF8C83" w:rsidR="007E5B93" w:rsidRDefault="00FC06A0" w:rsidP="00D1572B">
            <w:pPr>
              <w:pStyle w:val="Cott"/>
              <w:numPr>
                <w:ilvl w:val="0"/>
                <w:numId w:val="25"/>
              </w:numPr>
              <w:rPr>
                <w:b w:val="0"/>
                <w:bCs w:val="0"/>
              </w:rPr>
            </w:pPr>
            <w:r w:rsidRPr="00FC06A0">
              <w:rPr>
                <w:b w:val="0"/>
                <w:bCs w:val="0"/>
              </w:rPr>
              <w:t>A statement of need has been drafted</w:t>
            </w:r>
            <w:r w:rsidR="007E506A">
              <w:rPr>
                <w:b w:val="0"/>
                <w:bCs w:val="0"/>
              </w:rPr>
              <w:t xml:space="preserve">; </w:t>
            </w:r>
            <w:r w:rsidR="00CF6335" w:rsidRPr="00671044">
              <w:rPr>
                <w:b w:val="0"/>
                <w:bCs w:val="0"/>
              </w:rPr>
              <w:t>Archie Kerr</w:t>
            </w:r>
            <w:r w:rsidR="00974CD8" w:rsidRPr="00671044">
              <w:rPr>
                <w:b w:val="0"/>
                <w:bCs w:val="0"/>
              </w:rPr>
              <w:t>,</w:t>
            </w:r>
            <w:r w:rsidR="00974CD8">
              <w:t xml:space="preserve"> </w:t>
            </w:r>
            <w:r w:rsidR="00974CD8" w:rsidRPr="00671044">
              <w:rPr>
                <w:b w:val="0"/>
                <w:bCs w:val="0"/>
              </w:rPr>
              <w:t>Presbytery Property Convener</w:t>
            </w:r>
            <w:r w:rsidR="00671044" w:rsidRPr="00671044">
              <w:rPr>
                <w:b w:val="0"/>
                <w:bCs w:val="0"/>
              </w:rPr>
              <w:t>,</w:t>
            </w:r>
            <w:r w:rsidR="00CF6335" w:rsidRPr="00671044">
              <w:rPr>
                <w:b w:val="0"/>
                <w:bCs w:val="0"/>
              </w:rPr>
              <w:t xml:space="preserve"> </w:t>
            </w:r>
            <w:r w:rsidR="004863BB">
              <w:rPr>
                <w:b w:val="0"/>
                <w:bCs w:val="0"/>
              </w:rPr>
              <w:t xml:space="preserve">visited and </w:t>
            </w:r>
            <w:r w:rsidR="00963401" w:rsidRPr="00671044">
              <w:rPr>
                <w:b w:val="0"/>
                <w:bCs w:val="0"/>
              </w:rPr>
              <w:t xml:space="preserve">gave </w:t>
            </w:r>
            <w:r w:rsidR="00CF6335" w:rsidRPr="00671044">
              <w:rPr>
                <w:b w:val="0"/>
                <w:bCs w:val="0"/>
              </w:rPr>
              <w:t xml:space="preserve">names for architects and </w:t>
            </w:r>
            <w:r w:rsidR="004863BB">
              <w:rPr>
                <w:b w:val="0"/>
                <w:bCs w:val="0"/>
              </w:rPr>
              <w:t xml:space="preserve">strongly </w:t>
            </w:r>
            <w:r w:rsidR="00CF6335" w:rsidRPr="00671044">
              <w:rPr>
                <w:b w:val="0"/>
                <w:bCs w:val="0"/>
              </w:rPr>
              <w:t>recommend</w:t>
            </w:r>
            <w:r w:rsidR="00D32717" w:rsidRPr="00671044">
              <w:rPr>
                <w:b w:val="0"/>
                <w:bCs w:val="0"/>
              </w:rPr>
              <w:t xml:space="preserve">ed </w:t>
            </w:r>
            <w:r w:rsidR="00CF6335" w:rsidRPr="00671044">
              <w:rPr>
                <w:b w:val="0"/>
                <w:bCs w:val="0"/>
              </w:rPr>
              <w:t>contact</w:t>
            </w:r>
            <w:r w:rsidR="00D32717" w:rsidRPr="00671044">
              <w:rPr>
                <w:b w:val="0"/>
                <w:bCs w:val="0"/>
              </w:rPr>
              <w:t>ing</w:t>
            </w:r>
            <w:r w:rsidR="00CF6335" w:rsidRPr="00671044">
              <w:rPr>
                <w:b w:val="0"/>
                <w:bCs w:val="0"/>
              </w:rPr>
              <w:t xml:space="preserve"> Designed to </w:t>
            </w:r>
            <w:r w:rsidR="005F4D8C" w:rsidRPr="00671044">
              <w:rPr>
                <w:b w:val="0"/>
                <w:bCs w:val="0"/>
              </w:rPr>
              <w:t>Succeed</w:t>
            </w:r>
            <w:r w:rsidR="00E62F28" w:rsidRPr="00671044">
              <w:rPr>
                <w:b w:val="0"/>
                <w:bCs w:val="0"/>
              </w:rPr>
              <w:t xml:space="preserve"> (DT</w:t>
            </w:r>
            <w:r w:rsidR="005F4D8C" w:rsidRPr="00671044">
              <w:rPr>
                <w:b w:val="0"/>
                <w:bCs w:val="0"/>
              </w:rPr>
              <w:t>S</w:t>
            </w:r>
            <w:r w:rsidR="00E62F28" w:rsidRPr="00671044">
              <w:rPr>
                <w:b w:val="0"/>
                <w:bCs w:val="0"/>
              </w:rPr>
              <w:t>)</w:t>
            </w:r>
            <w:r w:rsidR="00963401" w:rsidRPr="00671044">
              <w:rPr>
                <w:b w:val="0"/>
                <w:bCs w:val="0"/>
              </w:rPr>
              <w:t>,</w:t>
            </w:r>
            <w:r w:rsidR="007F6016" w:rsidRPr="00671044">
              <w:rPr>
                <w:b w:val="0"/>
                <w:bCs w:val="0"/>
              </w:rPr>
              <w:t xml:space="preserve"> a </w:t>
            </w:r>
            <w:r w:rsidR="004863BB">
              <w:rPr>
                <w:b w:val="0"/>
                <w:bCs w:val="0"/>
              </w:rPr>
              <w:t xml:space="preserve">Christian led </w:t>
            </w:r>
            <w:r w:rsidR="007F6016" w:rsidRPr="00671044">
              <w:rPr>
                <w:b w:val="0"/>
                <w:bCs w:val="0"/>
              </w:rPr>
              <w:t>charity</w:t>
            </w:r>
            <w:r w:rsidR="00963401" w:rsidRPr="00671044">
              <w:rPr>
                <w:b w:val="0"/>
                <w:bCs w:val="0"/>
              </w:rPr>
              <w:t xml:space="preserve"> who help</w:t>
            </w:r>
            <w:r w:rsidR="00CF6335" w:rsidRPr="00671044">
              <w:rPr>
                <w:b w:val="0"/>
                <w:bCs w:val="0"/>
              </w:rPr>
              <w:t xml:space="preserve"> churches look at redevelopment</w:t>
            </w:r>
            <w:r w:rsidR="00B23694">
              <w:rPr>
                <w:b w:val="0"/>
                <w:bCs w:val="0"/>
              </w:rPr>
              <w:t>, f</w:t>
            </w:r>
            <w:r w:rsidR="00B23694" w:rsidRPr="00671044">
              <w:rPr>
                <w:b w:val="0"/>
                <w:bCs w:val="0"/>
              </w:rPr>
              <w:t>or a donation c£500 (</w:t>
            </w:r>
            <w:r w:rsidR="00B23694">
              <w:rPr>
                <w:b w:val="0"/>
                <w:bCs w:val="0"/>
              </w:rPr>
              <w:t xml:space="preserve">which will be </w:t>
            </w:r>
            <w:r w:rsidR="003B509D">
              <w:rPr>
                <w:b w:val="0"/>
                <w:bCs w:val="0"/>
              </w:rPr>
              <w:t>passed</w:t>
            </w:r>
            <w:r w:rsidR="00B23694">
              <w:rPr>
                <w:b w:val="0"/>
                <w:bCs w:val="0"/>
              </w:rPr>
              <w:t xml:space="preserve"> </w:t>
            </w:r>
            <w:r w:rsidR="00B23694" w:rsidRPr="00671044">
              <w:rPr>
                <w:b w:val="0"/>
                <w:bCs w:val="0"/>
              </w:rPr>
              <w:t>to an African charity)</w:t>
            </w:r>
          </w:p>
          <w:p w14:paraId="798B0398" w14:textId="4A18B9B2" w:rsidR="007E5B93" w:rsidRPr="007E5B93" w:rsidRDefault="007E5B93" w:rsidP="007E5B93">
            <w:pPr>
              <w:pStyle w:val="Cott"/>
              <w:numPr>
                <w:ilvl w:val="0"/>
                <w:numId w:val="25"/>
              </w:numPr>
              <w:rPr>
                <w:b w:val="0"/>
                <w:bCs w:val="0"/>
              </w:rPr>
            </w:pPr>
            <w:r>
              <w:rPr>
                <w:b w:val="0"/>
                <w:bCs w:val="0"/>
              </w:rPr>
              <w:t xml:space="preserve">DTS </w:t>
            </w:r>
            <w:r w:rsidRPr="007E5B93">
              <w:rPr>
                <w:b w:val="0"/>
                <w:bCs w:val="0"/>
              </w:rPr>
              <w:t xml:space="preserve">visited on </w:t>
            </w:r>
            <w:r>
              <w:rPr>
                <w:b w:val="0"/>
                <w:bCs w:val="0"/>
              </w:rPr>
              <w:t>23/06</w:t>
            </w:r>
            <w:r w:rsidR="00B23694">
              <w:rPr>
                <w:b w:val="0"/>
                <w:bCs w:val="0"/>
              </w:rPr>
              <w:t xml:space="preserve"> and </w:t>
            </w:r>
            <w:r w:rsidRPr="007E5B93">
              <w:rPr>
                <w:b w:val="0"/>
                <w:bCs w:val="0"/>
              </w:rPr>
              <w:t xml:space="preserve">raised new possibilities (eg bringing Triple S back into </w:t>
            </w:r>
            <w:r w:rsidR="00B23694">
              <w:rPr>
                <w:b w:val="0"/>
                <w:bCs w:val="0"/>
              </w:rPr>
              <w:t>BMC</w:t>
            </w:r>
            <w:r w:rsidRPr="007E5B93">
              <w:rPr>
                <w:b w:val="0"/>
                <w:bCs w:val="0"/>
              </w:rPr>
              <w:t xml:space="preserve"> from the community centre).</w:t>
            </w:r>
          </w:p>
          <w:p w14:paraId="33DD9171" w14:textId="77777777" w:rsidR="00013051" w:rsidRDefault="00B23694" w:rsidP="00013051">
            <w:pPr>
              <w:pStyle w:val="Cott"/>
              <w:numPr>
                <w:ilvl w:val="0"/>
                <w:numId w:val="25"/>
              </w:numPr>
              <w:rPr>
                <w:b w:val="0"/>
                <w:bCs w:val="0"/>
              </w:rPr>
            </w:pPr>
            <w:r>
              <w:rPr>
                <w:b w:val="0"/>
                <w:bCs w:val="0"/>
              </w:rPr>
              <w:t>DTS’</w:t>
            </w:r>
            <w:r w:rsidR="007E5B93" w:rsidRPr="007E5B93">
              <w:rPr>
                <w:b w:val="0"/>
                <w:bCs w:val="0"/>
              </w:rPr>
              <w:t xml:space="preserve"> report expected by </w:t>
            </w:r>
            <w:r w:rsidR="00FC06A0">
              <w:rPr>
                <w:b w:val="0"/>
                <w:bCs w:val="0"/>
              </w:rPr>
              <w:t>0</w:t>
            </w:r>
            <w:r w:rsidR="007E506A">
              <w:rPr>
                <w:b w:val="0"/>
                <w:bCs w:val="0"/>
              </w:rPr>
              <w:t>3</w:t>
            </w:r>
            <w:r w:rsidR="00FC06A0">
              <w:rPr>
                <w:b w:val="0"/>
                <w:bCs w:val="0"/>
              </w:rPr>
              <w:t>/07</w:t>
            </w:r>
            <w:r w:rsidR="007E5B93" w:rsidRPr="007E5B93">
              <w:rPr>
                <w:b w:val="0"/>
                <w:bCs w:val="0"/>
              </w:rPr>
              <w:t>; the team</w:t>
            </w:r>
            <w:r w:rsidR="007E506A">
              <w:rPr>
                <w:b w:val="0"/>
                <w:bCs w:val="0"/>
              </w:rPr>
              <w:t xml:space="preserve"> next</w:t>
            </w:r>
            <w:r w:rsidR="007E5B93" w:rsidRPr="007E5B93">
              <w:rPr>
                <w:b w:val="0"/>
                <w:bCs w:val="0"/>
              </w:rPr>
              <w:t xml:space="preserve"> meets </w:t>
            </w:r>
            <w:r w:rsidR="007E506A">
              <w:rPr>
                <w:b w:val="0"/>
                <w:bCs w:val="0"/>
              </w:rPr>
              <w:t>01/07</w:t>
            </w:r>
            <w:r w:rsidR="007E5B93" w:rsidRPr="007E5B93">
              <w:rPr>
                <w:b w:val="0"/>
                <w:bCs w:val="0"/>
              </w:rPr>
              <w:t>.</w:t>
            </w:r>
            <w:r w:rsidR="00013051">
              <w:t xml:space="preserve"> </w:t>
            </w:r>
          </w:p>
          <w:p w14:paraId="59C6D633" w14:textId="7A0D1DBE" w:rsidR="00CA7C47" w:rsidRPr="00CA7C47" w:rsidRDefault="00013051" w:rsidP="00F44177">
            <w:pPr>
              <w:pStyle w:val="Cott"/>
              <w:numPr>
                <w:ilvl w:val="0"/>
                <w:numId w:val="25"/>
              </w:numPr>
              <w:rPr>
                <w:b w:val="0"/>
                <w:bCs w:val="0"/>
              </w:rPr>
            </w:pPr>
            <w:r w:rsidRPr="00CA7C47">
              <w:rPr>
                <w:b w:val="0"/>
                <w:bCs w:val="0"/>
              </w:rPr>
              <w:t xml:space="preserve">Plan is to send a brief to four architects and </w:t>
            </w:r>
            <w:r w:rsidR="00257160" w:rsidRPr="00CA7C47">
              <w:rPr>
                <w:b w:val="0"/>
                <w:bCs w:val="0"/>
              </w:rPr>
              <w:t xml:space="preserve">aim to </w:t>
            </w:r>
            <w:r w:rsidRPr="00CA7C47">
              <w:rPr>
                <w:b w:val="0"/>
                <w:bCs w:val="0"/>
              </w:rPr>
              <w:t>appoint one by end of August (subject to Presbytery Property Stewardship Committee approval).</w:t>
            </w:r>
            <w:r w:rsidR="00CA7C47" w:rsidRPr="00CA7C47">
              <w:rPr>
                <w:b w:val="0"/>
                <w:bCs w:val="0"/>
              </w:rPr>
              <w:t xml:space="preserve"> This </w:t>
            </w:r>
            <w:r w:rsidR="00CA7C47">
              <w:rPr>
                <w:b w:val="0"/>
                <w:bCs w:val="0"/>
              </w:rPr>
              <w:t xml:space="preserve">part of the process </w:t>
            </w:r>
            <w:r w:rsidR="00CA7C47" w:rsidRPr="00CA7C47">
              <w:rPr>
                <w:b w:val="0"/>
                <w:bCs w:val="0"/>
              </w:rPr>
              <w:t xml:space="preserve">will cost c£5-10k, which is part of the whole cost of the project and will come out of General </w:t>
            </w:r>
            <w:r w:rsidR="003B509D">
              <w:rPr>
                <w:b w:val="0"/>
                <w:bCs w:val="0"/>
              </w:rPr>
              <w:t>R</w:t>
            </w:r>
            <w:r w:rsidR="00CA7C47" w:rsidRPr="00CA7C47">
              <w:rPr>
                <w:b w:val="0"/>
                <w:bCs w:val="0"/>
              </w:rPr>
              <w:t>eserves or Consolidated Fabric Fund (CFF).</w:t>
            </w:r>
          </w:p>
          <w:p w14:paraId="1F2E1FE6" w14:textId="5295A55D" w:rsidR="00013051" w:rsidRPr="00013051" w:rsidRDefault="00013051" w:rsidP="00013051">
            <w:pPr>
              <w:pStyle w:val="Cott"/>
              <w:numPr>
                <w:ilvl w:val="0"/>
                <w:numId w:val="25"/>
              </w:numPr>
              <w:rPr>
                <w:b w:val="0"/>
                <w:bCs w:val="0"/>
              </w:rPr>
            </w:pPr>
            <w:r w:rsidRPr="00013051">
              <w:rPr>
                <w:b w:val="0"/>
                <w:bCs w:val="0"/>
              </w:rPr>
              <w:t>Architect to produce a feasibility study (~October), potentially enabling a congregational presentation in November.</w:t>
            </w:r>
          </w:p>
          <w:p w14:paraId="12BE1F20" w14:textId="52ED0FA7" w:rsidR="00694319" w:rsidRPr="00CA7C47" w:rsidRDefault="00CA7C47" w:rsidP="00E86310">
            <w:pPr>
              <w:pStyle w:val="Cott"/>
              <w:numPr>
                <w:ilvl w:val="0"/>
                <w:numId w:val="25"/>
              </w:numPr>
              <w:rPr>
                <w:b w:val="0"/>
                <w:bCs w:val="0"/>
              </w:rPr>
            </w:pPr>
            <w:r w:rsidRPr="00CA7C47">
              <w:rPr>
                <w:b w:val="0"/>
                <w:bCs w:val="0"/>
              </w:rPr>
              <w:t xml:space="preserve">Architect will cost c10% of overall budget; </w:t>
            </w:r>
            <w:r>
              <w:rPr>
                <w:b w:val="0"/>
                <w:bCs w:val="0"/>
              </w:rPr>
              <w:t xml:space="preserve">expected they will </w:t>
            </w:r>
            <w:r w:rsidRPr="00CA7C47">
              <w:rPr>
                <w:b w:val="0"/>
                <w:bCs w:val="0"/>
              </w:rPr>
              <w:t xml:space="preserve">be </w:t>
            </w:r>
            <w:r w:rsidR="00694319" w:rsidRPr="00CA7C47">
              <w:rPr>
                <w:b w:val="0"/>
                <w:bCs w:val="0"/>
              </w:rPr>
              <w:t>the Project Manager</w:t>
            </w:r>
            <w:r w:rsidR="00CA7CE4">
              <w:rPr>
                <w:b w:val="0"/>
                <w:bCs w:val="0"/>
              </w:rPr>
              <w:t>.</w:t>
            </w:r>
          </w:p>
          <w:p w14:paraId="2749BC72" w14:textId="0A2100D2" w:rsidR="00013051" w:rsidRPr="00013051" w:rsidRDefault="00655B16" w:rsidP="00013051">
            <w:pPr>
              <w:pStyle w:val="Cott"/>
              <w:numPr>
                <w:ilvl w:val="0"/>
                <w:numId w:val="25"/>
              </w:numPr>
              <w:rPr>
                <w:b w:val="0"/>
                <w:bCs w:val="0"/>
              </w:rPr>
            </w:pPr>
            <w:r>
              <w:rPr>
                <w:b w:val="0"/>
                <w:bCs w:val="0"/>
              </w:rPr>
              <w:t>T</w:t>
            </w:r>
            <w:r w:rsidR="00013051" w:rsidRPr="00013051">
              <w:rPr>
                <w:b w:val="0"/>
                <w:bCs w:val="0"/>
              </w:rPr>
              <w:t xml:space="preserve">his is only phase </w:t>
            </w:r>
            <w:r w:rsidR="003B509D">
              <w:rPr>
                <w:b w:val="0"/>
                <w:bCs w:val="0"/>
              </w:rPr>
              <w:t>1</w:t>
            </w:r>
            <w:r w:rsidR="00013051" w:rsidRPr="00013051">
              <w:rPr>
                <w:b w:val="0"/>
                <w:bCs w:val="0"/>
              </w:rPr>
              <w:t xml:space="preserve"> of the Presbytery process; </w:t>
            </w:r>
            <w:r w:rsidR="00694319">
              <w:rPr>
                <w:b w:val="0"/>
                <w:bCs w:val="0"/>
              </w:rPr>
              <w:t xml:space="preserve">a business case, </w:t>
            </w:r>
            <w:r w:rsidR="00013051" w:rsidRPr="00013051">
              <w:rPr>
                <w:b w:val="0"/>
                <w:bCs w:val="0"/>
              </w:rPr>
              <w:t>detailed plans, contractor</w:t>
            </w:r>
            <w:r w:rsidR="003B509D">
              <w:rPr>
                <w:b w:val="0"/>
                <w:bCs w:val="0"/>
              </w:rPr>
              <w:t>,</w:t>
            </w:r>
            <w:r w:rsidR="00013051" w:rsidRPr="00013051">
              <w:rPr>
                <w:b w:val="0"/>
                <w:bCs w:val="0"/>
              </w:rPr>
              <w:t xml:space="preserve"> procurement, and council permissions will follow.</w:t>
            </w:r>
          </w:p>
          <w:p w14:paraId="1753E8FE" w14:textId="7D3137BF" w:rsidR="00CE58EC" w:rsidRDefault="0008629D" w:rsidP="00CE58EC">
            <w:pPr>
              <w:pStyle w:val="Cott"/>
              <w:numPr>
                <w:ilvl w:val="0"/>
                <w:numId w:val="25"/>
              </w:numPr>
              <w:rPr>
                <w:b w:val="0"/>
                <w:bCs w:val="0"/>
              </w:rPr>
            </w:pPr>
            <w:r>
              <w:rPr>
                <w:b w:val="0"/>
                <w:bCs w:val="0"/>
              </w:rPr>
              <w:t>Costs will occur at each stage of the project</w:t>
            </w:r>
            <w:r w:rsidR="00CA7CE4">
              <w:rPr>
                <w:b w:val="0"/>
                <w:bCs w:val="0"/>
              </w:rPr>
              <w:t>.</w:t>
            </w:r>
          </w:p>
          <w:p w14:paraId="28FC4A6E" w14:textId="091E1532" w:rsidR="00CE58EC" w:rsidRPr="00CE58EC" w:rsidRDefault="00CE58EC" w:rsidP="008E4300">
            <w:pPr>
              <w:pStyle w:val="Cott"/>
              <w:numPr>
                <w:ilvl w:val="0"/>
                <w:numId w:val="0"/>
              </w:numPr>
              <w:ind w:left="629"/>
              <w:rPr>
                <w:b w:val="0"/>
                <w:bCs w:val="0"/>
              </w:rPr>
            </w:pPr>
            <w:r w:rsidRPr="00CE58EC">
              <w:rPr>
                <w:b w:val="0"/>
                <w:bCs w:val="0"/>
              </w:rPr>
              <w:lastRenderedPageBreak/>
              <w:t>Session approved this work proceeding.</w:t>
            </w:r>
          </w:p>
          <w:p w14:paraId="0E67110E" w14:textId="6A9DEECE" w:rsidR="0008629D" w:rsidRPr="0008629D" w:rsidRDefault="0008629D" w:rsidP="0008629D">
            <w:pPr>
              <w:pStyle w:val="Cott"/>
              <w:numPr>
                <w:ilvl w:val="0"/>
                <w:numId w:val="0"/>
              </w:numPr>
              <w:ind w:left="989"/>
              <w:rPr>
                <w:b w:val="0"/>
                <w:bCs w:val="0"/>
              </w:rPr>
            </w:pPr>
          </w:p>
          <w:p w14:paraId="7199DB1B" w14:textId="642231A8" w:rsidR="00D07C15" w:rsidRDefault="00D07C15" w:rsidP="0056279E">
            <w:pPr>
              <w:pStyle w:val="Cott"/>
              <w:rPr>
                <w:b w:val="0"/>
                <w:bCs w:val="0"/>
              </w:rPr>
            </w:pPr>
            <w:r>
              <w:t>Card Stall Update</w:t>
            </w:r>
            <w:r w:rsidR="00662E9D">
              <w:t xml:space="preserve"> –</w:t>
            </w:r>
            <w:r w:rsidR="00771E7A">
              <w:t xml:space="preserve"> </w:t>
            </w:r>
            <w:r w:rsidR="00F751B0" w:rsidRPr="00D07C15">
              <w:rPr>
                <w:b w:val="0"/>
                <w:bCs w:val="0"/>
              </w:rPr>
              <w:t xml:space="preserve">The Moderator </w:t>
            </w:r>
            <w:r w:rsidR="00E95FCC" w:rsidRPr="00D07C15">
              <w:rPr>
                <w:b w:val="0"/>
                <w:bCs w:val="0"/>
              </w:rPr>
              <w:t>updated</w:t>
            </w:r>
            <w:r w:rsidR="00AF0690" w:rsidRPr="00D07C15">
              <w:rPr>
                <w:b w:val="0"/>
                <w:bCs w:val="0"/>
              </w:rPr>
              <w:t xml:space="preserve"> </w:t>
            </w:r>
            <w:r>
              <w:rPr>
                <w:b w:val="0"/>
                <w:bCs w:val="0"/>
              </w:rPr>
              <w:t>that Anne Tomlinson</w:t>
            </w:r>
            <w:r w:rsidR="00CB516E">
              <w:rPr>
                <w:b w:val="0"/>
                <w:bCs w:val="0"/>
              </w:rPr>
              <w:t xml:space="preserve"> has agreed to take this forward, overseen by the Community Outreach Team.</w:t>
            </w:r>
            <w:r w:rsidR="0007609F">
              <w:rPr>
                <w:b w:val="0"/>
                <w:bCs w:val="0"/>
              </w:rPr>
              <w:t xml:space="preserve">  </w:t>
            </w:r>
            <w:r w:rsidR="00D1572B">
              <w:rPr>
                <w:b w:val="0"/>
                <w:bCs w:val="0"/>
              </w:rPr>
              <w:t>A stall has also been set up i</w:t>
            </w:r>
            <w:r w:rsidR="0007609F">
              <w:rPr>
                <w:b w:val="0"/>
                <w:bCs w:val="0"/>
              </w:rPr>
              <w:t xml:space="preserve">n SMC.  </w:t>
            </w:r>
            <w:r w:rsidR="00D86A12">
              <w:rPr>
                <w:b w:val="0"/>
                <w:bCs w:val="0"/>
              </w:rPr>
              <w:t xml:space="preserve">No questions arose. </w:t>
            </w:r>
            <w:r w:rsidR="00044EAC">
              <w:rPr>
                <w:b w:val="0"/>
                <w:bCs w:val="0"/>
              </w:rPr>
              <w:t>Feedback suggests p</w:t>
            </w:r>
            <w:r w:rsidR="00D1572B">
              <w:rPr>
                <w:b w:val="0"/>
                <w:bCs w:val="0"/>
              </w:rPr>
              <w:t>eople</w:t>
            </w:r>
            <w:r w:rsidR="0007609F">
              <w:rPr>
                <w:b w:val="0"/>
                <w:bCs w:val="0"/>
              </w:rPr>
              <w:t xml:space="preserve"> appreciate the stall.</w:t>
            </w:r>
            <w:r w:rsidR="008E4300">
              <w:rPr>
                <w:b w:val="0"/>
                <w:bCs w:val="0"/>
              </w:rPr>
              <w:t xml:space="preserve"> </w:t>
            </w:r>
          </w:p>
          <w:p w14:paraId="6838373C" w14:textId="77777777" w:rsidR="00D61FAE" w:rsidRPr="00D61FAE" w:rsidRDefault="00D61FAE" w:rsidP="00D61FAE">
            <w:pPr>
              <w:pStyle w:val="ListParagraph"/>
              <w:numPr>
                <w:ilvl w:val="0"/>
                <w:numId w:val="1"/>
              </w:numPr>
              <w:tabs>
                <w:tab w:val="left" w:pos="607"/>
              </w:tabs>
              <w:jc w:val="left"/>
              <w:rPr>
                <w:rFonts w:ascii="Verdana" w:hAnsi="Verdana"/>
                <w:b/>
                <w:bCs/>
                <w:vanish/>
                <w:sz w:val="18"/>
                <w:szCs w:val="18"/>
              </w:rPr>
            </w:pPr>
          </w:p>
          <w:p w14:paraId="24F1178F" w14:textId="4A611ECD" w:rsidR="00D61FAE" w:rsidRPr="006D7AE3" w:rsidRDefault="00D61FAE" w:rsidP="00010A66">
            <w:pPr>
              <w:pStyle w:val="Cott"/>
              <w:numPr>
                <w:ilvl w:val="0"/>
                <w:numId w:val="0"/>
              </w:numPr>
            </w:pPr>
          </w:p>
        </w:tc>
        <w:tc>
          <w:tcPr>
            <w:tcW w:w="1701" w:type="dxa"/>
          </w:tcPr>
          <w:p w14:paraId="040A38FB" w14:textId="77777777" w:rsidR="00BF4AD5" w:rsidRDefault="00BF4AD5" w:rsidP="00470A37">
            <w:pPr>
              <w:jc w:val="left"/>
              <w:rPr>
                <w:rFonts w:ascii="Verdana" w:hAnsi="Verdana"/>
                <w:b/>
                <w:sz w:val="18"/>
                <w:szCs w:val="18"/>
              </w:rPr>
            </w:pPr>
          </w:p>
          <w:p w14:paraId="58209383" w14:textId="77777777" w:rsidR="00645160" w:rsidRDefault="00645160" w:rsidP="00470A37">
            <w:pPr>
              <w:jc w:val="left"/>
              <w:rPr>
                <w:rFonts w:ascii="Verdana" w:hAnsi="Verdana"/>
                <w:b/>
                <w:sz w:val="18"/>
                <w:szCs w:val="18"/>
              </w:rPr>
            </w:pPr>
          </w:p>
          <w:p w14:paraId="355FEF73" w14:textId="77777777" w:rsidR="00645160" w:rsidRDefault="00645160" w:rsidP="00470A37">
            <w:pPr>
              <w:jc w:val="left"/>
              <w:rPr>
                <w:rFonts w:ascii="Verdana" w:hAnsi="Verdana"/>
                <w:b/>
                <w:sz w:val="18"/>
                <w:szCs w:val="18"/>
              </w:rPr>
            </w:pPr>
          </w:p>
          <w:p w14:paraId="78660D89" w14:textId="77777777" w:rsidR="00645160" w:rsidRDefault="00645160" w:rsidP="00470A37">
            <w:pPr>
              <w:jc w:val="left"/>
              <w:rPr>
                <w:rFonts w:ascii="Verdana" w:hAnsi="Verdana"/>
                <w:b/>
                <w:sz w:val="18"/>
                <w:szCs w:val="18"/>
              </w:rPr>
            </w:pPr>
          </w:p>
          <w:p w14:paraId="3B5871B8" w14:textId="77777777" w:rsidR="00586AA3" w:rsidRDefault="00586AA3" w:rsidP="00470A37">
            <w:pPr>
              <w:jc w:val="left"/>
              <w:rPr>
                <w:rFonts w:ascii="Verdana" w:hAnsi="Verdana"/>
                <w:b/>
                <w:sz w:val="18"/>
                <w:szCs w:val="18"/>
              </w:rPr>
            </w:pPr>
          </w:p>
          <w:p w14:paraId="2611BD04" w14:textId="77777777" w:rsidR="00F24A21" w:rsidRDefault="00F24A21" w:rsidP="00470A37">
            <w:pPr>
              <w:jc w:val="left"/>
              <w:rPr>
                <w:rFonts w:ascii="Verdana" w:hAnsi="Verdana"/>
                <w:b/>
                <w:sz w:val="18"/>
                <w:szCs w:val="18"/>
              </w:rPr>
            </w:pPr>
          </w:p>
          <w:p w14:paraId="29B0D7C9" w14:textId="77777777" w:rsidR="00586AA3" w:rsidRDefault="00586AA3" w:rsidP="00470A37">
            <w:pPr>
              <w:jc w:val="left"/>
              <w:rPr>
                <w:rFonts w:ascii="Verdana" w:hAnsi="Verdana"/>
                <w:b/>
                <w:sz w:val="18"/>
                <w:szCs w:val="18"/>
              </w:rPr>
            </w:pPr>
          </w:p>
          <w:p w14:paraId="0B874F1E" w14:textId="71ABD888" w:rsidR="00586AA3" w:rsidRDefault="00676AB5" w:rsidP="00470A37">
            <w:pPr>
              <w:jc w:val="left"/>
              <w:rPr>
                <w:rFonts w:ascii="Verdana" w:hAnsi="Verdana"/>
                <w:b/>
                <w:sz w:val="18"/>
                <w:szCs w:val="18"/>
              </w:rPr>
            </w:pPr>
            <w:r>
              <w:rPr>
                <w:rFonts w:ascii="Verdana" w:hAnsi="Verdana"/>
                <w:b/>
                <w:sz w:val="18"/>
                <w:szCs w:val="18"/>
              </w:rPr>
              <w:t>L McGarry</w:t>
            </w:r>
          </w:p>
          <w:p w14:paraId="634A9D6B" w14:textId="77777777" w:rsidR="00586AA3" w:rsidRDefault="00586AA3" w:rsidP="00470A37">
            <w:pPr>
              <w:jc w:val="left"/>
              <w:rPr>
                <w:rFonts w:ascii="Verdana" w:hAnsi="Verdana"/>
                <w:b/>
                <w:sz w:val="18"/>
                <w:szCs w:val="18"/>
              </w:rPr>
            </w:pPr>
          </w:p>
          <w:p w14:paraId="7122C393" w14:textId="77777777" w:rsidR="00586AA3" w:rsidRDefault="00586AA3" w:rsidP="00470A37">
            <w:pPr>
              <w:jc w:val="left"/>
              <w:rPr>
                <w:rFonts w:ascii="Verdana" w:hAnsi="Verdana"/>
                <w:b/>
                <w:sz w:val="18"/>
                <w:szCs w:val="18"/>
              </w:rPr>
            </w:pPr>
          </w:p>
          <w:p w14:paraId="1C8A0242" w14:textId="77777777" w:rsidR="00586AA3" w:rsidRDefault="00586AA3" w:rsidP="00470A37">
            <w:pPr>
              <w:jc w:val="left"/>
              <w:rPr>
                <w:rFonts w:ascii="Verdana" w:hAnsi="Verdana"/>
                <w:b/>
                <w:sz w:val="18"/>
                <w:szCs w:val="18"/>
              </w:rPr>
            </w:pPr>
          </w:p>
          <w:p w14:paraId="19DDC68D" w14:textId="77777777" w:rsidR="00586AA3" w:rsidRDefault="00586AA3" w:rsidP="00470A37">
            <w:pPr>
              <w:jc w:val="left"/>
              <w:rPr>
                <w:rFonts w:ascii="Verdana" w:hAnsi="Verdana"/>
                <w:b/>
                <w:sz w:val="18"/>
                <w:szCs w:val="18"/>
              </w:rPr>
            </w:pPr>
          </w:p>
          <w:p w14:paraId="41B94D5F" w14:textId="77777777" w:rsidR="00586AA3" w:rsidRDefault="00586AA3" w:rsidP="00470A37">
            <w:pPr>
              <w:jc w:val="left"/>
              <w:rPr>
                <w:rFonts w:ascii="Verdana" w:hAnsi="Verdana"/>
                <w:b/>
                <w:sz w:val="18"/>
                <w:szCs w:val="18"/>
              </w:rPr>
            </w:pPr>
          </w:p>
          <w:p w14:paraId="5235DC44" w14:textId="77777777" w:rsidR="00586AA3" w:rsidRDefault="00586AA3" w:rsidP="00470A37">
            <w:pPr>
              <w:jc w:val="left"/>
              <w:rPr>
                <w:rFonts w:ascii="Verdana" w:hAnsi="Verdana"/>
                <w:b/>
                <w:sz w:val="18"/>
                <w:szCs w:val="18"/>
              </w:rPr>
            </w:pPr>
          </w:p>
          <w:p w14:paraId="53A06DEC" w14:textId="77777777" w:rsidR="00586AA3" w:rsidRDefault="00586AA3" w:rsidP="00470A37">
            <w:pPr>
              <w:jc w:val="left"/>
              <w:rPr>
                <w:rFonts w:ascii="Verdana" w:hAnsi="Verdana"/>
                <w:b/>
                <w:sz w:val="18"/>
                <w:szCs w:val="18"/>
              </w:rPr>
            </w:pPr>
          </w:p>
          <w:p w14:paraId="0E5C8476" w14:textId="77777777" w:rsidR="00373322" w:rsidRDefault="00373322" w:rsidP="00470A37">
            <w:pPr>
              <w:jc w:val="left"/>
              <w:rPr>
                <w:rFonts w:ascii="Verdana" w:hAnsi="Verdana"/>
                <w:b/>
                <w:sz w:val="18"/>
                <w:szCs w:val="18"/>
              </w:rPr>
            </w:pPr>
          </w:p>
          <w:p w14:paraId="08991634" w14:textId="77777777" w:rsidR="00373322" w:rsidRDefault="00373322" w:rsidP="00470A37">
            <w:pPr>
              <w:jc w:val="left"/>
              <w:rPr>
                <w:rFonts w:ascii="Verdana" w:hAnsi="Verdana"/>
                <w:b/>
                <w:sz w:val="18"/>
                <w:szCs w:val="18"/>
              </w:rPr>
            </w:pPr>
          </w:p>
          <w:p w14:paraId="2C888A1F" w14:textId="77777777" w:rsidR="00373322" w:rsidRDefault="00373322" w:rsidP="00470A37">
            <w:pPr>
              <w:jc w:val="left"/>
              <w:rPr>
                <w:rFonts w:ascii="Verdana" w:hAnsi="Verdana"/>
                <w:b/>
                <w:sz w:val="18"/>
                <w:szCs w:val="18"/>
              </w:rPr>
            </w:pPr>
          </w:p>
          <w:p w14:paraId="43FA7884" w14:textId="77777777" w:rsidR="00373322" w:rsidRDefault="00373322" w:rsidP="00470A37">
            <w:pPr>
              <w:jc w:val="left"/>
              <w:rPr>
                <w:rFonts w:ascii="Verdana" w:hAnsi="Verdana"/>
                <w:b/>
                <w:sz w:val="18"/>
                <w:szCs w:val="18"/>
              </w:rPr>
            </w:pPr>
          </w:p>
          <w:p w14:paraId="1E1B0A37" w14:textId="77777777" w:rsidR="00373322" w:rsidRDefault="00373322" w:rsidP="00470A37">
            <w:pPr>
              <w:jc w:val="left"/>
              <w:rPr>
                <w:rFonts w:ascii="Verdana" w:hAnsi="Verdana"/>
                <w:b/>
                <w:sz w:val="18"/>
                <w:szCs w:val="18"/>
              </w:rPr>
            </w:pPr>
          </w:p>
          <w:p w14:paraId="124E93B1" w14:textId="77777777" w:rsidR="00EC1B69" w:rsidRDefault="00EC1B69" w:rsidP="00470A37">
            <w:pPr>
              <w:jc w:val="left"/>
              <w:rPr>
                <w:rFonts w:ascii="Verdana" w:hAnsi="Verdana"/>
                <w:b/>
                <w:sz w:val="18"/>
                <w:szCs w:val="18"/>
              </w:rPr>
            </w:pPr>
          </w:p>
          <w:p w14:paraId="5AD95B4C" w14:textId="77777777" w:rsidR="00EC1B69" w:rsidRDefault="00EC1B69" w:rsidP="00470A37">
            <w:pPr>
              <w:jc w:val="left"/>
              <w:rPr>
                <w:rFonts w:ascii="Verdana" w:hAnsi="Verdana"/>
                <w:b/>
                <w:sz w:val="18"/>
                <w:szCs w:val="18"/>
              </w:rPr>
            </w:pPr>
          </w:p>
          <w:p w14:paraId="4260B4F1" w14:textId="77777777" w:rsidR="00EC1B69" w:rsidRDefault="00EC1B69" w:rsidP="00470A37">
            <w:pPr>
              <w:jc w:val="left"/>
              <w:rPr>
                <w:rFonts w:ascii="Verdana" w:hAnsi="Verdana"/>
                <w:b/>
                <w:sz w:val="18"/>
                <w:szCs w:val="18"/>
              </w:rPr>
            </w:pPr>
          </w:p>
          <w:p w14:paraId="1188C42C" w14:textId="77777777" w:rsidR="00EC1B69" w:rsidRDefault="00EC1B69" w:rsidP="00470A37">
            <w:pPr>
              <w:jc w:val="left"/>
              <w:rPr>
                <w:rFonts w:ascii="Verdana" w:hAnsi="Verdana"/>
                <w:b/>
                <w:sz w:val="18"/>
                <w:szCs w:val="18"/>
              </w:rPr>
            </w:pPr>
          </w:p>
          <w:p w14:paraId="496F4B7C" w14:textId="77777777" w:rsidR="00EC1B69" w:rsidRDefault="00EC1B69" w:rsidP="00470A37">
            <w:pPr>
              <w:jc w:val="left"/>
              <w:rPr>
                <w:rFonts w:ascii="Verdana" w:hAnsi="Verdana"/>
                <w:b/>
                <w:sz w:val="18"/>
                <w:szCs w:val="18"/>
              </w:rPr>
            </w:pPr>
          </w:p>
          <w:p w14:paraId="07B3B255" w14:textId="77777777" w:rsidR="00DF19AC" w:rsidRDefault="00DF19AC" w:rsidP="00470A37">
            <w:pPr>
              <w:jc w:val="left"/>
              <w:rPr>
                <w:rFonts w:ascii="Verdana" w:hAnsi="Verdana"/>
                <w:b/>
                <w:sz w:val="18"/>
                <w:szCs w:val="18"/>
              </w:rPr>
            </w:pPr>
          </w:p>
          <w:p w14:paraId="67BA2E9E" w14:textId="77777777" w:rsidR="00EC1B69" w:rsidRDefault="00EC1B69" w:rsidP="00470A37">
            <w:pPr>
              <w:jc w:val="left"/>
              <w:rPr>
                <w:rFonts w:ascii="Verdana" w:hAnsi="Verdana"/>
                <w:b/>
                <w:sz w:val="18"/>
                <w:szCs w:val="18"/>
              </w:rPr>
            </w:pPr>
          </w:p>
          <w:p w14:paraId="1B0B45B7" w14:textId="77777777" w:rsidR="00764408" w:rsidRDefault="00764408" w:rsidP="00470A37">
            <w:pPr>
              <w:jc w:val="left"/>
              <w:rPr>
                <w:rFonts w:ascii="Verdana" w:hAnsi="Verdana"/>
                <w:b/>
                <w:sz w:val="18"/>
                <w:szCs w:val="18"/>
              </w:rPr>
            </w:pPr>
          </w:p>
          <w:p w14:paraId="761A9952" w14:textId="77777777" w:rsidR="00764408" w:rsidRDefault="00764408" w:rsidP="00470A37">
            <w:pPr>
              <w:jc w:val="left"/>
              <w:rPr>
                <w:rFonts w:ascii="Verdana" w:hAnsi="Verdana"/>
                <w:b/>
                <w:sz w:val="18"/>
                <w:szCs w:val="18"/>
              </w:rPr>
            </w:pPr>
          </w:p>
          <w:p w14:paraId="40BB8EDD" w14:textId="77777777" w:rsidR="0031246D" w:rsidRDefault="0031246D" w:rsidP="00470A37">
            <w:pPr>
              <w:jc w:val="left"/>
              <w:rPr>
                <w:rFonts w:ascii="Verdana" w:hAnsi="Verdana"/>
                <w:b/>
                <w:sz w:val="18"/>
                <w:szCs w:val="18"/>
              </w:rPr>
            </w:pPr>
          </w:p>
          <w:p w14:paraId="3655075F" w14:textId="77777777" w:rsidR="00764408" w:rsidRDefault="00764408" w:rsidP="00470A37">
            <w:pPr>
              <w:jc w:val="left"/>
              <w:rPr>
                <w:rFonts w:ascii="Verdana" w:hAnsi="Verdana"/>
                <w:b/>
                <w:sz w:val="18"/>
                <w:szCs w:val="18"/>
              </w:rPr>
            </w:pPr>
          </w:p>
          <w:p w14:paraId="05CE58FC" w14:textId="77777777" w:rsidR="00764408" w:rsidRDefault="00764408" w:rsidP="00470A37">
            <w:pPr>
              <w:jc w:val="left"/>
              <w:rPr>
                <w:rFonts w:ascii="Verdana" w:hAnsi="Verdana"/>
                <w:b/>
                <w:sz w:val="18"/>
                <w:szCs w:val="18"/>
              </w:rPr>
            </w:pPr>
          </w:p>
          <w:p w14:paraId="08C5C252" w14:textId="6CEE68D8" w:rsidR="00764408" w:rsidRDefault="00861167" w:rsidP="00470A37">
            <w:pPr>
              <w:jc w:val="left"/>
              <w:rPr>
                <w:rFonts w:ascii="Verdana" w:hAnsi="Verdana"/>
                <w:b/>
                <w:sz w:val="18"/>
                <w:szCs w:val="18"/>
              </w:rPr>
            </w:pPr>
            <w:r>
              <w:rPr>
                <w:rFonts w:ascii="Verdana" w:hAnsi="Verdana"/>
                <w:b/>
                <w:sz w:val="18"/>
                <w:szCs w:val="18"/>
              </w:rPr>
              <w:t>Moderator</w:t>
            </w:r>
          </w:p>
          <w:p w14:paraId="49A2C41A" w14:textId="77777777" w:rsidR="00764408" w:rsidRDefault="00764408" w:rsidP="00470A37">
            <w:pPr>
              <w:jc w:val="left"/>
              <w:rPr>
                <w:rFonts w:ascii="Verdana" w:hAnsi="Verdana"/>
                <w:b/>
                <w:sz w:val="18"/>
                <w:szCs w:val="18"/>
              </w:rPr>
            </w:pPr>
          </w:p>
          <w:p w14:paraId="21946563" w14:textId="77777777" w:rsidR="00764408" w:rsidRDefault="00764408" w:rsidP="00470A37">
            <w:pPr>
              <w:jc w:val="left"/>
              <w:rPr>
                <w:rFonts w:ascii="Verdana" w:hAnsi="Verdana"/>
                <w:b/>
                <w:sz w:val="18"/>
                <w:szCs w:val="18"/>
              </w:rPr>
            </w:pPr>
          </w:p>
          <w:p w14:paraId="53DEB7D2" w14:textId="77777777" w:rsidR="00764408" w:rsidRDefault="00764408" w:rsidP="00470A37">
            <w:pPr>
              <w:jc w:val="left"/>
              <w:rPr>
                <w:rFonts w:ascii="Verdana" w:hAnsi="Verdana"/>
                <w:b/>
                <w:sz w:val="18"/>
                <w:szCs w:val="18"/>
              </w:rPr>
            </w:pPr>
          </w:p>
          <w:p w14:paraId="6204D1FB" w14:textId="77777777" w:rsidR="00764408" w:rsidRDefault="00764408" w:rsidP="00470A37">
            <w:pPr>
              <w:jc w:val="left"/>
              <w:rPr>
                <w:rFonts w:ascii="Verdana" w:hAnsi="Verdana"/>
                <w:b/>
                <w:sz w:val="18"/>
                <w:szCs w:val="18"/>
              </w:rPr>
            </w:pPr>
          </w:p>
          <w:p w14:paraId="703B6828" w14:textId="77777777" w:rsidR="00764408" w:rsidRDefault="00764408" w:rsidP="00470A37">
            <w:pPr>
              <w:jc w:val="left"/>
              <w:rPr>
                <w:rFonts w:ascii="Verdana" w:hAnsi="Verdana"/>
                <w:b/>
                <w:sz w:val="18"/>
                <w:szCs w:val="18"/>
              </w:rPr>
            </w:pPr>
          </w:p>
          <w:p w14:paraId="516A177F" w14:textId="77777777" w:rsidR="00764408" w:rsidRDefault="00764408" w:rsidP="00470A37">
            <w:pPr>
              <w:jc w:val="left"/>
              <w:rPr>
                <w:rFonts w:ascii="Verdana" w:hAnsi="Verdana"/>
                <w:b/>
                <w:sz w:val="18"/>
                <w:szCs w:val="18"/>
              </w:rPr>
            </w:pPr>
          </w:p>
          <w:p w14:paraId="1AF82309" w14:textId="77777777" w:rsidR="00764408" w:rsidRDefault="00764408" w:rsidP="00470A37">
            <w:pPr>
              <w:jc w:val="left"/>
              <w:rPr>
                <w:rFonts w:ascii="Verdana" w:hAnsi="Verdana"/>
                <w:b/>
                <w:sz w:val="18"/>
                <w:szCs w:val="18"/>
              </w:rPr>
            </w:pPr>
          </w:p>
          <w:p w14:paraId="0384E7BB" w14:textId="77777777" w:rsidR="00764408" w:rsidRDefault="00764408" w:rsidP="00470A37">
            <w:pPr>
              <w:jc w:val="left"/>
              <w:rPr>
                <w:rFonts w:ascii="Verdana" w:hAnsi="Verdana"/>
                <w:b/>
                <w:sz w:val="18"/>
                <w:szCs w:val="18"/>
              </w:rPr>
            </w:pPr>
          </w:p>
          <w:p w14:paraId="40059906" w14:textId="77777777" w:rsidR="00764408" w:rsidRDefault="00764408" w:rsidP="00470A37">
            <w:pPr>
              <w:jc w:val="left"/>
              <w:rPr>
                <w:rFonts w:ascii="Verdana" w:hAnsi="Verdana"/>
                <w:b/>
                <w:sz w:val="18"/>
                <w:szCs w:val="18"/>
              </w:rPr>
            </w:pPr>
          </w:p>
          <w:p w14:paraId="0514C771" w14:textId="77777777" w:rsidR="00764408" w:rsidRDefault="00764408" w:rsidP="00470A37">
            <w:pPr>
              <w:jc w:val="left"/>
              <w:rPr>
                <w:rFonts w:ascii="Verdana" w:hAnsi="Verdana"/>
                <w:b/>
                <w:sz w:val="18"/>
                <w:szCs w:val="18"/>
              </w:rPr>
            </w:pPr>
          </w:p>
          <w:p w14:paraId="2A6B0BDA" w14:textId="77777777" w:rsidR="00764408" w:rsidRDefault="00764408" w:rsidP="00470A37">
            <w:pPr>
              <w:jc w:val="left"/>
              <w:rPr>
                <w:rFonts w:ascii="Verdana" w:hAnsi="Verdana"/>
                <w:b/>
                <w:sz w:val="18"/>
                <w:szCs w:val="18"/>
              </w:rPr>
            </w:pPr>
          </w:p>
          <w:p w14:paraId="43A5FFCA" w14:textId="77777777" w:rsidR="00764408" w:rsidRDefault="00764408" w:rsidP="00470A37">
            <w:pPr>
              <w:jc w:val="left"/>
              <w:rPr>
                <w:rFonts w:ascii="Verdana" w:hAnsi="Verdana"/>
                <w:b/>
                <w:sz w:val="18"/>
                <w:szCs w:val="18"/>
              </w:rPr>
            </w:pPr>
          </w:p>
          <w:p w14:paraId="4D844446" w14:textId="77777777" w:rsidR="00764408" w:rsidRDefault="00764408" w:rsidP="00470A37">
            <w:pPr>
              <w:jc w:val="left"/>
              <w:rPr>
                <w:rFonts w:ascii="Verdana" w:hAnsi="Verdana"/>
                <w:b/>
                <w:sz w:val="18"/>
                <w:szCs w:val="18"/>
              </w:rPr>
            </w:pPr>
          </w:p>
          <w:p w14:paraId="283E6B1A" w14:textId="77777777" w:rsidR="00764408" w:rsidRDefault="00764408" w:rsidP="00470A37">
            <w:pPr>
              <w:jc w:val="left"/>
              <w:rPr>
                <w:rFonts w:ascii="Verdana" w:hAnsi="Verdana"/>
                <w:b/>
                <w:sz w:val="18"/>
                <w:szCs w:val="18"/>
              </w:rPr>
            </w:pPr>
          </w:p>
          <w:p w14:paraId="6E4636AC" w14:textId="77777777" w:rsidR="00764408" w:rsidRDefault="00764408" w:rsidP="00470A37">
            <w:pPr>
              <w:jc w:val="left"/>
              <w:rPr>
                <w:rFonts w:ascii="Verdana" w:hAnsi="Verdana"/>
                <w:b/>
                <w:sz w:val="18"/>
                <w:szCs w:val="18"/>
              </w:rPr>
            </w:pPr>
          </w:p>
          <w:p w14:paraId="6EC20421" w14:textId="77777777" w:rsidR="00764408" w:rsidRDefault="00764408" w:rsidP="00470A37">
            <w:pPr>
              <w:jc w:val="left"/>
              <w:rPr>
                <w:rFonts w:ascii="Verdana" w:hAnsi="Verdana"/>
                <w:b/>
                <w:sz w:val="18"/>
                <w:szCs w:val="18"/>
              </w:rPr>
            </w:pPr>
          </w:p>
          <w:p w14:paraId="491EDF83" w14:textId="77777777" w:rsidR="00764408" w:rsidRDefault="00764408" w:rsidP="00470A37">
            <w:pPr>
              <w:jc w:val="left"/>
              <w:rPr>
                <w:rFonts w:ascii="Verdana" w:hAnsi="Verdana"/>
                <w:b/>
                <w:sz w:val="18"/>
                <w:szCs w:val="18"/>
              </w:rPr>
            </w:pPr>
          </w:p>
          <w:p w14:paraId="5C7F39F8" w14:textId="77777777" w:rsidR="00764408" w:rsidRDefault="00764408" w:rsidP="00470A37">
            <w:pPr>
              <w:jc w:val="left"/>
              <w:rPr>
                <w:rFonts w:ascii="Verdana" w:hAnsi="Verdana"/>
                <w:b/>
                <w:sz w:val="18"/>
                <w:szCs w:val="18"/>
              </w:rPr>
            </w:pPr>
          </w:p>
          <w:p w14:paraId="7E3949CF" w14:textId="77777777" w:rsidR="00764408" w:rsidRDefault="00764408" w:rsidP="00470A37">
            <w:pPr>
              <w:jc w:val="left"/>
              <w:rPr>
                <w:rFonts w:ascii="Verdana" w:hAnsi="Verdana"/>
                <w:b/>
                <w:sz w:val="18"/>
                <w:szCs w:val="18"/>
              </w:rPr>
            </w:pPr>
          </w:p>
          <w:p w14:paraId="44B658B9" w14:textId="77777777" w:rsidR="00764408" w:rsidRDefault="00764408" w:rsidP="00470A37">
            <w:pPr>
              <w:jc w:val="left"/>
              <w:rPr>
                <w:rFonts w:ascii="Verdana" w:hAnsi="Verdana"/>
                <w:b/>
                <w:sz w:val="18"/>
                <w:szCs w:val="18"/>
              </w:rPr>
            </w:pPr>
          </w:p>
          <w:p w14:paraId="35E9DDC0" w14:textId="77777777" w:rsidR="00764408" w:rsidRDefault="00764408" w:rsidP="00470A37">
            <w:pPr>
              <w:jc w:val="left"/>
              <w:rPr>
                <w:rFonts w:ascii="Verdana" w:hAnsi="Verdana"/>
                <w:b/>
                <w:sz w:val="18"/>
                <w:szCs w:val="18"/>
              </w:rPr>
            </w:pPr>
          </w:p>
          <w:p w14:paraId="07980F8A" w14:textId="77777777" w:rsidR="00764408" w:rsidRDefault="00764408" w:rsidP="00470A37">
            <w:pPr>
              <w:jc w:val="left"/>
              <w:rPr>
                <w:rFonts w:ascii="Verdana" w:hAnsi="Verdana"/>
                <w:b/>
                <w:sz w:val="18"/>
                <w:szCs w:val="18"/>
              </w:rPr>
            </w:pPr>
          </w:p>
          <w:p w14:paraId="544F5FC9" w14:textId="77777777" w:rsidR="00764408" w:rsidRDefault="00764408" w:rsidP="00470A37">
            <w:pPr>
              <w:jc w:val="left"/>
              <w:rPr>
                <w:rFonts w:ascii="Verdana" w:hAnsi="Verdana"/>
                <w:b/>
                <w:sz w:val="18"/>
                <w:szCs w:val="18"/>
              </w:rPr>
            </w:pPr>
          </w:p>
          <w:p w14:paraId="061743B8" w14:textId="77777777" w:rsidR="00764408" w:rsidRDefault="00764408" w:rsidP="00470A37">
            <w:pPr>
              <w:jc w:val="left"/>
              <w:rPr>
                <w:rFonts w:ascii="Verdana" w:hAnsi="Verdana"/>
                <w:b/>
                <w:sz w:val="18"/>
                <w:szCs w:val="18"/>
              </w:rPr>
            </w:pPr>
          </w:p>
          <w:p w14:paraId="66269575" w14:textId="77777777" w:rsidR="00764408" w:rsidRDefault="00764408" w:rsidP="00470A37">
            <w:pPr>
              <w:jc w:val="left"/>
              <w:rPr>
                <w:rFonts w:ascii="Verdana" w:hAnsi="Verdana"/>
                <w:b/>
                <w:sz w:val="18"/>
                <w:szCs w:val="18"/>
              </w:rPr>
            </w:pPr>
          </w:p>
          <w:p w14:paraId="5603B5B9" w14:textId="77777777" w:rsidR="00764408" w:rsidRDefault="00764408" w:rsidP="00470A37">
            <w:pPr>
              <w:jc w:val="left"/>
              <w:rPr>
                <w:rFonts w:ascii="Verdana" w:hAnsi="Verdana"/>
                <w:b/>
                <w:sz w:val="18"/>
                <w:szCs w:val="18"/>
              </w:rPr>
            </w:pPr>
          </w:p>
          <w:p w14:paraId="4F112311" w14:textId="77777777" w:rsidR="00764408" w:rsidRDefault="00764408" w:rsidP="00470A37">
            <w:pPr>
              <w:jc w:val="left"/>
              <w:rPr>
                <w:rFonts w:ascii="Verdana" w:hAnsi="Verdana"/>
                <w:b/>
                <w:sz w:val="18"/>
                <w:szCs w:val="18"/>
              </w:rPr>
            </w:pPr>
          </w:p>
          <w:p w14:paraId="1034BE37" w14:textId="77777777" w:rsidR="00764408" w:rsidRDefault="00764408" w:rsidP="00470A37">
            <w:pPr>
              <w:jc w:val="left"/>
              <w:rPr>
                <w:rFonts w:ascii="Verdana" w:hAnsi="Verdana"/>
                <w:b/>
                <w:sz w:val="18"/>
                <w:szCs w:val="18"/>
              </w:rPr>
            </w:pPr>
          </w:p>
          <w:p w14:paraId="0A73B5E3" w14:textId="77777777" w:rsidR="0031246D" w:rsidRDefault="0031246D" w:rsidP="00470A37">
            <w:pPr>
              <w:jc w:val="left"/>
              <w:rPr>
                <w:rFonts w:ascii="Verdana" w:hAnsi="Verdana"/>
                <w:b/>
                <w:sz w:val="18"/>
                <w:szCs w:val="18"/>
              </w:rPr>
            </w:pPr>
          </w:p>
          <w:p w14:paraId="179C7DEA" w14:textId="77777777" w:rsidR="0031246D" w:rsidRDefault="0031246D" w:rsidP="00470A37">
            <w:pPr>
              <w:jc w:val="left"/>
              <w:rPr>
                <w:rFonts w:ascii="Verdana" w:hAnsi="Verdana"/>
                <w:b/>
                <w:sz w:val="18"/>
                <w:szCs w:val="18"/>
              </w:rPr>
            </w:pPr>
          </w:p>
          <w:p w14:paraId="692E6EE7" w14:textId="77777777" w:rsidR="0031246D" w:rsidRDefault="0031246D" w:rsidP="00470A37">
            <w:pPr>
              <w:jc w:val="left"/>
              <w:rPr>
                <w:rFonts w:ascii="Verdana" w:hAnsi="Verdana"/>
                <w:b/>
                <w:sz w:val="18"/>
                <w:szCs w:val="18"/>
              </w:rPr>
            </w:pPr>
          </w:p>
          <w:p w14:paraId="7B9EB961" w14:textId="77777777" w:rsidR="0031246D" w:rsidRDefault="0031246D" w:rsidP="00470A37">
            <w:pPr>
              <w:jc w:val="left"/>
              <w:rPr>
                <w:rFonts w:ascii="Verdana" w:hAnsi="Verdana"/>
                <w:b/>
                <w:sz w:val="18"/>
                <w:szCs w:val="18"/>
              </w:rPr>
            </w:pPr>
          </w:p>
          <w:p w14:paraId="4DEE1AB7" w14:textId="77777777" w:rsidR="0031246D" w:rsidRDefault="0031246D" w:rsidP="00470A37">
            <w:pPr>
              <w:jc w:val="left"/>
              <w:rPr>
                <w:rFonts w:ascii="Verdana" w:hAnsi="Verdana"/>
                <w:b/>
                <w:sz w:val="18"/>
                <w:szCs w:val="18"/>
              </w:rPr>
            </w:pPr>
          </w:p>
          <w:p w14:paraId="509C6679" w14:textId="77777777" w:rsidR="0031246D" w:rsidRDefault="0031246D" w:rsidP="00470A37">
            <w:pPr>
              <w:jc w:val="left"/>
              <w:rPr>
                <w:rFonts w:ascii="Verdana" w:hAnsi="Verdana"/>
                <w:b/>
                <w:sz w:val="18"/>
                <w:szCs w:val="18"/>
              </w:rPr>
            </w:pPr>
          </w:p>
          <w:p w14:paraId="6983D765" w14:textId="77777777" w:rsidR="0031246D" w:rsidRDefault="0031246D" w:rsidP="00470A37">
            <w:pPr>
              <w:jc w:val="left"/>
              <w:rPr>
                <w:rFonts w:ascii="Verdana" w:hAnsi="Verdana"/>
                <w:b/>
                <w:sz w:val="18"/>
                <w:szCs w:val="18"/>
              </w:rPr>
            </w:pPr>
          </w:p>
          <w:p w14:paraId="33AD65AC" w14:textId="77777777" w:rsidR="0031246D" w:rsidRDefault="0031246D" w:rsidP="00470A37">
            <w:pPr>
              <w:jc w:val="left"/>
              <w:rPr>
                <w:rFonts w:ascii="Verdana" w:hAnsi="Verdana"/>
                <w:b/>
                <w:sz w:val="18"/>
                <w:szCs w:val="18"/>
              </w:rPr>
            </w:pPr>
          </w:p>
          <w:p w14:paraId="259F6571" w14:textId="77777777" w:rsidR="0031246D" w:rsidRDefault="0031246D" w:rsidP="00470A37">
            <w:pPr>
              <w:jc w:val="left"/>
              <w:rPr>
                <w:rFonts w:ascii="Verdana" w:hAnsi="Verdana"/>
                <w:b/>
                <w:sz w:val="18"/>
                <w:szCs w:val="18"/>
              </w:rPr>
            </w:pPr>
          </w:p>
          <w:p w14:paraId="5D19BD0E" w14:textId="77777777" w:rsidR="00764408" w:rsidRDefault="00764408" w:rsidP="00470A37">
            <w:pPr>
              <w:jc w:val="left"/>
              <w:rPr>
                <w:rFonts w:ascii="Verdana" w:hAnsi="Verdana"/>
                <w:b/>
                <w:sz w:val="18"/>
                <w:szCs w:val="18"/>
              </w:rPr>
            </w:pPr>
          </w:p>
          <w:p w14:paraId="50219E4B" w14:textId="78E6977C" w:rsidR="00764408" w:rsidRPr="004341F5" w:rsidRDefault="00764408" w:rsidP="00470A37">
            <w:pPr>
              <w:jc w:val="left"/>
              <w:rPr>
                <w:rFonts w:ascii="Verdana" w:hAnsi="Verdana"/>
                <w:b/>
                <w:sz w:val="18"/>
                <w:szCs w:val="18"/>
              </w:rPr>
            </w:pPr>
            <w:r>
              <w:rPr>
                <w:rFonts w:ascii="Verdana" w:hAnsi="Verdana"/>
                <w:b/>
                <w:sz w:val="18"/>
                <w:szCs w:val="18"/>
              </w:rPr>
              <w:t>Moderator</w:t>
            </w:r>
          </w:p>
        </w:tc>
      </w:tr>
      <w:tr w:rsidR="00134C8F" w:rsidRPr="004F08D8" w14:paraId="4E1CF455" w14:textId="77777777" w:rsidTr="008856BC">
        <w:trPr>
          <w:trHeight w:val="268"/>
        </w:trPr>
        <w:tc>
          <w:tcPr>
            <w:tcW w:w="2553" w:type="dxa"/>
          </w:tcPr>
          <w:p w14:paraId="74AC3E32" w14:textId="7E90992C" w:rsidR="009E73BB" w:rsidRPr="00771E7A" w:rsidRDefault="0070582B" w:rsidP="008856BC">
            <w:pPr>
              <w:pStyle w:val="ListParagraph"/>
              <w:numPr>
                <w:ilvl w:val="0"/>
                <w:numId w:val="2"/>
              </w:numPr>
              <w:ind w:left="315" w:right="40" w:hanging="284"/>
              <w:jc w:val="left"/>
              <w:rPr>
                <w:rFonts w:ascii="Verdana" w:hAnsi="Verdana"/>
                <w:b/>
                <w:bCs/>
                <w:sz w:val="18"/>
                <w:szCs w:val="18"/>
              </w:rPr>
            </w:pPr>
            <w:r>
              <w:rPr>
                <w:rFonts w:ascii="Verdana" w:hAnsi="Verdana"/>
                <w:b/>
                <w:bCs/>
                <w:sz w:val="18"/>
                <w:szCs w:val="18"/>
              </w:rPr>
              <w:lastRenderedPageBreak/>
              <w:t>Team Updates</w:t>
            </w:r>
            <w:r w:rsidR="00771E7A" w:rsidRPr="00771E7A">
              <w:rPr>
                <w:rFonts w:ascii="Verdana" w:hAnsi="Verdana"/>
                <w:b/>
                <w:bCs/>
                <w:sz w:val="18"/>
                <w:szCs w:val="18"/>
              </w:rPr>
              <w:t xml:space="preserve"> </w:t>
            </w:r>
          </w:p>
          <w:p w14:paraId="7F5B08E6" w14:textId="77777777" w:rsidR="009E73BB" w:rsidRDefault="009E73BB" w:rsidP="008856BC">
            <w:pPr>
              <w:ind w:left="315" w:right="40" w:hanging="284"/>
              <w:jc w:val="left"/>
              <w:rPr>
                <w:rFonts w:ascii="Verdana" w:hAnsi="Verdana"/>
                <w:b/>
                <w:bCs/>
                <w:sz w:val="18"/>
                <w:szCs w:val="18"/>
              </w:rPr>
            </w:pPr>
          </w:p>
          <w:p w14:paraId="2FE124EA" w14:textId="77777777" w:rsidR="009E73BB" w:rsidRDefault="009E73BB" w:rsidP="00E31F03">
            <w:pPr>
              <w:ind w:left="1452"/>
              <w:jc w:val="left"/>
              <w:rPr>
                <w:rFonts w:ascii="Verdana" w:hAnsi="Verdana"/>
                <w:b/>
                <w:bCs/>
                <w:sz w:val="18"/>
                <w:szCs w:val="18"/>
              </w:rPr>
            </w:pPr>
          </w:p>
          <w:p w14:paraId="37D7CB07" w14:textId="77777777" w:rsidR="00654D9F" w:rsidRDefault="00654D9F" w:rsidP="00E31F03">
            <w:pPr>
              <w:ind w:left="1452"/>
              <w:jc w:val="left"/>
              <w:rPr>
                <w:rFonts w:ascii="Verdana" w:hAnsi="Verdana"/>
                <w:b/>
                <w:bCs/>
                <w:sz w:val="18"/>
                <w:szCs w:val="18"/>
              </w:rPr>
            </w:pPr>
          </w:p>
          <w:p w14:paraId="1CA7FD24" w14:textId="77777777" w:rsidR="00654D9F" w:rsidRDefault="00654D9F" w:rsidP="00E31F03">
            <w:pPr>
              <w:ind w:left="1452"/>
              <w:jc w:val="left"/>
              <w:rPr>
                <w:rFonts w:ascii="Verdana" w:hAnsi="Verdana"/>
                <w:b/>
                <w:bCs/>
                <w:sz w:val="18"/>
                <w:szCs w:val="18"/>
              </w:rPr>
            </w:pPr>
          </w:p>
          <w:p w14:paraId="690A7539" w14:textId="77777777" w:rsidR="00654D9F" w:rsidRDefault="00654D9F" w:rsidP="00E31F03">
            <w:pPr>
              <w:ind w:left="1452"/>
              <w:jc w:val="left"/>
              <w:rPr>
                <w:rFonts w:ascii="Verdana" w:hAnsi="Verdana"/>
                <w:b/>
                <w:bCs/>
                <w:sz w:val="18"/>
                <w:szCs w:val="18"/>
              </w:rPr>
            </w:pPr>
          </w:p>
          <w:p w14:paraId="1C1974BD" w14:textId="77777777" w:rsidR="00654D9F" w:rsidRDefault="00654D9F" w:rsidP="00E31F03">
            <w:pPr>
              <w:ind w:left="1452"/>
              <w:jc w:val="left"/>
              <w:rPr>
                <w:rFonts w:ascii="Verdana" w:hAnsi="Verdana"/>
                <w:b/>
                <w:bCs/>
                <w:sz w:val="18"/>
                <w:szCs w:val="18"/>
              </w:rPr>
            </w:pPr>
          </w:p>
          <w:p w14:paraId="69AE36F2" w14:textId="77777777" w:rsidR="00B360EF" w:rsidRDefault="00B360EF" w:rsidP="00E31F03">
            <w:pPr>
              <w:ind w:left="1452"/>
              <w:jc w:val="left"/>
              <w:rPr>
                <w:rFonts w:ascii="Verdana" w:hAnsi="Verdana"/>
                <w:b/>
                <w:bCs/>
                <w:sz w:val="18"/>
                <w:szCs w:val="18"/>
              </w:rPr>
            </w:pPr>
          </w:p>
          <w:p w14:paraId="2CC11591" w14:textId="77777777" w:rsidR="00B360EF" w:rsidRDefault="00B360EF" w:rsidP="00E31F03">
            <w:pPr>
              <w:ind w:left="1452"/>
              <w:jc w:val="left"/>
              <w:rPr>
                <w:rFonts w:ascii="Verdana" w:hAnsi="Verdana"/>
                <w:b/>
                <w:bCs/>
                <w:sz w:val="18"/>
                <w:szCs w:val="18"/>
              </w:rPr>
            </w:pPr>
          </w:p>
          <w:p w14:paraId="6EB274F3" w14:textId="77777777" w:rsidR="00B360EF" w:rsidRDefault="00B360EF" w:rsidP="00E31F03">
            <w:pPr>
              <w:ind w:left="1452"/>
              <w:jc w:val="left"/>
              <w:rPr>
                <w:rFonts w:ascii="Verdana" w:hAnsi="Verdana"/>
                <w:b/>
                <w:bCs/>
                <w:sz w:val="18"/>
                <w:szCs w:val="18"/>
              </w:rPr>
            </w:pPr>
          </w:p>
          <w:p w14:paraId="04511BE2" w14:textId="77777777" w:rsidR="00B360EF" w:rsidRDefault="00B360EF" w:rsidP="00E31F03">
            <w:pPr>
              <w:ind w:left="1452"/>
              <w:jc w:val="left"/>
              <w:rPr>
                <w:rFonts w:ascii="Verdana" w:hAnsi="Verdana"/>
                <w:b/>
                <w:bCs/>
                <w:sz w:val="18"/>
                <w:szCs w:val="18"/>
              </w:rPr>
            </w:pPr>
          </w:p>
          <w:p w14:paraId="5078652F" w14:textId="77777777" w:rsidR="00B360EF" w:rsidRDefault="00B360EF" w:rsidP="00E31F03">
            <w:pPr>
              <w:ind w:left="1452"/>
              <w:jc w:val="left"/>
              <w:rPr>
                <w:rFonts w:ascii="Verdana" w:hAnsi="Verdana"/>
                <w:b/>
                <w:bCs/>
                <w:sz w:val="18"/>
                <w:szCs w:val="18"/>
              </w:rPr>
            </w:pPr>
          </w:p>
          <w:p w14:paraId="526557A7" w14:textId="77777777" w:rsidR="00B360EF" w:rsidRDefault="00B360EF" w:rsidP="00E31F03">
            <w:pPr>
              <w:ind w:left="1452"/>
              <w:jc w:val="left"/>
              <w:rPr>
                <w:rFonts w:ascii="Verdana" w:hAnsi="Verdana"/>
                <w:b/>
                <w:bCs/>
                <w:sz w:val="18"/>
                <w:szCs w:val="18"/>
              </w:rPr>
            </w:pPr>
          </w:p>
          <w:p w14:paraId="02EC1C08" w14:textId="77777777" w:rsidR="00B360EF" w:rsidRDefault="00B360EF" w:rsidP="00E31F03">
            <w:pPr>
              <w:ind w:left="1452"/>
              <w:jc w:val="left"/>
              <w:rPr>
                <w:rFonts w:ascii="Verdana" w:hAnsi="Verdana"/>
                <w:b/>
                <w:bCs/>
                <w:sz w:val="18"/>
                <w:szCs w:val="18"/>
              </w:rPr>
            </w:pPr>
          </w:p>
          <w:p w14:paraId="7FE6E4EF" w14:textId="77777777" w:rsidR="00B360EF" w:rsidRDefault="00B360EF" w:rsidP="00E31F03">
            <w:pPr>
              <w:ind w:left="1452"/>
              <w:jc w:val="left"/>
              <w:rPr>
                <w:rFonts w:ascii="Verdana" w:hAnsi="Verdana"/>
                <w:b/>
                <w:bCs/>
                <w:sz w:val="18"/>
                <w:szCs w:val="18"/>
              </w:rPr>
            </w:pPr>
          </w:p>
          <w:p w14:paraId="3B49F9D2" w14:textId="77777777" w:rsidR="00B360EF" w:rsidRDefault="00B360EF" w:rsidP="00E31F03">
            <w:pPr>
              <w:ind w:left="1452"/>
              <w:jc w:val="left"/>
              <w:rPr>
                <w:rFonts w:ascii="Verdana" w:hAnsi="Verdana"/>
                <w:b/>
                <w:bCs/>
                <w:sz w:val="18"/>
                <w:szCs w:val="18"/>
              </w:rPr>
            </w:pPr>
          </w:p>
          <w:p w14:paraId="0132584A" w14:textId="77777777" w:rsidR="00B360EF" w:rsidRDefault="00B360EF" w:rsidP="00E31F03">
            <w:pPr>
              <w:ind w:left="1452"/>
              <w:jc w:val="left"/>
              <w:rPr>
                <w:rFonts w:ascii="Verdana" w:hAnsi="Verdana"/>
                <w:b/>
                <w:bCs/>
                <w:sz w:val="18"/>
                <w:szCs w:val="18"/>
              </w:rPr>
            </w:pPr>
          </w:p>
          <w:p w14:paraId="408D1A53" w14:textId="77777777" w:rsidR="00B360EF" w:rsidRDefault="00B360EF" w:rsidP="00E31F03">
            <w:pPr>
              <w:ind w:left="1452"/>
              <w:jc w:val="left"/>
              <w:rPr>
                <w:rFonts w:ascii="Verdana" w:hAnsi="Verdana"/>
                <w:b/>
                <w:bCs/>
                <w:sz w:val="18"/>
                <w:szCs w:val="18"/>
              </w:rPr>
            </w:pPr>
          </w:p>
          <w:p w14:paraId="757FCF8C" w14:textId="77777777" w:rsidR="00B360EF" w:rsidRDefault="00B360EF" w:rsidP="00E31F03">
            <w:pPr>
              <w:ind w:left="1452"/>
              <w:jc w:val="left"/>
              <w:rPr>
                <w:rFonts w:ascii="Verdana" w:hAnsi="Verdana"/>
                <w:b/>
                <w:bCs/>
                <w:sz w:val="18"/>
                <w:szCs w:val="18"/>
              </w:rPr>
            </w:pPr>
          </w:p>
          <w:p w14:paraId="0E23EF67" w14:textId="77777777" w:rsidR="00B360EF" w:rsidRDefault="00B360EF" w:rsidP="00E31F03">
            <w:pPr>
              <w:ind w:left="1452"/>
              <w:jc w:val="left"/>
              <w:rPr>
                <w:rFonts w:ascii="Verdana" w:hAnsi="Verdana"/>
                <w:b/>
                <w:bCs/>
                <w:sz w:val="18"/>
                <w:szCs w:val="18"/>
              </w:rPr>
            </w:pPr>
          </w:p>
          <w:p w14:paraId="1498BE4E" w14:textId="77777777" w:rsidR="00B360EF" w:rsidRDefault="00B360EF" w:rsidP="00E31F03">
            <w:pPr>
              <w:ind w:left="1452"/>
              <w:jc w:val="left"/>
              <w:rPr>
                <w:rFonts w:ascii="Verdana" w:hAnsi="Verdana"/>
                <w:b/>
                <w:bCs/>
                <w:sz w:val="18"/>
                <w:szCs w:val="18"/>
              </w:rPr>
            </w:pPr>
          </w:p>
          <w:p w14:paraId="460C69CB" w14:textId="77777777" w:rsidR="00B360EF" w:rsidRDefault="00B360EF" w:rsidP="00E31F03">
            <w:pPr>
              <w:ind w:left="1452"/>
              <w:jc w:val="left"/>
              <w:rPr>
                <w:rFonts w:ascii="Verdana" w:hAnsi="Verdana"/>
                <w:b/>
                <w:bCs/>
                <w:sz w:val="18"/>
                <w:szCs w:val="18"/>
              </w:rPr>
            </w:pPr>
          </w:p>
          <w:p w14:paraId="648E02FC" w14:textId="77777777" w:rsidR="00B360EF" w:rsidRDefault="00B360EF" w:rsidP="00E31F03">
            <w:pPr>
              <w:ind w:left="1452"/>
              <w:jc w:val="left"/>
              <w:rPr>
                <w:rFonts w:ascii="Verdana" w:hAnsi="Verdana"/>
                <w:b/>
                <w:bCs/>
                <w:sz w:val="18"/>
                <w:szCs w:val="18"/>
              </w:rPr>
            </w:pPr>
          </w:p>
          <w:p w14:paraId="4A670FE2" w14:textId="77777777" w:rsidR="00B360EF" w:rsidRDefault="00B360EF" w:rsidP="00E31F03">
            <w:pPr>
              <w:ind w:left="1452"/>
              <w:jc w:val="left"/>
              <w:rPr>
                <w:rFonts w:ascii="Verdana" w:hAnsi="Verdana"/>
                <w:b/>
                <w:bCs/>
                <w:sz w:val="18"/>
                <w:szCs w:val="18"/>
              </w:rPr>
            </w:pPr>
          </w:p>
          <w:p w14:paraId="1EAFB5F0" w14:textId="77777777" w:rsidR="00B360EF" w:rsidRDefault="00B360EF" w:rsidP="00E31F03">
            <w:pPr>
              <w:ind w:left="1452"/>
              <w:jc w:val="left"/>
              <w:rPr>
                <w:rFonts w:ascii="Verdana" w:hAnsi="Verdana"/>
                <w:b/>
                <w:bCs/>
                <w:sz w:val="18"/>
                <w:szCs w:val="18"/>
              </w:rPr>
            </w:pPr>
          </w:p>
          <w:p w14:paraId="128354F7" w14:textId="77777777" w:rsidR="00B360EF" w:rsidRDefault="00B360EF" w:rsidP="00E31F03">
            <w:pPr>
              <w:ind w:left="1452"/>
              <w:jc w:val="left"/>
              <w:rPr>
                <w:rFonts w:ascii="Verdana" w:hAnsi="Verdana"/>
                <w:b/>
                <w:bCs/>
                <w:sz w:val="18"/>
                <w:szCs w:val="18"/>
              </w:rPr>
            </w:pPr>
          </w:p>
          <w:p w14:paraId="08552795" w14:textId="77777777" w:rsidR="00B360EF" w:rsidRDefault="00B360EF" w:rsidP="00E31F03">
            <w:pPr>
              <w:ind w:left="1452"/>
              <w:jc w:val="left"/>
              <w:rPr>
                <w:rFonts w:ascii="Verdana" w:hAnsi="Verdana"/>
                <w:b/>
                <w:bCs/>
                <w:sz w:val="18"/>
                <w:szCs w:val="18"/>
              </w:rPr>
            </w:pPr>
          </w:p>
          <w:p w14:paraId="2DD2DBDC" w14:textId="77777777" w:rsidR="00B360EF" w:rsidRDefault="00B360EF" w:rsidP="00E31F03">
            <w:pPr>
              <w:ind w:left="1452"/>
              <w:jc w:val="left"/>
              <w:rPr>
                <w:rFonts w:ascii="Verdana" w:hAnsi="Verdana"/>
                <w:b/>
                <w:bCs/>
                <w:sz w:val="18"/>
                <w:szCs w:val="18"/>
              </w:rPr>
            </w:pPr>
          </w:p>
          <w:p w14:paraId="4EFB9996" w14:textId="77777777" w:rsidR="00B360EF" w:rsidRDefault="00B360EF" w:rsidP="00E31F03">
            <w:pPr>
              <w:ind w:left="1452"/>
              <w:jc w:val="left"/>
              <w:rPr>
                <w:rFonts w:ascii="Verdana" w:hAnsi="Verdana"/>
                <w:b/>
                <w:bCs/>
                <w:sz w:val="18"/>
                <w:szCs w:val="18"/>
              </w:rPr>
            </w:pPr>
          </w:p>
          <w:p w14:paraId="206B6D9B" w14:textId="77777777" w:rsidR="00B360EF" w:rsidRDefault="00B360EF" w:rsidP="00E31F03">
            <w:pPr>
              <w:ind w:left="1452"/>
              <w:jc w:val="left"/>
              <w:rPr>
                <w:rFonts w:ascii="Verdana" w:hAnsi="Verdana"/>
                <w:b/>
                <w:bCs/>
                <w:sz w:val="18"/>
                <w:szCs w:val="18"/>
              </w:rPr>
            </w:pPr>
          </w:p>
          <w:p w14:paraId="637C9B96" w14:textId="77777777" w:rsidR="00B360EF" w:rsidRDefault="00B360EF" w:rsidP="00E31F03">
            <w:pPr>
              <w:ind w:left="1452"/>
              <w:jc w:val="left"/>
              <w:rPr>
                <w:rFonts w:ascii="Verdana" w:hAnsi="Verdana"/>
                <w:b/>
                <w:bCs/>
                <w:sz w:val="18"/>
                <w:szCs w:val="18"/>
              </w:rPr>
            </w:pPr>
          </w:p>
          <w:p w14:paraId="78076A64" w14:textId="77777777" w:rsidR="00B360EF" w:rsidRDefault="00B360EF" w:rsidP="00E31F03">
            <w:pPr>
              <w:ind w:left="1452"/>
              <w:jc w:val="left"/>
              <w:rPr>
                <w:rFonts w:ascii="Verdana" w:hAnsi="Verdana"/>
                <w:b/>
                <w:bCs/>
                <w:sz w:val="18"/>
                <w:szCs w:val="18"/>
              </w:rPr>
            </w:pPr>
          </w:p>
          <w:p w14:paraId="65809EEA" w14:textId="77777777" w:rsidR="00B360EF" w:rsidRDefault="00B360EF" w:rsidP="00E31F03">
            <w:pPr>
              <w:ind w:left="1452"/>
              <w:jc w:val="left"/>
              <w:rPr>
                <w:rFonts w:ascii="Verdana" w:hAnsi="Verdana"/>
                <w:b/>
                <w:bCs/>
                <w:sz w:val="18"/>
                <w:szCs w:val="18"/>
              </w:rPr>
            </w:pPr>
          </w:p>
          <w:p w14:paraId="2409E2F1" w14:textId="77777777" w:rsidR="00B360EF" w:rsidRDefault="00B360EF" w:rsidP="00E31F03">
            <w:pPr>
              <w:ind w:left="1452"/>
              <w:jc w:val="left"/>
              <w:rPr>
                <w:rFonts w:ascii="Verdana" w:hAnsi="Verdana"/>
                <w:b/>
                <w:bCs/>
                <w:sz w:val="18"/>
                <w:szCs w:val="18"/>
              </w:rPr>
            </w:pPr>
          </w:p>
          <w:p w14:paraId="72FE7F99" w14:textId="77777777" w:rsidR="00B360EF" w:rsidRDefault="00B360EF" w:rsidP="00E31F03">
            <w:pPr>
              <w:ind w:left="1452"/>
              <w:jc w:val="left"/>
              <w:rPr>
                <w:rFonts w:ascii="Verdana" w:hAnsi="Verdana"/>
                <w:b/>
                <w:bCs/>
                <w:sz w:val="18"/>
                <w:szCs w:val="18"/>
              </w:rPr>
            </w:pPr>
          </w:p>
          <w:p w14:paraId="37770952" w14:textId="77777777" w:rsidR="00B360EF" w:rsidRDefault="00B360EF" w:rsidP="00E31F03">
            <w:pPr>
              <w:ind w:left="1452"/>
              <w:jc w:val="left"/>
              <w:rPr>
                <w:rFonts w:ascii="Verdana" w:hAnsi="Verdana"/>
                <w:b/>
                <w:bCs/>
                <w:sz w:val="18"/>
                <w:szCs w:val="18"/>
              </w:rPr>
            </w:pPr>
          </w:p>
          <w:p w14:paraId="536E5BD7" w14:textId="77777777" w:rsidR="00B360EF" w:rsidRDefault="00B360EF" w:rsidP="00E31F03">
            <w:pPr>
              <w:ind w:left="1452"/>
              <w:jc w:val="left"/>
              <w:rPr>
                <w:rFonts w:ascii="Verdana" w:hAnsi="Verdana"/>
                <w:b/>
                <w:bCs/>
                <w:sz w:val="18"/>
                <w:szCs w:val="18"/>
              </w:rPr>
            </w:pPr>
          </w:p>
          <w:p w14:paraId="0D23DBFC" w14:textId="77777777" w:rsidR="00B360EF" w:rsidRDefault="00B360EF" w:rsidP="00E31F03">
            <w:pPr>
              <w:ind w:left="1452"/>
              <w:jc w:val="left"/>
              <w:rPr>
                <w:rFonts w:ascii="Verdana" w:hAnsi="Verdana"/>
                <w:b/>
                <w:bCs/>
                <w:sz w:val="18"/>
                <w:szCs w:val="18"/>
              </w:rPr>
            </w:pPr>
          </w:p>
          <w:p w14:paraId="2744F87A" w14:textId="77777777" w:rsidR="00B360EF" w:rsidRDefault="00B360EF" w:rsidP="00E31F03">
            <w:pPr>
              <w:ind w:left="1452"/>
              <w:jc w:val="left"/>
              <w:rPr>
                <w:rFonts w:ascii="Verdana" w:hAnsi="Verdana"/>
                <w:b/>
                <w:bCs/>
                <w:sz w:val="18"/>
                <w:szCs w:val="18"/>
              </w:rPr>
            </w:pPr>
          </w:p>
          <w:p w14:paraId="598DEC85" w14:textId="77777777" w:rsidR="00B360EF" w:rsidRDefault="00B360EF" w:rsidP="00E31F03">
            <w:pPr>
              <w:ind w:left="1452"/>
              <w:jc w:val="left"/>
              <w:rPr>
                <w:rFonts w:ascii="Verdana" w:hAnsi="Verdana"/>
                <w:b/>
                <w:bCs/>
                <w:sz w:val="18"/>
                <w:szCs w:val="18"/>
              </w:rPr>
            </w:pPr>
          </w:p>
          <w:p w14:paraId="7E7B4E07" w14:textId="77777777" w:rsidR="00B360EF" w:rsidRDefault="00B360EF" w:rsidP="00E31F03">
            <w:pPr>
              <w:ind w:left="1452"/>
              <w:jc w:val="left"/>
              <w:rPr>
                <w:rFonts w:ascii="Verdana" w:hAnsi="Verdana"/>
                <w:b/>
                <w:bCs/>
                <w:sz w:val="18"/>
                <w:szCs w:val="18"/>
              </w:rPr>
            </w:pPr>
          </w:p>
          <w:p w14:paraId="0F52410D" w14:textId="77777777" w:rsidR="00B360EF" w:rsidRDefault="00B360EF" w:rsidP="00E31F03">
            <w:pPr>
              <w:ind w:left="1452"/>
              <w:jc w:val="left"/>
              <w:rPr>
                <w:rFonts w:ascii="Verdana" w:hAnsi="Verdana"/>
                <w:b/>
                <w:bCs/>
                <w:sz w:val="18"/>
                <w:szCs w:val="18"/>
              </w:rPr>
            </w:pPr>
          </w:p>
          <w:p w14:paraId="5B693B09" w14:textId="77777777" w:rsidR="00B360EF" w:rsidRDefault="00B360EF" w:rsidP="00E31F03">
            <w:pPr>
              <w:ind w:left="1452"/>
              <w:jc w:val="left"/>
              <w:rPr>
                <w:rFonts w:ascii="Verdana" w:hAnsi="Verdana"/>
                <w:b/>
                <w:bCs/>
                <w:sz w:val="18"/>
                <w:szCs w:val="18"/>
              </w:rPr>
            </w:pPr>
          </w:p>
          <w:p w14:paraId="08BFDDE7" w14:textId="77777777" w:rsidR="00B360EF" w:rsidRDefault="00B360EF" w:rsidP="00E31F03">
            <w:pPr>
              <w:ind w:left="1452"/>
              <w:jc w:val="left"/>
              <w:rPr>
                <w:rFonts w:ascii="Verdana" w:hAnsi="Verdana"/>
                <w:b/>
                <w:bCs/>
                <w:sz w:val="18"/>
                <w:szCs w:val="18"/>
              </w:rPr>
            </w:pPr>
          </w:p>
          <w:p w14:paraId="6BC08819" w14:textId="77777777" w:rsidR="00B360EF" w:rsidRDefault="00B360EF" w:rsidP="00E31F03">
            <w:pPr>
              <w:ind w:left="1452"/>
              <w:jc w:val="left"/>
              <w:rPr>
                <w:rFonts w:ascii="Verdana" w:hAnsi="Verdana"/>
                <w:b/>
                <w:bCs/>
                <w:sz w:val="18"/>
                <w:szCs w:val="18"/>
              </w:rPr>
            </w:pPr>
          </w:p>
          <w:p w14:paraId="223F7719" w14:textId="77777777" w:rsidR="00B360EF" w:rsidRDefault="00B360EF" w:rsidP="00E31F03">
            <w:pPr>
              <w:ind w:left="1452"/>
              <w:jc w:val="left"/>
              <w:rPr>
                <w:rFonts w:ascii="Verdana" w:hAnsi="Verdana"/>
                <w:b/>
                <w:bCs/>
                <w:sz w:val="18"/>
                <w:szCs w:val="18"/>
              </w:rPr>
            </w:pPr>
          </w:p>
          <w:p w14:paraId="6AA2A281" w14:textId="77777777" w:rsidR="00B360EF" w:rsidRDefault="00B360EF" w:rsidP="00E31F03">
            <w:pPr>
              <w:ind w:left="1452"/>
              <w:jc w:val="left"/>
              <w:rPr>
                <w:rFonts w:ascii="Verdana" w:hAnsi="Verdana"/>
                <w:b/>
                <w:bCs/>
                <w:sz w:val="18"/>
                <w:szCs w:val="18"/>
              </w:rPr>
            </w:pPr>
          </w:p>
          <w:p w14:paraId="6989C9EF" w14:textId="77777777" w:rsidR="00B360EF" w:rsidRDefault="00B360EF" w:rsidP="00E31F03">
            <w:pPr>
              <w:ind w:left="1452"/>
              <w:jc w:val="left"/>
              <w:rPr>
                <w:rFonts w:ascii="Verdana" w:hAnsi="Verdana"/>
                <w:b/>
                <w:bCs/>
                <w:sz w:val="18"/>
                <w:szCs w:val="18"/>
              </w:rPr>
            </w:pPr>
          </w:p>
          <w:p w14:paraId="4766A798" w14:textId="77777777" w:rsidR="00B360EF" w:rsidRDefault="00B360EF" w:rsidP="00E31F03">
            <w:pPr>
              <w:ind w:left="1452"/>
              <w:jc w:val="left"/>
              <w:rPr>
                <w:rFonts w:ascii="Verdana" w:hAnsi="Verdana"/>
                <w:b/>
                <w:bCs/>
                <w:sz w:val="18"/>
                <w:szCs w:val="18"/>
              </w:rPr>
            </w:pPr>
          </w:p>
          <w:p w14:paraId="35544FE5" w14:textId="77777777" w:rsidR="00B360EF" w:rsidRDefault="00B360EF" w:rsidP="00E31F03">
            <w:pPr>
              <w:ind w:left="1452"/>
              <w:jc w:val="left"/>
              <w:rPr>
                <w:rFonts w:ascii="Verdana" w:hAnsi="Verdana"/>
                <w:b/>
                <w:bCs/>
                <w:sz w:val="18"/>
                <w:szCs w:val="18"/>
              </w:rPr>
            </w:pPr>
          </w:p>
          <w:p w14:paraId="086E3DB9" w14:textId="77777777" w:rsidR="00B360EF" w:rsidRDefault="00B360EF" w:rsidP="00E31F03">
            <w:pPr>
              <w:ind w:left="1452"/>
              <w:jc w:val="left"/>
              <w:rPr>
                <w:rFonts w:ascii="Verdana" w:hAnsi="Verdana"/>
                <w:b/>
                <w:bCs/>
                <w:sz w:val="18"/>
                <w:szCs w:val="18"/>
              </w:rPr>
            </w:pPr>
          </w:p>
          <w:p w14:paraId="7CD4337C" w14:textId="77777777" w:rsidR="00B360EF" w:rsidRDefault="00B360EF" w:rsidP="00E31F03">
            <w:pPr>
              <w:ind w:left="1452"/>
              <w:jc w:val="left"/>
              <w:rPr>
                <w:rFonts w:ascii="Verdana" w:hAnsi="Verdana"/>
                <w:b/>
                <w:bCs/>
                <w:sz w:val="18"/>
                <w:szCs w:val="18"/>
              </w:rPr>
            </w:pPr>
          </w:p>
          <w:p w14:paraId="5EF654BD" w14:textId="77777777" w:rsidR="00B360EF" w:rsidRDefault="00B360EF" w:rsidP="00E31F03">
            <w:pPr>
              <w:ind w:left="1452"/>
              <w:jc w:val="left"/>
              <w:rPr>
                <w:rFonts w:ascii="Verdana" w:hAnsi="Verdana"/>
                <w:b/>
                <w:bCs/>
                <w:sz w:val="18"/>
                <w:szCs w:val="18"/>
              </w:rPr>
            </w:pPr>
          </w:p>
          <w:p w14:paraId="2CC9B305" w14:textId="77777777" w:rsidR="00B360EF" w:rsidRDefault="00B360EF" w:rsidP="00E31F03">
            <w:pPr>
              <w:ind w:left="1452"/>
              <w:jc w:val="left"/>
              <w:rPr>
                <w:rFonts w:ascii="Verdana" w:hAnsi="Verdana"/>
                <w:b/>
                <w:bCs/>
                <w:sz w:val="18"/>
                <w:szCs w:val="18"/>
              </w:rPr>
            </w:pPr>
          </w:p>
          <w:p w14:paraId="1096C9A4" w14:textId="77777777" w:rsidR="00B360EF" w:rsidRDefault="00B360EF" w:rsidP="00E31F03">
            <w:pPr>
              <w:ind w:left="1452"/>
              <w:jc w:val="left"/>
              <w:rPr>
                <w:rFonts w:ascii="Verdana" w:hAnsi="Verdana"/>
                <w:b/>
                <w:bCs/>
                <w:sz w:val="18"/>
                <w:szCs w:val="18"/>
              </w:rPr>
            </w:pPr>
          </w:p>
          <w:p w14:paraId="53AC9B90" w14:textId="77777777" w:rsidR="00B360EF" w:rsidRDefault="00B360EF" w:rsidP="00E31F03">
            <w:pPr>
              <w:ind w:left="1452"/>
              <w:jc w:val="left"/>
              <w:rPr>
                <w:rFonts w:ascii="Verdana" w:hAnsi="Verdana"/>
                <w:b/>
                <w:bCs/>
                <w:sz w:val="18"/>
                <w:szCs w:val="18"/>
              </w:rPr>
            </w:pPr>
          </w:p>
          <w:p w14:paraId="597E4B99" w14:textId="77777777" w:rsidR="00B360EF" w:rsidRDefault="00B360EF" w:rsidP="00E31F03">
            <w:pPr>
              <w:ind w:left="1452"/>
              <w:jc w:val="left"/>
              <w:rPr>
                <w:rFonts w:ascii="Verdana" w:hAnsi="Verdana"/>
                <w:b/>
                <w:bCs/>
                <w:sz w:val="18"/>
                <w:szCs w:val="18"/>
              </w:rPr>
            </w:pPr>
          </w:p>
          <w:p w14:paraId="3D05F0B8" w14:textId="77777777" w:rsidR="00B360EF" w:rsidRDefault="00B360EF" w:rsidP="00E31F03">
            <w:pPr>
              <w:ind w:left="1452"/>
              <w:jc w:val="left"/>
              <w:rPr>
                <w:rFonts w:ascii="Verdana" w:hAnsi="Verdana"/>
                <w:b/>
                <w:bCs/>
                <w:sz w:val="18"/>
                <w:szCs w:val="18"/>
              </w:rPr>
            </w:pPr>
          </w:p>
          <w:p w14:paraId="51CC58DF" w14:textId="77777777" w:rsidR="00B360EF" w:rsidRDefault="00B360EF" w:rsidP="00E31F03">
            <w:pPr>
              <w:ind w:left="1452"/>
              <w:jc w:val="left"/>
              <w:rPr>
                <w:rFonts w:ascii="Verdana" w:hAnsi="Verdana"/>
                <w:b/>
                <w:bCs/>
                <w:sz w:val="18"/>
                <w:szCs w:val="18"/>
              </w:rPr>
            </w:pPr>
          </w:p>
          <w:p w14:paraId="17048E4D" w14:textId="77777777" w:rsidR="00B360EF" w:rsidRDefault="00B360EF" w:rsidP="00E31F03">
            <w:pPr>
              <w:ind w:left="1452"/>
              <w:jc w:val="left"/>
              <w:rPr>
                <w:rFonts w:ascii="Verdana" w:hAnsi="Verdana"/>
                <w:b/>
                <w:bCs/>
                <w:sz w:val="18"/>
                <w:szCs w:val="18"/>
              </w:rPr>
            </w:pPr>
          </w:p>
          <w:p w14:paraId="70439357" w14:textId="77777777" w:rsidR="00B360EF" w:rsidRDefault="00B360EF" w:rsidP="00E31F03">
            <w:pPr>
              <w:ind w:left="1452"/>
              <w:jc w:val="left"/>
              <w:rPr>
                <w:rFonts w:ascii="Verdana" w:hAnsi="Verdana"/>
                <w:b/>
                <w:bCs/>
                <w:sz w:val="18"/>
                <w:szCs w:val="18"/>
              </w:rPr>
            </w:pPr>
          </w:p>
          <w:p w14:paraId="039B68D5" w14:textId="77777777" w:rsidR="00B360EF" w:rsidRDefault="00B360EF" w:rsidP="00E31F03">
            <w:pPr>
              <w:ind w:left="1452"/>
              <w:jc w:val="left"/>
              <w:rPr>
                <w:rFonts w:ascii="Verdana" w:hAnsi="Verdana"/>
                <w:b/>
                <w:bCs/>
                <w:sz w:val="18"/>
                <w:szCs w:val="18"/>
              </w:rPr>
            </w:pPr>
          </w:p>
          <w:p w14:paraId="44755C48" w14:textId="77777777" w:rsidR="00B360EF" w:rsidRDefault="00B360EF" w:rsidP="00E31F03">
            <w:pPr>
              <w:ind w:left="1452"/>
              <w:jc w:val="left"/>
              <w:rPr>
                <w:rFonts w:ascii="Verdana" w:hAnsi="Verdana"/>
                <w:b/>
                <w:bCs/>
                <w:sz w:val="18"/>
                <w:szCs w:val="18"/>
              </w:rPr>
            </w:pPr>
          </w:p>
          <w:p w14:paraId="7BAB16B9" w14:textId="77777777" w:rsidR="00B360EF" w:rsidRDefault="00B360EF" w:rsidP="00E31F03">
            <w:pPr>
              <w:ind w:left="1452"/>
              <w:jc w:val="left"/>
              <w:rPr>
                <w:rFonts w:ascii="Verdana" w:hAnsi="Verdana"/>
                <w:b/>
                <w:bCs/>
                <w:sz w:val="18"/>
                <w:szCs w:val="18"/>
              </w:rPr>
            </w:pPr>
          </w:p>
          <w:p w14:paraId="559158AB" w14:textId="77777777" w:rsidR="00B360EF" w:rsidRDefault="00B360EF" w:rsidP="00E31F03">
            <w:pPr>
              <w:ind w:left="1452"/>
              <w:jc w:val="left"/>
              <w:rPr>
                <w:rFonts w:ascii="Verdana" w:hAnsi="Verdana"/>
                <w:b/>
                <w:bCs/>
                <w:sz w:val="18"/>
                <w:szCs w:val="18"/>
              </w:rPr>
            </w:pPr>
          </w:p>
          <w:p w14:paraId="54CFE9AC" w14:textId="77777777" w:rsidR="00B360EF" w:rsidRDefault="00B360EF" w:rsidP="00E31F03">
            <w:pPr>
              <w:ind w:left="1452"/>
              <w:jc w:val="left"/>
              <w:rPr>
                <w:rFonts w:ascii="Verdana" w:hAnsi="Verdana"/>
                <w:b/>
                <w:bCs/>
                <w:sz w:val="18"/>
                <w:szCs w:val="18"/>
              </w:rPr>
            </w:pPr>
          </w:p>
          <w:p w14:paraId="255D2233" w14:textId="77777777" w:rsidR="00B360EF" w:rsidRDefault="00B360EF" w:rsidP="00E31F03">
            <w:pPr>
              <w:ind w:left="1452"/>
              <w:jc w:val="left"/>
              <w:rPr>
                <w:rFonts w:ascii="Verdana" w:hAnsi="Verdana"/>
                <w:b/>
                <w:bCs/>
                <w:sz w:val="18"/>
                <w:szCs w:val="18"/>
              </w:rPr>
            </w:pPr>
          </w:p>
          <w:p w14:paraId="702A3A75" w14:textId="77777777" w:rsidR="00B360EF" w:rsidRDefault="00B360EF" w:rsidP="00E31F03">
            <w:pPr>
              <w:ind w:left="1452"/>
              <w:jc w:val="left"/>
              <w:rPr>
                <w:rFonts w:ascii="Verdana" w:hAnsi="Verdana"/>
                <w:b/>
                <w:bCs/>
                <w:sz w:val="18"/>
                <w:szCs w:val="18"/>
              </w:rPr>
            </w:pPr>
          </w:p>
          <w:p w14:paraId="02156749" w14:textId="77777777" w:rsidR="00B360EF" w:rsidRDefault="00B360EF" w:rsidP="00E31F03">
            <w:pPr>
              <w:ind w:left="1452"/>
              <w:jc w:val="left"/>
              <w:rPr>
                <w:rFonts w:ascii="Verdana" w:hAnsi="Verdana"/>
                <w:b/>
                <w:bCs/>
                <w:sz w:val="18"/>
                <w:szCs w:val="18"/>
              </w:rPr>
            </w:pPr>
          </w:p>
          <w:p w14:paraId="3C16925B" w14:textId="77777777" w:rsidR="00B360EF" w:rsidRDefault="00B360EF" w:rsidP="00E31F03">
            <w:pPr>
              <w:ind w:left="1452"/>
              <w:jc w:val="left"/>
              <w:rPr>
                <w:rFonts w:ascii="Verdana" w:hAnsi="Verdana"/>
                <w:b/>
                <w:bCs/>
                <w:sz w:val="18"/>
                <w:szCs w:val="18"/>
              </w:rPr>
            </w:pPr>
          </w:p>
          <w:p w14:paraId="29174B70" w14:textId="77777777" w:rsidR="00B360EF" w:rsidRDefault="00B360EF" w:rsidP="00E31F03">
            <w:pPr>
              <w:ind w:left="1452"/>
              <w:jc w:val="left"/>
              <w:rPr>
                <w:rFonts w:ascii="Verdana" w:hAnsi="Verdana"/>
                <w:b/>
                <w:bCs/>
                <w:sz w:val="18"/>
                <w:szCs w:val="18"/>
              </w:rPr>
            </w:pPr>
          </w:p>
          <w:p w14:paraId="449CD518" w14:textId="77777777" w:rsidR="00B360EF" w:rsidRDefault="00B360EF" w:rsidP="00E31F03">
            <w:pPr>
              <w:ind w:left="1452"/>
              <w:jc w:val="left"/>
              <w:rPr>
                <w:rFonts w:ascii="Verdana" w:hAnsi="Verdana"/>
                <w:b/>
                <w:bCs/>
                <w:sz w:val="18"/>
                <w:szCs w:val="18"/>
              </w:rPr>
            </w:pPr>
          </w:p>
          <w:p w14:paraId="76FB4922" w14:textId="77777777" w:rsidR="00B360EF" w:rsidRDefault="00B360EF" w:rsidP="00E31F03">
            <w:pPr>
              <w:ind w:left="1452"/>
              <w:jc w:val="left"/>
              <w:rPr>
                <w:rFonts w:ascii="Verdana" w:hAnsi="Verdana"/>
                <w:b/>
                <w:bCs/>
                <w:sz w:val="18"/>
                <w:szCs w:val="18"/>
              </w:rPr>
            </w:pPr>
          </w:p>
          <w:p w14:paraId="049083B4" w14:textId="77777777" w:rsidR="00B360EF" w:rsidRDefault="00B360EF" w:rsidP="00E31F03">
            <w:pPr>
              <w:ind w:left="1452"/>
              <w:jc w:val="left"/>
              <w:rPr>
                <w:rFonts w:ascii="Verdana" w:hAnsi="Verdana"/>
                <w:b/>
                <w:bCs/>
                <w:sz w:val="18"/>
                <w:szCs w:val="18"/>
              </w:rPr>
            </w:pPr>
          </w:p>
          <w:p w14:paraId="5EA3D4F3" w14:textId="77777777" w:rsidR="00B360EF" w:rsidRDefault="00B360EF" w:rsidP="00E31F03">
            <w:pPr>
              <w:ind w:left="1452"/>
              <w:jc w:val="left"/>
              <w:rPr>
                <w:rFonts w:ascii="Verdana" w:hAnsi="Verdana"/>
                <w:b/>
                <w:bCs/>
                <w:sz w:val="18"/>
                <w:szCs w:val="18"/>
              </w:rPr>
            </w:pPr>
          </w:p>
          <w:p w14:paraId="3C1482F9" w14:textId="77777777" w:rsidR="00B360EF" w:rsidRDefault="00B360EF" w:rsidP="00E31F03">
            <w:pPr>
              <w:ind w:left="1452"/>
              <w:jc w:val="left"/>
              <w:rPr>
                <w:rFonts w:ascii="Verdana" w:hAnsi="Verdana"/>
                <w:b/>
                <w:bCs/>
                <w:sz w:val="18"/>
                <w:szCs w:val="18"/>
              </w:rPr>
            </w:pPr>
          </w:p>
          <w:p w14:paraId="3CE9660C" w14:textId="77777777" w:rsidR="00B360EF" w:rsidRDefault="00B360EF" w:rsidP="00E31F03">
            <w:pPr>
              <w:ind w:left="1452"/>
              <w:jc w:val="left"/>
              <w:rPr>
                <w:rFonts w:ascii="Verdana" w:hAnsi="Verdana"/>
                <w:b/>
                <w:bCs/>
                <w:sz w:val="18"/>
                <w:szCs w:val="18"/>
              </w:rPr>
            </w:pPr>
          </w:p>
          <w:p w14:paraId="5B5A4606" w14:textId="77777777" w:rsidR="00B360EF" w:rsidRDefault="00B360EF" w:rsidP="00E31F03">
            <w:pPr>
              <w:ind w:left="1452"/>
              <w:jc w:val="left"/>
              <w:rPr>
                <w:rFonts w:ascii="Verdana" w:hAnsi="Verdana"/>
                <w:b/>
                <w:bCs/>
                <w:sz w:val="18"/>
                <w:szCs w:val="18"/>
              </w:rPr>
            </w:pPr>
          </w:p>
          <w:p w14:paraId="146E783B" w14:textId="77777777" w:rsidR="00B360EF" w:rsidRDefault="00B360EF" w:rsidP="00E31F03">
            <w:pPr>
              <w:ind w:left="1452"/>
              <w:jc w:val="left"/>
              <w:rPr>
                <w:rFonts w:ascii="Verdana" w:hAnsi="Verdana"/>
                <w:b/>
                <w:bCs/>
                <w:sz w:val="18"/>
                <w:szCs w:val="18"/>
              </w:rPr>
            </w:pPr>
          </w:p>
          <w:p w14:paraId="479F01A0" w14:textId="77777777" w:rsidR="00B360EF" w:rsidRDefault="00B360EF" w:rsidP="00E31F03">
            <w:pPr>
              <w:ind w:left="1452"/>
              <w:jc w:val="left"/>
              <w:rPr>
                <w:rFonts w:ascii="Verdana" w:hAnsi="Verdana"/>
                <w:b/>
                <w:bCs/>
                <w:sz w:val="18"/>
                <w:szCs w:val="18"/>
              </w:rPr>
            </w:pPr>
          </w:p>
          <w:p w14:paraId="4C59D256" w14:textId="77777777" w:rsidR="00B360EF" w:rsidRDefault="00B360EF" w:rsidP="00E31F03">
            <w:pPr>
              <w:ind w:left="1452"/>
              <w:jc w:val="left"/>
              <w:rPr>
                <w:rFonts w:ascii="Verdana" w:hAnsi="Verdana"/>
                <w:b/>
                <w:bCs/>
                <w:sz w:val="18"/>
                <w:szCs w:val="18"/>
              </w:rPr>
            </w:pPr>
          </w:p>
          <w:p w14:paraId="347AD426" w14:textId="77777777" w:rsidR="00B360EF" w:rsidRDefault="00B360EF" w:rsidP="00E31F03">
            <w:pPr>
              <w:ind w:left="1452"/>
              <w:jc w:val="left"/>
              <w:rPr>
                <w:rFonts w:ascii="Verdana" w:hAnsi="Verdana"/>
                <w:b/>
                <w:bCs/>
                <w:sz w:val="18"/>
                <w:szCs w:val="18"/>
              </w:rPr>
            </w:pPr>
          </w:p>
          <w:p w14:paraId="3F648B07" w14:textId="77777777" w:rsidR="00B360EF" w:rsidRDefault="00B360EF" w:rsidP="00E31F03">
            <w:pPr>
              <w:ind w:left="1452"/>
              <w:jc w:val="left"/>
              <w:rPr>
                <w:rFonts w:ascii="Verdana" w:hAnsi="Verdana"/>
                <w:b/>
                <w:bCs/>
                <w:sz w:val="18"/>
                <w:szCs w:val="18"/>
              </w:rPr>
            </w:pPr>
          </w:p>
          <w:p w14:paraId="3696DE5C" w14:textId="77777777" w:rsidR="00B360EF" w:rsidRDefault="00B360EF" w:rsidP="00E31F03">
            <w:pPr>
              <w:ind w:left="1452"/>
              <w:jc w:val="left"/>
              <w:rPr>
                <w:rFonts w:ascii="Verdana" w:hAnsi="Verdana"/>
                <w:b/>
                <w:bCs/>
                <w:sz w:val="18"/>
                <w:szCs w:val="18"/>
              </w:rPr>
            </w:pPr>
          </w:p>
          <w:p w14:paraId="452005BE" w14:textId="77777777" w:rsidR="00B360EF" w:rsidRDefault="00B360EF" w:rsidP="00E31F03">
            <w:pPr>
              <w:ind w:left="1452"/>
              <w:jc w:val="left"/>
              <w:rPr>
                <w:rFonts w:ascii="Verdana" w:hAnsi="Verdana"/>
                <w:b/>
                <w:bCs/>
                <w:sz w:val="18"/>
                <w:szCs w:val="18"/>
              </w:rPr>
            </w:pPr>
          </w:p>
          <w:p w14:paraId="3D4C0853" w14:textId="77777777" w:rsidR="00B360EF" w:rsidRDefault="00B360EF" w:rsidP="00E31F03">
            <w:pPr>
              <w:ind w:left="1452"/>
              <w:jc w:val="left"/>
              <w:rPr>
                <w:rFonts w:ascii="Verdana" w:hAnsi="Verdana"/>
                <w:b/>
                <w:bCs/>
                <w:sz w:val="18"/>
                <w:szCs w:val="18"/>
              </w:rPr>
            </w:pPr>
          </w:p>
          <w:p w14:paraId="6D1DC29A" w14:textId="77777777" w:rsidR="00B360EF" w:rsidRDefault="00B360EF" w:rsidP="00E31F03">
            <w:pPr>
              <w:ind w:left="1452"/>
              <w:jc w:val="left"/>
              <w:rPr>
                <w:rFonts w:ascii="Verdana" w:hAnsi="Verdana"/>
                <w:b/>
                <w:bCs/>
                <w:sz w:val="18"/>
                <w:szCs w:val="18"/>
              </w:rPr>
            </w:pPr>
          </w:p>
          <w:p w14:paraId="30CF06D1" w14:textId="77777777" w:rsidR="00B360EF" w:rsidRDefault="00B360EF" w:rsidP="00E31F03">
            <w:pPr>
              <w:ind w:left="1452"/>
              <w:jc w:val="left"/>
              <w:rPr>
                <w:rFonts w:ascii="Verdana" w:hAnsi="Verdana"/>
                <w:b/>
                <w:bCs/>
                <w:sz w:val="18"/>
                <w:szCs w:val="18"/>
              </w:rPr>
            </w:pPr>
          </w:p>
          <w:p w14:paraId="2B3B7544" w14:textId="77777777" w:rsidR="00B360EF" w:rsidRDefault="00B360EF" w:rsidP="00E31F03">
            <w:pPr>
              <w:ind w:left="1452"/>
              <w:jc w:val="left"/>
              <w:rPr>
                <w:rFonts w:ascii="Verdana" w:hAnsi="Verdana"/>
                <w:b/>
                <w:bCs/>
                <w:sz w:val="18"/>
                <w:szCs w:val="18"/>
              </w:rPr>
            </w:pPr>
          </w:p>
          <w:p w14:paraId="7EBBD44C" w14:textId="77777777" w:rsidR="00B360EF" w:rsidRDefault="00B360EF" w:rsidP="00E31F03">
            <w:pPr>
              <w:ind w:left="1452"/>
              <w:jc w:val="left"/>
              <w:rPr>
                <w:rFonts w:ascii="Verdana" w:hAnsi="Verdana"/>
                <w:b/>
                <w:bCs/>
                <w:sz w:val="18"/>
                <w:szCs w:val="18"/>
              </w:rPr>
            </w:pPr>
          </w:p>
          <w:p w14:paraId="682AE597" w14:textId="77777777" w:rsidR="00B360EF" w:rsidRDefault="00B360EF" w:rsidP="00E31F03">
            <w:pPr>
              <w:ind w:left="1452"/>
              <w:jc w:val="left"/>
              <w:rPr>
                <w:rFonts w:ascii="Verdana" w:hAnsi="Verdana"/>
                <w:b/>
                <w:bCs/>
                <w:sz w:val="18"/>
                <w:szCs w:val="18"/>
              </w:rPr>
            </w:pPr>
          </w:p>
          <w:p w14:paraId="0D0AA4A3" w14:textId="77777777" w:rsidR="00B360EF" w:rsidRDefault="00B360EF" w:rsidP="00E31F03">
            <w:pPr>
              <w:ind w:left="1452"/>
              <w:jc w:val="left"/>
              <w:rPr>
                <w:rFonts w:ascii="Verdana" w:hAnsi="Verdana"/>
                <w:b/>
                <w:bCs/>
                <w:sz w:val="18"/>
                <w:szCs w:val="18"/>
              </w:rPr>
            </w:pPr>
          </w:p>
          <w:p w14:paraId="71877CCD" w14:textId="77777777" w:rsidR="00B360EF" w:rsidRDefault="00B360EF" w:rsidP="00E31F03">
            <w:pPr>
              <w:ind w:left="1452"/>
              <w:jc w:val="left"/>
              <w:rPr>
                <w:rFonts w:ascii="Verdana" w:hAnsi="Verdana"/>
                <w:b/>
                <w:bCs/>
                <w:sz w:val="18"/>
                <w:szCs w:val="18"/>
              </w:rPr>
            </w:pPr>
          </w:p>
          <w:p w14:paraId="25DA6BDF" w14:textId="77777777" w:rsidR="00B360EF" w:rsidRDefault="00B360EF" w:rsidP="00E31F03">
            <w:pPr>
              <w:ind w:left="1452"/>
              <w:jc w:val="left"/>
              <w:rPr>
                <w:rFonts w:ascii="Verdana" w:hAnsi="Verdana"/>
                <w:b/>
                <w:bCs/>
                <w:sz w:val="18"/>
                <w:szCs w:val="18"/>
              </w:rPr>
            </w:pPr>
          </w:p>
          <w:p w14:paraId="252FCF49" w14:textId="77777777" w:rsidR="00B360EF" w:rsidRDefault="00B360EF" w:rsidP="00E31F03">
            <w:pPr>
              <w:ind w:left="1452"/>
              <w:jc w:val="left"/>
              <w:rPr>
                <w:rFonts w:ascii="Verdana" w:hAnsi="Verdana"/>
                <w:b/>
                <w:bCs/>
                <w:sz w:val="18"/>
                <w:szCs w:val="18"/>
              </w:rPr>
            </w:pPr>
          </w:p>
          <w:p w14:paraId="68B8D3DF" w14:textId="77777777" w:rsidR="00B360EF" w:rsidRDefault="00B360EF" w:rsidP="00E31F03">
            <w:pPr>
              <w:ind w:left="1452"/>
              <w:jc w:val="left"/>
              <w:rPr>
                <w:rFonts w:ascii="Verdana" w:hAnsi="Verdana"/>
                <w:b/>
                <w:bCs/>
                <w:sz w:val="18"/>
                <w:szCs w:val="18"/>
              </w:rPr>
            </w:pPr>
          </w:p>
          <w:p w14:paraId="7382D5A8" w14:textId="77777777" w:rsidR="00B360EF" w:rsidRDefault="00B360EF" w:rsidP="00E31F03">
            <w:pPr>
              <w:ind w:left="1452"/>
              <w:jc w:val="left"/>
              <w:rPr>
                <w:rFonts w:ascii="Verdana" w:hAnsi="Verdana"/>
                <w:b/>
                <w:bCs/>
                <w:sz w:val="18"/>
                <w:szCs w:val="18"/>
              </w:rPr>
            </w:pPr>
          </w:p>
          <w:p w14:paraId="55A530AA" w14:textId="77777777" w:rsidR="00B360EF" w:rsidRDefault="00B360EF" w:rsidP="00E31F03">
            <w:pPr>
              <w:ind w:left="1452"/>
              <w:jc w:val="left"/>
              <w:rPr>
                <w:rFonts w:ascii="Verdana" w:hAnsi="Verdana"/>
                <w:b/>
                <w:bCs/>
                <w:sz w:val="18"/>
                <w:szCs w:val="18"/>
              </w:rPr>
            </w:pPr>
          </w:p>
          <w:p w14:paraId="2DE03B19" w14:textId="77777777" w:rsidR="00B360EF" w:rsidRDefault="00B360EF" w:rsidP="00E31F03">
            <w:pPr>
              <w:ind w:left="1452"/>
              <w:jc w:val="left"/>
              <w:rPr>
                <w:rFonts w:ascii="Verdana" w:hAnsi="Verdana"/>
                <w:b/>
                <w:bCs/>
                <w:sz w:val="18"/>
                <w:szCs w:val="18"/>
              </w:rPr>
            </w:pPr>
          </w:p>
          <w:p w14:paraId="791D602B" w14:textId="77777777" w:rsidR="00B360EF" w:rsidRDefault="00B360EF" w:rsidP="00E31F03">
            <w:pPr>
              <w:ind w:left="1452"/>
              <w:jc w:val="left"/>
              <w:rPr>
                <w:rFonts w:ascii="Verdana" w:hAnsi="Verdana"/>
                <w:b/>
                <w:bCs/>
                <w:sz w:val="18"/>
                <w:szCs w:val="18"/>
              </w:rPr>
            </w:pPr>
          </w:p>
          <w:p w14:paraId="383E4814" w14:textId="77777777" w:rsidR="00B360EF" w:rsidRDefault="00B360EF" w:rsidP="00E31F03">
            <w:pPr>
              <w:ind w:left="1452"/>
              <w:jc w:val="left"/>
              <w:rPr>
                <w:rFonts w:ascii="Verdana" w:hAnsi="Verdana"/>
                <w:b/>
                <w:bCs/>
                <w:sz w:val="18"/>
                <w:szCs w:val="18"/>
              </w:rPr>
            </w:pPr>
          </w:p>
          <w:p w14:paraId="23E99392" w14:textId="77777777" w:rsidR="00B360EF" w:rsidRDefault="00B360EF" w:rsidP="00E31F03">
            <w:pPr>
              <w:ind w:left="1452"/>
              <w:jc w:val="left"/>
              <w:rPr>
                <w:rFonts w:ascii="Verdana" w:hAnsi="Verdana"/>
                <w:b/>
                <w:bCs/>
                <w:sz w:val="18"/>
                <w:szCs w:val="18"/>
              </w:rPr>
            </w:pPr>
          </w:p>
          <w:p w14:paraId="6E5691CA" w14:textId="77777777" w:rsidR="00B360EF" w:rsidRDefault="00B360EF" w:rsidP="00E31F03">
            <w:pPr>
              <w:ind w:left="1452"/>
              <w:jc w:val="left"/>
              <w:rPr>
                <w:rFonts w:ascii="Verdana" w:hAnsi="Verdana"/>
                <w:b/>
                <w:bCs/>
                <w:sz w:val="18"/>
                <w:szCs w:val="18"/>
              </w:rPr>
            </w:pPr>
          </w:p>
          <w:p w14:paraId="1CE81B3B" w14:textId="77777777" w:rsidR="00B360EF" w:rsidRDefault="00B360EF" w:rsidP="00E31F03">
            <w:pPr>
              <w:ind w:left="1452"/>
              <w:jc w:val="left"/>
              <w:rPr>
                <w:rFonts w:ascii="Verdana" w:hAnsi="Verdana"/>
                <w:b/>
                <w:bCs/>
                <w:sz w:val="18"/>
                <w:szCs w:val="18"/>
              </w:rPr>
            </w:pPr>
          </w:p>
          <w:p w14:paraId="570CF86E" w14:textId="77777777" w:rsidR="00B360EF" w:rsidRDefault="00B360EF" w:rsidP="00E31F03">
            <w:pPr>
              <w:ind w:left="1452"/>
              <w:jc w:val="left"/>
              <w:rPr>
                <w:rFonts w:ascii="Verdana" w:hAnsi="Verdana"/>
                <w:b/>
                <w:bCs/>
                <w:sz w:val="18"/>
                <w:szCs w:val="18"/>
              </w:rPr>
            </w:pPr>
          </w:p>
          <w:p w14:paraId="431FCA00" w14:textId="77777777" w:rsidR="00B360EF" w:rsidRDefault="00B360EF" w:rsidP="00E31F03">
            <w:pPr>
              <w:ind w:left="1452"/>
              <w:jc w:val="left"/>
              <w:rPr>
                <w:rFonts w:ascii="Verdana" w:hAnsi="Verdana"/>
                <w:b/>
                <w:bCs/>
                <w:sz w:val="18"/>
                <w:szCs w:val="18"/>
              </w:rPr>
            </w:pPr>
          </w:p>
          <w:p w14:paraId="3750EDDC" w14:textId="77777777" w:rsidR="00B360EF" w:rsidRDefault="00B360EF" w:rsidP="00E31F03">
            <w:pPr>
              <w:ind w:left="1452"/>
              <w:jc w:val="left"/>
              <w:rPr>
                <w:rFonts w:ascii="Verdana" w:hAnsi="Verdana"/>
                <w:b/>
                <w:bCs/>
                <w:sz w:val="18"/>
                <w:szCs w:val="18"/>
              </w:rPr>
            </w:pPr>
          </w:p>
          <w:p w14:paraId="45754DC0" w14:textId="77777777" w:rsidR="00B360EF" w:rsidRDefault="00B360EF" w:rsidP="00E31F03">
            <w:pPr>
              <w:ind w:left="1452"/>
              <w:jc w:val="left"/>
              <w:rPr>
                <w:rFonts w:ascii="Verdana" w:hAnsi="Verdana"/>
                <w:b/>
                <w:bCs/>
                <w:sz w:val="18"/>
                <w:szCs w:val="18"/>
              </w:rPr>
            </w:pPr>
          </w:p>
          <w:p w14:paraId="3A7BA54C" w14:textId="77777777" w:rsidR="00B360EF" w:rsidRDefault="00B360EF" w:rsidP="00E31F03">
            <w:pPr>
              <w:ind w:left="1452"/>
              <w:jc w:val="left"/>
              <w:rPr>
                <w:rFonts w:ascii="Verdana" w:hAnsi="Verdana"/>
                <w:b/>
                <w:bCs/>
                <w:sz w:val="18"/>
                <w:szCs w:val="18"/>
              </w:rPr>
            </w:pPr>
          </w:p>
          <w:p w14:paraId="5C2A5493" w14:textId="77777777" w:rsidR="00B360EF" w:rsidRDefault="00B360EF" w:rsidP="00E31F03">
            <w:pPr>
              <w:ind w:left="1452"/>
              <w:jc w:val="left"/>
              <w:rPr>
                <w:rFonts w:ascii="Verdana" w:hAnsi="Verdana"/>
                <w:b/>
                <w:bCs/>
                <w:sz w:val="18"/>
                <w:szCs w:val="18"/>
              </w:rPr>
            </w:pPr>
          </w:p>
          <w:p w14:paraId="710E0329" w14:textId="77777777" w:rsidR="00B360EF" w:rsidRDefault="00B360EF" w:rsidP="00E31F03">
            <w:pPr>
              <w:ind w:left="1452"/>
              <w:jc w:val="left"/>
              <w:rPr>
                <w:rFonts w:ascii="Verdana" w:hAnsi="Verdana"/>
                <w:b/>
                <w:bCs/>
                <w:sz w:val="18"/>
                <w:szCs w:val="18"/>
              </w:rPr>
            </w:pPr>
          </w:p>
          <w:p w14:paraId="222A77DD" w14:textId="77777777" w:rsidR="00B360EF" w:rsidRDefault="00B360EF" w:rsidP="00E31F03">
            <w:pPr>
              <w:ind w:left="1452"/>
              <w:jc w:val="left"/>
              <w:rPr>
                <w:rFonts w:ascii="Verdana" w:hAnsi="Verdana"/>
                <w:b/>
                <w:bCs/>
                <w:sz w:val="18"/>
                <w:szCs w:val="18"/>
              </w:rPr>
            </w:pPr>
          </w:p>
          <w:p w14:paraId="3EF5FBC7" w14:textId="77777777" w:rsidR="00B360EF" w:rsidRDefault="00B360EF" w:rsidP="00E31F03">
            <w:pPr>
              <w:ind w:left="1452"/>
              <w:jc w:val="left"/>
              <w:rPr>
                <w:rFonts w:ascii="Verdana" w:hAnsi="Verdana"/>
                <w:b/>
                <w:bCs/>
                <w:sz w:val="18"/>
                <w:szCs w:val="18"/>
              </w:rPr>
            </w:pPr>
          </w:p>
          <w:p w14:paraId="1DF5D43E" w14:textId="77777777" w:rsidR="00B360EF" w:rsidRDefault="00B360EF" w:rsidP="00E31F03">
            <w:pPr>
              <w:ind w:left="1452"/>
              <w:jc w:val="left"/>
              <w:rPr>
                <w:rFonts w:ascii="Verdana" w:hAnsi="Verdana"/>
                <w:b/>
                <w:bCs/>
                <w:sz w:val="18"/>
                <w:szCs w:val="18"/>
              </w:rPr>
            </w:pPr>
          </w:p>
          <w:p w14:paraId="655C8AA3" w14:textId="77777777" w:rsidR="00B360EF" w:rsidRDefault="00B360EF" w:rsidP="00E31F03">
            <w:pPr>
              <w:ind w:left="1452"/>
              <w:jc w:val="left"/>
              <w:rPr>
                <w:rFonts w:ascii="Verdana" w:hAnsi="Verdana"/>
                <w:b/>
                <w:bCs/>
                <w:sz w:val="18"/>
                <w:szCs w:val="18"/>
              </w:rPr>
            </w:pPr>
          </w:p>
          <w:p w14:paraId="5E7186F6" w14:textId="77777777" w:rsidR="00B360EF" w:rsidRDefault="00B360EF" w:rsidP="00E31F03">
            <w:pPr>
              <w:ind w:left="1452"/>
              <w:jc w:val="left"/>
              <w:rPr>
                <w:rFonts w:ascii="Verdana" w:hAnsi="Verdana"/>
                <w:b/>
                <w:bCs/>
                <w:sz w:val="18"/>
                <w:szCs w:val="18"/>
              </w:rPr>
            </w:pPr>
          </w:p>
          <w:p w14:paraId="524C86A9" w14:textId="77777777" w:rsidR="00B360EF" w:rsidRDefault="00B360EF" w:rsidP="00E31F03">
            <w:pPr>
              <w:ind w:left="1452"/>
              <w:jc w:val="left"/>
              <w:rPr>
                <w:rFonts w:ascii="Verdana" w:hAnsi="Verdana"/>
                <w:b/>
                <w:bCs/>
                <w:sz w:val="18"/>
                <w:szCs w:val="18"/>
              </w:rPr>
            </w:pPr>
          </w:p>
          <w:p w14:paraId="3BE4449B" w14:textId="77777777" w:rsidR="00B360EF" w:rsidRDefault="00B360EF" w:rsidP="00E31F03">
            <w:pPr>
              <w:ind w:left="1452"/>
              <w:jc w:val="left"/>
              <w:rPr>
                <w:rFonts w:ascii="Verdana" w:hAnsi="Verdana"/>
                <w:b/>
                <w:bCs/>
                <w:sz w:val="18"/>
                <w:szCs w:val="18"/>
              </w:rPr>
            </w:pPr>
          </w:p>
          <w:p w14:paraId="17B90C54" w14:textId="77777777" w:rsidR="00B360EF" w:rsidRDefault="00B360EF" w:rsidP="00E31F03">
            <w:pPr>
              <w:ind w:left="1452"/>
              <w:jc w:val="left"/>
              <w:rPr>
                <w:rFonts w:ascii="Verdana" w:hAnsi="Verdana"/>
                <w:b/>
                <w:bCs/>
                <w:sz w:val="18"/>
                <w:szCs w:val="18"/>
              </w:rPr>
            </w:pPr>
          </w:p>
          <w:p w14:paraId="67F140D6" w14:textId="77777777" w:rsidR="00B360EF" w:rsidRDefault="00B360EF" w:rsidP="00E31F03">
            <w:pPr>
              <w:ind w:left="1452"/>
              <w:jc w:val="left"/>
              <w:rPr>
                <w:rFonts w:ascii="Verdana" w:hAnsi="Verdana"/>
                <w:b/>
                <w:bCs/>
                <w:sz w:val="18"/>
                <w:szCs w:val="18"/>
              </w:rPr>
            </w:pPr>
          </w:p>
          <w:p w14:paraId="2376C5F3" w14:textId="77777777" w:rsidR="00B360EF" w:rsidRDefault="00B360EF" w:rsidP="00E31F03">
            <w:pPr>
              <w:ind w:left="1452"/>
              <w:jc w:val="left"/>
              <w:rPr>
                <w:rFonts w:ascii="Verdana" w:hAnsi="Verdana"/>
                <w:b/>
                <w:bCs/>
                <w:sz w:val="18"/>
                <w:szCs w:val="18"/>
              </w:rPr>
            </w:pPr>
          </w:p>
          <w:p w14:paraId="4D7EC00E" w14:textId="77777777" w:rsidR="00B360EF" w:rsidRDefault="00B360EF" w:rsidP="00E31F03">
            <w:pPr>
              <w:ind w:left="1452"/>
              <w:jc w:val="left"/>
              <w:rPr>
                <w:rFonts w:ascii="Verdana" w:hAnsi="Verdana"/>
                <w:b/>
                <w:bCs/>
                <w:sz w:val="18"/>
                <w:szCs w:val="18"/>
              </w:rPr>
            </w:pPr>
          </w:p>
          <w:p w14:paraId="53EBBE7A" w14:textId="77777777" w:rsidR="00B360EF" w:rsidRDefault="00B360EF" w:rsidP="00E31F03">
            <w:pPr>
              <w:ind w:left="1452"/>
              <w:jc w:val="left"/>
              <w:rPr>
                <w:rFonts w:ascii="Verdana" w:hAnsi="Verdana"/>
                <w:b/>
                <w:bCs/>
                <w:sz w:val="18"/>
                <w:szCs w:val="18"/>
              </w:rPr>
            </w:pPr>
          </w:p>
          <w:p w14:paraId="454E0442" w14:textId="77777777" w:rsidR="00B360EF" w:rsidRDefault="00B360EF" w:rsidP="00E31F03">
            <w:pPr>
              <w:ind w:left="1452"/>
              <w:jc w:val="left"/>
              <w:rPr>
                <w:rFonts w:ascii="Verdana" w:hAnsi="Verdana"/>
                <w:b/>
                <w:bCs/>
                <w:sz w:val="18"/>
                <w:szCs w:val="18"/>
              </w:rPr>
            </w:pPr>
          </w:p>
          <w:p w14:paraId="500E437B" w14:textId="77777777" w:rsidR="00B360EF" w:rsidRDefault="00B360EF" w:rsidP="00E31F03">
            <w:pPr>
              <w:ind w:left="1452"/>
              <w:jc w:val="left"/>
              <w:rPr>
                <w:rFonts w:ascii="Verdana" w:hAnsi="Verdana"/>
                <w:b/>
                <w:bCs/>
                <w:sz w:val="18"/>
                <w:szCs w:val="18"/>
              </w:rPr>
            </w:pPr>
          </w:p>
          <w:p w14:paraId="77F4BF13" w14:textId="77777777" w:rsidR="00B360EF" w:rsidRDefault="00B360EF" w:rsidP="00E31F03">
            <w:pPr>
              <w:ind w:left="1452"/>
              <w:jc w:val="left"/>
              <w:rPr>
                <w:rFonts w:ascii="Verdana" w:hAnsi="Verdana"/>
                <w:b/>
                <w:bCs/>
                <w:sz w:val="18"/>
                <w:szCs w:val="18"/>
              </w:rPr>
            </w:pPr>
          </w:p>
          <w:p w14:paraId="2B69673B" w14:textId="77777777" w:rsidR="00B360EF" w:rsidRDefault="00B360EF" w:rsidP="00E31F03">
            <w:pPr>
              <w:ind w:left="1452"/>
              <w:jc w:val="left"/>
              <w:rPr>
                <w:rFonts w:ascii="Verdana" w:hAnsi="Verdana"/>
                <w:b/>
                <w:bCs/>
                <w:sz w:val="18"/>
                <w:szCs w:val="18"/>
              </w:rPr>
            </w:pPr>
          </w:p>
          <w:p w14:paraId="65A7A4AB" w14:textId="77777777" w:rsidR="00B360EF" w:rsidRDefault="00B360EF" w:rsidP="00E31F03">
            <w:pPr>
              <w:ind w:left="1452"/>
              <w:jc w:val="left"/>
              <w:rPr>
                <w:rFonts w:ascii="Verdana" w:hAnsi="Verdana"/>
                <w:b/>
                <w:bCs/>
                <w:sz w:val="18"/>
                <w:szCs w:val="18"/>
              </w:rPr>
            </w:pPr>
          </w:p>
          <w:p w14:paraId="232AF61F" w14:textId="77777777" w:rsidR="00B360EF" w:rsidRDefault="00B360EF" w:rsidP="00E31F03">
            <w:pPr>
              <w:ind w:left="1452"/>
              <w:jc w:val="left"/>
              <w:rPr>
                <w:rFonts w:ascii="Verdana" w:hAnsi="Verdana"/>
                <w:b/>
                <w:bCs/>
                <w:sz w:val="18"/>
                <w:szCs w:val="18"/>
              </w:rPr>
            </w:pPr>
          </w:p>
          <w:p w14:paraId="64E19FAC" w14:textId="77777777" w:rsidR="00B360EF" w:rsidRDefault="00B360EF" w:rsidP="00E31F03">
            <w:pPr>
              <w:ind w:left="1452"/>
              <w:jc w:val="left"/>
              <w:rPr>
                <w:rFonts w:ascii="Verdana" w:hAnsi="Verdana"/>
                <w:b/>
                <w:bCs/>
                <w:sz w:val="18"/>
                <w:szCs w:val="18"/>
              </w:rPr>
            </w:pPr>
          </w:p>
          <w:p w14:paraId="1D8F6BA3" w14:textId="77777777" w:rsidR="00B360EF" w:rsidRDefault="00B360EF" w:rsidP="00E31F03">
            <w:pPr>
              <w:ind w:left="1452"/>
              <w:jc w:val="left"/>
              <w:rPr>
                <w:rFonts w:ascii="Verdana" w:hAnsi="Verdana"/>
                <w:b/>
                <w:bCs/>
                <w:sz w:val="18"/>
                <w:szCs w:val="18"/>
              </w:rPr>
            </w:pPr>
          </w:p>
          <w:p w14:paraId="672BF8E7" w14:textId="77777777" w:rsidR="00B360EF" w:rsidRDefault="00B360EF" w:rsidP="00E31F03">
            <w:pPr>
              <w:ind w:left="1452"/>
              <w:jc w:val="left"/>
              <w:rPr>
                <w:rFonts w:ascii="Verdana" w:hAnsi="Verdana"/>
                <w:b/>
                <w:bCs/>
                <w:sz w:val="18"/>
                <w:szCs w:val="18"/>
              </w:rPr>
            </w:pPr>
          </w:p>
          <w:p w14:paraId="083C854E" w14:textId="77777777" w:rsidR="00B360EF" w:rsidRDefault="00B360EF" w:rsidP="00E31F03">
            <w:pPr>
              <w:ind w:left="1452"/>
              <w:jc w:val="left"/>
              <w:rPr>
                <w:rFonts w:ascii="Verdana" w:hAnsi="Verdana"/>
                <w:b/>
                <w:bCs/>
                <w:sz w:val="18"/>
                <w:szCs w:val="18"/>
              </w:rPr>
            </w:pPr>
          </w:p>
          <w:p w14:paraId="7360D65E" w14:textId="77777777" w:rsidR="00B360EF" w:rsidRDefault="00B360EF" w:rsidP="00E31F03">
            <w:pPr>
              <w:ind w:left="1452"/>
              <w:jc w:val="left"/>
              <w:rPr>
                <w:rFonts w:ascii="Verdana" w:hAnsi="Verdana"/>
                <w:b/>
                <w:bCs/>
                <w:sz w:val="18"/>
                <w:szCs w:val="18"/>
              </w:rPr>
            </w:pPr>
          </w:p>
          <w:p w14:paraId="380794C5" w14:textId="77777777" w:rsidR="00B360EF" w:rsidRDefault="00B360EF" w:rsidP="00E31F03">
            <w:pPr>
              <w:ind w:left="1452"/>
              <w:jc w:val="left"/>
              <w:rPr>
                <w:rFonts w:ascii="Verdana" w:hAnsi="Verdana"/>
                <w:b/>
                <w:bCs/>
                <w:sz w:val="18"/>
                <w:szCs w:val="18"/>
              </w:rPr>
            </w:pPr>
          </w:p>
          <w:p w14:paraId="466A7799" w14:textId="77777777" w:rsidR="00B360EF" w:rsidRDefault="00B360EF" w:rsidP="00E31F03">
            <w:pPr>
              <w:ind w:left="1452"/>
              <w:jc w:val="left"/>
              <w:rPr>
                <w:rFonts w:ascii="Verdana" w:hAnsi="Verdana"/>
                <w:b/>
                <w:bCs/>
                <w:sz w:val="18"/>
                <w:szCs w:val="18"/>
              </w:rPr>
            </w:pPr>
          </w:p>
          <w:p w14:paraId="74CAC760" w14:textId="77777777" w:rsidR="00B360EF" w:rsidRDefault="00B360EF" w:rsidP="00E31F03">
            <w:pPr>
              <w:ind w:left="1452"/>
              <w:jc w:val="left"/>
              <w:rPr>
                <w:rFonts w:ascii="Verdana" w:hAnsi="Verdana"/>
                <w:b/>
                <w:bCs/>
                <w:sz w:val="18"/>
                <w:szCs w:val="18"/>
              </w:rPr>
            </w:pPr>
          </w:p>
          <w:p w14:paraId="6482D645" w14:textId="77777777" w:rsidR="00B360EF" w:rsidRDefault="00B360EF" w:rsidP="00E31F03">
            <w:pPr>
              <w:ind w:left="1452"/>
              <w:jc w:val="left"/>
              <w:rPr>
                <w:rFonts w:ascii="Verdana" w:hAnsi="Verdana"/>
                <w:b/>
                <w:bCs/>
                <w:sz w:val="18"/>
                <w:szCs w:val="18"/>
              </w:rPr>
            </w:pPr>
          </w:p>
          <w:p w14:paraId="1550B3F5" w14:textId="77777777" w:rsidR="00B360EF" w:rsidRDefault="00B360EF" w:rsidP="00E31F03">
            <w:pPr>
              <w:ind w:left="1452"/>
              <w:jc w:val="left"/>
              <w:rPr>
                <w:rFonts w:ascii="Verdana" w:hAnsi="Verdana"/>
                <w:b/>
                <w:bCs/>
                <w:sz w:val="18"/>
                <w:szCs w:val="18"/>
              </w:rPr>
            </w:pPr>
          </w:p>
          <w:p w14:paraId="320CCDEE" w14:textId="77777777" w:rsidR="00B360EF" w:rsidRDefault="00B360EF" w:rsidP="00E31F03">
            <w:pPr>
              <w:ind w:left="1452"/>
              <w:jc w:val="left"/>
              <w:rPr>
                <w:rFonts w:ascii="Verdana" w:hAnsi="Verdana"/>
                <w:b/>
                <w:bCs/>
                <w:sz w:val="18"/>
                <w:szCs w:val="18"/>
              </w:rPr>
            </w:pPr>
          </w:p>
          <w:p w14:paraId="610CAC46" w14:textId="77777777" w:rsidR="00B360EF" w:rsidRDefault="00B360EF" w:rsidP="00E31F03">
            <w:pPr>
              <w:ind w:left="1452"/>
              <w:jc w:val="left"/>
              <w:rPr>
                <w:rFonts w:ascii="Verdana" w:hAnsi="Verdana"/>
                <w:b/>
                <w:bCs/>
                <w:sz w:val="18"/>
                <w:szCs w:val="18"/>
              </w:rPr>
            </w:pPr>
          </w:p>
          <w:p w14:paraId="4D4ADA24" w14:textId="77777777" w:rsidR="00B360EF" w:rsidRDefault="00B360EF" w:rsidP="00E31F03">
            <w:pPr>
              <w:ind w:left="1452"/>
              <w:jc w:val="left"/>
              <w:rPr>
                <w:rFonts w:ascii="Verdana" w:hAnsi="Verdana"/>
                <w:b/>
                <w:bCs/>
                <w:sz w:val="18"/>
                <w:szCs w:val="18"/>
              </w:rPr>
            </w:pPr>
          </w:p>
          <w:p w14:paraId="3F0395CF" w14:textId="77777777" w:rsidR="00B360EF" w:rsidRDefault="00B360EF" w:rsidP="00E31F03">
            <w:pPr>
              <w:ind w:left="1452"/>
              <w:jc w:val="left"/>
              <w:rPr>
                <w:rFonts w:ascii="Verdana" w:hAnsi="Verdana"/>
                <w:b/>
                <w:bCs/>
                <w:sz w:val="18"/>
                <w:szCs w:val="18"/>
              </w:rPr>
            </w:pPr>
          </w:p>
          <w:p w14:paraId="48A6DD42" w14:textId="77777777" w:rsidR="00B360EF" w:rsidRDefault="00B360EF" w:rsidP="00E31F03">
            <w:pPr>
              <w:ind w:left="1452"/>
              <w:jc w:val="left"/>
              <w:rPr>
                <w:rFonts w:ascii="Verdana" w:hAnsi="Verdana"/>
                <w:b/>
                <w:bCs/>
                <w:sz w:val="18"/>
                <w:szCs w:val="18"/>
              </w:rPr>
            </w:pPr>
          </w:p>
          <w:p w14:paraId="739A9B39" w14:textId="77777777" w:rsidR="00B360EF" w:rsidRDefault="00B360EF" w:rsidP="00E31F03">
            <w:pPr>
              <w:ind w:left="1452"/>
              <w:jc w:val="left"/>
              <w:rPr>
                <w:rFonts w:ascii="Verdana" w:hAnsi="Verdana"/>
                <w:b/>
                <w:bCs/>
                <w:sz w:val="18"/>
                <w:szCs w:val="18"/>
              </w:rPr>
            </w:pPr>
          </w:p>
          <w:p w14:paraId="2EE4D8E9" w14:textId="77777777" w:rsidR="00B360EF" w:rsidRDefault="00B360EF" w:rsidP="00E31F03">
            <w:pPr>
              <w:ind w:left="1452"/>
              <w:jc w:val="left"/>
              <w:rPr>
                <w:rFonts w:ascii="Verdana" w:hAnsi="Verdana"/>
                <w:b/>
                <w:bCs/>
                <w:sz w:val="18"/>
                <w:szCs w:val="18"/>
              </w:rPr>
            </w:pPr>
          </w:p>
          <w:p w14:paraId="0060CB18" w14:textId="77777777" w:rsidR="00B360EF" w:rsidRDefault="00B360EF" w:rsidP="00E31F03">
            <w:pPr>
              <w:ind w:left="1452"/>
              <w:jc w:val="left"/>
              <w:rPr>
                <w:rFonts w:ascii="Verdana" w:hAnsi="Verdana"/>
                <w:b/>
                <w:bCs/>
                <w:sz w:val="18"/>
                <w:szCs w:val="18"/>
              </w:rPr>
            </w:pPr>
          </w:p>
          <w:p w14:paraId="1023C5FD" w14:textId="77777777" w:rsidR="00B360EF" w:rsidRDefault="00B360EF" w:rsidP="00E31F03">
            <w:pPr>
              <w:ind w:left="1452"/>
              <w:jc w:val="left"/>
              <w:rPr>
                <w:rFonts w:ascii="Verdana" w:hAnsi="Verdana"/>
                <w:b/>
                <w:bCs/>
                <w:sz w:val="18"/>
                <w:szCs w:val="18"/>
              </w:rPr>
            </w:pPr>
          </w:p>
          <w:p w14:paraId="12BA5674" w14:textId="77777777" w:rsidR="00B360EF" w:rsidRDefault="00B360EF" w:rsidP="00E31F03">
            <w:pPr>
              <w:ind w:left="1452"/>
              <w:jc w:val="left"/>
              <w:rPr>
                <w:rFonts w:ascii="Verdana" w:hAnsi="Verdana"/>
                <w:b/>
                <w:bCs/>
                <w:sz w:val="18"/>
                <w:szCs w:val="18"/>
              </w:rPr>
            </w:pPr>
          </w:p>
          <w:p w14:paraId="5E8268F8" w14:textId="77777777" w:rsidR="00B360EF" w:rsidRDefault="00B360EF" w:rsidP="00E31F03">
            <w:pPr>
              <w:ind w:left="1452"/>
              <w:jc w:val="left"/>
              <w:rPr>
                <w:rFonts w:ascii="Verdana" w:hAnsi="Verdana"/>
                <w:b/>
                <w:bCs/>
                <w:sz w:val="18"/>
                <w:szCs w:val="18"/>
              </w:rPr>
            </w:pPr>
          </w:p>
          <w:p w14:paraId="00ADCB50" w14:textId="77777777" w:rsidR="00B360EF" w:rsidRDefault="00B360EF" w:rsidP="00E31F03">
            <w:pPr>
              <w:ind w:left="1452"/>
              <w:jc w:val="left"/>
              <w:rPr>
                <w:rFonts w:ascii="Verdana" w:hAnsi="Verdana"/>
                <w:b/>
                <w:bCs/>
                <w:sz w:val="18"/>
                <w:szCs w:val="18"/>
              </w:rPr>
            </w:pPr>
          </w:p>
          <w:p w14:paraId="696D343A" w14:textId="77777777" w:rsidR="00B360EF" w:rsidRDefault="00B360EF" w:rsidP="00E31F03">
            <w:pPr>
              <w:ind w:left="1452"/>
              <w:jc w:val="left"/>
              <w:rPr>
                <w:rFonts w:ascii="Verdana" w:hAnsi="Verdana"/>
                <w:b/>
                <w:bCs/>
                <w:sz w:val="18"/>
                <w:szCs w:val="18"/>
              </w:rPr>
            </w:pPr>
          </w:p>
          <w:p w14:paraId="5954032D" w14:textId="77777777" w:rsidR="00B360EF" w:rsidRDefault="00B360EF" w:rsidP="00E31F03">
            <w:pPr>
              <w:ind w:left="1452"/>
              <w:jc w:val="left"/>
              <w:rPr>
                <w:rFonts w:ascii="Verdana" w:hAnsi="Verdana"/>
                <w:b/>
                <w:bCs/>
                <w:sz w:val="18"/>
                <w:szCs w:val="18"/>
              </w:rPr>
            </w:pPr>
          </w:p>
          <w:p w14:paraId="404B91F9" w14:textId="77777777" w:rsidR="00B360EF" w:rsidRDefault="00B360EF" w:rsidP="00E31F03">
            <w:pPr>
              <w:ind w:left="1452"/>
              <w:jc w:val="left"/>
              <w:rPr>
                <w:rFonts w:ascii="Verdana" w:hAnsi="Verdana"/>
                <w:b/>
                <w:bCs/>
                <w:sz w:val="18"/>
                <w:szCs w:val="18"/>
              </w:rPr>
            </w:pPr>
          </w:p>
          <w:p w14:paraId="605A2E06" w14:textId="77777777" w:rsidR="00B360EF" w:rsidRDefault="00B360EF" w:rsidP="00E31F03">
            <w:pPr>
              <w:ind w:left="1452"/>
              <w:jc w:val="left"/>
              <w:rPr>
                <w:rFonts w:ascii="Verdana" w:hAnsi="Verdana"/>
                <w:b/>
                <w:bCs/>
                <w:sz w:val="18"/>
                <w:szCs w:val="18"/>
              </w:rPr>
            </w:pPr>
          </w:p>
          <w:p w14:paraId="0A4FC174" w14:textId="77777777" w:rsidR="00B360EF" w:rsidRDefault="00B360EF" w:rsidP="00E31F03">
            <w:pPr>
              <w:ind w:left="1452"/>
              <w:jc w:val="left"/>
              <w:rPr>
                <w:rFonts w:ascii="Verdana" w:hAnsi="Verdana"/>
                <w:b/>
                <w:bCs/>
                <w:sz w:val="18"/>
                <w:szCs w:val="18"/>
              </w:rPr>
            </w:pPr>
          </w:p>
          <w:p w14:paraId="63DBB99F" w14:textId="77777777" w:rsidR="00B360EF" w:rsidRDefault="00B360EF" w:rsidP="00E31F03">
            <w:pPr>
              <w:ind w:left="1452"/>
              <w:jc w:val="left"/>
              <w:rPr>
                <w:rFonts w:ascii="Verdana" w:hAnsi="Verdana"/>
                <w:b/>
                <w:bCs/>
                <w:sz w:val="18"/>
                <w:szCs w:val="18"/>
              </w:rPr>
            </w:pPr>
          </w:p>
          <w:p w14:paraId="137C8EBC" w14:textId="77777777" w:rsidR="00B360EF" w:rsidRDefault="00B360EF" w:rsidP="00E31F03">
            <w:pPr>
              <w:ind w:left="1452"/>
              <w:jc w:val="left"/>
              <w:rPr>
                <w:rFonts w:ascii="Verdana" w:hAnsi="Verdana"/>
                <w:b/>
                <w:bCs/>
                <w:sz w:val="18"/>
                <w:szCs w:val="18"/>
              </w:rPr>
            </w:pPr>
          </w:p>
          <w:p w14:paraId="3FF26541" w14:textId="77777777" w:rsidR="00B360EF" w:rsidRDefault="00B360EF" w:rsidP="00E31F03">
            <w:pPr>
              <w:ind w:left="1452"/>
              <w:jc w:val="left"/>
              <w:rPr>
                <w:rFonts w:ascii="Verdana" w:hAnsi="Verdana"/>
                <w:b/>
                <w:bCs/>
                <w:sz w:val="18"/>
                <w:szCs w:val="18"/>
              </w:rPr>
            </w:pPr>
          </w:p>
          <w:p w14:paraId="513DA035" w14:textId="77777777" w:rsidR="00B360EF" w:rsidRDefault="00B360EF" w:rsidP="00E31F03">
            <w:pPr>
              <w:ind w:left="1452"/>
              <w:jc w:val="left"/>
              <w:rPr>
                <w:rFonts w:ascii="Verdana" w:hAnsi="Verdana"/>
                <w:b/>
                <w:bCs/>
                <w:sz w:val="18"/>
                <w:szCs w:val="18"/>
              </w:rPr>
            </w:pPr>
          </w:p>
          <w:p w14:paraId="33F19EF9" w14:textId="77777777" w:rsidR="00B360EF" w:rsidRDefault="00B360EF" w:rsidP="00E31F03">
            <w:pPr>
              <w:ind w:left="1452"/>
              <w:jc w:val="left"/>
              <w:rPr>
                <w:rFonts w:ascii="Verdana" w:hAnsi="Verdana"/>
                <w:b/>
                <w:bCs/>
                <w:sz w:val="18"/>
                <w:szCs w:val="18"/>
              </w:rPr>
            </w:pPr>
          </w:p>
          <w:p w14:paraId="797E5593" w14:textId="77777777" w:rsidR="00B360EF" w:rsidRDefault="00B360EF" w:rsidP="00E31F03">
            <w:pPr>
              <w:ind w:left="1452"/>
              <w:jc w:val="left"/>
              <w:rPr>
                <w:rFonts w:ascii="Verdana" w:hAnsi="Verdana"/>
                <w:b/>
                <w:bCs/>
                <w:sz w:val="18"/>
                <w:szCs w:val="18"/>
              </w:rPr>
            </w:pPr>
          </w:p>
          <w:p w14:paraId="3B1BF39D" w14:textId="77777777" w:rsidR="00B360EF" w:rsidRDefault="00B360EF" w:rsidP="00E31F03">
            <w:pPr>
              <w:ind w:left="1452"/>
              <w:jc w:val="left"/>
              <w:rPr>
                <w:rFonts w:ascii="Verdana" w:hAnsi="Verdana"/>
                <w:b/>
                <w:bCs/>
                <w:sz w:val="18"/>
                <w:szCs w:val="18"/>
              </w:rPr>
            </w:pPr>
          </w:p>
          <w:p w14:paraId="3271B6EA" w14:textId="77777777" w:rsidR="00B360EF" w:rsidRDefault="00B360EF" w:rsidP="00E31F03">
            <w:pPr>
              <w:ind w:left="1452"/>
              <w:jc w:val="left"/>
              <w:rPr>
                <w:rFonts w:ascii="Verdana" w:hAnsi="Verdana"/>
                <w:b/>
                <w:bCs/>
                <w:sz w:val="18"/>
                <w:szCs w:val="18"/>
              </w:rPr>
            </w:pPr>
          </w:p>
          <w:p w14:paraId="709582E6" w14:textId="77777777" w:rsidR="00B360EF" w:rsidRDefault="00B360EF" w:rsidP="00E31F03">
            <w:pPr>
              <w:ind w:left="1452"/>
              <w:jc w:val="left"/>
              <w:rPr>
                <w:rFonts w:ascii="Verdana" w:hAnsi="Verdana"/>
                <w:b/>
                <w:bCs/>
                <w:sz w:val="18"/>
                <w:szCs w:val="18"/>
              </w:rPr>
            </w:pPr>
          </w:p>
          <w:p w14:paraId="495E4905" w14:textId="77777777" w:rsidR="00B360EF" w:rsidRDefault="00B360EF" w:rsidP="00E31F03">
            <w:pPr>
              <w:ind w:left="1452"/>
              <w:jc w:val="left"/>
              <w:rPr>
                <w:rFonts w:ascii="Verdana" w:hAnsi="Verdana"/>
                <w:b/>
                <w:bCs/>
                <w:sz w:val="18"/>
                <w:szCs w:val="18"/>
              </w:rPr>
            </w:pPr>
          </w:p>
          <w:p w14:paraId="215A08F9" w14:textId="77777777" w:rsidR="00B360EF" w:rsidRDefault="00B360EF" w:rsidP="00E31F03">
            <w:pPr>
              <w:ind w:left="1452"/>
              <w:jc w:val="left"/>
              <w:rPr>
                <w:rFonts w:ascii="Verdana" w:hAnsi="Verdana"/>
                <w:b/>
                <w:bCs/>
                <w:sz w:val="18"/>
                <w:szCs w:val="18"/>
              </w:rPr>
            </w:pPr>
          </w:p>
          <w:p w14:paraId="0B76BE32" w14:textId="77777777" w:rsidR="00B360EF" w:rsidRDefault="00B360EF" w:rsidP="00E31F03">
            <w:pPr>
              <w:ind w:left="1452"/>
              <w:jc w:val="left"/>
              <w:rPr>
                <w:rFonts w:ascii="Verdana" w:hAnsi="Verdana"/>
                <w:b/>
                <w:bCs/>
                <w:sz w:val="18"/>
                <w:szCs w:val="18"/>
              </w:rPr>
            </w:pPr>
          </w:p>
          <w:p w14:paraId="5B51169F" w14:textId="77777777" w:rsidR="00B360EF" w:rsidRDefault="00B360EF" w:rsidP="00E31F03">
            <w:pPr>
              <w:ind w:left="1452"/>
              <w:jc w:val="left"/>
              <w:rPr>
                <w:rFonts w:ascii="Verdana" w:hAnsi="Verdana"/>
                <w:b/>
                <w:bCs/>
                <w:sz w:val="18"/>
                <w:szCs w:val="18"/>
              </w:rPr>
            </w:pPr>
          </w:p>
          <w:p w14:paraId="66573EB9" w14:textId="77777777" w:rsidR="00B360EF" w:rsidRDefault="00B360EF" w:rsidP="00E31F03">
            <w:pPr>
              <w:ind w:left="1452"/>
              <w:jc w:val="left"/>
              <w:rPr>
                <w:rFonts w:ascii="Verdana" w:hAnsi="Verdana"/>
                <w:b/>
                <w:bCs/>
                <w:sz w:val="18"/>
                <w:szCs w:val="18"/>
              </w:rPr>
            </w:pPr>
          </w:p>
          <w:p w14:paraId="06D7B106" w14:textId="77777777" w:rsidR="00B360EF" w:rsidRDefault="00B360EF" w:rsidP="00E31F03">
            <w:pPr>
              <w:ind w:left="1452"/>
              <w:jc w:val="left"/>
              <w:rPr>
                <w:rFonts w:ascii="Verdana" w:hAnsi="Verdana"/>
                <w:b/>
                <w:bCs/>
                <w:sz w:val="18"/>
                <w:szCs w:val="18"/>
              </w:rPr>
            </w:pPr>
          </w:p>
          <w:p w14:paraId="1E4F7E2A" w14:textId="77777777" w:rsidR="00B360EF" w:rsidRDefault="00B360EF" w:rsidP="00E31F03">
            <w:pPr>
              <w:ind w:left="1452"/>
              <w:jc w:val="left"/>
              <w:rPr>
                <w:rFonts w:ascii="Verdana" w:hAnsi="Verdana"/>
                <w:b/>
                <w:bCs/>
                <w:sz w:val="18"/>
                <w:szCs w:val="18"/>
              </w:rPr>
            </w:pPr>
          </w:p>
          <w:p w14:paraId="4404B182" w14:textId="77777777" w:rsidR="00B360EF" w:rsidRDefault="00B360EF" w:rsidP="00E31F03">
            <w:pPr>
              <w:ind w:left="1452"/>
              <w:jc w:val="left"/>
              <w:rPr>
                <w:rFonts w:ascii="Verdana" w:hAnsi="Verdana"/>
                <w:b/>
                <w:bCs/>
                <w:sz w:val="18"/>
                <w:szCs w:val="18"/>
              </w:rPr>
            </w:pPr>
          </w:p>
          <w:p w14:paraId="2FED962B" w14:textId="77777777" w:rsidR="00B360EF" w:rsidRDefault="00B360EF" w:rsidP="00E31F03">
            <w:pPr>
              <w:ind w:left="1452"/>
              <w:jc w:val="left"/>
              <w:rPr>
                <w:rFonts w:ascii="Verdana" w:hAnsi="Verdana"/>
                <w:b/>
                <w:bCs/>
                <w:sz w:val="18"/>
                <w:szCs w:val="18"/>
              </w:rPr>
            </w:pPr>
          </w:p>
          <w:p w14:paraId="3F32D792" w14:textId="77777777" w:rsidR="00B360EF" w:rsidRDefault="00B360EF" w:rsidP="00E31F03">
            <w:pPr>
              <w:ind w:left="1452"/>
              <w:jc w:val="left"/>
              <w:rPr>
                <w:rFonts w:ascii="Verdana" w:hAnsi="Verdana"/>
                <w:b/>
                <w:bCs/>
                <w:sz w:val="18"/>
                <w:szCs w:val="18"/>
              </w:rPr>
            </w:pPr>
          </w:p>
          <w:p w14:paraId="3038DCF6" w14:textId="77777777" w:rsidR="00B360EF" w:rsidRDefault="00B360EF" w:rsidP="00E31F03">
            <w:pPr>
              <w:ind w:left="1452"/>
              <w:jc w:val="left"/>
              <w:rPr>
                <w:rFonts w:ascii="Verdana" w:hAnsi="Verdana"/>
                <w:b/>
                <w:bCs/>
                <w:sz w:val="18"/>
                <w:szCs w:val="18"/>
              </w:rPr>
            </w:pPr>
          </w:p>
          <w:p w14:paraId="5750C615" w14:textId="77777777" w:rsidR="00B360EF" w:rsidRDefault="00B360EF" w:rsidP="00E31F03">
            <w:pPr>
              <w:ind w:left="1452"/>
              <w:jc w:val="left"/>
              <w:rPr>
                <w:rFonts w:ascii="Verdana" w:hAnsi="Verdana"/>
                <w:b/>
                <w:bCs/>
                <w:sz w:val="18"/>
                <w:szCs w:val="18"/>
              </w:rPr>
            </w:pPr>
          </w:p>
          <w:p w14:paraId="3AE06093" w14:textId="77777777" w:rsidR="00B360EF" w:rsidRDefault="00B360EF" w:rsidP="00E31F03">
            <w:pPr>
              <w:ind w:left="1452"/>
              <w:jc w:val="left"/>
              <w:rPr>
                <w:rFonts w:ascii="Verdana" w:hAnsi="Verdana"/>
                <w:b/>
                <w:bCs/>
                <w:sz w:val="18"/>
                <w:szCs w:val="18"/>
              </w:rPr>
            </w:pPr>
          </w:p>
          <w:p w14:paraId="26B467DE" w14:textId="77777777" w:rsidR="00B360EF" w:rsidRDefault="00B360EF" w:rsidP="00E31F03">
            <w:pPr>
              <w:ind w:left="1452"/>
              <w:jc w:val="left"/>
              <w:rPr>
                <w:rFonts w:ascii="Verdana" w:hAnsi="Verdana"/>
                <w:b/>
                <w:bCs/>
                <w:sz w:val="18"/>
                <w:szCs w:val="18"/>
              </w:rPr>
            </w:pPr>
          </w:p>
          <w:p w14:paraId="3DAE6CFB" w14:textId="77777777" w:rsidR="00B360EF" w:rsidRDefault="00B360EF" w:rsidP="00E31F03">
            <w:pPr>
              <w:ind w:left="1452"/>
              <w:jc w:val="left"/>
              <w:rPr>
                <w:rFonts w:ascii="Verdana" w:hAnsi="Verdana"/>
                <w:b/>
                <w:bCs/>
                <w:sz w:val="18"/>
                <w:szCs w:val="18"/>
              </w:rPr>
            </w:pPr>
          </w:p>
          <w:p w14:paraId="43AA289C" w14:textId="77777777" w:rsidR="00B360EF" w:rsidRDefault="00B360EF" w:rsidP="00E31F03">
            <w:pPr>
              <w:ind w:left="1452"/>
              <w:jc w:val="left"/>
              <w:rPr>
                <w:rFonts w:ascii="Verdana" w:hAnsi="Verdana"/>
                <w:b/>
                <w:bCs/>
                <w:sz w:val="18"/>
                <w:szCs w:val="18"/>
              </w:rPr>
            </w:pPr>
          </w:p>
          <w:p w14:paraId="6D384D97" w14:textId="77777777" w:rsidR="00B360EF" w:rsidRDefault="00B360EF" w:rsidP="00E31F03">
            <w:pPr>
              <w:ind w:left="1452"/>
              <w:jc w:val="left"/>
              <w:rPr>
                <w:rFonts w:ascii="Verdana" w:hAnsi="Verdana"/>
                <w:b/>
                <w:bCs/>
                <w:sz w:val="18"/>
                <w:szCs w:val="18"/>
              </w:rPr>
            </w:pPr>
          </w:p>
          <w:p w14:paraId="050E0D8C" w14:textId="77777777" w:rsidR="00B360EF" w:rsidRDefault="00B360EF" w:rsidP="00E31F03">
            <w:pPr>
              <w:ind w:left="1452"/>
              <w:jc w:val="left"/>
              <w:rPr>
                <w:rFonts w:ascii="Verdana" w:hAnsi="Verdana"/>
                <w:b/>
                <w:bCs/>
                <w:sz w:val="18"/>
                <w:szCs w:val="18"/>
              </w:rPr>
            </w:pPr>
          </w:p>
          <w:p w14:paraId="7F6F4F8F" w14:textId="77777777" w:rsidR="00B360EF" w:rsidRDefault="00B360EF" w:rsidP="00E31F03">
            <w:pPr>
              <w:ind w:left="1452"/>
              <w:jc w:val="left"/>
              <w:rPr>
                <w:rFonts w:ascii="Verdana" w:hAnsi="Verdana"/>
                <w:b/>
                <w:bCs/>
                <w:sz w:val="18"/>
                <w:szCs w:val="18"/>
              </w:rPr>
            </w:pPr>
          </w:p>
          <w:p w14:paraId="3F8C87BF" w14:textId="77777777" w:rsidR="00B360EF" w:rsidRDefault="00B360EF" w:rsidP="00E31F03">
            <w:pPr>
              <w:ind w:left="1452"/>
              <w:jc w:val="left"/>
              <w:rPr>
                <w:rFonts w:ascii="Verdana" w:hAnsi="Verdana"/>
                <w:b/>
                <w:bCs/>
                <w:sz w:val="18"/>
                <w:szCs w:val="18"/>
              </w:rPr>
            </w:pPr>
          </w:p>
          <w:p w14:paraId="7DA207CF" w14:textId="77777777" w:rsidR="00B360EF" w:rsidRDefault="00B360EF" w:rsidP="00E31F03">
            <w:pPr>
              <w:ind w:left="1452"/>
              <w:jc w:val="left"/>
              <w:rPr>
                <w:rFonts w:ascii="Verdana" w:hAnsi="Verdana"/>
                <w:b/>
                <w:bCs/>
                <w:sz w:val="18"/>
                <w:szCs w:val="18"/>
              </w:rPr>
            </w:pPr>
          </w:p>
          <w:p w14:paraId="0031C60C" w14:textId="77777777" w:rsidR="00B360EF" w:rsidRDefault="00B360EF" w:rsidP="00E31F03">
            <w:pPr>
              <w:ind w:left="1452"/>
              <w:jc w:val="left"/>
              <w:rPr>
                <w:rFonts w:ascii="Verdana" w:hAnsi="Verdana"/>
                <w:b/>
                <w:bCs/>
                <w:sz w:val="18"/>
                <w:szCs w:val="18"/>
              </w:rPr>
            </w:pPr>
          </w:p>
          <w:p w14:paraId="3628E0F1" w14:textId="77777777" w:rsidR="00B360EF" w:rsidRDefault="00B360EF" w:rsidP="00E31F03">
            <w:pPr>
              <w:ind w:left="1452"/>
              <w:jc w:val="left"/>
              <w:rPr>
                <w:rFonts w:ascii="Verdana" w:hAnsi="Verdana"/>
                <w:b/>
                <w:bCs/>
                <w:sz w:val="18"/>
                <w:szCs w:val="18"/>
              </w:rPr>
            </w:pPr>
          </w:p>
          <w:p w14:paraId="14BBC8E8" w14:textId="77777777" w:rsidR="00B360EF" w:rsidRDefault="00B360EF" w:rsidP="00E31F03">
            <w:pPr>
              <w:ind w:left="1452"/>
              <w:jc w:val="left"/>
              <w:rPr>
                <w:rFonts w:ascii="Verdana" w:hAnsi="Verdana"/>
                <w:b/>
                <w:bCs/>
                <w:sz w:val="18"/>
                <w:szCs w:val="18"/>
              </w:rPr>
            </w:pPr>
          </w:p>
          <w:p w14:paraId="2AD953C0" w14:textId="77777777" w:rsidR="00B360EF" w:rsidRDefault="00B360EF" w:rsidP="00E31F03">
            <w:pPr>
              <w:ind w:left="1452"/>
              <w:jc w:val="left"/>
              <w:rPr>
                <w:rFonts w:ascii="Verdana" w:hAnsi="Verdana"/>
                <w:b/>
                <w:bCs/>
                <w:sz w:val="18"/>
                <w:szCs w:val="18"/>
              </w:rPr>
            </w:pPr>
          </w:p>
          <w:p w14:paraId="2A0D7FCF" w14:textId="77777777" w:rsidR="00B360EF" w:rsidRDefault="00B360EF" w:rsidP="00E31F03">
            <w:pPr>
              <w:ind w:left="1452"/>
              <w:jc w:val="left"/>
              <w:rPr>
                <w:rFonts w:ascii="Verdana" w:hAnsi="Verdana"/>
                <w:b/>
                <w:bCs/>
                <w:sz w:val="18"/>
                <w:szCs w:val="18"/>
              </w:rPr>
            </w:pPr>
          </w:p>
          <w:p w14:paraId="3751E3E1" w14:textId="77777777" w:rsidR="00B360EF" w:rsidRDefault="00B360EF" w:rsidP="00E31F03">
            <w:pPr>
              <w:ind w:left="1452"/>
              <w:jc w:val="left"/>
              <w:rPr>
                <w:rFonts w:ascii="Verdana" w:hAnsi="Verdana"/>
                <w:b/>
                <w:bCs/>
                <w:sz w:val="18"/>
                <w:szCs w:val="18"/>
              </w:rPr>
            </w:pPr>
          </w:p>
          <w:p w14:paraId="22008F46" w14:textId="77777777" w:rsidR="00B360EF" w:rsidRDefault="00B360EF" w:rsidP="00E31F03">
            <w:pPr>
              <w:ind w:left="1452"/>
              <w:jc w:val="left"/>
              <w:rPr>
                <w:rFonts w:ascii="Verdana" w:hAnsi="Verdana"/>
                <w:b/>
                <w:bCs/>
                <w:sz w:val="18"/>
                <w:szCs w:val="18"/>
              </w:rPr>
            </w:pPr>
          </w:p>
          <w:p w14:paraId="312C880A" w14:textId="77777777" w:rsidR="00B360EF" w:rsidRDefault="00B360EF" w:rsidP="00E31F03">
            <w:pPr>
              <w:ind w:left="1452"/>
              <w:jc w:val="left"/>
              <w:rPr>
                <w:rFonts w:ascii="Verdana" w:hAnsi="Verdana"/>
                <w:b/>
                <w:bCs/>
                <w:sz w:val="18"/>
                <w:szCs w:val="18"/>
              </w:rPr>
            </w:pPr>
          </w:p>
          <w:p w14:paraId="046016D7" w14:textId="77777777" w:rsidR="00B360EF" w:rsidRDefault="00B360EF" w:rsidP="00E31F03">
            <w:pPr>
              <w:ind w:left="1452"/>
              <w:jc w:val="left"/>
              <w:rPr>
                <w:rFonts w:ascii="Verdana" w:hAnsi="Verdana"/>
                <w:b/>
                <w:bCs/>
                <w:sz w:val="18"/>
                <w:szCs w:val="18"/>
              </w:rPr>
            </w:pPr>
          </w:p>
          <w:p w14:paraId="6FDA813A" w14:textId="77777777" w:rsidR="00B360EF" w:rsidRDefault="00B360EF" w:rsidP="00E31F03">
            <w:pPr>
              <w:ind w:left="1452"/>
              <w:jc w:val="left"/>
              <w:rPr>
                <w:rFonts w:ascii="Verdana" w:hAnsi="Verdana"/>
                <w:b/>
                <w:bCs/>
                <w:sz w:val="18"/>
                <w:szCs w:val="18"/>
              </w:rPr>
            </w:pPr>
          </w:p>
          <w:p w14:paraId="0D446298" w14:textId="77777777" w:rsidR="00B360EF" w:rsidRDefault="00B360EF" w:rsidP="00E31F03">
            <w:pPr>
              <w:ind w:left="1452"/>
              <w:jc w:val="left"/>
              <w:rPr>
                <w:rFonts w:ascii="Verdana" w:hAnsi="Verdana"/>
                <w:b/>
                <w:bCs/>
                <w:sz w:val="18"/>
                <w:szCs w:val="18"/>
              </w:rPr>
            </w:pPr>
          </w:p>
          <w:p w14:paraId="405160EA" w14:textId="77777777" w:rsidR="00B360EF" w:rsidRDefault="00B360EF" w:rsidP="00E31F03">
            <w:pPr>
              <w:ind w:left="1452"/>
              <w:jc w:val="left"/>
              <w:rPr>
                <w:rFonts w:ascii="Verdana" w:hAnsi="Verdana"/>
                <w:b/>
                <w:bCs/>
                <w:sz w:val="18"/>
                <w:szCs w:val="18"/>
              </w:rPr>
            </w:pPr>
          </w:p>
          <w:p w14:paraId="4AF9254F" w14:textId="77777777" w:rsidR="00B360EF" w:rsidRDefault="00B360EF" w:rsidP="00E31F03">
            <w:pPr>
              <w:ind w:left="1452"/>
              <w:jc w:val="left"/>
              <w:rPr>
                <w:rFonts w:ascii="Verdana" w:hAnsi="Verdana"/>
                <w:b/>
                <w:bCs/>
                <w:sz w:val="18"/>
                <w:szCs w:val="18"/>
              </w:rPr>
            </w:pPr>
          </w:p>
          <w:p w14:paraId="03FDB5C5" w14:textId="77777777" w:rsidR="00B360EF" w:rsidRDefault="00B360EF" w:rsidP="00E31F03">
            <w:pPr>
              <w:ind w:left="1452"/>
              <w:jc w:val="left"/>
              <w:rPr>
                <w:rFonts w:ascii="Verdana" w:hAnsi="Verdana"/>
                <w:b/>
                <w:bCs/>
                <w:sz w:val="18"/>
                <w:szCs w:val="18"/>
              </w:rPr>
            </w:pPr>
          </w:p>
          <w:p w14:paraId="38143C2A" w14:textId="77777777" w:rsidR="00B360EF" w:rsidRDefault="00B360EF" w:rsidP="00E31F03">
            <w:pPr>
              <w:ind w:left="1452"/>
              <w:jc w:val="left"/>
              <w:rPr>
                <w:rFonts w:ascii="Verdana" w:hAnsi="Verdana"/>
                <w:b/>
                <w:bCs/>
                <w:sz w:val="18"/>
                <w:szCs w:val="18"/>
              </w:rPr>
            </w:pPr>
          </w:p>
          <w:p w14:paraId="00F4E8D3" w14:textId="77777777" w:rsidR="00B360EF" w:rsidRDefault="00B360EF" w:rsidP="00E31F03">
            <w:pPr>
              <w:ind w:left="1452"/>
              <w:jc w:val="left"/>
              <w:rPr>
                <w:rFonts w:ascii="Verdana" w:hAnsi="Verdana"/>
                <w:b/>
                <w:bCs/>
                <w:sz w:val="18"/>
                <w:szCs w:val="18"/>
              </w:rPr>
            </w:pPr>
          </w:p>
          <w:p w14:paraId="348B0571" w14:textId="77777777" w:rsidR="00B360EF" w:rsidRDefault="00B360EF" w:rsidP="00E31F03">
            <w:pPr>
              <w:ind w:left="1452"/>
              <w:jc w:val="left"/>
              <w:rPr>
                <w:rFonts w:ascii="Verdana" w:hAnsi="Verdana"/>
                <w:b/>
                <w:bCs/>
                <w:sz w:val="18"/>
                <w:szCs w:val="18"/>
              </w:rPr>
            </w:pPr>
          </w:p>
          <w:p w14:paraId="7C0A99B8" w14:textId="77777777" w:rsidR="00B360EF" w:rsidRDefault="00B360EF" w:rsidP="00E31F03">
            <w:pPr>
              <w:ind w:left="1452"/>
              <w:jc w:val="left"/>
              <w:rPr>
                <w:rFonts w:ascii="Verdana" w:hAnsi="Verdana"/>
                <w:b/>
                <w:bCs/>
                <w:sz w:val="18"/>
                <w:szCs w:val="18"/>
              </w:rPr>
            </w:pPr>
          </w:p>
          <w:p w14:paraId="596CEE24" w14:textId="77777777" w:rsidR="00B360EF" w:rsidRDefault="00B360EF" w:rsidP="00E31F03">
            <w:pPr>
              <w:ind w:left="1452"/>
              <w:jc w:val="left"/>
              <w:rPr>
                <w:rFonts w:ascii="Verdana" w:hAnsi="Verdana"/>
                <w:b/>
                <w:bCs/>
                <w:sz w:val="18"/>
                <w:szCs w:val="18"/>
              </w:rPr>
            </w:pPr>
          </w:p>
          <w:p w14:paraId="5D6368F6" w14:textId="77777777" w:rsidR="00B360EF" w:rsidRDefault="00B360EF" w:rsidP="00E31F03">
            <w:pPr>
              <w:ind w:left="1452"/>
              <w:jc w:val="left"/>
              <w:rPr>
                <w:rFonts w:ascii="Verdana" w:hAnsi="Verdana"/>
                <w:b/>
                <w:bCs/>
                <w:sz w:val="18"/>
                <w:szCs w:val="18"/>
              </w:rPr>
            </w:pPr>
          </w:p>
          <w:p w14:paraId="2C3CC4C3" w14:textId="77777777" w:rsidR="00B360EF" w:rsidRDefault="00B360EF" w:rsidP="00E31F03">
            <w:pPr>
              <w:ind w:left="1452"/>
              <w:jc w:val="left"/>
              <w:rPr>
                <w:rFonts w:ascii="Verdana" w:hAnsi="Verdana"/>
                <w:b/>
                <w:bCs/>
                <w:sz w:val="18"/>
                <w:szCs w:val="18"/>
              </w:rPr>
            </w:pPr>
          </w:p>
          <w:p w14:paraId="0CA4F177" w14:textId="77777777" w:rsidR="00B360EF" w:rsidRDefault="00B360EF" w:rsidP="00E31F03">
            <w:pPr>
              <w:ind w:left="1452"/>
              <w:jc w:val="left"/>
              <w:rPr>
                <w:rFonts w:ascii="Verdana" w:hAnsi="Verdana"/>
                <w:b/>
                <w:bCs/>
                <w:sz w:val="18"/>
                <w:szCs w:val="18"/>
              </w:rPr>
            </w:pPr>
          </w:p>
          <w:p w14:paraId="7EC0FF3A" w14:textId="77777777" w:rsidR="00B360EF" w:rsidRDefault="00B360EF" w:rsidP="00E31F03">
            <w:pPr>
              <w:ind w:left="1452"/>
              <w:jc w:val="left"/>
              <w:rPr>
                <w:rFonts w:ascii="Verdana" w:hAnsi="Verdana"/>
                <w:b/>
                <w:bCs/>
                <w:sz w:val="18"/>
                <w:szCs w:val="18"/>
              </w:rPr>
            </w:pPr>
          </w:p>
          <w:p w14:paraId="6ADF0C36" w14:textId="77777777" w:rsidR="00B360EF" w:rsidRDefault="00B360EF" w:rsidP="00E31F03">
            <w:pPr>
              <w:ind w:left="1452"/>
              <w:jc w:val="left"/>
              <w:rPr>
                <w:rFonts w:ascii="Verdana" w:hAnsi="Verdana"/>
                <w:b/>
                <w:bCs/>
                <w:sz w:val="18"/>
                <w:szCs w:val="18"/>
              </w:rPr>
            </w:pPr>
          </w:p>
          <w:p w14:paraId="16F7EDC4" w14:textId="77777777" w:rsidR="00B360EF" w:rsidRDefault="00B360EF" w:rsidP="00E31F03">
            <w:pPr>
              <w:ind w:left="1452"/>
              <w:jc w:val="left"/>
              <w:rPr>
                <w:rFonts w:ascii="Verdana" w:hAnsi="Verdana"/>
                <w:b/>
                <w:bCs/>
                <w:sz w:val="18"/>
                <w:szCs w:val="18"/>
              </w:rPr>
            </w:pPr>
          </w:p>
          <w:p w14:paraId="21F37363" w14:textId="77777777" w:rsidR="00B360EF" w:rsidRDefault="00B360EF" w:rsidP="00E31F03">
            <w:pPr>
              <w:ind w:left="1452"/>
              <w:jc w:val="left"/>
              <w:rPr>
                <w:rFonts w:ascii="Verdana" w:hAnsi="Verdana"/>
                <w:b/>
                <w:bCs/>
                <w:sz w:val="18"/>
                <w:szCs w:val="18"/>
              </w:rPr>
            </w:pPr>
          </w:p>
          <w:p w14:paraId="26DD2F02" w14:textId="77777777" w:rsidR="00B360EF" w:rsidRDefault="00B360EF" w:rsidP="00E31F03">
            <w:pPr>
              <w:ind w:left="1452"/>
              <w:jc w:val="left"/>
              <w:rPr>
                <w:rFonts w:ascii="Verdana" w:hAnsi="Verdana"/>
                <w:b/>
                <w:bCs/>
                <w:sz w:val="18"/>
                <w:szCs w:val="18"/>
              </w:rPr>
            </w:pPr>
          </w:p>
          <w:p w14:paraId="4001C2D8" w14:textId="77777777" w:rsidR="00B360EF" w:rsidRDefault="00B360EF" w:rsidP="00B360EF">
            <w:pPr>
              <w:jc w:val="left"/>
              <w:rPr>
                <w:rFonts w:ascii="Verdana" w:hAnsi="Verdana"/>
                <w:b/>
                <w:bCs/>
                <w:sz w:val="18"/>
                <w:szCs w:val="18"/>
              </w:rPr>
            </w:pPr>
          </w:p>
          <w:p w14:paraId="2DDDD72A" w14:textId="77777777" w:rsidR="00654D9F" w:rsidRDefault="00654D9F" w:rsidP="00E31F03">
            <w:pPr>
              <w:ind w:left="1452"/>
              <w:jc w:val="left"/>
              <w:rPr>
                <w:rFonts w:ascii="Verdana" w:hAnsi="Verdana"/>
                <w:b/>
                <w:bCs/>
                <w:sz w:val="18"/>
                <w:szCs w:val="18"/>
              </w:rPr>
            </w:pPr>
          </w:p>
          <w:p w14:paraId="6F0D007B" w14:textId="77777777" w:rsidR="009A6B29" w:rsidRDefault="009A6B29" w:rsidP="00E31F03">
            <w:pPr>
              <w:ind w:left="1452"/>
              <w:jc w:val="left"/>
              <w:rPr>
                <w:rFonts w:ascii="Verdana" w:hAnsi="Verdana"/>
                <w:b/>
                <w:bCs/>
                <w:sz w:val="18"/>
                <w:szCs w:val="18"/>
              </w:rPr>
            </w:pPr>
          </w:p>
          <w:p w14:paraId="6557635B" w14:textId="77777777" w:rsidR="009A6B29" w:rsidRDefault="009A6B29" w:rsidP="00E31F03">
            <w:pPr>
              <w:ind w:left="1452"/>
              <w:jc w:val="left"/>
              <w:rPr>
                <w:rFonts w:ascii="Verdana" w:hAnsi="Verdana"/>
                <w:b/>
                <w:bCs/>
                <w:sz w:val="18"/>
                <w:szCs w:val="18"/>
              </w:rPr>
            </w:pPr>
          </w:p>
          <w:p w14:paraId="59D7F774" w14:textId="77777777" w:rsidR="009A6B29" w:rsidRDefault="009A6B29" w:rsidP="00E31F03">
            <w:pPr>
              <w:ind w:left="1452"/>
              <w:jc w:val="left"/>
              <w:rPr>
                <w:rFonts w:ascii="Verdana" w:hAnsi="Verdana"/>
                <w:b/>
                <w:bCs/>
                <w:sz w:val="18"/>
                <w:szCs w:val="18"/>
              </w:rPr>
            </w:pPr>
          </w:p>
          <w:p w14:paraId="35E1B81C" w14:textId="77777777" w:rsidR="009A6B29" w:rsidRDefault="009A6B29" w:rsidP="00E31F03">
            <w:pPr>
              <w:ind w:left="1452"/>
              <w:jc w:val="left"/>
              <w:rPr>
                <w:rFonts w:ascii="Verdana" w:hAnsi="Verdana"/>
                <w:b/>
                <w:bCs/>
                <w:sz w:val="18"/>
                <w:szCs w:val="18"/>
              </w:rPr>
            </w:pPr>
          </w:p>
          <w:p w14:paraId="2F43E4DD" w14:textId="77777777" w:rsidR="009A6B29" w:rsidRDefault="009A6B29" w:rsidP="00E31F03">
            <w:pPr>
              <w:ind w:left="1452"/>
              <w:jc w:val="left"/>
              <w:rPr>
                <w:rFonts w:ascii="Verdana" w:hAnsi="Verdana"/>
                <w:b/>
                <w:bCs/>
                <w:sz w:val="18"/>
                <w:szCs w:val="18"/>
              </w:rPr>
            </w:pPr>
          </w:p>
          <w:p w14:paraId="23063284" w14:textId="77777777" w:rsidR="009A6B29" w:rsidRDefault="009A6B29" w:rsidP="00E31F03">
            <w:pPr>
              <w:ind w:left="1452"/>
              <w:jc w:val="left"/>
              <w:rPr>
                <w:rFonts w:ascii="Verdana" w:hAnsi="Verdana"/>
                <w:b/>
                <w:bCs/>
                <w:sz w:val="18"/>
                <w:szCs w:val="18"/>
              </w:rPr>
            </w:pPr>
          </w:p>
          <w:p w14:paraId="2E5420B0" w14:textId="77777777" w:rsidR="009A6B29" w:rsidRDefault="009A6B29" w:rsidP="00E31F03">
            <w:pPr>
              <w:ind w:left="1452"/>
              <w:jc w:val="left"/>
              <w:rPr>
                <w:rFonts w:ascii="Verdana" w:hAnsi="Verdana"/>
                <w:b/>
                <w:bCs/>
                <w:sz w:val="18"/>
                <w:szCs w:val="18"/>
              </w:rPr>
            </w:pPr>
          </w:p>
          <w:p w14:paraId="23DE77E0" w14:textId="77777777" w:rsidR="009A6B29" w:rsidRDefault="009A6B29" w:rsidP="00E31F03">
            <w:pPr>
              <w:ind w:left="1452"/>
              <w:jc w:val="left"/>
              <w:rPr>
                <w:rFonts w:ascii="Verdana" w:hAnsi="Verdana"/>
                <w:b/>
                <w:bCs/>
                <w:sz w:val="18"/>
                <w:szCs w:val="18"/>
              </w:rPr>
            </w:pPr>
          </w:p>
          <w:p w14:paraId="0D6BF3E6" w14:textId="77777777" w:rsidR="009A6B29" w:rsidRDefault="009A6B29" w:rsidP="00E31F03">
            <w:pPr>
              <w:ind w:left="1452"/>
              <w:jc w:val="left"/>
              <w:rPr>
                <w:rFonts w:ascii="Verdana" w:hAnsi="Verdana"/>
                <w:b/>
                <w:bCs/>
                <w:sz w:val="18"/>
                <w:szCs w:val="18"/>
              </w:rPr>
            </w:pPr>
          </w:p>
          <w:p w14:paraId="07678FCD" w14:textId="77777777" w:rsidR="009A6B29" w:rsidRDefault="009A6B29" w:rsidP="00E31F03">
            <w:pPr>
              <w:ind w:left="1452"/>
              <w:jc w:val="left"/>
              <w:rPr>
                <w:rFonts w:ascii="Verdana" w:hAnsi="Verdana"/>
                <w:b/>
                <w:bCs/>
                <w:sz w:val="18"/>
                <w:szCs w:val="18"/>
              </w:rPr>
            </w:pPr>
          </w:p>
          <w:p w14:paraId="64285184" w14:textId="77777777" w:rsidR="009A6B29" w:rsidRDefault="009A6B29" w:rsidP="00E31F03">
            <w:pPr>
              <w:ind w:left="1452"/>
              <w:jc w:val="left"/>
              <w:rPr>
                <w:rFonts w:ascii="Verdana" w:hAnsi="Verdana"/>
                <w:b/>
                <w:bCs/>
                <w:sz w:val="18"/>
                <w:szCs w:val="18"/>
              </w:rPr>
            </w:pPr>
          </w:p>
          <w:p w14:paraId="25561866" w14:textId="77777777" w:rsidR="009A6B29" w:rsidRDefault="009A6B29" w:rsidP="00E31F03">
            <w:pPr>
              <w:ind w:left="1452"/>
              <w:jc w:val="left"/>
              <w:rPr>
                <w:rFonts w:ascii="Verdana" w:hAnsi="Verdana"/>
                <w:b/>
                <w:bCs/>
                <w:sz w:val="18"/>
                <w:szCs w:val="18"/>
              </w:rPr>
            </w:pPr>
          </w:p>
          <w:p w14:paraId="692EDB96" w14:textId="77777777" w:rsidR="009A6B29" w:rsidRDefault="009A6B29" w:rsidP="00E31F03">
            <w:pPr>
              <w:ind w:left="1452"/>
              <w:jc w:val="left"/>
              <w:rPr>
                <w:rFonts w:ascii="Verdana" w:hAnsi="Verdana"/>
                <w:b/>
                <w:bCs/>
                <w:sz w:val="18"/>
                <w:szCs w:val="18"/>
              </w:rPr>
            </w:pPr>
          </w:p>
          <w:p w14:paraId="4B32DF45" w14:textId="77777777" w:rsidR="009A6B29" w:rsidRDefault="009A6B29" w:rsidP="00E31F03">
            <w:pPr>
              <w:ind w:left="1452"/>
              <w:jc w:val="left"/>
              <w:rPr>
                <w:rFonts w:ascii="Verdana" w:hAnsi="Verdana"/>
                <w:b/>
                <w:bCs/>
                <w:sz w:val="18"/>
                <w:szCs w:val="18"/>
              </w:rPr>
            </w:pPr>
          </w:p>
          <w:p w14:paraId="12660F64" w14:textId="77777777" w:rsidR="00610CD6" w:rsidRDefault="00610CD6" w:rsidP="00E31F03">
            <w:pPr>
              <w:ind w:left="1452"/>
              <w:jc w:val="left"/>
              <w:rPr>
                <w:rFonts w:ascii="Verdana" w:hAnsi="Verdana"/>
                <w:b/>
                <w:bCs/>
                <w:sz w:val="18"/>
                <w:szCs w:val="18"/>
              </w:rPr>
            </w:pPr>
          </w:p>
          <w:p w14:paraId="0BA2B36F" w14:textId="77777777" w:rsidR="00610CD6" w:rsidRDefault="00610CD6" w:rsidP="00E31F03">
            <w:pPr>
              <w:ind w:left="1452"/>
              <w:jc w:val="left"/>
              <w:rPr>
                <w:rFonts w:ascii="Verdana" w:hAnsi="Verdana"/>
                <w:b/>
                <w:bCs/>
                <w:sz w:val="18"/>
                <w:szCs w:val="18"/>
              </w:rPr>
            </w:pPr>
          </w:p>
          <w:p w14:paraId="1FA71B81" w14:textId="77777777" w:rsidR="00610CD6" w:rsidRDefault="00610CD6" w:rsidP="00E31F03">
            <w:pPr>
              <w:ind w:left="1452"/>
              <w:jc w:val="left"/>
              <w:rPr>
                <w:rFonts w:ascii="Verdana" w:hAnsi="Verdana"/>
                <w:b/>
                <w:bCs/>
                <w:sz w:val="18"/>
                <w:szCs w:val="18"/>
              </w:rPr>
            </w:pPr>
          </w:p>
          <w:p w14:paraId="634F94BF" w14:textId="77777777" w:rsidR="00385EA8" w:rsidRDefault="00385EA8" w:rsidP="00E31F03">
            <w:pPr>
              <w:ind w:left="1452"/>
              <w:jc w:val="left"/>
              <w:rPr>
                <w:rFonts w:ascii="Verdana" w:hAnsi="Verdana"/>
                <w:b/>
                <w:bCs/>
                <w:sz w:val="18"/>
                <w:szCs w:val="18"/>
              </w:rPr>
            </w:pPr>
          </w:p>
          <w:p w14:paraId="633B46DC" w14:textId="77777777" w:rsidR="00C9260B" w:rsidRDefault="00C9260B" w:rsidP="00E31F03">
            <w:pPr>
              <w:ind w:left="1452"/>
              <w:jc w:val="left"/>
              <w:rPr>
                <w:rFonts w:ascii="Verdana" w:hAnsi="Verdana"/>
                <w:b/>
                <w:bCs/>
                <w:sz w:val="18"/>
                <w:szCs w:val="18"/>
              </w:rPr>
            </w:pPr>
          </w:p>
          <w:p w14:paraId="644AC8A3" w14:textId="77777777" w:rsidR="009E73BB" w:rsidRDefault="009E73BB" w:rsidP="00E31F03">
            <w:pPr>
              <w:ind w:left="1452"/>
              <w:jc w:val="left"/>
              <w:rPr>
                <w:rFonts w:ascii="Verdana" w:hAnsi="Verdana"/>
                <w:b/>
                <w:bCs/>
                <w:sz w:val="18"/>
                <w:szCs w:val="18"/>
              </w:rPr>
            </w:pPr>
          </w:p>
          <w:p w14:paraId="71D24A10" w14:textId="009CE3B8" w:rsidR="00380C5F" w:rsidRPr="00377ED8" w:rsidRDefault="00771E7A" w:rsidP="008856BC">
            <w:pPr>
              <w:pStyle w:val="ListParagraph"/>
              <w:numPr>
                <w:ilvl w:val="0"/>
                <w:numId w:val="2"/>
              </w:numPr>
              <w:ind w:left="315" w:hanging="315"/>
              <w:jc w:val="left"/>
              <w:rPr>
                <w:rFonts w:ascii="Verdana" w:hAnsi="Verdana"/>
                <w:b/>
                <w:bCs/>
                <w:sz w:val="18"/>
                <w:szCs w:val="18"/>
              </w:rPr>
            </w:pPr>
            <w:r>
              <w:rPr>
                <w:rFonts w:ascii="Verdana" w:hAnsi="Verdana"/>
                <w:b/>
                <w:bCs/>
                <w:sz w:val="18"/>
                <w:szCs w:val="18"/>
              </w:rPr>
              <w:t>S</w:t>
            </w:r>
            <w:r w:rsidR="006876D6" w:rsidRPr="00377ED8">
              <w:rPr>
                <w:rFonts w:ascii="Verdana" w:hAnsi="Verdana"/>
                <w:b/>
                <w:bCs/>
                <w:sz w:val="18"/>
                <w:szCs w:val="18"/>
              </w:rPr>
              <w:t>tanding Updates</w:t>
            </w:r>
          </w:p>
          <w:p w14:paraId="1541E508" w14:textId="77777777" w:rsidR="00294A3A" w:rsidRPr="00377ED8" w:rsidRDefault="00294A3A" w:rsidP="00E31F03">
            <w:pPr>
              <w:pStyle w:val="ListParagraph"/>
              <w:ind w:left="1452"/>
              <w:jc w:val="left"/>
              <w:rPr>
                <w:rFonts w:ascii="Verdana" w:hAnsi="Verdana"/>
                <w:b/>
                <w:bCs/>
                <w:sz w:val="18"/>
                <w:szCs w:val="18"/>
              </w:rPr>
            </w:pPr>
          </w:p>
          <w:p w14:paraId="3241EEF4" w14:textId="77777777" w:rsidR="00294A3A" w:rsidRPr="00377ED8" w:rsidRDefault="00294A3A" w:rsidP="00E31F03">
            <w:pPr>
              <w:pStyle w:val="ListParagraph"/>
              <w:ind w:left="1452"/>
              <w:jc w:val="left"/>
              <w:rPr>
                <w:rFonts w:ascii="Verdana" w:hAnsi="Verdana"/>
                <w:b/>
                <w:bCs/>
                <w:sz w:val="18"/>
                <w:szCs w:val="18"/>
              </w:rPr>
            </w:pPr>
          </w:p>
          <w:p w14:paraId="6EE83D29" w14:textId="77777777" w:rsidR="00F9309D" w:rsidRPr="00377ED8" w:rsidRDefault="00F9309D" w:rsidP="00E31F03">
            <w:pPr>
              <w:pStyle w:val="ListParagraph"/>
              <w:ind w:left="1452"/>
              <w:jc w:val="left"/>
              <w:rPr>
                <w:rFonts w:ascii="Verdana" w:hAnsi="Verdana"/>
                <w:b/>
                <w:bCs/>
                <w:sz w:val="18"/>
                <w:szCs w:val="18"/>
              </w:rPr>
            </w:pPr>
          </w:p>
          <w:p w14:paraId="520F876B" w14:textId="77777777" w:rsidR="00F9309D" w:rsidRPr="00377ED8" w:rsidRDefault="00F9309D" w:rsidP="00E31F03">
            <w:pPr>
              <w:pStyle w:val="ListParagraph"/>
              <w:ind w:left="1452"/>
              <w:jc w:val="left"/>
              <w:rPr>
                <w:rFonts w:ascii="Verdana" w:hAnsi="Verdana"/>
                <w:b/>
                <w:bCs/>
                <w:sz w:val="18"/>
                <w:szCs w:val="18"/>
              </w:rPr>
            </w:pPr>
          </w:p>
          <w:p w14:paraId="688AD6CA" w14:textId="77777777" w:rsidR="00134C8F" w:rsidRDefault="00134C8F" w:rsidP="00E31F03">
            <w:pPr>
              <w:ind w:left="1452"/>
              <w:jc w:val="left"/>
              <w:rPr>
                <w:rFonts w:ascii="Verdana" w:hAnsi="Verdana"/>
                <w:b/>
                <w:bCs/>
                <w:sz w:val="18"/>
                <w:szCs w:val="18"/>
              </w:rPr>
            </w:pPr>
          </w:p>
          <w:p w14:paraId="258749E2" w14:textId="77777777" w:rsidR="00DF041C" w:rsidRDefault="00DF041C" w:rsidP="00E31F03">
            <w:pPr>
              <w:ind w:left="1452"/>
              <w:jc w:val="left"/>
              <w:rPr>
                <w:rFonts w:ascii="Verdana" w:hAnsi="Verdana"/>
                <w:b/>
                <w:bCs/>
                <w:sz w:val="18"/>
                <w:szCs w:val="18"/>
              </w:rPr>
            </w:pPr>
          </w:p>
          <w:p w14:paraId="3703D728" w14:textId="77777777" w:rsidR="00DF041C" w:rsidRDefault="00DF041C" w:rsidP="00E31F03">
            <w:pPr>
              <w:ind w:left="1452"/>
              <w:jc w:val="left"/>
              <w:rPr>
                <w:rFonts w:ascii="Verdana" w:hAnsi="Verdana"/>
                <w:b/>
                <w:bCs/>
                <w:sz w:val="18"/>
                <w:szCs w:val="18"/>
              </w:rPr>
            </w:pPr>
          </w:p>
          <w:p w14:paraId="2EDC0883" w14:textId="77777777" w:rsidR="00DF041C" w:rsidRDefault="00DF041C" w:rsidP="00E31F03">
            <w:pPr>
              <w:ind w:left="1452"/>
              <w:jc w:val="left"/>
              <w:rPr>
                <w:rFonts w:ascii="Verdana" w:hAnsi="Verdana"/>
                <w:b/>
                <w:bCs/>
                <w:sz w:val="18"/>
                <w:szCs w:val="18"/>
              </w:rPr>
            </w:pPr>
          </w:p>
          <w:p w14:paraId="2D27284B" w14:textId="18A4EB79" w:rsidR="00DF041C" w:rsidRPr="00377ED8" w:rsidRDefault="00DF041C" w:rsidP="00E31F03">
            <w:pPr>
              <w:ind w:left="1452"/>
              <w:jc w:val="left"/>
              <w:rPr>
                <w:rFonts w:ascii="Verdana" w:hAnsi="Verdana"/>
                <w:b/>
                <w:bCs/>
                <w:sz w:val="18"/>
                <w:szCs w:val="18"/>
              </w:rPr>
            </w:pPr>
          </w:p>
        </w:tc>
        <w:tc>
          <w:tcPr>
            <w:tcW w:w="6095" w:type="dxa"/>
          </w:tcPr>
          <w:p w14:paraId="6B5275CA"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51612678"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00BC9114"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3E9A6B3D"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34654A61"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22B90627"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08997C38" w14:textId="77777777" w:rsidR="006D1350" w:rsidRPr="006D7AE3" w:rsidRDefault="006D1350" w:rsidP="00EF7728">
            <w:pPr>
              <w:pStyle w:val="ListParagraph"/>
              <w:numPr>
                <w:ilvl w:val="0"/>
                <w:numId w:val="15"/>
              </w:numPr>
              <w:tabs>
                <w:tab w:val="left" w:pos="607"/>
              </w:tabs>
              <w:jc w:val="left"/>
              <w:rPr>
                <w:rFonts w:ascii="Verdana" w:hAnsi="Verdana"/>
                <w:b/>
                <w:bCs/>
                <w:vanish/>
                <w:sz w:val="18"/>
                <w:szCs w:val="18"/>
              </w:rPr>
            </w:pPr>
          </w:p>
          <w:p w14:paraId="776CE4F7" w14:textId="41563EB5" w:rsidR="005367DC" w:rsidRDefault="0070582B" w:rsidP="009D620B">
            <w:pPr>
              <w:pStyle w:val="Cott"/>
              <w:rPr>
                <w:b w:val="0"/>
                <w:bCs w:val="0"/>
              </w:rPr>
            </w:pPr>
            <w:r>
              <w:t>Finance</w:t>
            </w:r>
            <w:r w:rsidR="00916422" w:rsidRPr="00E96AF1">
              <w:t xml:space="preserve"> </w:t>
            </w:r>
            <w:r w:rsidR="00861DAE" w:rsidRPr="00E96AF1">
              <w:t>–</w:t>
            </w:r>
            <w:r w:rsidR="00861DAE" w:rsidRPr="007228E3">
              <w:rPr>
                <w:b w:val="0"/>
                <w:bCs w:val="0"/>
              </w:rPr>
              <w:t xml:space="preserve"> </w:t>
            </w:r>
            <w:r w:rsidR="00C129C7" w:rsidRPr="007228E3">
              <w:rPr>
                <w:b w:val="0"/>
                <w:bCs w:val="0"/>
              </w:rPr>
              <w:t xml:space="preserve">Report accepted as tabled. </w:t>
            </w:r>
            <w:r w:rsidRPr="007228E3">
              <w:rPr>
                <w:b w:val="0"/>
                <w:bCs w:val="0"/>
              </w:rPr>
              <w:t>J Glass</w:t>
            </w:r>
            <w:r w:rsidR="002A2DE7" w:rsidRPr="007228E3">
              <w:rPr>
                <w:b w:val="0"/>
                <w:bCs w:val="0"/>
              </w:rPr>
              <w:t xml:space="preserve"> updated he shared </w:t>
            </w:r>
            <w:r w:rsidR="00195F73">
              <w:rPr>
                <w:b w:val="0"/>
                <w:bCs w:val="0"/>
              </w:rPr>
              <w:t xml:space="preserve">the </w:t>
            </w:r>
            <w:r w:rsidR="002A2DE7" w:rsidRPr="007228E3">
              <w:rPr>
                <w:b w:val="0"/>
                <w:bCs w:val="0"/>
              </w:rPr>
              <w:t>minutes</w:t>
            </w:r>
            <w:r w:rsidR="00763705" w:rsidRPr="007228E3">
              <w:rPr>
                <w:b w:val="0"/>
                <w:bCs w:val="0"/>
              </w:rPr>
              <w:t xml:space="preserve"> from the May meeting</w:t>
            </w:r>
            <w:r w:rsidR="00195F73">
              <w:rPr>
                <w:b w:val="0"/>
                <w:bCs w:val="0"/>
              </w:rPr>
              <w:t xml:space="preserve"> (June meeting minutes are not available yet) </w:t>
            </w:r>
            <w:r w:rsidR="00A625AA" w:rsidRPr="007228E3">
              <w:rPr>
                <w:b w:val="0"/>
                <w:bCs w:val="0"/>
              </w:rPr>
              <w:t xml:space="preserve">noting he is </w:t>
            </w:r>
            <w:r w:rsidR="00A625AA" w:rsidRPr="00195F73">
              <w:rPr>
                <w:b w:val="0"/>
                <w:bCs w:val="0"/>
              </w:rPr>
              <w:t>b</w:t>
            </w:r>
            <w:r w:rsidR="00FF39B4" w:rsidRPr="00195F73">
              <w:rPr>
                <w:b w:val="0"/>
                <w:bCs w:val="0"/>
              </w:rPr>
              <w:t xml:space="preserve">ringing </w:t>
            </w:r>
            <w:r w:rsidR="00A625AA" w:rsidRPr="00195F73">
              <w:rPr>
                <w:b w:val="0"/>
                <w:bCs w:val="0"/>
              </w:rPr>
              <w:t xml:space="preserve">the </w:t>
            </w:r>
            <w:r w:rsidR="00FF39B4" w:rsidRPr="00195F73">
              <w:rPr>
                <w:b w:val="0"/>
                <w:bCs w:val="0"/>
              </w:rPr>
              <w:t xml:space="preserve">Finance Team up to speed </w:t>
            </w:r>
            <w:r w:rsidR="00CB78EE">
              <w:rPr>
                <w:b w:val="0"/>
                <w:bCs w:val="0"/>
              </w:rPr>
              <w:t>so they</w:t>
            </w:r>
            <w:r w:rsidR="00FF39B4" w:rsidRPr="00195F73">
              <w:rPr>
                <w:b w:val="0"/>
                <w:bCs w:val="0"/>
              </w:rPr>
              <w:t xml:space="preserve"> understand </w:t>
            </w:r>
            <w:r w:rsidR="00A625AA" w:rsidRPr="00195F73">
              <w:rPr>
                <w:b w:val="0"/>
                <w:bCs w:val="0"/>
              </w:rPr>
              <w:t>their</w:t>
            </w:r>
            <w:r w:rsidR="00FF39B4" w:rsidRPr="00195F73">
              <w:rPr>
                <w:b w:val="0"/>
                <w:bCs w:val="0"/>
              </w:rPr>
              <w:t xml:space="preserve"> R</w:t>
            </w:r>
            <w:r w:rsidR="005367DC" w:rsidRPr="00195F73">
              <w:rPr>
                <w:b w:val="0"/>
                <w:bCs w:val="0"/>
              </w:rPr>
              <w:t xml:space="preserve">oles </w:t>
            </w:r>
            <w:r w:rsidR="00FF39B4" w:rsidRPr="00195F73">
              <w:rPr>
                <w:b w:val="0"/>
                <w:bCs w:val="0"/>
              </w:rPr>
              <w:t>&amp;</w:t>
            </w:r>
            <w:r w:rsidR="00004A50" w:rsidRPr="00195F73">
              <w:rPr>
                <w:b w:val="0"/>
                <w:bCs w:val="0"/>
              </w:rPr>
              <w:t xml:space="preserve"> </w:t>
            </w:r>
            <w:r w:rsidR="00FF39B4" w:rsidRPr="00195F73">
              <w:rPr>
                <w:b w:val="0"/>
                <w:bCs w:val="0"/>
              </w:rPr>
              <w:t>R</w:t>
            </w:r>
            <w:r w:rsidR="00004A50" w:rsidRPr="00195F73">
              <w:rPr>
                <w:b w:val="0"/>
                <w:bCs w:val="0"/>
              </w:rPr>
              <w:t>esponsibilities (R&amp;</w:t>
            </w:r>
            <w:r w:rsidR="00004A50" w:rsidRPr="00CB78EE">
              <w:rPr>
                <w:b w:val="0"/>
                <w:bCs w:val="0"/>
              </w:rPr>
              <w:t>R</w:t>
            </w:r>
            <w:r w:rsidR="00FF39B4" w:rsidRPr="00CB78EE">
              <w:rPr>
                <w:b w:val="0"/>
                <w:bCs w:val="0"/>
              </w:rPr>
              <w:t>s</w:t>
            </w:r>
            <w:r w:rsidR="00004A50" w:rsidRPr="00CB78EE">
              <w:rPr>
                <w:b w:val="0"/>
                <w:bCs w:val="0"/>
              </w:rPr>
              <w:t>)</w:t>
            </w:r>
            <w:r w:rsidR="00A625AA" w:rsidRPr="00CB78EE">
              <w:rPr>
                <w:b w:val="0"/>
                <w:bCs w:val="0"/>
              </w:rPr>
              <w:t>.</w:t>
            </w:r>
            <w:r w:rsidR="00A625AA" w:rsidRPr="007228E3">
              <w:rPr>
                <w:b w:val="0"/>
                <w:bCs w:val="0"/>
              </w:rPr>
              <w:t xml:space="preserve"> </w:t>
            </w:r>
            <w:r w:rsidR="00FF39B4" w:rsidRPr="007228E3">
              <w:rPr>
                <w:b w:val="0"/>
                <w:bCs w:val="0"/>
              </w:rPr>
              <w:t xml:space="preserve"> J</w:t>
            </w:r>
            <w:r w:rsidR="00A625AA" w:rsidRPr="007228E3">
              <w:rPr>
                <w:b w:val="0"/>
                <w:bCs w:val="0"/>
              </w:rPr>
              <w:t xml:space="preserve">ason </w:t>
            </w:r>
            <w:r w:rsidR="003979AC">
              <w:rPr>
                <w:b w:val="0"/>
                <w:bCs w:val="0"/>
              </w:rPr>
              <w:t xml:space="preserve">cautioned </w:t>
            </w:r>
            <w:r w:rsidR="00004A50" w:rsidRPr="00195F73">
              <w:rPr>
                <w:b w:val="0"/>
                <w:bCs w:val="0"/>
              </w:rPr>
              <w:t>OSCR can scrutinise how we run our financ</w:t>
            </w:r>
            <w:r w:rsidR="003B509D">
              <w:rPr>
                <w:b w:val="0"/>
                <w:bCs w:val="0"/>
              </w:rPr>
              <w:t>ial</w:t>
            </w:r>
            <w:r w:rsidR="00004A50" w:rsidRPr="00195F73">
              <w:rPr>
                <w:b w:val="0"/>
                <w:bCs w:val="0"/>
              </w:rPr>
              <w:t xml:space="preserve"> procedures</w:t>
            </w:r>
            <w:r w:rsidR="00195F73" w:rsidRPr="00195F73">
              <w:rPr>
                <w:b w:val="0"/>
                <w:bCs w:val="0"/>
              </w:rPr>
              <w:t>, so</w:t>
            </w:r>
            <w:r w:rsidR="00195F73" w:rsidRPr="00195F73">
              <w:t xml:space="preserve"> </w:t>
            </w:r>
            <w:r w:rsidR="00195F73" w:rsidRPr="00195F73">
              <w:rPr>
                <w:b w:val="0"/>
                <w:bCs w:val="0"/>
              </w:rPr>
              <w:t>clearer responsibilities and more shared ownership, moving away from a single person carrying everything</w:t>
            </w:r>
            <w:r w:rsidR="003B509D">
              <w:rPr>
                <w:b w:val="0"/>
                <w:bCs w:val="0"/>
              </w:rPr>
              <w:t>,</w:t>
            </w:r>
            <w:r w:rsidR="00195F73" w:rsidRPr="00195F73">
              <w:rPr>
                <w:b w:val="0"/>
                <w:bCs w:val="0"/>
              </w:rPr>
              <w:t xml:space="preserve"> is </w:t>
            </w:r>
            <w:r w:rsidR="00CB78EE">
              <w:rPr>
                <w:b w:val="0"/>
                <w:bCs w:val="0"/>
              </w:rPr>
              <w:t>critical.</w:t>
            </w:r>
          </w:p>
          <w:p w14:paraId="2F024DBD" w14:textId="77777777" w:rsidR="005367DC" w:rsidRDefault="005367DC" w:rsidP="005367DC">
            <w:pPr>
              <w:pStyle w:val="Cott"/>
              <w:numPr>
                <w:ilvl w:val="0"/>
                <w:numId w:val="0"/>
              </w:numPr>
              <w:ind w:left="629" w:hanging="629"/>
              <w:rPr>
                <w:b w:val="0"/>
                <w:bCs w:val="0"/>
              </w:rPr>
            </w:pPr>
          </w:p>
          <w:p w14:paraId="727E6FD4" w14:textId="6C4FE2E8" w:rsidR="005C5DA0" w:rsidRPr="005C5DA0" w:rsidRDefault="000C68A1" w:rsidP="00764408">
            <w:pPr>
              <w:pStyle w:val="Cott"/>
              <w:numPr>
                <w:ilvl w:val="0"/>
                <w:numId w:val="0"/>
              </w:numPr>
              <w:ind w:left="629"/>
              <w:rPr>
                <w:b w:val="0"/>
                <w:bCs w:val="0"/>
              </w:rPr>
            </w:pPr>
            <w:r w:rsidRPr="002C3A2C">
              <w:t xml:space="preserve">Financial Governance </w:t>
            </w:r>
            <w:r w:rsidR="004F256C" w:rsidRPr="002C3A2C">
              <w:t>T</w:t>
            </w:r>
            <w:r w:rsidR="005C5DA0" w:rsidRPr="002C3A2C">
              <w:t xml:space="preserve">erms of </w:t>
            </w:r>
            <w:r w:rsidR="004F256C" w:rsidRPr="002C3A2C">
              <w:t>R</w:t>
            </w:r>
            <w:r w:rsidR="005C5DA0" w:rsidRPr="002C3A2C">
              <w:t>eference</w:t>
            </w:r>
            <w:r w:rsidR="004F256C" w:rsidRPr="002C3A2C">
              <w:t xml:space="preserve"> (ToR)</w:t>
            </w:r>
            <w:r w:rsidR="005C5DA0" w:rsidRPr="005C5DA0">
              <w:rPr>
                <w:b w:val="0"/>
                <w:bCs w:val="0"/>
              </w:rPr>
              <w:t xml:space="preserve"> </w:t>
            </w:r>
            <w:r>
              <w:rPr>
                <w:b w:val="0"/>
                <w:bCs w:val="0"/>
              </w:rPr>
              <w:t xml:space="preserve">- </w:t>
            </w:r>
            <w:r w:rsidRPr="005C5DA0">
              <w:rPr>
                <w:b w:val="0"/>
                <w:bCs w:val="0"/>
              </w:rPr>
              <w:t>Jason</w:t>
            </w:r>
            <w:r>
              <w:rPr>
                <w:b w:val="0"/>
                <w:bCs w:val="0"/>
              </w:rPr>
              <w:t xml:space="preserve"> noted this </w:t>
            </w:r>
            <w:r w:rsidR="005C5DA0" w:rsidRPr="005C5DA0">
              <w:rPr>
                <w:b w:val="0"/>
                <w:bCs w:val="0"/>
              </w:rPr>
              <w:t xml:space="preserve">sets out responsibilities of </w:t>
            </w:r>
            <w:r w:rsidR="004F256C">
              <w:rPr>
                <w:b w:val="0"/>
                <w:bCs w:val="0"/>
              </w:rPr>
              <w:t>T</w:t>
            </w:r>
            <w:r w:rsidR="005C5DA0" w:rsidRPr="005C5DA0">
              <w:rPr>
                <w:b w:val="0"/>
                <w:bCs w:val="0"/>
              </w:rPr>
              <w:t>rustees/</w:t>
            </w:r>
            <w:r w:rsidR="004F256C">
              <w:rPr>
                <w:b w:val="0"/>
                <w:bCs w:val="0"/>
              </w:rPr>
              <w:t>E</w:t>
            </w:r>
            <w:r w:rsidR="005C5DA0" w:rsidRPr="005C5DA0">
              <w:rPr>
                <w:b w:val="0"/>
                <w:bCs w:val="0"/>
              </w:rPr>
              <w:t>lders, Treasurer, Finance Team, and the external</w:t>
            </w:r>
            <w:r w:rsidR="007F37A1">
              <w:rPr>
                <w:b w:val="0"/>
                <w:bCs w:val="0"/>
              </w:rPr>
              <w:t xml:space="preserve"> finance</w:t>
            </w:r>
            <w:r w:rsidR="005C5DA0" w:rsidRPr="005C5DA0">
              <w:rPr>
                <w:b w:val="0"/>
                <w:bCs w:val="0"/>
              </w:rPr>
              <w:t xml:space="preserve"> consultant, using a RACI</w:t>
            </w:r>
            <w:r w:rsidR="007F37A1">
              <w:rPr>
                <w:b w:val="0"/>
                <w:bCs w:val="0"/>
              </w:rPr>
              <w:t xml:space="preserve"> (Responsible, Accountable, Consulted, I</w:t>
            </w:r>
            <w:r w:rsidR="002A4FFD">
              <w:rPr>
                <w:b w:val="0"/>
                <w:bCs w:val="0"/>
              </w:rPr>
              <w:t>nformed)</w:t>
            </w:r>
            <w:r w:rsidR="005C5DA0" w:rsidRPr="005C5DA0">
              <w:rPr>
                <w:b w:val="0"/>
                <w:bCs w:val="0"/>
              </w:rPr>
              <w:t xml:space="preserve"> matrix.</w:t>
            </w:r>
            <w:r w:rsidR="001C5781">
              <w:rPr>
                <w:b w:val="0"/>
                <w:bCs w:val="0"/>
              </w:rPr>
              <w:t xml:space="preserve">  </w:t>
            </w:r>
          </w:p>
          <w:p w14:paraId="5AF2A6F2" w14:textId="77777777" w:rsidR="002A4FFD" w:rsidRDefault="002A4FFD" w:rsidP="00764408">
            <w:pPr>
              <w:pStyle w:val="Cott"/>
              <w:numPr>
                <w:ilvl w:val="0"/>
                <w:numId w:val="0"/>
              </w:numPr>
              <w:ind w:left="629"/>
              <w:rPr>
                <w:b w:val="0"/>
                <w:bCs w:val="0"/>
              </w:rPr>
            </w:pPr>
          </w:p>
          <w:p w14:paraId="25068225" w14:textId="067BAA8A" w:rsidR="0061169C" w:rsidRDefault="0061169C" w:rsidP="003979AC">
            <w:pPr>
              <w:pStyle w:val="Cott"/>
              <w:numPr>
                <w:ilvl w:val="0"/>
                <w:numId w:val="0"/>
              </w:numPr>
              <w:ind w:left="629"/>
              <w:rPr>
                <w:b w:val="0"/>
                <w:bCs w:val="0"/>
              </w:rPr>
            </w:pPr>
            <w:r>
              <w:rPr>
                <w:b w:val="0"/>
                <w:bCs w:val="0"/>
              </w:rPr>
              <w:t>He o</w:t>
            </w:r>
            <w:r w:rsidRPr="005C5DA0">
              <w:rPr>
                <w:b w:val="0"/>
                <w:bCs w:val="0"/>
              </w:rPr>
              <w:t xml:space="preserve">utlined a streamlined process </w:t>
            </w:r>
            <w:r w:rsidR="002433D4">
              <w:rPr>
                <w:b w:val="0"/>
                <w:bCs w:val="0"/>
              </w:rPr>
              <w:t xml:space="preserve">where </w:t>
            </w:r>
            <w:r w:rsidRPr="005C5DA0">
              <w:rPr>
                <w:b w:val="0"/>
                <w:bCs w:val="0"/>
              </w:rPr>
              <w:t xml:space="preserve">invoices </w:t>
            </w:r>
            <w:r w:rsidR="002433D4">
              <w:rPr>
                <w:b w:val="0"/>
                <w:bCs w:val="0"/>
              </w:rPr>
              <w:t xml:space="preserve">are </w:t>
            </w:r>
            <w:r w:rsidRPr="005C5DA0">
              <w:rPr>
                <w:b w:val="0"/>
                <w:bCs w:val="0"/>
              </w:rPr>
              <w:t>sent digitally to Louise, payments processed fortnightly, Jason authoris</w:t>
            </w:r>
            <w:r w:rsidR="004E43D8">
              <w:rPr>
                <w:b w:val="0"/>
                <w:bCs w:val="0"/>
              </w:rPr>
              <w:t xml:space="preserve">es </w:t>
            </w:r>
            <w:r w:rsidRPr="005C5DA0">
              <w:rPr>
                <w:b w:val="0"/>
                <w:bCs w:val="0"/>
              </w:rPr>
              <w:t>payments via Xero before Louise and J</w:t>
            </w:r>
            <w:r w:rsidR="00534B3D">
              <w:rPr>
                <w:b w:val="0"/>
                <w:bCs w:val="0"/>
              </w:rPr>
              <w:t xml:space="preserve"> Meek</w:t>
            </w:r>
            <w:r w:rsidRPr="005C5DA0">
              <w:rPr>
                <w:b w:val="0"/>
                <w:bCs w:val="0"/>
              </w:rPr>
              <w:t xml:space="preserve"> proceed.</w:t>
            </w:r>
          </w:p>
          <w:p w14:paraId="6D504226" w14:textId="77777777" w:rsidR="00534B3D" w:rsidRDefault="00534B3D" w:rsidP="003979AC">
            <w:pPr>
              <w:pStyle w:val="Cott"/>
              <w:numPr>
                <w:ilvl w:val="0"/>
                <w:numId w:val="0"/>
              </w:numPr>
              <w:ind w:left="629"/>
              <w:rPr>
                <w:b w:val="0"/>
                <w:bCs w:val="0"/>
              </w:rPr>
            </w:pPr>
          </w:p>
          <w:p w14:paraId="05B88E6D" w14:textId="75BDFEDF" w:rsidR="0061169C" w:rsidRDefault="00534B3D" w:rsidP="003979AC">
            <w:pPr>
              <w:pStyle w:val="Cott"/>
              <w:numPr>
                <w:ilvl w:val="0"/>
                <w:numId w:val="0"/>
              </w:numPr>
              <w:ind w:left="629"/>
              <w:rPr>
                <w:b w:val="0"/>
                <w:bCs w:val="0"/>
              </w:rPr>
            </w:pPr>
            <w:r>
              <w:rPr>
                <w:b w:val="0"/>
                <w:bCs w:val="0"/>
              </w:rPr>
              <w:t>He also n</w:t>
            </w:r>
            <w:r w:rsidR="0069616F" w:rsidRPr="005C5DA0">
              <w:rPr>
                <w:b w:val="0"/>
                <w:bCs w:val="0"/>
              </w:rPr>
              <w:t>oted the Finance Team will take on a rota role for weekly count sheets.</w:t>
            </w:r>
          </w:p>
          <w:p w14:paraId="08363230" w14:textId="77777777" w:rsidR="0069616F" w:rsidRDefault="0069616F" w:rsidP="00EE7056">
            <w:pPr>
              <w:pStyle w:val="Cott"/>
              <w:numPr>
                <w:ilvl w:val="0"/>
                <w:numId w:val="0"/>
              </w:numPr>
              <w:ind w:left="629"/>
              <w:rPr>
                <w:b w:val="0"/>
                <w:bCs w:val="0"/>
              </w:rPr>
            </w:pPr>
          </w:p>
          <w:p w14:paraId="1A2CB5F6" w14:textId="571CF6CE" w:rsidR="001C5781" w:rsidRDefault="001C5781" w:rsidP="00EE7056">
            <w:pPr>
              <w:pStyle w:val="Cott"/>
              <w:numPr>
                <w:ilvl w:val="0"/>
                <w:numId w:val="0"/>
              </w:numPr>
              <w:ind w:left="629"/>
              <w:rPr>
                <w:b w:val="0"/>
                <w:bCs w:val="0"/>
              </w:rPr>
            </w:pPr>
            <w:r>
              <w:rPr>
                <w:b w:val="0"/>
                <w:bCs w:val="0"/>
              </w:rPr>
              <w:t xml:space="preserve">Jason noted processes are starting to improve following the streamlining; work is therefore not that onerous for Finance Team and the Treasurer role is much reduced. </w:t>
            </w:r>
          </w:p>
          <w:p w14:paraId="4B266053" w14:textId="77777777" w:rsidR="001C5781" w:rsidRDefault="001C5781" w:rsidP="00EE7056">
            <w:pPr>
              <w:pStyle w:val="Cott"/>
              <w:numPr>
                <w:ilvl w:val="0"/>
                <w:numId w:val="0"/>
              </w:numPr>
              <w:ind w:left="629"/>
              <w:rPr>
                <w:b w:val="0"/>
                <w:bCs w:val="0"/>
              </w:rPr>
            </w:pPr>
          </w:p>
          <w:p w14:paraId="29D27BEE" w14:textId="7FC44E5C" w:rsidR="005C5DA0" w:rsidRDefault="00534B3D" w:rsidP="00EE7056">
            <w:pPr>
              <w:pStyle w:val="Cott"/>
              <w:numPr>
                <w:ilvl w:val="0"/>
                <w:numId w:val="0"/>
              </w:numPr>
              <w:ind w:left="629"/>
              <w:rPr>
                <w:b w:val="0"/>
                <w:bCs w:val="0"/>
              </w:rPr>
            </w:pPr>
            <w:r w:rsidRPr="00534B3D">
              <w:rPr>
                <w:b w:val="0"/>
                <w:bCs w:val="0"/>
              </w:rPr>
              <w:t xml:space="preserve">As </w:t>
            </w:r>
            <w:r w:rsidR="005C5DA0" w:rsidRPr="00534B3D">
              <w:rPr>
                <w:b w:val="0"/>
                <w:bCs w:val="0"/>
              </w:rPr>
              <w:t>S</w:t>
            </w:r>
            <w:r w:rsidR="002A4FFD" w:rsidRPr="00534B3D">
              <w:rPr>
                <w:b w:val="0"/>
                <w:bCs w:val="0"/>
              </w:rPr>
              <w:t xml:space="preserve"> Glass </w:t>
            </w:r>
            <w:r w:rsidR="005C5DA0" w:rsidRPr="00534B3D">
              <w:rPr>
                <w:b w:val="0"/>
                <w:bCs w:val="0"/>
              </w:rPr>
              <w:t>is stepping down as Treasurer at end of June</w:t>
            </w:r>
            <w:r w:rsidR="00EE7056">
              <w:rPr>
                <w:b w:val="0"/>
                <w:bCs w:val="0"/>
              </w:rPr>
              <w:t xml:space="preserve"> </w:t>
            </w:r>
            <w:r w:rsidRPr="00534B3D">
              <w:rPr>
                <w:b w:val="0"/>
                <w:bCs w:val="0"/>
              </w:rPr>
              <w:t xml:space="preserve">and </w:t>
            </w:r>
            <w:r w:rsidR="005C5DA0" w:rsidRPr="00534B3D">
              <w:rPr>
                <w:b w:val="0"/>
                <w:bCs w:val="0"/>
              </w:rPr>
              <w:t>no replacement has been appointed</w:t>
            </w:r>
            <w:r w:rsidRPr="00534B3D">
              <w:rPr>
                <w:b w:val="0"/>
                <w:bCs w:val="0"/>
              </w:rPr>
              <w:t xml:space="preserve">, Jason </w:t>
            </w:r>
            <w:r>
              <w:rPr>
                <w:b w:val="0"/>
                <w:bCs w:val="0"/>
              </w:rPr>
              <w:t>p</w:t>
            </w:r>
            <w:r w:rsidR="005C5DA0" w:rsidRPr="00534B3D">
              <w:rPr>
                <w:b w:val="0"/>
                <w:bCs w:val="0"/>
              </w:rPr>
              <w:t>roposed acting as</w:t>
            </w:r>
            <w:r w:rsidR="004B329B">
              <w:rPr>
                <w:b w:val="0"/>
                <w:bCs w:val="0"/>
              </w:rPr>
              <w:t xml:space="preserve"> ‘de facto’</w:t>
            </w:r>
            <w:r w:rsidR="005C5DA0" w:rsidRPr="00534B3D">
              <w:rPr>
                <w:b w:val="0"/>
                <w:bCs w:val="0"/>
              </w:rPr>
              <w:t xml:space="preserve"> financial lead (not formally as Treasurer) to bridge governance responsibilities until a new Treasurer is appointed.</w:t>
            </w:r>
          </w:p>
          <w:p w14:paraId="49CECDCE" w14:textId="77777777" w:rsidR="004B329B" w:rsidRDefault="004B329B" w:rsidP="00EE7056">
            <w:pPr>
              <w:pStyle w:val="Cott"/>
              <w:numPr>
                <w:ilvl w:val="0"/>
                <w:numId w:val="0"/>
              </w:numPr>
              <w:ind w:left="629"/>
              <w:rPr>
                <w:b w:val="0"/>
                <w:bCs w:val="0"/>
              </w:rPr>
            </w:pPr>
          </w:p>
          <w:p w14:paraId="2A5A1C96" w14:textId="489E1CC2" w:rsidR="005C5DA0" w:rsidRDefault="00577A9F" w:rsidP="00EE7056">
            <w:pPr>
              <w:pStyle w:val="Cott"/>
              <w:numPr>
                <w:ilvl w:val="0"/>
                <w:numId w:val="0"/>
              </w:numPr>
              <w:ind w:left="629"/>
              <w:rPr>
                <w:b w:val="0"/>
                <w:bCs w:val="0"/>
              </w:rPr>
            </w:pPr>
            <w:r>
              <w:rPr>
                <w:b w:val="0"/>
                <w:bCs w:val="0"/>
              </w:rPr>
              <w:t>He also p</w:t>
            </w:r>
            <w:r w:rsidR="005C5DA0" w:rsidRPr="005C5DA0">
              <w:rPr>
                <w:b w:val="0"/>
                <w:bCs w:val="0"/>
              </w:rPr>
              <w:t>roposed closing redundant bank accounts and consolidating funds into Upper Braes Parish Church accounts; small legacy investment funds at Slamannan also to be realised and transferred.</w:t>
            </w:r>
          </w:p>
          <w:p w14:paraId="14E5AC31" w14:textId="77777777" w:rsidR="00577A9F" w:rsidRDefault="00577A9F" w:rsidP="00EE7056">
            <w:pPr>
              <w:pStyle w:val="Cott"/>
              <w:numPr>
                <w:ilvl w:val="0"/>
                <w:numId w:val="0"/>
              </w:numPr>
              <w:ind w:left="629"/>
              <w:rPr>
                <w:b w:val="0"/>
                <w:bCs w:val="0"/>
              </w:rPr>
            </w:pPr>
          </w:p>
          <w:p w14:paraId="0B024641" w14:textId="5552449E" w:rsidR="005C5DA0" w:rsidRDefault="00577A9F" w:rsidP="00EE7056">
            <w:pPr>
              <w:pStyle w:val="Cott"/>
              <w:numPr>
                <w:ilvl w:val="0"/>
                <w:numId w:val="0"/>
              </w:numPr>
              <w:ind w:left="629"/>
              <w:rPr>
                <w:b w:val="0"/>
                <w:bCs w:val="0"/>
              </w:rPr>
            </w:pPr>
            <w:r w:rsidRPr="00577A9F">
              <w:rPr>
                <w:b w:val="0"/>
                <w:bCs w:val="0"/>
              </w:rPr>
              <w:t>The Moderator stated he s</w:t>
            </w:r>
            <w:r w:rsidR="005C5DA0" w:rsidRPr="00577A9F">
              <w:rPr>
                <w:b w:val="0"/>
                <w:bCs w:val="0"/>
              </w:rPr>
              <w:t>upported the restructuring and noted it could become a model for other congregations.</w:t>
            </w:r>
            <w:r w:rsidRPr="00577A9F">
              <w:rPr>
                <w:b w:val="0"/>
                <w:bCs w:val="0"/>
              </w:rPr>
              <w:t xml:space="preserve">  Other Elders a</w:t>
            </w:r>
            <w:r w:rsidR="005C5DA0" w:rsidRPr="00577A9F">
              <w:rPr>
                <w:b w:val="0"/>
                <w:bCs w:val="0"/>
              </w:rPr>
              <w:t>ffirmed the approach and noted the Treasurer role as reshaped will be far more manageable.</w:t>
            </w:r>
          </w:p>
          <w:p w14:paraId="5CD97AAC" w14:textId="77777777" w:rsidR="00577A9F" w:rsidRPr="00577A9F" w:rsidRDefault="00577A9F" w:rsidP="00841E73">
            <w:pPr>
              <w:pStyle w:val="Cott"/>
              <w:numPr>
                <w:ilvl w:val="0"/>
                <w:numId w:val="0"/>
              </w:numPr>
              <w:ind w:left="629" w:hanging="629"/>
              <w:rPr>
                <w:b w:val="0"/>
                <w:bCs w:val="0"/>
              </w:rPr>
            </w:pPr>
          </w:p>
          <w:p w14:paraId="55F7883F" w14:textId="5BAC7858" w:rsidR="005C5DA0" w:rsidRPr="00841E73" w:rsidRDefault="00841E73" w:rsidP="00EE7056">
            <w:pPr>
              <w:pStyle w:val="Cott"/>
              <w:numPr>
                <w:ilvl w:val="0"/>
                <w:numId w:val="0"/>
              </w:numPr>
              <w:ind w:left="629"/>
              <w:rPr>
                <w:b w:val="0"/>
                <w:bCs w:val="0"/>
              </w:rPr>
            </w:pPr>
            <w:r w:rsidRPr="00841E73">
              <w:rPr>
                <w:b w:val="0"/>
                <w:bCs w:val="0"/>
              </w:rPr>
              <w:t xml:space="preserve">Session approved the ToR and agreed the following </w:t>
            </w:r>
            <w:r>
              <w:rPr>
                <w:b w:val="0"/>
                <w:bCs w:val="0"/>
              </w:rPr>
              <w:t>k</w:t>
            </w:r>
            <w:r w:rsidR="005C5DA0" w:rsidRPr="00841E73">
              <w:rPr>
                <w:b w:val="0"/>
                <w:bCs w:val="0"/>
              </w:rPr>
              <w:t xml:space="preserve">ey decisions: </w:t>
            </w:r>
          </w:p>
          <w:p w14:paraId="1432BA4C" w14:textId="321D288B" w:rsidR="005C5DA0" w:rsidRPr="005C5DA0" w:rsidRDefault="005C5DA0" w:rsidP="002C3A2C">
            <w:pPr>
              <w:pStyle w:val="Cott"/>
              <w:numPr>
                <w:ilvl w:val="0"/>
                <w:numId w:val="15"/>
              </w:numPr>
              <w:ind w:left="1027"/>
              <w:rPr>
                <w:b w:val="0"/>
                <w:bCs w:val="0"/>
              </w:rPr>
            </w:pPr>
            <w:r w:rsidRPr="005C5DA0">
              <w:rPr>
                <w:b w:val="0"/>
                <w:bCs w:val="0"/>
              </w:rPr>
              <w:t>The Treasurer shall hold delegated financial governance oversight on behalf of Kirk Session.</w:t>
            </w:r>
            <w:r w:rsidRPr="005C5DA0">
              <w:rPr>
                <w:b w:val="0"/>
                <w:bCs w:val="0"/>
              </w:rPr>
              <w:tab/>
            </w:r>
          </w:p>
          <w:p w14:paraId="7921AE2D" w14:textId="421B775D" w:rsidR="005C5DA0" w:rsidRPr="005C5DA0" w:rsidRDefault="005C5DA0" w:rsidP="002C3A2C">
            <w:pPr>
              <w:pStyle w:val="Cott"/>
              <w:numPr>
                <w:ilvl w:val="0"/>
                <w:numId w:val="15"/>
              </w:numPr>
              <w:ind w:left="1027"/>
              <w:rPr>
                <w:b w:val="0"/>
                <w:bCs w:val="0"/>
              </w:rPr>
            </w:pPr>
            <w:r w:rsidRPr="005C5DA0">
              <w:rPr>
                <w:b w:val="0"/>
                <w:bCs w:val="0"/>
              </w:rPr>
              <w:t xml:space="preserve">The Finance Team shall oversee finance operations and exercise delegated authority for routine </w:t>
            </w:r>
            <w:r w:rsidR="00385EA8">
              <w:rPr>
                <w:b w:val="0"/>
                <w:bCs w:val="0"/>
              </w:rPr>
              <w:lastRenderedPageBreak/>
              <w:t>d</w:t>
            </w:r>
            <w:r w:rsidRPr="005C5DA0">
              <w:rPr>
                <w:b w:val="0"/>
                <w:bCs w:val="0"/>
              </w:rPr>
              <w:t>ecisions</w:t>
            </w:r>
            <w:r w:rsidR="00FD3E2F">
              <w:rPr>
                <w:b w:val="0"/>
                <w:bCs w:val="0"/>
              </w:rPr>
              <w:t xml:space="preserve"> within the approved annual budget and within any agreed delegated limits</w:t>
            </w:r>
            <w:r w:rsidRPr="005C5DA0">
              <w:rPr>
                <w:b w:val="0"/>
                <w:bCs w:val="0"/>
              </w:rPr>
              <w:t>.</w:t>
            </w:r>
          </w:p>
          <w:p w14:paraId="1C23F9DF" w14:textId="1EAA0EAF" w:rsidR="005C5DA0" w:rsidRPr="005C5DA0" w:rsidRDefault="005C5DA0" w:rsidP="002C3A2C">
            <w:pPr>
              <w:pStyle w:val="Cott"/>
              <w:numPr>
                <w:ilvl w:val="0"/>
                <w:numId w:val="15"/>
              </w:numPr>
              <w:ind w:left="1027"/>
              <w:rPr>
                <w:b w:val="0"/>
                <w:bCs w:val="0"/>
              </w:rPr>
            </w:pPr>
            <w:r w:rsidRPr="005C5DA0">
              <w:rPr>
                <w:b w:val="0"/>
                <w:bCs w:val="0"/>
              </w:rPr>
              <w:t xml:space="preserve">Kirk Session is responsible for Finance Team membership; at least one member must be an </w:t>
            </w:r>
            <w:r w:rsidR="005D09CE">
              <w:rPr>
                <w:b w:val="0"/>
                <w:bCs w:val="0"/>
              </w:rPr>
              <w:t>E</w:t>
            </w:r>
            <w:r w:rsidRPr="005C5DA0">
              <w:rPr>
                <w:b w:val="0"/>
                <w:bCs w:val="0"/>
              </w:rPr>
              <w:t>lder.</w:t>
            </w:r>
          </w:p>
          <w:p w14:paraId="2B35ADDD" w14:textId="230E9FA1" w:rsidR="005C5DA0" w:rsidRPr="00A04982" w:rsidRDefault="005C5DA0" w:rsidP="002C3A2C">
            <w:pPr>
              <w:pStyle w:val="Cott"/>
              <w:numPr>
                <w:ilvl w:val="0"/>
                <w:numId w:val="15"/>
              </w:numPr>
              <w:ind w:left="1027"/>
              <w:rPr>
                <w:b w:val="0"/>
                <w:bCs w:val="0"/>
              </w:rPr>
            </w:pPr>
            <w:r w:rsidRPr="005C5DA0">
              <w:rPr>
                <w:b w:val="0"/>
                <w:bCs w:val="0"/>
              </w:rPr>
              <w:t xml:space="preserve">Quorum is </w:t>
            </w:r>
            <w:r w:rsidR="005D09CE">
              <w:rPr>
                <w:b w:val="0"/>
                <w:bCs w:val="0"/>
              </w:rPr>
              <w:t>three</w:t>
            </w:r>
            <w:r w:rsidRPr="005C5DA0">
              <w:rPr>
                <w:b w:val="0"/>
                <w:bCs w:val="0"/>
              </w:rPr>
              <w:t xml:space="preserve">, including at least the Treasurer and/or </w:t>
            </w:r>
            <w:r w:rsidR="003B509D" w:rsidRPr="00A04982">
              <w:rPr>
                <w:b w:val="0"/>
                <w:bCs w:val="0"/>
              </w:rPr>
              <w:t>Convener</w:t>
            </w:r>
            <w:r w:rsidR="0013593B" w:rsidRPr="00A04982">
              <w:rPr>
                <w:b w:val="0"/>
                <w:bCs w:val="0"/>
              </w:rPr>
              <w:t xml:space="preserve"> of Finance Team</w:t>
            </w:r>
            <w:r w:rsidRPr="00A04982">
              <w:rPr>
                <w:b w:val="0"/>
                <w:bCs w:val="0"/>
              </w:rPr>
              <w:t>.</w:t>
            </w:r>
          </w:p>
          <w:p w14:paraId="455BC68F" w14:textId="77777777" w:rsidR="005C5DA0" w:rsidRPr="005C5DA0" w:rsidRDefault="005C5DA0" w:rsidP="002C3A2C">
            <w:pPr>
              <w:pStyle w:val="Cott"/>
              <w:numPr>
                <w:ilvl w:val="0"/>
                <w:numId w:val="15"/>
              </w:numPr>
              <w:ind w:left="1027"/>
              <w:rPr>
                <w:b w:val="0"/>
                <w:bCs w:val="0"/>
              </w:rPr>
            </w:pPr>
            <w:r w:rsidRPr="005C5DA0">
              <w:rPr>
                <w:b w:val="0"/>
                <w:bCs w:val="0"/>
              </w:rPr>
              <w:t>Louise reports operationally to the Finance Team via the Treasurer.</w:t>
            </w:r>
          </w:p>
          <w:p w14:paraId="6CDD3C88" w14:textId="5036EA1E" w:rsidR="005C5DA0" w:rsidRPr="005C5DA0" w:rsidRDefault="005C5DA0" w:rsidP="002C3A2C">
            <w:pPr>
              <w:pStyle w:val="Cott"/>
              <w:numPr>
                <w:ilvl w:val="0"/>
                <w:numId w:val="15"/>
              </w:numPr>
              <w:ind w:left="1027"/>
              <w:rPr>
                <w:b w:val="0"/>
                <w:bCs w:val="0"/>
              </w:rPr>
            </w:pPr>
            <w:r w:rsidRPr="005C5DA0">
              <w:rPr>
                <w:b w:val="0"/>
                <w:bCs w:val="0"/>
              </w:rPr>
              <w:t>All reserved matters remain with the Kirk Session unless explicitly delegated</w:t>
            </w:r>
            <w:r w:rsidR="00BA4864">
              <w:rPr>
                <w:b w:val="0"/>
                <w:bCs w:val="0"/>
              </w:rPr>
              <w:t xml:space="preserve"> by formal minute.</w:t>
            </w:r>
          </w:p>
          <w:p w14:paraId="7E680C69" w14:textId="77777777" w:rsidR="005C5DA0" w:rsidRPr="005C5DA0" w:rsidRDefault="005C5DA0" w:rsidP="002C3A2C">
            <w:pPr>
              <w:pStyle w:val="Cott"/>
              <w:numPr>
                <w:ilvl w:val="0"/>
                <w:numId w:val="15"/>
              </w:numPr>
              <w:ind w:left="1027"/>
              <w:rPr>
                <w:b w:val="0"/>
                <w:bCs w:val="0"/>
              </w:rPr>
            </w:pPr>
            <w:r w:rsidRPr="005C5DA0">
              <w:rPr>
                <w:b w:val="0"/>
                <w:bCs w:val="0"/>
              </w:rPr>
              <w:t>Delegated authority limits for the Treasurer to be agreed and documented.</w:t>
            </w:r>
          </w:p>
          <w:p w14:paraId="78B124A2" w14:textId="0BE2131C" w:rsidR="005C5DA0" w:rsidRPr="005C5DA0" w:rsidRDefault="005C5DA0" w:rsidP="002C3A2C">
            <w:pPr>
              <w:pStyle w:val="Cott"/>
              <w:numPr>
                <w:ilvl w:val="0"/>
                <w:numId w:val="15"/>
              </w:numPr>
              <w:ind w:left="1027"/>
              <w:rPr>
                <w:b w:val="0"/>
                <w:bCs w:val="0"/>
              </w:rPr>
            </w:pPr>
            <w:r w:rsidRPr="005C5DA0">
              <w:rPr>
                <w:b w:val="0"/>
                <w:bCs w:val="0"/>
              </w:rPr>
              <w:t>T</w:t>
            </w:r>
            <w:r w:rsidR="0013593B">
              <w:rPr>
                <w:b w:val="0"/>
                <w:bCs w:val="0"/>
              </w:rPr>
              <w:t>oR</w:t>
            </w:r>
            <w:r w:rsidRPr="005C5DA0">
              <w:rPr>
                <w:b w:val="0"/>
                <w:bCs w:val="0"/>
              </w:rPr>
              <w:t xml:space="preserve"> to be reviewed </w:t>
            </w:r>
            <w:r w:rsidR="001F1B12">
              <w:rPr>
                <w:b w:val="0"/>
                <w:bCs w:val="0"/>
              </w:rPr>
              <w:t xml:space="preserve">by KS </w:t>
            </w:r>
            <w:r w:rsidRPr="005C5DA0">
              <w:rPr>
                <w:b w:val="0"/>
                <w:bCs w:val="0"/>
              </w:rPr>
              <w:t>annually.</w:t>
            </w:r>
          </w:p>
          <w:p w14:paraId="3ED74ADF" w14:textId="77777777" w:rsidR="005C5DA0" w:rsidRPr="005C5DA0" w:rsidRDefault="005C5DA0" w:rsidP="002C3A2C">
            <w:pPr>
              <w:pStyle w:val="Cott"/>
              <w:numPr>
                <w:ilvl w:val="0"/>
                <w:numId w:val="15"/>
              </w:numPr>
              <w:ind w:left="1027"/>
              <w:rPr>
                <w:b w:val="0"/>
                <w:bCs w:val="0"/>
              </w:rPr>
            </w:pPr>
            <w:r w:rsidRPr="005C5DA0">
              <w:rPr>
                <w:b w:val="0"/>
                <w:bCs w:val="0"/>
              </w:rPr>
              <w:t>Jason approved as interim financial lead, to be reviewed at August Kirk Session meeting.</w:t>
            </w:r>
          </w:p>
          <w:p w14:paraId="646015C4" w14:textId="4FFA86ED" w:rsidR="005C5DA0" w:rsidRPr="005C5DA0" w:rsidRDefault="00D34F38" w:rsidP="002C3A2C">
            <w:pPr>
              <w:pStyle w:val="Cott"/>
              <w:numPr>
                <w:ilvl w:val="0"/>
                <w:numId w:val="15"/>
              </w:numPr>
              <w:ind w:left="1027"/>
              <w:rPr>
                <w:b w:val="0"/>
                <w:bCs w:val="0"/>
              </w:rPr>
            </w:pPr>
            <w:r>
              <w:rPr>
                <w:b w:val="0"/>
                <w:bCs w:val="0"/>
              </w:rPr>
              <w:t>Close</w:t>
            </w:r>
            <w:r w:rsidR="005C5DA0" w:rsidRPr="005C5DA0">
              <w:rPr>
                <w:b w:val="0"/>
                <w:bCs w:val="0"/>
              </w:rPr>
              <w:t xml:space="preserve"> redundant bank accounts and consolidating funds; to report back </w:t>
            </w:r>
            <w:r w:rsidR="00C306FE">
              <w:rPr>
                <w:b w:val="0"/>
                <w:bCs w:val="0"/>
              </w:rPr>
              <w:t xml:space="preserve">to KS </w:t>
            </w:r>
            <w:r w:rsidR="005C5DA0" w:rsidRPr="005C5DA0">
              <w:rPr>
                <w:b w:val="0"/>
                <w:bCs w:val="0"/>
              </w:rPr>
              <w:t>on actions taken.</w:t>
            </w:r>
          </w:p>
          <w:p w14:paraId="059DE69F" w14:textId="77777777" w:rsidR="00EE7056" w:rsidRDefault="00EE7056" w:rsidP="00EE7056">
            <w:pPr>
              <w:pStyle w:val="Cott"/>
              <w:numPr>
                <w:ilvl w:val="0"/>
                <w:numId w:val="0"/>
              </w:numPr>
              <w:ind w:left="629"/>
              <w:rPr>
                <w:b w:val="0"/>
                <w:bCs w:val="0"/>
              </w:rPr>
            </w:pPr>
          </w:p>
          <w:p w14:paraId="466B9CF9" w14:textId="4D27A97C" w:rsidR="00D34F38" w:rsidRPr="005C5DA0" w:rsidRDefault="00D34F38" w:rsidP="00EE7056">
            <w:pPr>
              <w:pStyle w:val="Cott"/>
              <w:numPr>
                <w:ilvl w:val="0"/>
                <w:numId w:val="0"/>
              </w:numPr>
              <w:ind w:left="629"/>
              <w:rPr>
                <w:b w:val="0"/>
                <w:bCs w:val="0"/>
              </w:rPr>
            </w:pPr>
            <w:r w:rsidRPr="007734D6">
              <w:t>Action: Jason</w:t>
            </w:r>
            <w:r w:rsidRPr="005C5DA0">
              <w:rPr>
                <w:b w:val="0"/>
                <w:bCs w:val="0"/>
              </w:rPr>
              <w:t xml:space="preserve"> to proceed with closing redundant bank accounts and consolidating funds; to report back </w:t>
            </w:r>
            <w:r>
              <w:rPr>
                <w:b w:val="0"/>
                <w:bCs w:val="0"/>
              </w:rPr>
              <w:t xml:space="preserve">to KS </w:t>
            </w:r>
            <w:r w:rsidRPr="005C5DA0">
              <w:rPr>
                <w:b w:val="0"/>
                <w:bCs w:val="0"/>
              </w:rPr>
              <w:t>on actions taken.</w:t>
            </w:r>
          </w:p>
          <w:p w14:paraId="2D95935B" w14:textId="15F8CC59" w:rsidR="00CC6B51" w:rsidRPr="007734D6" w:rsidRDefault="00D34F38" w:rsidP="00CC6B51">
            <w:pPr>
              <w:pStyle w:val="Cott"/>
              <w:numPr>
                <w:ilvl w:val="0"/>
                <w:numId w:val="0"/>
              </w:numPr>
              <w:ind w:left="601"/>
              <w:jc w:val="both"/>
            </w:pPr>
            <w:r w:rsidRPr="007734D6">
              <w:t>Action:</w:t>
            </w:r>
            <w:r w:rsidR="00CC6B51" w:rsidRPr="007734D6">
              <w:t xml:space="preserve"> </w:t>
            </w:r>
            <w:r w:rsidRPr="007734D6">
              <w:t>Jason</w:t>
            </w:r>
            <w:r w:rsidRPr="005C5DA0">
              <w:rPr>
                <w:b w:val="0"/>
                <w:bCs w:val="0"/>
              </w:rPr>
              <w:t xml:space="preserve"> to approach </w:t>
            </w:r>
            <w:r w:rsidR="003B509D" w:rsidRPr="005C5DA0">
              <w:rPr>
                <w:b w:val="0"/>
                <w:bCs w:val="0"/>
              </w:rPr>
              <w:t>proposed new bank signatories</w:t>
            </w:r>
            <w:r w:rsidRPr="005C5DA0">
              <w:rPr>
                <w:b w:val="0"/>
                <w:bCs w:val="0"/>
              </w:rPr>
              <w:t>.</w:t>
            </w:r>
            <w:r>
              <w:rPr>
                <w:b w:val="0"/>
                <w:bCs w:val="0"/>
              </w:rPr>
              <w:t xml:space="preserve"> Protocols to be written up.</w:t>
            </w:r>
          </w:p>
          <w:p w14:paraId="480A661B" w14:textId="7EEAEBDB" w:rsidR="005367DC" w:rsidRDefault="00CC6B51" w:rsidP="005367DC">
            <w:pPr>
              <w:pStyle w:val="Cott"/>
              <w:numPr>
                <w:ilvl w:val="0"/>
                <w:numId w:val="0"/>
              </w:numPr>
              <w:ind w:left="601"/>
              <w:jc w:val="both"/>
              <w:rPr>
                <w:b w:val="0"/>
                <w:bCs w:val="0"/>
              </w:rPr>
            </w:pPr>
            <w:r w:rsidRPr="007734D6">
              <w:t>Action: Elders</w:t>
            </w:r>
            <w:r>
              <w:rPr>
                <w:b w:val="0"/>
                <w:bCs w:val="0"/>
              </w:rPr>
              <w:t xml:space="preserve"> t</w:t>
            </w:r>
            <w:r w:rsidR="005367DC">
              <w:rPr>
                <w:b w:val="0"/>
                <w:bCs w:val="0"/>
              </w:rPr>
              <w:t xml:space="preserve">o consider who to approach </w:t>
            </w:r>
            <w:r>
              <w:rPr>
                <w:b w:val="0"/>
                <w:bCs w:val="0"/>
              </w:rPr>
              <w:t xml:space="preserve">for Treasurer Role </w:t>
            </w:r>
            <w:r w:rsidR="005367DC">
              <w:rPr>
                <w:b w:val="0"/>
                <w:bCs w:val="0"/>
              </w:rPr>
              <w:t xml:space="preserve">and pass names to Jason. No requirement to have a financial qualification but does need experience of overseeing finances.  </w:t>
            </w:r>
          </w:p>
          <w:p w14:paraId="15F4BFE7" w14:textId="04C4280F" w:rsidR="008321DB" w:rsidRDefault="005367DC" w:rsidP="008321DB">
            <w:pPr>
              <w:pStyle w:val="Cott"/>
              <w:numPr>
                <w:ilvl w:val="0"/>
                <w:numId w:val="0"/>
              </w:numPr>
              <w:ind w:left="601"/>
              <w:jc w:val="both"/>
              <w:rPr>
                <w:b w:val="0"/>
                <w:bCs w:val="0"/>
              </w:rPr>
            </w:pPr>
            <w:r>
              <w:rPr>
                <w:b w:val="0"/>
                <w:bCs w:val="0"/>
              </w:rPr>
              <w:t xml:space="preserve">Expected c2-3 hrs per month time to check in with Louise.  </w:t>
            </w:r>
          </w:p>
          <w:p w14:paraId="3BB846C9" w14:textId="4AA0744B" w:rsidR="00A83A08" w:rsidRDefault="008321DB" w:rsidP="008321DB">
            <w:pPr>
              <w:pStyle w:val="Cott"/>
              <w:numPr>
                <w:ilvl w:val="0"/>
                <w:numId w:val="0"/>
              </w:numPr>
              <w:ind w:left="601"/>
              <w:jc w:val="both"/>
              <w:rPr>
                <w:b w:val="0"/>
                <w:bCs w:val="0"/>
              </w:rPr>
            </w:pPr>
            <w:r w:rsidRPr="004B329B">
              <w:t>Action: Finance Team</w:t>
            </w:r>
            <w:r>
              <w:rPr>
                <w:b w:val="0"/>
                <w:bCs w:val="0"/>
              </w:rPr>
              <w:t xml:space="preserve"> </w:t>
            </w:r>
            <w:r w:rsidR="00A83A08">
              <w:rPr>
                <w:b w:val="0"/>
                <w:bCs w:val="0"/>
              </w:rPr>
              <w:t xml:space="preserve">– further thinking </w:t>
            </w:r>
            <w:r>
              <w:rPr>
                <w:b w:val="0"/>
                <w:bCs w:val="0"/>
              </w:rPr>
              <w:t>to be done</w:t>
            </w:r>
            <w:r w:rsidR="004B329B">
              <w:rPr>
                <w:b w:val="0"/>
                <w:bCs w:val="0"/>
              </w:rPr>
              <w:t xml:space="preserve"> re PET</w:t>
            </w:r>
            <w:r>
              <w:rPr>
                <w:b w:val="0"/>
                <w:bCs w:val="0"/>
              </w:rPr>
              <w:t xml:space="preserve"> a</w:t>
            </w:r>
            <w:r w:rsidR="00A83A08">
              <w:rPr>
                <w:b w:val="0"/>
                <w:bCs w:val="0"/>
              </w:rPr>
              <w:t xml:space="preserve">bout what ‘out of budget’ allowance can be used by the 6 teams that call upon this.   </w:t>
            </w:r>
          </w:p>
          <w:p w14:paraId="4BE6E025" w14:textId="77777777" w:rsidR="005367DC" w:rsidRDefault="005367DC" w:rsidP="005367DC">
            <w:pPr>
              <w:pStyle w:val="Cott"/>
              <w:numPr>
                <w:ilvl w:val="0"/>
                <w:numId w:val="0"/>
              </w:numPr>
              <w:ind w:left="601"/>
              <w:jc w:val="both"/>
              <w:rPr>
                <w:b w:val="0"/>
                <w:bCs w:val="0"/>
              </w:rPr>
            </w:pPr>
          </w:p>
          <w:p w14:paraId="5980D4C6" w14:textId="47B58110" w:rsidR="005367DC" w:rsidRDefault="005367DC" w:rsidP="005367DC">
            <w:pPr>
              <w:pStyle w:val="Cott"/>
              <w:numPr>
                <w:ilvl w:val="0"/>
                <w:numId w:val="0"/>
              </w:numPr>
              <w:ind w:left="601"/>
              <w:jc w:val="both"/>
              <w:rPr>
                <w:b w:val="0"/>
                <w:bCs w:val="0"/>
              </w:rPr>
            </w:pPr>
            <w:r>
              <w:rPr>
                <w:b w:val="0"/>
                <w:bCs w:val="0"/>
              </w:rPr>
              <w:t xml:space="preserve">On behalf of KS the Moderator noted we are deeply indebted and very thankful to S Glass for the work she has done.  He </w:t>
            </w:r>
            <w:r w:rsidR="00375E08">
              <w:rPr>
                <w:b w:val="0"/>
                <w:bCs w:val="0"/>
              </w:rPr>
              <w:t>s</w:t>
            </w:r>
            <w:r w:rsidR="00375E08" w:rsidRPr="00375E08">
              <w:rPr>
                <w:b w:val="0"/>
                <w:bCs w:val="0"/>
              </w:rPr>
              <w:t xml:space="preserve">uggested marking her service with a gift (flowers and plaque, as done for retiring </w:t>
            </w:r>
            <w:r w:rsidR="00375E08">
              <w:rPr>
                <w:b w:val="0"/>
                <w:bCs w:val="0"/>
              </w:rPr>
              <w:t>E</w:t>
            </w:r>
            <w:r w:rsidR="00375E08" w:rsidRPr="00375E08">
              <w:rPr>
                <w:b w:val="0"/>
                <w:bCs w:val="0"/>
              </w:rPr>
              <w:t>lders)</w:t>
            </w:r>
            <w:r w:rsidR="00375E08">
              <w:rPr>
                <w:b w:val="0"/>
                <w:bCs w:val="0"/>
              </w:rPr>
              <w:t>.</w:t>
            </w:r>
          </w:p>
          <w:p w14:paraId="3DE33A32" w14:textId="77777777" w:rsidR="00375E08" w:rsidRDefault="00375E08" w:rsidP="005367DC">
            <w:pPr>
              <w:pStyle w:val="Cott"/>
              <w:numPr>
                <w:ilvl w:val="0"/>
                <w:numId w:val="0"/>
              </w:numPr>
              <w:ind w:left="601"/>
              <w:jc w:val="both"/>
              <w:rPr>
                <w:b w:val="0"/>
                <w:bCs w:val="0"/>
              </w:rPr>
            </w:pPr>
          </w:p>
          <w:p w14:paraId="168D5099" w14:textId="03361762" w:rsidR="00375E08" w:rsidRDefault="00375E08" w:rsidP="005367DC">
            <w:pPr>
              <w:pStyle w:val="Cott"/>
              <w:numPr>
                <w:ilvl w:val="0"/>
                <w:numId w:val="0"/>
              </w:numPr>
              <w:ind w:left="601"/>
              <w:jc w:val="both"/>
              <w:rPr>
                <w:b w:val="0"/>
                <w:bCs w:val="0"/>
              </w:rPr>
            </w:pPr>
            <w:r>
              <w:rPr>
                <w:b w:val="0"/>
                <w:bCs w:val="0"/>
              </w:rPr>
              <w:t>Regarding thanking her publicly</w:t>
            </w:r>
            <w:r w:rsidR="00A810DE">
              <w:rPr>
                <w:b w:val="0"/>
                <w:bCs w:val="0"/>
              </w:rPr>
              <w:t xml:space="preserve"> Session agreed to thank </w:t>
            </w:r>
            <w:r w:rsidR="003B509D">
              <w:rPr>
                <w:b w:val="0"/>
                <w:bCs w:val="0"/>
              </w:rPr>
              <w:t xml:space="preserve">S Glass </w:t>
            </w:r>
            <w:r w:rsidR="00A810DE">
              <w:rPr>
                <w:b w:val="0"/>
                <w:bCs w:val="0"/>
              </w:rPr>
              <w:t xml:space="preserve">at the </w:t>
            </w:r>
            <w:r w:rsidR="00A848E9">
              <w:rPr>
                <w:b w:val="0"/>
                <w:bCs w:val="0"/>
              </w:rPr>
              <w:t>pro</w:t>
            </w:r>
            <w:r w:rsidR="00A555C9">
              <w:rPr>
                <w:b w:val="0"/>
                <w:bCs w:val="0"/>
              </w:rPr>
              <w:t>po</w:t>
            </w:r>
            <w:r w:rsidR="00A848E9">
              <w:rPr>
                <w:b w:val="0"/>
                <w:bCs w:val="0"/>
              </w:rPr>
              <w:t xml:space="preserve">sed </w:t>
            </w:r>
            <w:r w:rsidR="00A810DE">
              <w:rPr>
                <w:b w:val="0"/>
                <w:bCs w:val="0"/>
              </w:rPr>
              <w:t>S</w:t>
            </w:r>
            <w:r w:rsidR="00A555C9">
              <w:rPr>
                <w:b w:val="0"/>
                <w:bCs w:val="0"/>
              </w:rPr>
              <w:t xml:space="preserve">tated </w:t>
            </w:r>
            <w:r w:rsidR="003B509D">
              <w:rPr>
                <w:b w:val="0"/>
                <w:bCs w:val="0"/>
              </w:rPr>
              <w:t>A</w:t>
            </w:r>
            <w:r w:rsidR="00A555C9">
              <w:rPr>
                <w:b w:val="0"/>
                <w:bCs w:val="0"/>
              </w:rPr>
              <w:t xml:space="preserve">nnual </w:t>
            </w:r>
            <w:r w:rsidR="00A810DE">
              <w:rPr>
                <w:b w:val="0"/>
                <w:bCs w:val="0"/>
              </w:rPr>
              <w:t>M</w:t>
            </w:r>
            <w:r w:rsidR="00A555C9">
              <w:rPr>
                <w:b w:val="0"/>
                <w:bCs w:val="0"/>
              </w:rPr>
              <w:t>eeting (SAM)</w:t>
            </w:r>
            <w:r w:rsidR="00764408">
              <w:rPr>
                <w:b w:val="0"/>
                <w:bCs w:val="0"/>
              </w:rPr>
              <w:t xml:space="preserve"> on 23 Aug.  Announcing Sharon’s stepping down should be done as soon as practicable.</w:t>
            </w:r>
          </w:p>
          <w:p w14:paraId="58B34D5B" w14:textId="77777777" w:rsidR="00764408" w:rsidRDefault="00764408" w:rsidP="005367DC">
            <w:pPr>
              <w:pStyle w:val="Cott"/>
              <w:numPr>
                <w:ilvl w:val="0"/>
                <w:numId w:val="0"/>
              </w:numPr>
              <w:ind w:left="601"/>
              <w:jc w:val="both"/>
              <w:rPr>
                <w:b w:val="0"/>
                <w:bCs w:val="0"/>
              </w:rPr>
            </w:pPr>
          </w:p>
          <w:p w14:paraId="3E6F8A12" w14:textId="445CB7A0" w:rsidR="005367DC" w:rsidRDefault="005367DC" w:rsidP="005367DC">
            <w:pPr>
              <w:pStyle w:val="Cott"/>
              <w:numPr>
                <w:ilvl w:val="0"/>
                <w:numId w:val="0"/>
              </w:numPr>
              <w:ind w:left="601"/>
              <w:jc w:val="both"/>
              <w:rPr>
                <w:b w:val="0"/>
                <w:bCs w:val="0"/>
              </w:rPr>
            </w:pPr>
            <w:r w:rsidRPr="00453F36">
              <w:t>Action:</w:t>
            </w:r>
            <w:r>
              <w:t xml:space="preserve"> Moderator </w:t>
            </w:r>
            <w:r w:rsidRPr="00453F36">
              <w:rPr>
                <w:b w:val="0"/>
                <w:bCs w:val="0"/>
              </w:rPr>
              <w:t>to put</w:t>
            </w:r>
            <w:r>
              <w:rPr>
                <w:b w:val="0"/>
                <w:bCs w:val="0"/>
              </w:rPr>
              <w:t xml:space="preserve"> a notice</w:t>
            </w:r>
            <w:r w:rsidRPr="00453F36">
              <w:rPr>
                <w:b w:val="0"/>
                <w:bCs w:val="0"/>
              </w:rPr>
              <w:t xml:space="preserve"> in</w:t>
            </w:r>
            <w:r>
              <w:rPr>
                <w:b w:val="0"/>
                <w:bCs w:val="0"/>
              </w:rPr>
              <w:t xml:space="preserve"> the</w:t>
            </w:r>
            <w:r>
              <w:t xml:space="preserve"> </w:t>
            </w:r>
            <w:r>
              <w:rPr>
                <w:b w:val="0"/>
                <w:bCs w:val="0"/>
              </w:rPr>
              <w:t xml:space="preserve">newssheet this Sunday that Sharon no longer Treasurer.  </w:t>
            </w:r>
          </w:p>
          <w:p w14:paraId="58109BB8" w14:textId="77777777" w:rsidR="005367DC" w:rsidRDefault="005367DC" w:rsidP="005367DC">
            <w:pPr>
              <w:pStyle w:val="Cott"/>
              <w:numPr>
                <w:ilvl w:val="0"/>
                <w:numId w:val="0"/>
              </w:numPr>
              <w:ind w:left="601"/>
              <w:jc w:val="both"/>
              <w:rPr>
                <w:b w:val="0"/>
                <w:bCs w:val="0"/>
              </w:rPr>
            </w:pPr>
          </w:p>
          <w:p w14:paraId="1032D11E" w14:textId="77777777" w:rsidR="005367DC" w:rsidRDefault="005367DC" w:rsidP="005367DC">
            <w:pPr>
              <w:pStyle w:val="Cott"/>
              <w:numPr>
                <w:ilvl w:val="0"/>
                <w:numId w:val="0"/>
              </w:numPr>
              <w:ind w:left="601"/>
              <w:jc w:val="both"/>
              <w:rPr>
                <w:b w:val="0"/>
                <w:bCs w:val="0"/>
              </w:rPr>
            </w:pPr>
            <w:r>
              <w:rPr>
                <w:b w:val="0"/>
                <w:bCs w:val="0"/>
              </w:rPr>
              <w:t>The Moderator also gave thanks to Jason for the work done to streamline processes as this has been an area of work needing done for a very long time.</w:t>
            </w:r>
          </w:p>
          <w:p w14:paraId="1CD23A11" w14:textId="77777777" w:rsidR="005367DC" w:rsidRPr="00E50DFF" w:rsidRDefault="005367DC" w:rsidP="005367DC">
            <w:pPr>
              <w:pStyle w:val="Cott"/>
              <w:numPr>
                <w:ilvl w:val="0"/>
                <w:numId w:val="0"/>
              </w:numPr>
              <w:ind w:left="629" w:hanging="629"/>
              <w:rPr>
                <w:b w:val="0"/>
                <w:bCs w:val="0"/>
              </w:rPr>
            </w:pPr>
          </w:p>
          <w:p w14:paraId="35B06018" w14:textId="2D759159" w:rsidR="002A2DE7" w:rsidRDefault="007E2E72" w:rsidP="007734D6">
            <w:pPr>
              <w:pStyle w:val="Cott"/>
              <w:numPr>
                <w:ilvl w:val="0"/>
                <w:numId w:val="0"/>
              </w:numPr>
              <w:ind w:left="629"/>
              <w:rPr>
                <w:b w:val="0"/>
                <w:bCs w:val="0"/>
              </w:rPr>
            </w:pPr>
            <w:r>
              <w:t>Management Accounts</w:t>
            </w:r>
            <w:r w:rsidR="002A2DE7">
              <w:t xml:space="preserve"> - </w:t>
            </w:r>
            <w:r w:rsidR="002A2DE7" w:rsidRPr="0070582B">
              <w:rPr>
                <w:b w:val="0"/>
                <w:bCs w:val="0"/>
              </w:rPr>
              <w:t xml:space="preserve">Louise Collingwood </w:t>
            </w:r>
            <w:r w:rsidR="0089517D" w:rsidRPr="0089517D">
              <w:rPr>
                <w:b w:val="0"/>
                <w:bCs w:val="0"/>
              </w:rPr>
              <w:t>presented a one-page management accounts summary for the five months to May 2025.</w:t>
            </w:r>
            <w:r w:rsidR="0089517D">
              <w:rPr>
                <w:b w:val="0"/>
                <w:bCs w:val="0"/>
              </w:rPr>
              <w:t xml:space="preserve"> Key points noted</w:t>
            </w:r>
            <w:r w:rsidR="007734D6">
              <w:rPr>
                <w:b w:val="0"/>
                <w:bCs w:val="0"/>
              </w:rPr>
              <w:t>:</w:t>
            </w:r>
          </w:p>
          <w:p w14:paraId="30C8C45B" w14:textId="38E4A12A" w:rsidR="0066593B" w:rsidRPr="00F073A9" w:rsidRDefault="00527C5F" w:rsidP="002C3A2C">
            <w:pPr>
              <w:pStyle w:val="Cott"/>
              <w:numPr>
                <w:ilvl w:val="0"/>
                <w:numId w:val="32"/>
              </w:numPr>
              <w:rPr>
                <w:b w:val="0"/>
                <w:bCs w:val="0"/>
              </w:rPr>
            </w:pPr>
            <w:r>
              <w:rPr>
                <w:b w:val="0"/>
                <w:bCs w:val="0"/>
              </w:rPr>
              <w:t>N</w:t>
            </w:r>
            <w:r w:rsidR="0066593B" w:rsidRPr="00F073A9">
              <w:rPr>
                <w:b w:val="0"/>
                <w:bCs w:val="0"/>
              </w:rPr>
              <w:t>et surplus of £6,</w:t>
            </w:r>
            <w:r w:rsidR="003D6A5D" w:rsidRPr="00F073A9">
              <w:rPr>
                <w:b w:val="0"/>
                <w:bCs w:val="0"/>
              </w:rPr>
              <w:t>281</w:t>
            </w:r>
            <w:r w:rsidR="0066593B" w:rsidRPr="00F073A9">
              <w:rPr>
                <w:b w:val="0"/>
                <w:bCs w:val="0"/>
              </w:rPr>
              <w:t xml:space="preserve"> for the period, including a £16,000 drawdown for the sound system (not yet received; due next month).</w:t>
            </w:r>
          </w:p>
          <w:p w14:paraId="463F5777" w14:textId="48FEB07A" w:rsidR="003D6A5D" w:rsidRDefault="003D6A5D" w:rsidP="002C3A2C">
            <w:pPr>
              <w:pStyle w:val="Cott"/>
              <w:numPr>
                <w:ilvl w:val="0"/>
                <w:numId w:val="32"/>
              </w:numPr>
              <w:rPr>
                <w:b w:val="0"/>
                <w:bCs w:val="0"/>
              </w:rPr>
            </w:pPr>
            <w:r w:rsidRPr="0066593B">
              <w:rPr>
                <w:b w:val="0"/>
                <w:bCs w:val="0"/>
              </w:rPr>
              <w:t xml:space="preserve">Louise clarified the sound system expenditure will sit on the balance sheet as an asset, not in the income statement.  The Moderator noted this is a shift in </w:t>
            </w:r>
            <w:r w:rsidRPr="0066593B">
              <w:rPr>
                <w:b w:val="0"/>
                <w:bCs w:val="0"/>
              </w:rPr>
              <w:lastRenderedPageBreak/>
              <w:t xml:space="preserve">practice </w:t>
            </w:r>
            <w:r>
              <w:rPr>
                <w:b w:val="0"/>
                <w:bCs w:val="0"/>
              </w:rPr>
              <w:t>for lump sums to be shown in asset balance</w:t>
            </w:r>
            <w:r w:rsidRPr="0066593B">
              <w:rPr>
                <w:b w:val="0"/>
                <w:bCs w:val="0"/>
              </w:rPr>
              <w:t xml:space="preserve"> and that Elders would not have anticipated this.</w:t>
            </w:r>
          </w:p>
          <w:p w14:paraId="21219FF7" w14:textId="3ABC1082" w:rsidR="0066593B" w:rsidRPr="0066593B" w:rsidRDefault="0066593B" w:rsidP="002C3A2C">
            <w:pPr>
              <w:pStyle w:val="Cott"/>
              <w:numPr>
                <w:ilvl w:val="0"/>
                <w:numId w:val="32"/>
              </w:numPr>
              <w:rPr>
                <w:b w:val="0"/>
                <w:bCs w:val="0"/>
              </w:rPr>
            </w:pPr>
            <w:r w:rsidRPr="0066593B">
              <w:rPr>
                <w:b w:val="0"/>
                <w:bCs w:val="0"/>
              </w:rPr>
              <w:t>Cash at bank at end of May ~£140</w:t>
            </w:r>
            <w:r w:rsidR="003D6A5D">
              <w:rPr>
                <w:b w:val="0"/>
                <w:bCs w:val="0"/>
              </w:rPr>
              <w:t>k</w:t>
            </w:r>
            <w:r w:rsidRPr="0066593B">
              <w:rPr>
                <w:b w:val="0"/>
                <w:bCs w:val="0"/>
              </w:rPr>
              <w:t xml:space="preserve"> (excluding 121 accounts); a large gift aid debtor of ~£70</w:t>
            </w:r>
            <w:r w:rsidR="00A555C9">
              <w:rPr>
                <w:b w:val="0"/>
                <w:bCs w:val="0"/>
              </w:rPr>
              <w:t>k</w:t>
            </w:r>
            <w:r w:rsidRPr="0066593B">
              <w:rPr>
                <w:b w:val="0"/>
                <w:bCs w:val="0"/>
              </w:rPr>
              <w:t xml:space="preserve"> outstanding</w:t>
            </w:r>
            <w:r w:rsidR="003D6A5D">
              <w:rPr>
                <w:b w:val="0"/>
                <w:bCs w:val="0"/>
              </w:rPr>
              <w:t xml:space="preserve"> which is </w:t>
            </w:r>
            <w:r w:rsidR="00FD4A13">
              <w:rPr>
                <w:b w:val="0"/>
                <w:bCs w:val="0"/>
              </w:rPr>
              <w:t>next</w:t>
            </w:r>
            <w:r w:rsidR="003D6A5D">
              <w:rPr>
                <w:b w:val="0"/>
                <w:bCs w:val="0"/>
              </w:rPr>
              <w:t xml:space="preserve"> on the priority list</w:t>
            </w:r>
            <w:r w:rsidR="00A555C9">
              <w:rPr>
                <w:b w:val="0"/>
                <w:bCs w:val="0"/>
              </w:rPr>
              <w:t xml:space="preserve"> to </w:t>
            </w:r>
            <w:r w:rsidR="003B509D">
              <w:rPr>
                <w:b w:val="0"/>
                <w:bCs w:val="0"/>
              </w:rPr>
              <w:t>action</w:t>
            </w:r>
            <w:r w:rsidRPr="0066593B">
              <w:rPr>
                <w:b w:val="0"/>
                <w:bCs w:val="0"/>
              </w:rPr>
              <w:t>.</w:t>
            </w:r>
          </w:p>
          <w:p w14:paraId="00B6D038" w14:textId="3AE1161B" w:rsidR="00F9236A" w:rsidRPr="0066593B" w:rsidRDefault="0066593B" w:rsidP="00F9236A">
            <w:pPr>
              <w:pStyle w:val="Cott"/>
              <w:numPr>
                <w:ilvl w:val="0"/>
                <w:numId w:val="32"/>
              </w:numPr>
              <w:rPr>
                <w:b w:val="0"/>
                <w:bCs w:val="0"/>
              </w:rPr>
            </w:pPr>
            <w:r w:rsidRPr="0066593B">
              <w:rPr>
                <w:b w:val="0"/>
                <w:bCs w:val="0"/>
              </w:rPr>
              <w:t xml:space="preserve">Comparison to the 5/12 budget is approximate; </w:t>
            </w:r>
            <w:r w:rsidR="003D6A5D">
              <w:rPr>
                <w:b w:val="0"/>
                <w:bCs w:val="0"/>
              </w:rPr>
              <w:t xml:space="preserve">Louise has </w:t>
            </w:r>
            <w:r w:rsidRPr="0066593B">
              <w:rPr>
                <w:b w:val="0"/>
                <w:bCs w:val="0"/>
              </w:rPr>
              <w:t>further work to align line items properly</w:t>
            </w:r>
            <w:r w:rsidR="003D6A5D">
              <w:rPr>
                <w:b w:val="0"/>
                <w:bCs w:val="0"/>
              </w:rPr>
              <w:t xml:space="preserve">, so urged caution </w:t>
            </w:r>
            <w:r w:rsidR="00F9236A" w:rsidRPr="0066593B">
              <w:rPr>
                <w:b w:val="0"/>
                <w:bCs w:val="0"/>
              </w:rPr>
              <w:t>reading the</w:t>
            </w:r>
            <w:r w:rsidR="00F9236A">
              <w:rPr>
                <w:b w:val="0"/>
                <w:bCs w:val="0"/>
              </w:rPr>
              <w:t xml:space="preserve"> £6k</w:t>
            </w:r>
            <w:r w:rsidR="00F9236A" w:rsidRPr="0066593B">
              <w:rPr>
                <w:b w:val="0"/>
                <w:bCs w:val="0"/>
              </w:rPr>
              <w:t xml:space="preserve"> bottom-line surplus without understanding the underlying line-item allocations.</w:t>
            </w:r>
          </w:p>
          <w:p w14:paraId="7F829126" w14:textId="5BD220CB" w:rsidR="0066593B" w:rsidRPr="0066593B" w:rsidRDefault="0066593B" w:rsidP="002C3A2C">
            <w:pPr>
              <w:pStyle w:val="Cott"/>
              <w:numPr>
                <w:ilvl w:val="0"/>
                <w:numId w:val="32"/>
              </w:numPr>
              <w:rPr>
                <w:b w:val="0"/>
                <w:bCs w:val="0"/>
              </w:rPr>
            </w:pPr>
            <w:r w:rsidRPr="0066593B">
              <w:rPr>
                <w:b w:val="0"/>
                <w:bCs w:val="0"/>
              </w:rPr>
              <w:t xml:space="preserve">J Glass emphasised the importance of </w:t>
            </w:r>
            <w:r w:rsidR="00282228">
              <w:rPr>
                <w:b w:val="0"/>
                <w:bCs w:val="0"/>
              </w:rPr>
              <w:t>Elders monitori</w:t>
            </w:r>
            <w:r w:rsidRPr="0066593B">
              <w:rPr>
                <w:b w:val="0"/>
                <w:bCs w:val="0"/>
              </w:rPr>
              <w:t>ng income trends, as fixed costs are largely controlled</w:t>
            </w:r>
            <w:r w:rsidR="003B509D">
              <w:rPr>
                <w:b w:val="0"/>
                <w:bCs w:val="0"/>
              </w:rPr>
              <w:t>,</w:t>
            </w:r>
            <w:r w:rsidRPr="0066593B">
              <w:rPr>
                <w:b w:val="0"/>
                <w:bCs w:val="0"/>
              </w:rPr>
              <w:t xml:space="preserve"> but income needs watching.</w:t>
            </w:r>
          </w:p>
          <w:p w14:paraId="4F076BAC" w14:textId="6C9E748B" w:rsidR="0066593B" w:rsidRPr="0066593B" w:rsidRDefault="003B509D" w:rsidP="002C3A2C">
            <w:pPr>
              <w:pStyle w:val="Cott"/>
              <w:numPr>
                <w:ilvl w:val="0"/>
                <w:numId w:val="32"/>
              </w:numPr>
              <w:rPr>
                <w:b w:val="0"/>
                <w:bCs w:val="0"/>
              </w:rPr>
            </w:pPr>
            <w:r>
              <w:rPr>
                <w:b w:val="0"/>
                <w:bCs w:val="0"/>
              </w:rPr>
              <w:t xml:space="preserve">The Moderator </w:t>
            </w:r>
            <w:r w:rsidR="0066593B" w:rsidRPr="0066593B">
              <w:rPr>
                <w:b w:val="0"/>
                <w:bCs w:val="0"/>
              </w:rPr>
              <w:t>also flagged a ~£4</w:t>
            </w:r>
            <w:r w:rsidR="00282228">
              <w:rPr>
                <w:b w:val="0"/>
                <w:bCs w:val="0"/>
              </w:rPr>
              <w:t>k</w:t>
            </w:r>
            <w:r w:rsidR="0066593B" w:rsidRPr="0066593B">
              <w:rPr>
                <w:b w:val="0"/>
                <w:bCs w:val="0"/>
              </w:rPr>
              <w:t xml:space="preserve"> variance in pastoral assistant/cleaner/organist budget line which Louise will investigate.</w:t>
            </w:r>
          </w:p>
          <w:p w14:paraId="0DEE4C12" w14:textId="4EF0A9C7" w:rsidR="0066593B" w:rsidRDefault="00282228" w:rsidP="002C3A2C">
            <w:pPr>
              <w:pStyle w:val="Cott"/>
              <w:numPr>
                <w:ilvl w:val="0"/>
                <w:numId w:val="32"/>
              </w:numPr>
              <w:rPr>
                <w:b w:val="0"/>
                <w:bCs w:val="0"/>
              </w:rPr>
            </w:pPr>
            <w:r>
              <w:rPr>
                <w:b w:val="0"/>
                <w:bCs w:val="0"/>
              </w:rPr>
              <w:t>The Moderator thanked Louise for the update</w:t>
            </w:r>
            <w:r w:rsidR="00C81383">
              <w:rPr>
                <w:b w:val="0"/>
                <w:bCs w:val="0"/>
              </w:rPr>
              <w:t xml:space="preserve"> and </w:t>
            </w:r>
            <w:r w:rsidR="0066593B" w:rsidRPr="0066593B">
              <w:rPr>
                <w:b w:val="0"/>
                <w:bCs w:val="0"/>
              </w:rPr>
              <w:t>that a stewardship communication to the congregation may be considered in August/September if needed.</w:t>
            </w:r>
          </w:p>
          <w:p w14:paraId="02859682" w14:textId="77777777" w:rsidR="00F9236A" w:rsidRPr="0066593B" w:rsidRDefault="00F9236A" w:rsidP="003B509D">
            <w:pPr>
              <w:pStyle w:val="Cott"/>
              <w:numPr>
                <w:ilvl w:val="0"/>
                <w:numId w:val="0"/>
              </w:numPr>
              <w:ind w:left="989"/>
              <w:rPr>
                <w:b w:val="0"/>
                <w:bCs w:val="0"/>
              </w:rPr>
            </w:pPr>
          </w:p>
          <w:p w14:paraId="5BBE0B75" w14:textId="7B29D097" w:rsidR="00B7288F" w:rsidRDefault="0066593B" w:rsidP="00527C5F">
            <w:pPr>
              <w:pStyle w:val="Cott"/>
              <w:numPr>
                <w:ilvl w:val="0"/>
                <w:numId w:val="0"/>
              </w:numPr>
              <w:ind w:left="629"/>
              <w:rPr>
                <w:b w:val="0"/>
                <w:bCs w:val="0"/>
              </w:rPr>
            </w:pPr>
            <w:r w:rsidRPr="00C81383">
              <w:t>Action: Louise</w:t>
            </w:r>
            <w:r w:rsidRPr="0066593B">
              <w:rPr>
                <w:b w:val="0"/>
                <w:bCs w:val="0"/>
              </w:rPr>
              <w:t xml:space="preserve"> to </w:t>
            </w:r>
            <w:r w:rsidR="00D06E4F">
              <w:rPr>
                <w:b w:val="0"/>
                <w:bCs w:val="0"/>
              </w:rPr>
              <w:t xml:space="preserve">investigate £4k variance, </w:t>
            </w:r>
            <w:r w:rsidRPr="0066593B">
              <w:rPr>
                <w:b w:val="0"/>
                <w:bCs w:val="0"/>
              </w:rPr>
              <w:t xml:space="preserve">refine line item allocations and present </w:t>
            </w:r>
            <w:r w:rsidR="004F2306">
              <w:rPr>
                <w:b w:val="0"/>
                <w:bCs w:val="0"/>
              </w:rPr>
              <w:t xml:space="preserve">a </w:t>
            </w:r>
            <w:r w:rsidRPr="0066593B">
              <w:rPr>
                <w:b w:val="0"/>
                <w:bCs w:val="0"/>
              </w:rPr>
              <w:t>more detailed comparison at next review.</w:t>
            </w:r>
          </w:p>
          <w:p w14:paraId="0504E292" w14:textId="3C3898FC" w:rsidR="001C3AD5" w:rsidRPr="00527C5F" w:rsidRDefault="0066593B" w:rsidP="00527C5F">
            <w:pPr>
              <w:pStyle w:val="Cott"/>
              <w:numPr>
                <w:ilvl w:val="0"/>
                <w:numId w:val="0"/>
              </w:numPr>
              <w:ind w:left="629"/>
            </w:pPr>
            <w:r w:rsidRPr="00C81383">
              <w:t xml:space="preserve">Action: Elders </w:t>
            </w:r>
            <w:r w:rsidRPr="00B7288F">
              <w:rPr>
                <w:b w:val="0"/>
                <w:bCs w:val="0"/>
              </w:rPr>
              <w:t>to maintain ongoing monitoring of giving income.</w:t>
            </w:r>
          </w:p>
          <w:p w14:paraId="2D09476E" w14:textId="77777777" w:rsidR="00527C5F" w:rsidRDefault="00527C5F" w:rsidP="00527C5F">
            <w:pPr>
              <w:pStyle w:val="Cott"/>
              <w:numPr>
                <w:ilvl w:val="0"/>
                <w:numId w:val="0"/>
              </w:numPr>
              <w:ind w:left="629"/>
              <w:rPr>
                <w:b w:val="0"/>
                <w:bCs w:val="0"/>
              </w:rPr>
            </w:pPr>
          </w:p>
          <w:p w14:paraId="1E63F2CC" w14:textId="77777777" w:rsidR="00093E72" w:rsidRDefault="00CA588C" w:rsidP="00093E72">
            <w:pPr>
              <w:pStyle w:val="Cott"/>
              <w:numPr>
                <w:ilvl w:val="0"/>
                <w:numId w:val="0"/>
              </w:numPr>
              <w:ind w:left="629"/>
              <w:rPr>
                <w:b w:val="0"/>
                <w:bCs w:val="0"/>
              </w:rPr>
            </w:pPr>
            <w:r w:rsidRPr="00527C5F">
              <w:t xml:space="preserve">Annual </w:t>
            </w:r>
            <w:r w:rsidR="00B7288F" w:rsidRPr="00527C5F">
              <w:t xml:space="preserve">Report and </w:t>
            </w:r>
            <w:r w:rsidRPr="00527C5F">
              <w:t>accounts</w:t>
            </w:r>
            <w:r w:rsidR="001C3AD5" w:rsidRPr="001C3AD5">
              <w:rPr>
                <w:b w:val="0"/>
                <w:bCs w:val="0"/>
              </w:rPr>
              <w:t xml:space="preserve"> - </w:t>
            </w:r>
            <w:r w:rsidR="001C3AD5" w:rsidRPr="00121C49">
              <w:rPr>
                <w:b w:val="0"/>
                <w:bCs w:val="0"/>
              </w:rPr>
              <w:t>Louise presented the annual accounts (</w:t>
            </w:r>
            <w:r w:rsidR="004A6B08" w:rsidRPr="00121C49">
              <w:rPr>
                <w:b w:val="0"/>
                <w:bCs w:val="0"/>
              </w:rPr>
              <w:t>v</w:t>
            </w:r>
            <w:r w:rsidR="001C3AD5" w:rsidRPr="00121C49">
              <w:rPr>
                <w:b w:val="0"/>
                <w:bCs w:val="0"/>
              </w:rPr>
              <w:t>5</w:t>
            </w:r>
            <w:r w:rsidR="004A6B08" w:rsidRPr="00121C49">
              <w:rPr>
                <w:b w:val="0"/>
                <w:bCs w:val="0"/>
              </w:rPr>
              <w:t>)</w:t>
            </w:r>
            <w:r w:rsidR="001C3AD5" w:rsidRPr="00121C49">
              <w:rPr>
                <w:b w:val="0"/>
                <w:bCs w:val="0"/>
              </w:rPr>
              <w:t xml:space="preserve"> for the year ended 2025, with</w:t>
            </w:r>
            <w:r w:rsidR="004A6B08" w:rsidRPr="00121C49">
              <w:rPr>
                <w:b w:val="0"/>
                <w:bCs w:val="0"/>
              </w:rPr>
              <w:t xml:space="preserve"> </w:t>
            </w:r>
            <w:r w:rsidR="00CC3383" w:rsidRPr="00121C49">
              <w:rPr>
                <w:b w:val="0"/>
                <w:bCs w:val="0"/>
              </w:rPr>
              <w:t>J Norton (</w:t>
            </w:r>
            <w:r w:rsidR="004A6B08" w:rsidRPr="00121C49">
              <w:rPr>
                <w:b w:val="0"/>
                <w:bCs w:val="0"/>
              </w:rPr>
              <w:t>Session Clerk</w:t>
            </w:r>
            <w:r w:rsidR="00CC3383" w:rsidRPr="00121C49">
              <w:rPr>
                <w:b w:val="0"/>
                <w:bCs w:val="0"/>
              </w:rPr>
              <w:t>)</w:t>
            </w:r>
            <w:r w:rsidR="001C3AD5" w:rsidRPr="00121C49">
              <w:rPr>
                <w:b w:val="0"/>
                <w:bCs w:val="0"/>
              </w:rPr>
              <w:t xml:space="preserve"> having prepared the </w:t>
            </w:r>
            <w:r w:rsidR="00CC3383" w:rsidRPr="00121C49">
              <w:rPr>
                <w:b w:val="0"/>
                <w:bCs w:val="0"/>
              </w:rPr>
              <w:t xml:space="preserve">Trustee Report non-financial </w:t>
            </w:r>
            <w:r w:rsidR="001C3AD5" w:rsidRPr="00121C49">
              <w:rPr>
                <w:b w:val="0"/>
                <w:bCs w:val="0"/>
              </w:rPr>
              <w:t>narrative sections (pages 1–8).</w:t>
            </w:r>
          </w:p>
          <w:p w14:paraId="1EBFEB2D" w14:textId="77777777" w:rsidR="00093E72" w:rsidRDefault="00093E72" w:rsidP="00093E72">
            <w:pPr>
              <w:pStyle w:val="Cott"/>
              <w:numPr>
                <w:ilvl w:val="0"/>
                <w:numId w:val="0"/>
              </w:numPr>
              <w:ind w:left="629"/>
              <w:rPr>
                <w:b w:val="0"/>
                <w:bCs w:val="0"/>
              </w:rPr>
            </w:pPr>
          </w:p>
          <w:p w14:paraId="46FB62FD" w14:textId="77777777" w:rsidR="00093E72" w:rsidRDefault="00CC3383" w:rsidP="00093E72">
            <w:pPr>
              <w:pStyle w:val="Cott"/>
              <w:numPr>
                <w:ilvl w:val="0"/>
                <w:numId w:val="0"/>
              </w:numPr>
              <w:ind w:left="629"/>
              <w:rPr>
                <w:b w:val="0"/>
                <w:bCs w:val="0"/>
              </w:rPr>
            </w:pPr>
            <w:r w:rsidRPr="00E7060F">
              <w:rPr>
                <w:b w:val="0"/>
                <w:bCs w:val="0"/>
              </w:rPr>
              <w:t xml:space="preserve">Judith noted </w:t>
            </w:r>
            <w:r w:rsidR="00CD182B" w:rsidRPr="00E7060F">
              <w:rPr>
                <w:b w:val="0"/>
                <w:bCs w:val="0"/>
              </w:rPr>
              <w:t xml:space="preserve">the governance section of the Report is simpler this year as </w:t>
            </w:r>
            <w:r w:rsidR="00E21017" w:rsidRPr="00E7060F">
              <w:rPr>
                <w:b w:val="0"/>
                <w:bCs w:val="0"/>
              </w:rPr>
              <w:t>we are a Unitary constitution with a</w:t>
            </w:r>
            <w:r w:rsidR="00CD182B" w:rsidRPr="00E7060F">
              <w:rPr>
                <w:b w:val="0"/>
                <w:bCs w:val="0"/>
              </w:rPr>
              <w:t xml:space="preserve"> Kirk Session </w:t>
            </w:r>
            <w:r w:rsidR="00E21017" w:rsidRPr="00E7060F">
              <w:rPr>
                <w:b w:val="0"/>
                <w:bCs w:val="0"/>
              </w:rPr>
              <w:t>only.  The</w:t>
            </w:r>
            <w:r w:rsidR="004F2306">
              <w:rPr>
                <w:b w:val="0"/>
                <w:bCs w:val="0"/>
              </w:rPr>
              <w:t xml:space="preserve"> Trustee </w:t>
            </w:r>
            <w:r w:rsidR="00E21017" w:rsidRPr="00E7060F">
              <w:rPr>
                <w:b w:val="0"/>
                <w:bCs w:val="0"/>
              </w:rPr>
              <w:t>Report c</w:t>
            </w:r>
            <w:r w:rsidR="00CD182B" w:rsidRPr="00E7060F">
              <w:rPr>
                <w:b w:val="0"/>
                <w:bCs w:val="0"/>
              </w:rPr>
              <w:t>over</w:t>
            </w:r>
            <w:r w:rsidR="00E21017" w:rsidRPr="00E7060F">
              <w:rPr>
                <w:b w:val="0"/>
                <w:bCs w:val="0"/>
              </w:rPr>
              <w:t xml:space="preserve">s the Congregational </w:t>
            </w:r>
            <w:r w:rsidR="00CD182B" w:rsidRPr="00E7060F">
              <w:rPr>
                <w:b w:val="0"/>
                <w:bCs w:val="0"/>
              </w:rPr>
              <w:t>activities, property update (</w:t>
            </w:r>
            <w:r w:rsidR="00E7060F" w:rsidRPr="00E7060F">
              <w:rPr>
                <w:b w:val="0"/>
                <w:bCs w:val="0"/>
              </w:rPr>
              <w:t>with input from G Scott</w:t>
            </w:r>
            <w:r w:rsidR="00CD182B" w:rsidRPr="00E7060F">
              <w:rPr>
                <w:b w:val="0"/>
                <w:bCs w:val="0"/>
              </w:rPr>
              <w:t xml:space="preserve">), </w:t>
            </w:r>
            <w:r w:rsidR="00E7060F" w:rsidRPr="00E7060F">
              <w:rPr>
                <w:b w:val="0"/>
                <w:bCs w:val="0"/>
              </w:rPr>
              <w:t xml:space="preserve">key </w:t>
            </w:r>
            <w:r w:rsidR="00CD182B" w:rsidRPr="00E7060F">
              <w:rPr>
                <w:b w:val="0"/>
                <w:bCs w:val="0"/>
              </w:rPr>
              <w:t>achievements and volunteer capacity challenges.</w:t>
            </w:r>
            <w:r w:rsidR="00E7060F" w:rsidRPr="00E7060F">
              <w:rPr>
                <w:b w:val="0"/>
                <w:bCs w:val="0"/>
              </w:rPr>
              <w:t xml:space="preserve">  No questions or comments were received from KS.</w:t>
            </w:r>
          </w:p>
          <w:p w14:paraId="76ED18EB" w14:textId="77777777" w:rsidR="00093E72" w:rsidRDefault="00093E72" w:rsidP="00093E72">
            <w:pPr>
              <w:pStyle w:val="Cott"/>
              <w:numPr>
                <w:ilvl w:val="0"/>
                <w:numId w:val="0"/>
              </w:numPr>
              <w:ind w:left="629"/>
              <w:rPr>
                <w:b w:val="0"/>
                <w:bCs w:val="0"/>
              </w:rPr>
            </w:pPr>
          </w:p>
          <w:p w14:paraId="3EFE4747" w14:textId="00E1E649" w:rsidR="00CA588C" w:rsidRPr="00105D0A" w:rsidRDefault="00A430E5" w:rsidP="00093E72">
            <w:pPr>
              <w:pStyle w:val="Cott"/>
              <w:numPr>
                <w:ilvl w:val="0"/>
                <w:numId w:val="0"/>
              </w:numPr>
              <w:ind w:left="629"/>
              <w:rPr>
                <w:b w:val="0"/>
                <w:bCs w:val="0"/>
              </w:rPr>
            </w:pPr>
            <w:r w:rsidRPr="00105D0A">
              <w:rPr>
                <w:b w:val="0"/>
                <w:bCs w:val="0"/>
              </w:rPr>
              <w:t>Louise noted this was a d</w:t>
            </w:r>
            <w:r w:rsidR="00CA588C" w:rsidRPr="00105D0A">
              <w:rPr>
                <w:b w:val="0"/>
                <w:bCs w:val="0"/>
              </w:rPr>
              <w:t xml:space="preserve">ifficult set of accounts for comparison to last year </w:t>
            </w:r>
            <w:r w:rsidRPr="00105D0A">
              <w:rPr>
                <w:b w:val="0"/>
                <w:bCs w:val="0"/>
              </w:rPr>
              <w:t>with four</w:t>
            </w:r>
            <w:r w:rsidR="00CA588C" w:rsidRPr="00105D0A">
              <w:rPr>
                <w:b w:val="0"/>
                <w:bCs w:val="0"/>
              </w:rPr>
              <w:t xml:space="preserve"> </w:t>
            </w:r>
            <w:r w:rsidRPr="00105D0A">
              <w:rPr>
                <w:b w:val="0"/>
                <w:bCs w:val="0"/>
              </w:rPr>
              <w:t xml:space="preserve">congregations going into one. </w:t>
            </w:r>
            <w:r w:rsidR="00CA588C" w:rsidRPr="00105D0A">
              <w:rPr>
                <w:b w:val="0"/>
                <w:bCs w:val="0"/>
              </w:rPr>
              <w:t xml:space="preserve"> </w:t>
            </w:r>
            <w:r w:rsidR="00527C90">
              <w:rPr>
                <w:b w:val="0"/>
                <w:bCs w:val="0"/>
              </w:rPr>
              <w:t>Key points to note</w:t>
            </w:r>
            <w:r w:rsidR="00093E72">
              <w:rPr>
                <w:b w:val="0"/>
                <w:bCs w:val="0"/>
              </w:rPr>
              <w:t>:</w:t>
            </w:r>
          </w:p>
          <w:p w14:paraId="1A2260EA" w14:textId="132BB53E" w:rsidR="002D30C1" w:rsidRPr="00A20C53" w:rsidRDefault="002D30C1" w:rsidP="002C3A2C">
            <w:pPr>
              <w:pStyle w:val="Cott"/>
              <w:numPr>
                <w:ilvl w:val="0"/>
                <w:numId w:val="33"/>
              </w:numPr>
              <w:rPr>
                <w:b w:val="0"/>
                <w:bCs w:val="0"/>
              </w:rPr>
            </w:pPr>
            <w:r w:rsidRPr="00A20C53">
              <w:rPr>
                <w:b w:val="0"/>
                <w:bCs w:val="0"/>
              </w:rPr>
              <w:t xml:space="preserve">Overall net expenditure for the year just over £70k including a £95k exceptional item from the disposal of </w:t>
            </w:r>
            <w:r w:rsidR="00093E72">
              <w:rPr>
                <w:b w:val="0"/>
                <w:bCs w:val="0"/>
              </w:rPr>
              <w:t>the</w:t>
            </w:r>
            <w:r w:rsidRPr="00A20C53">
              <w:rPr>
                <w:b w:val="0"/>
                <w:bCs w:val="0"/>
              </w:rPr>
              <w:t xml:space="preserve"> Shieldhill property.</w:t>
            </w:r>
          </w:p>
          <w:p w14:paraId="33ECA9A8" w14:textId="5FF65ABD" w:rsidR="002D30C1" w:rsidRPr="00A20C53" w:rsidRDefault="002D30C1" w:rsidP="002C3A2C">
            <w:pPr>
              <w:pStyle w:val="Cott"/>
              <w:numPr>
                <w:ilvl w:val="0"/>
                <w:numId w:val="33"/>
              </w:numPr>
              <w:rPr>
                <w:b w:val="0"/>
                <w:bCs w:val="0"/>
              </w:rPr>
            </w:pPr>
            <w:r w:rsidRPr="00A20C53">
              <w:rPr>
                <w:b w:val="0"/>
                <w:bCs w:val="0"/>
              </w:rPr>
              <w:t>Underlying net income (stripping out union-related exceptional items) is ~£24k vs ~£4k last year — a positive trend.</w:t>
            </w:r>
          </w:p>
          <w:p w14:paraId="193551CC" w14:textId="34F93849" w:rsidR="002D30C1" w:rsidRPr="00A20C53" w:rsidRDefault="002D30C1" w:rsidP="002C3A2C">
            <w:pPr>
              <w:pStyle w:val="Cott"/>
              <w:numPr>
                <w:ilvl w:val="0"/>
                <w:numId w:val="33"/>
              </w:numPr>
              <w:rPr>
                <w:b w:val="0"/>
                <w:bCs w:val="0"/>
              </w:rPr>
            </w:pPr>
            <w:r w:rsidRPr="00A20C53">
              <w:rPr>
                <w:b w:val="0"/>
                <w:bCs w:val="0"/>
              </w:rPr>
              <w:t>Cost of charitable activities up ~£42k, driven mainly by the youth worker salary and higher repairs and maintenance.</w:t>
            </w:r>
          </w:p>
          <w:p w14:paraId="2D8FC8B1" w14:textId="48232B77" w:rsidR="002D30C1" w:rsidRPr="00A20C53" w:rsidRDefault="002D30C1" w:rsidP="002C3A2C">
            <w:pPr>
              <w:pStyle w:val="Cott"/>
              <w:numPr>
                <w:ilvl w:val="0"/>
                <w:numId w:val="33"/>
              </w:numPr>
              <w:rPr>
                <w:b w:val="0"/>
                <w:bCs w:val="0"/>
              </w:rPr>
            </w:pPr>
            <w:r w:rsidRPr="00A20C53">
              <w:rPr>
                <w:b w:val="0"/>
                <w:bCs w:val="0"/>
              </w:rPr>
              <w:t>Balance sheet reflects disposal of Shieldhill building, £20k organ expenditure, and £4k increase in investment value.</w:t>
            </w:r>
          </w:p>
          <w:p w14:paraId="0012F004" w14:textId="49B354EE" w:rsidR="002D30C1" w:rsidRPr="00A20C53" w:rsidRDefault="002D30C1" w:rsidP="002C3A2C">
            <w:pPr>
              <w:pStyle w:val="Cott"/>
              <w:numPr>
                <w:ilvl w:val="0"/>
                <w:numId w:val="33"/>
              </w:numPr>
              <w:rPr>
                <w:b w:val="0"/>
                <w:bCs w:val="0"/>
              </w:rPr>
            </w:pPr>
            <w:r w:rsidRPr="00A20C53">
              <w:rPr>
                <w:b w:val="0"/>
                <w:bCs w:val="0"/>
              </w:rPr>
              <w:t xml:space="preserve">Gift aid debtor (~£70k) is the </w:t>
            </w:r>
            <w:r w:rsidR="003B509D" w:rsidRPr="00A20C53">
              <w:rPr>
                <w:b w:val="0"/>
                <w:bCs w:val="0"/>
              </w:rPr>
              <w:t xml:space="preserve">next </w:t>
            </w:r>
            <w:r w:rsidRPr="00A20C53">
              <w:rPr>
                <w:b w:val="0"/>
                <w:bCs w:val="0"/>
              </w:rPr>
              <w:t>priority action — working with Ken to submit 2024 and 2025 returns.</w:t>
            </w:r>
          </w:p>
          <w:p w14:paraId="0413545A" w14:textId="7F0209B6" w:rsidR="002D30C1" w:rsidRPr="00A20C53" w:rsidRDefault="002D30C1" w:rsidP="002C3A2C">
            <w:pPr>
              <w:pStyle w:val="Cott"/>
              <w:numPr>
                <w:ilvl w:val="0"/>
                <w:numId w:val="33"/>
              </w:numPr>
              <w:rPr>
                <w:b w:val="0"/>
                <w:bCs w:val="0"/>
              </w:rPr>
            </w:pPr>
            <w:r w:rsidRPr="00A20C53">
              <w:rPr>
                <w:b w:val="0"/>
                <w:bCs w:val="0"/>
              </w:rPr>
              <w:lastRenderedPageBreak/>
              <w:t>Capital account (held with Presbytery) increased significantly due to Muirav</w:t>
            </w:r>
            <w:r w:rsidR="00A20C53" w:rsidRPr="00A20C53">
              <w:rPr>
                <w:b w:val="0"/>
                <w:bCs w:val="0"/>
              </w:rPr>
              <w:t>o</w:t>
            </w:r>
            <w:r w:rsidRPr="00A20C53">
              <w:rPr>
                <w:b w:val="0"/>
                <w:bCs w:val="0"/>
              </w:rPr>
              <w:t>nside and Shield</w:t>
            </w:r>
            <w:r w:rsidR="00A20C53" w:rsidRPr="00A20C53">
              <w:rPr>
                <w:b w:val="0"/>
                <w:bCs w:val="0"/>
              </w:rPr>
              <w:t>hi</w:t>
            </w:r>
            <w:r w:rsidRPr="00A20C53">
              <w:rPr>
                <w:b w:val="0"/>
                <w:bCs w:val="0"/>
              </w:rPr>
              <w:t>ll disposals (~£126</w:t>
            </w:r>
            <w:r w:rsidR="00A20C53" w:rsidRPr="00A20C53">
              <w:rPr>
                <w:b w:val="0"/>
                <w:bCs w:val="0"/>
              </w:rPr>
              <w:t>k</w:t>
            </w:r>
            <w:r w:rsidRPr="00A20C53">
              <w:rPr>
                <w:b w:val="0"/>
                <w:bCs w:val="0"/>
              </w:rPr>
              <w:t xml:space="preserve"> in), less £20</w:t>
            </w:r>
            <w:r w:rsidR="00A20C53" w:rsidRPr="00A20C53">
              <w:rPr>
                <w:b w:val="0"/>
                <w:bCs w:val="0"/>
              </w:rPr>
              <w:t>k</w:t>
            </w:r>
            <w:r w:rsidRPr="00A20C53">
              <w:rPr>
                <w:b w:val="0"/>
                <w:bCs w:val="0"/>
              </w:rPr>
              <w:t xml:space="preserve"> drawn for the organ.</w:t>
            </w:r>
          </w:p>
          <w:p w14:paraId="7497B0B9" w14:textId="1DD0C745" w:rsidR="002D30C1" w:rsidRPr="00A20C53" w:rsidRDefault="00D04592" w:rsidP="002C3A2C">
            <w:pPr>
              <w:pStyle w:val="Cott"/>
              <w:numPr>
                <w:ilvl w:val="0"/>
                <w:numId w:val="33"/>
              </w:numPr>
              <w:rPr>
                <w:b w:val="0"/>
                <w:bCs w:val="0"/>
              </w:rPr>
            </w:pPr>
            <w:r>
              <w:rPr>
                <w:b w:val="0"/>
                <w:bCs w:val="0"/>
              </w:rPr>
              <w:t xml:space="preserve">The accounts are materially there. </w:t>
            </w:r>
            <w:r w:rsidR="002D30C1" w:rsidRPr="00A20C53">
              <w:rPr>
                <w:b w:val="0"/>
                <w:bCs w:val="0"/>
              </w:rPr>
              <w:t xml:space="preserve">Independent </w:t>
            </w:r>
            <w:r w:rsidR="003B509D">
              <w:rPr>
                <w:b w:val="0"/>
                <w:bCs w:val="0"/>
              </w:rPr>
              <w:t>E</w:t>
            </w:r>
            <w:r w:rsidR="002D30C1" w:rsidRPr="00A20C53">
              <w:rPr>
                <w:b w:val="0"/>
                <w:bCs w:val="0"/>
              </w:rPr>
              <w:t>xaminer</w:t>
            </w:r>
            <w:r w:rsidR="00C5664E">
              <w:rPr>
                <w:b w:val="0"/>
                <w:bCs w:val="0"/>
              </w:rPr>
              <w:t>,</w:t>
            </w:r>
            <w:r w:rsidR="002D30C1" w:rsidRPr="00A20C53">
              <w:rPr>
                <w:b w:val="0"/>
                <w:bCs w:val="0"/>
              </w:rPr>
              <w:t xml:space="preserve"> Grant</w:t>
            </w:r>
            <w:r w:rsidR="00C5664E">
              <w:rPr>
                <w:b w:val="0"/>
                <w:bCs w:val="0"/>
              </w:rPr>
              <w:t>,</w:t>
            </w:r>
            <w:r w:rsidR="002D30C1" w:rsidRPr="00A20C53">
              <w:rPr>
                <w:b w:val="0"/>
                <w:bCs w:val="0"/>
              </w:rPr>
              <w:t xml:space="preserve"> has most information but is on holiday until </w:t>
            </w:r>
            <w:r w:rsidR="00C62EA0">
              <w:rPr>
                <w:b w:val="0"/>
                <w:bCs w:val="0"/>
              </w:rPr>
              <w:t>6</w:t>
            </w:r>
            <w:r w:rsidR="002D30C1" w:rsidRPr="00A20C53">
              <w:rPr>
                <w:b w:val="0"/>
                <w:bCs w:val="0"/>
              </w:rPr>
              <w:t xml:space="preserve"> July; a small amount (~£1</w:t>
            </w:r>
            <w:r w:rsidR="00A20C53" w:rsidRPr="00A20C53">
              <w:rPr>
                <w:b w:val="0"/>
                <w:bCs w:val="0"/>
              </w:rPr>
              <w:t>-</w:t>
            </w:r>
            <w:r w:rsidR="002D30C1" w:rsidRPr="00A20C53">
              <w:rPr>
                <w:b w:val="0"/>
                <w:bCs w:val="0"/>
              </w:rPr>
              <w:t>1</w:t>
            </w:r>
            <w:r w:rsidR="00C62EA0">
              <w:rPr>
                <w:b w:val="0"/>
                <w:bCs w:val="0"/>
              </w:rPr>
              <w:t>.</w:t>
            </w:r>
            <w:r w:rsidR="002D30C1" w:rsidRPr="00A20C53">
              <w:rPr>
                <w:b w:val="0"/>
                <w:bCs w:val="0"/>
              </w:rPr>
              <w:t>5</w:t>
            </w:r>
            <w:r w:rsidR="00A20C53" w:rsidRPr="00A20C53">
              <w:rPr>
                <w:b w:val="0"/>
                <w:bCs w:val="0"/>
              </w:rPr>
              <w:t>k</w:t>
            </w:r>
            <w:r w:rsidR="002D30C1" w:rsidRPr="00A20C53">
              <w:rPr>
                <w:b w:val="0"/>
                <w:bCs w:val="0"/>
              </w:rPr>
              <w:t>) in dormant accounts still lacks statements.</w:t>
            </w:r>
          </w:p>
          <w:p w14:paraId="7A63939A" w14:textId="53FD9F88" w:rsidR="002D30C1" w:rsidRPr="00A20C53" w:rsidRDefault="002D30C1" w:rsidP="002C3A2C">
            <w:pPr>
              <w:pStyle w:val="Cott"/>
              <w:numPr>
                <w:ilvl w:val="0"/>
                <w:numId w:val="33"/>
              </w:numPr>
              <w:rPr>
                <w:b w:val="0"/>
                <w:bCs w:val="0"/>
              </w:rPr>
            </w:pPr>
            <w:r w:rsidRPr="00A20C53">
              <w:rPr>
                <w:b w:val="0"/>
                <w:bCs w:val="0"/>
              </w:rPr>
              <w:t>Jason</w:t>
            </w:r>
            <w:r w:rsidR="00A20C53" w:rsidRPr="00A20C53">
              <w:rPr>
                <w:b w:val="0"/>
                <w:bCs w:val="0"/>
              </w:rPr>
              <w:t xml:space="preserve"> c</w:t>
            </w:r>
            <w:r w:rsidRPr="00A20C53">
              <w:rPr>
                <w:b w:val="0"/>
                <w:bCs w:val="0"/>
              </w:rPr>
              <w:t xml:space="preserve">onfirmed he has reviewed the accounts and is satisfied; no material changes </w:t>
            </w:r>
            <w:r w:rsidR="00A20C53" w:rsidRPr="00A20C53">
              <w:rPr>
                <w:b w:val="0"/>
                <w:bCs w:val="0"/>
              </w:rPr>
              <w:t xml:space="preserve">are </w:t>
            </w:r>
            <w:r w:rsidRPr="00A20C53">
              <w:rPr>
                <w:b w:val="0"/>
                <w:bCs w:val="0"/>
              </w:rPr>
              <w:t>expected.</w:t>
            </w:r>
          </w:p>
          <w:p w14:paraId="06F8EDA3" w14:textId="77777777" w:rsidR="00EC5B4F" w:rsidRDefault="00EC5B4F" w:rsidP="00EC5B4F">
            <w:pPr>
              <w:pStyle w:val="Cott"/>
              <w:numPr>
                <w:ilvl w:val="0"/>
                <w:numId w:val="0"/>
              </w:numPr>
              <w:ind w:left="629"/>
              <w:rPr>
                <w:b w:val="0"/>
                <w:bCs w:val="0"/>
              </w:rPr>
            </w:pPr>
          </w:p>
          <w:p w14:paraId="409D2B11" w14:textId="3318E968" w:rsidR="00EC5B4F" w:rsidRDefault="00EC5B4F" w:rsidP="00EC5B4F">
            <w:pPr>
              <w:pStyle w:val="Cott"/>
              <w:numPr>
                <w:ilvl w:val="0"/>
                <w:numId w:val="0"/>
              </w:numPr>
              <w:ind w:left="607"/>
              <w:rPr>
                <w:b w:val="0"/>
                <w:bCs w:val="0"/>
              </w:rPr>
            </w:pPr>
            <w:r w:rsidRPr="00A20C53">
              <w:rPr>
                <w:b w:val="0"/>
                <w:bCs w:val="0"/>
              </w:rPr>
              <w:t>The Moderator asked about the FSCS</w:t>
            </w:r>
            <w:r>
              <w:rPr>
                <w:b w:val="0"/>
                <w:bCs w:val="0"/>
              </w:rPr>
              <w:t xml:space="preserve"> (</w:t>
            </w:r>
            <w:r w:rsidRPr="004230D9">
              <w:rPr>
                <w:b w:val="0"/>
                <w:bCs w:val="0"/>
              </w:rPr>
              <w:t>Financial Services Compensation Scheme</w:t>
            </w:r>
            <w:r>
              <w:rPr>
                <w:b w:val="0"/>
                <w:bCs w:val="0"/>
              </w:rPr>
              <w:t>)</w:t>
            </w:r>
            <w:r w:rsidRPr="004230D9">
              <w:rPr>
                <w:b w:val="0"/>
                <w:bCs w:val="0"/>
              </w:rPr>
              <w:t> </w:t>
            </w:r>
            <w:r w:rsidRPr="00A20C53">
              <w:rPr>
                <w:b w:val="0"/>
                <w:bCs w:val="0"/>
              </w:rPr>
              <w:t>deposit protection</w:t>
            </w:r>
            <w:r>
              <w:rPr>
                <w:b w:val="0"/>
                <w:bCs w:val="0"/>
              </w:rPr>
              <w:t xml:space="preserve"> for charities of £120k per authorised institution,</w:t>
            </w:r>
            <w:r w:rsidRPr="00A20C53">
              <w:rPr>
                <w:b w:val="0"/>
                <w:bCs w:val="0"/>
              </w:rPr>
              <w:t xml:space="preserve"> </w:t>
            </w:r>
            <w:r w:rsidRPr="00A04982">
              <w:rPr>
                <w:b w:val="0"/>
                <w:bCs w:val="0"/>
              </w:rPr>
              <w:t xml:space="preserve">given the </w:t>
            </w:r>
            <w:r w:rsidR="00C9260B" w:rsidRPr="00A04982">
              <w:rPr>
                <w:b w:val="0"/>
                <w:bCs w:val="0"/>
              </w:rPr>
              <w:t>amount in our</w:t>
            </w:r>
            <w:r w:rsidRPr="00A20C53">
              <w:rPr>
                <w:b w:val="0"/>
                <w:bCs w:val="0"/>
              </w:rPr>
              <w:t xml:space="preserve"> bank accounts; Louise noted this is worth investigating as combined balances may exceed the guarantee</w:t>
            </w:r>
            <w:r>
              <w:rPr>
                <w:b w:val="0"/>
                <w:bCs w:val="0"/>
              </w:rPr>
              <w:t>d</w:t>
            </w:r>
            <w:r w:rsidRPr="00A20C53">
              <w:rPr>
                <w:b w:val="0"/>
                <w:bCs w:val="0"/>
              </w:rPr>
              <w:t xml:space="preserve"> limit.</w:t>
            </w:r>
            <w:r>
              <w:rPr>
                <w:b w:val="0"/>
                <w:bCs w:val="0"/>
              </w:rPr>
              <w:t xml:space="preserve"> </w:t>
            </w:r>
          </w:p>
          <w:p w14:paraId="5BB9F590" w14:textId="77777777" w:rsidR="00EC5B4F" w:rsidRDefault="00EC5B4F" w:rsidP="00EC5B4F">
            <w:pPr>
              <w:pStyle w:val="Cott"/>
              <w:numPr>
                <w:ilvl w:val="0"/>
                <w:numId w:val="0"/>
              </w:numPr>
              <w:ind w:left="629" w:hanging="629"/>
              <w:rPr>
                <w:b w:val="0"/>
                <w:bCs w:val="0"/>
              </w:rPr>
            </w:pPr>
          </w:p>
          <w:p w14:paraId="25687265" w14:textId="77777777" w:rsidR="00EC5B4F" w:rsidRDefault="00EC5B4F" w:rsidP="00EC5B4F">
            <w:pPr>
              <w:pStyle w:val="Cott"/>
              <w:numPr>
                <w:ilvl w:val="0"/>
                <w:numId w:val="0"/>
              </w:numPr>
              <w:ind w:left="1236" w:hanging="629"/>
              <w:rPr>
                <w:b w:val="0"/>
                <w:bCs w:val="0"/>
              </w:rPr>
            </w:pPr>
            <w:r>
              <w:rPr>
                <w:b w:val="0"/>
                <w:bCs w:val="0"/>
              </w:rPr>
              <w:t>Jason noted we need to weigh up the risk vs challenges</w:t>
            </w:r>
          </w:p>
          <w:p w14:paraId="6889F31B" w14:textId="2EF5C3E2" w:rsidR="00EC5B4F" w:rsidRPr="00A20C53" w:rsidRDefault="00EC5B4F" w:rsidP="00EC5B4F">
            <w:pPr>
              <w:pStyle w:val="Cott"/>
              <w:numPr>
                <w:ilvl w:val="0"/>
                <w:numId w:val="0"/>
              </w:numPr>
              <w:ind w:left="1236" w:hanging="629"/>
              <w:rPr>
                <w:b w:val="0"/>
                <w:bCs w:val="0"/>
              </w:rPr>
            </w:pPr>
            <w:r>
              <w:rPr>
                <w:b w:val="0"/>
                <w:bCs w:val="0"/>
              </w:rPr>
              <w:t>of having so many bank accounts to manage.</w:t>
            </w:r>
          </w:p>
          <w:p w14:paraId="0F7B59B5" w14:textId="77777777" w:rsidR="00EC5B4F" w:rsidRDefault="00EC5B4F" w:rsidP="00EC5B4F">
            <w:pPr>
              <w:pStyle w:val="Cott"/>
              <w:numPr>
                <w:ilvl w:val="0"/>
                <w:numId w:val="0"/>
              </w:numPr>
              <w:ind w:left="989"/>
              <w:rPr>
                <w:b w:val="0"/>
                <w:bCs w:val="0"/>
              </w:rPr>
            </w:pPr>
          </w:p>
          <w:p w14:paraId="130FC17A" w14:textId="77777777" w:rsidR="00776258" w:rsidRDefault="00AB667B" w:rsidP="00776258">
            <w:pPr>
              <w:pStyle w:val="Cott"/>
              <w:numPr>
                <w:ilvl w:val="0"/>
                <w:numId w:val="0"/>
              </w:numPr>
              <w:ind w:left="1236" w:hanging="629"/>
              <w:rPr>
                <w:b w:val="0"/>
                <w:bCs w:val="0"/>
              </w:rPr>
            </w:pPr>
            <w:r>
              <w:rPr>
                <w:b w:val="0"/>
                <w:bCs w:val="0"/>
              </w:rPr>
              <w:t xml:space="preserve">Session approved the 2025 Annual Report and </w:t>
            </w:r>
            <w:r w:rsidRPr="00AB667B">
              <w:rPr>
                <w:b w:val="0"/>
                <w:bCs w:val="0"/>
              </w:rPr>
              <w:t>Accounts</w:t>
            </w:r>
          </w:p>
          <w:p w14:paraId="004C3AB8" w14:textId="1D79186A" w:rsidR="00AB667B" w:rsidRDefault="00AB667B" w:rsidP="00776258">
            <w:pPr>
              <w:pStyle w:val="Cott"/>
              <w:numPr>
                <w:ilvl w:val="0"/>
                <w:numId w:val="0"/>
              </w:numPr>
              <w:ind w:left="1236" w:hanging="629"/>
              <w:rPr>
                <w:b w:val="0"/>
                <w:bCs w:val="0"/>
              </w:rPr>
            </w:pPr>
            <w:r w:rsidRPr="00AB667B">
              <w:rPr>
                <w:b w:val="0"/>
                <w:bCs w:val="0"/>
              </w:rPr>
              <w:t>(</w:t>
            </w:r>
            <w:r>
              <w:rPr>
                <w:b w:val="0"/>
                <w:bCs w:val="0"/>
              </w:rPr>
              <w:t>v</w:t>
            </w:r>
            <w:r w:rsidRPr="00AB667B">
              <w:rPr>
                <w:b w:val="0"/>
                <w:bCs w:val="0"/>
              </w:rPr>
              <w:t>5)</w:t>
            </w:r>
            <w:r w:rsidR="00776258">
              <w:rPr>
                <w:b w:val="0"/>
                <w:bCs w:val="0"/>
              </w:rPr>
              <w:t xml:space="preserve"> in principle</w:t>
            </w:r>
            <w:r w:rsidR="007B4462">
              <w:rPr>
                <w:b w:val="0"/>
                <w:bCs w:val="0"/>
              </w:rPr>
              <w:t>.</w:t>
            </w:r>
          </w:p>
          <w:p w14:paraId="3E780CF7" w14:textId="77777777" w:rsidR="00E45C82" w:rsidRDefault="00E45C82" w:rsidP="007B4462">
            <w:pPr>
              <w:pStyle w:val="Cott"/>
              <w:numPr>
                <w:ilvl w:val="0"/>
                <w:numId w:val="0"/>
              </w:numPr>
              <w:ind w:left="1236" w:hanging="629"/>
              <w:rPr>
                <w:b w:val="0"/>
                <w:bCs w:val="0"/>
              </w:rPr>
            </w:pPr>
          </w:p>
          <w:p w14:paraId="0FE218F8" w14:textId="042584DB" w:rsidR="007B4462" w:rsidRDefault="007B4462" w:rsidP="007B4462">
            <w:pPr>
              <w:pStyle w:val="Cott"/>
              <w:numPr>
                <w:ilvl w:val="0"/>
                <w:numId w:val="0"/>
              </w:numPr>
              <w:ind w:left="1236" w:hanging="629"/>
              <w:rPr>
                <w:b w:val="0"/>
                <w:bCs w:val="0"/>
              </w:rPr>
            </w:pPr>
            <w:r>
              <w:rPr>
                <w:b w:val="0"/>
                <w:bCs w:val="0"/>
              </w:rPr>
              <w:t>Sessi</w:t>
            </w:r>
            <w:r w:rsidR="00AB667B" w:rsidRPr="002B4F6F">
              <w:rPr>
                <w:b w:val="0"/>
                <w:bCs w:val="0"/>
              </w:rPr>
              <w:t xml:space="preserve">on granted delegated authority to Jason, </w:t>
            </w:r>
            <w:r w:rsidR="00C9260B">
              <w:rPr>
                <w:b w:val="0"/>
                <w:bCs w:val="0"/>
              </w:rPr>
              <w:t>t</w:t>
            </w:r>
            <w:r w:rsidR="00AB667B" w:rsidRPr="002B4F6F">
              <w:rPr>
                <w:b w:val="0"/>
                <w:bCs w:val="0"/>
              </w:rPr>
              <w:t>he</w:t>
            </w:r>
          </w:p>
          <w:p w14:paraId="4D038601" w14:textId="77777777" w:rsidR="0026180E" w:rsidRDefault="00AB667B" w:rsidP="007B4462">
            <w:pPr>
              <w:pStyle w:val="Cott"/>
              <w:numPr>
                <w:ilvl w:val="0"/>
                <w:numId w:val="0"/>
              </w:numPr>
              <w:ind w:left="1236" w:hanging="629"/>
              <w:rPr>
                <w:b w:val="0"/>
                <w:bCs w:val="0"/>
              </w:rPr>
            </w:pPr>
            <w:r w:rsidRPr="002B4F6F">
              <w:rPr>
                <w:b w:val="0"/>
                <w:bCs w:val="0"/>
              </w:rPr>
              <w:t xml:space="preserve">Moderator and Judith to sign off the final version </w:t>
            </w:r>
            <w:r w:rsidR="0026180E">
              <w:rPr>
                <w:b w:val="0"/>
                <w:bCs w:val="0"/>
              </w:rPr>
              <w:t xml:space="preserve">via an </w:t>
            </w:r>
          </w:p>
          <w:p w14:paraId="13DDF644" w14:textId="77777777" w:rsidR="0026180E" w:rsidRDefault="0026180E" w:rsidP="007B4462">
            <w:pPr>
              <w:pStyle w:val="Cott"/>
              <w:numPr>
                <w:ilvl w:val="0"/>
                <w:numId w:val="0"/>
              </w:numPr>
              <w:ind w:left="1236" w:hanging="629"/>
              <w:rPr>
                <w:b w:val="0"/>
                <w:bCs w:val="0"/>
              </w:rPr>
            </w:pPr>
            <w:r>
              <w:rPr>
                <w:b w:val="0"/>
                <w:bCs w:val="0"/>
              </w:rPr>
              <w:t xml:space="preserve">adhoc KS meeting </w:t>
            </w:r>
            <w:r w:rsidR="00AB667B" w:rsidRPr="002B4F6F">
              <w:rPr>
                <w:b w:val="0"/>
                <w:bCs w:val="0"/>
              </w:rPr>
              <w:t>once</w:t>
            </w:r>
            <w:r>
              <w:rPr>
                <w:b w:val="0"/>
                <w:bCs w:val="0"/>
              </w:rPr>
              <w:t xml:space="preserve"> </w:t>
            </w:r>
            <w:r w:rsidR="00AB667B" w:rsidRPr="002B4F6F">
              <w:rPr>
                <w:b w:val="0"/>
                <w:bCs w:val="0"/>
              </w:rPr>
              <w:t>Grant completes his review,</w:t>
            </w:r>
          </w:p>
          <w:p w14:paraId="675102B9" w14:textId="77777777" w:rsidR="00AC7537" w:rsidRDefault="00AB667B" w:rsidP="007B4462">
            <w:pPr>
              <w:pStyle w:val="Cott"/>
              <w:numPr>
                <w:ilvl w:val="0"/>
                <w:numId w:val="0"/>
              </w:numPr>
              <w:ind w:left="1236" w:hanging="629"/>
              <w:rPr>
                <w:b w:val="0"/>
                <w:bCs w:val="0"/>
              </w:rPr>
            </w:pPr>
            <w:r w:rsidRPr="002B4F6F">
              <w:rPr>
                <w:b w:val="0"/>
                <w:bCs w:val="0"/>
              </w:rPr>
              <w:t>provided there are no</w:t>
            </w:r>
            <w:r w:rsidR="0026180E">
              <w:rPr>
                <w:b w:val="0"/>
                <w:bCs w:val="0"/>
              </w:rPr>
              <w:t xml:space="preserve"> </w:t>
            </w:r>
            <w:r w:rsidRPr="002B4F6F">
              <w:rPr>
                <w:b w:val="0"/>
                <w:bCs w:val="0"/>
              </w:rPr>
              <w:t>material changes, without requiring</w:t>
            </w:r>
            <w:r w:rsidR="00AC7537">
              <w:rPr>
                <w:b w:val="0"/>
                <w:bCs w:val="0"/>
              </w:rPr>
              <w:t xml:space="preserve"> </w:t>
            </w:r>
          </w:p>
          <w:p w14:paraId="3F9CD68D" w14:textId="039BCF6F" w:rsidR="00AC7537" w:rsidRDefault="00AB667B" w:rsidP="007B4462">
            <w:pPr>
              <w:pStyle w:val="Cott"/>
              <w:numPr>
                <w:ilvl w:val="0"/>
                <w:numId w:val="0"/>
              </w:numPr>
              <w:ind w:left="1236" w:hanging="629"/>
              <w:rPr>
                <w:b w:val="0"/>
                <w:bCs w:val="0"/>
              </w:rPr>
            </w:pPr>
            <w:r w:rsidRPr="002B4F6F">
              <w:rPr>
                <w:b w:val="0"/>
                <w:bCs w:val="0"/>
              </w:rPr>
              <w:t>a further full Kirk</w:t>
            </w:r>
            <w:r w:rsidR="007B4462">
              <w:rPr>
                <w:b w:val="0"/>
                <w:bCs w:val="0"/>
              </w:rPr>
              <w:t xml:space="preserve"> </w:t>
            </w:r>
            <w:r w:rsidRPr="002B4F6F">
              <w:rPr>
                <w:b w:val="0"/>
                <w:bCs w:val="0"/>
              </w:rPr>
              <w:t>Session meeting.</w:t>
            </w:r>
            <w:r w:rsidR="002B4F6F" w:rsidRPr="002B4F6F">
              <w:rPr>
                <w:b w:val="0"/>
                <w:bCs w:val="0"/>
              </w:rPr>
              <w:t xml:space="preserve"> </w:t>
            </w:r>
            <w:r w:rsidR="00AC7537">
              <w:rPr>
                <w:b w:val="0"/>
                <w:bCs w:val="0"/>
              </w:rPr>
              <w:t>(</w:t>
            </w:r>
            <w:r w:rsidR="00880E21">
              <w:rPr>
                <w:b w:val="0"/>
                <w:bCs w:val="0"/>
              </w:rPr>
              <w:t>This sign of</w:t>
            </w:r>
            <w:r w:rsidR="0026180E">
              <w:rPr>
                <w:b w:val="0"/>
                <w:bCs w:val="0"/>
              </w:rPr>
              <w:t xml:space="preserve">f </w:t>
            </w:r>
            <w:r w:rsidR="00880E21">
              <w:rPr>
                <w:b w:val="0"/>
                <w:bCs w:val="0"/>
              </w:rPr>
              <w:t>will be</w:t>
            </w:r>
            <w:r w:rsidR="00AC7537">
              <w:rPr>
                <w:b w:val="0"/>
                <w:bCs w:val="0"/>
              </w:rPr>
              <w:t xml:space="preserve"> </w:t>
            </w:r>
          </w:p>
          <w:p w14:paraId="532E94EE" w14:textId="0B718CC6" w:rsidR="00AC7537" w:rsidRDefault="00880E21" w:rsidP="007B4462">
            <w:pPr>
              <w:pStyle w:val="Cott"/>
              <w:numPr>
                <w:ilvl w:val="0"/>
                <w:numId w:val="0"/>
              </w:numPr>
              <w:ind w:left="1236" w:hanging="629"/>
              <w:rPr>
                <w:b w:val="0"/>
                <w:bCs w:val="0"/>
              </w:rPr>
            </w:pPr>
            <w:r>
              <w:rPr>
                <w:b w:val="0"/>
                <w:bCs w:val="0"/>
              </w:rPr>
              <w:t>homologated at</w:t>
            </w:r>
            <w:r w:rsidR="00AC7537">
              <w:rPr>
                <w:b w:val="0"/>
                <w:bCs w:val="0"/>
              </w:rPr>
              <w:t xml:space="preserve"> </w:t>
            </w:r>
            <w:r>
              <w:rPr>
                <w:b w:val="0"/>
                <w:bCs w:val="0"/>
              </w:rPr>
              <w:t>August KS</w:t>
            </w:r>
            <w:r w:rsidR="00AC7537">
              <w:rPr>
                <w:b w:val="0"/>
                <w:bCs w:val="0"/>
              </w:rPr>
              <w:t>)</w:t>
            </w:r>
            <w:r>
              <w:rPr>
                <w:b w:val="0"/>
                <w:bCs w:val="0"/>
              </w:rPr>
              <w:t>.</w:t>
            </w:r>
            <w:r w:rsidR="00AC7537">
              <w:rPr>
                <w:b w:val="0"/>
                <w:bCs w:val="0"/>
              </w:rPr>
              <w:t xml:space="preserve"> </w:t>
            </w:r>
            <w:r w:rsidR="00AB667B" w:rsidRPr="002B4F6F">
              <w:rPr>
                <w:b w:val="0"/>
                <w:bCs w:val="0"/>
              </w:rPr>
              <w:t>Accounts to be submitted to</w:t>
            </w:r>
            <w:r w:rsidR="00AC7537">
              <w:rPr>
                <w:b w:val="0"/>
                <w:bCs w:val="0"/>
              </w:rPr>
              <w:t xml:space="preserve"> </w:t>
            </w:r>
          </w:p>
          <w:p w14:paraId="550DDF05" w14:textId="77777777" w:rsidR="00A35097" w:rsidRDefault="00AB667B" w:rsidP="007B4462">
            <w:pPr>
              <w:pStyle w:val="Cott"/>
              <w:numPr>
                <w:ilvl w:val="0"/>
                <w:numId w:val="0"/>
              </w:numPr>
              <w:ind w:left="1236" w:hanging="629"/>
              <w:rPr>
                <w:b w:val="0"/>
                <w:bCs w:val="0"/>
              </w:rPr>
            </w:pPr>
            <w:r w:rsidRPr="002B4F6F">
              <w:rPr>
                <w:b w:val="0"/>
                <w:bCs w:val="0"/>
              </w:rPr>
              <w:t>Presbytery</w:t>
            </w:r>
            <w:r w:rsidR="00E45C82">
              <w:rPr>
                <w:b w:val="0"/>
                <w:bCs w:val="0"/>
              </w:rPr>
              <w:t xml:space="preserve"> </w:t>
            </w:r>
            <w:r w:rsidRPr="002B4F6F">
              <w:rPr>
                <w:b w:val="0"/>
                <w:bCs w:val="0"/>
              </w:rPr>
              <w:t>thereafter.</w:t>
            </w:r>
            <w:r w:rsidR="00A35097">
              <w:rPr>
                <w:b w:val="0"/>
                <w:bCs w:val="0"/>
              </w:rPr>
              <w:t xml:space="preserve">  This should allow time to meet the </w:t>
            </w:r>
          </w:p>
          <w:p w14:paraId="3B138198" w14:textId="41179ACF" w:rsidR="000E34E4" w:rsidRDefault="00E206FB" w:rsidP="007B4462">
            <w:pPr>
              <w:pStyle w:val="Cott"/>
              <w:numPr>
                <w:ilvl w:val="0"/>
                <w:numId w:val="0"/>
              </w:numPr>
              <w:ind w:left="1236" w:hanging="629"/>
              <w:rPr>
                <w:b w:val="0"/>
                <w:bCs w:val="0"/>
              </w:rPr>
            </w:pPr>
            <w:r>
              <w:rPr>
                <w:b w:val="0"/>
                <w:bCs w:val="0"/>
              </w:rPr>
              <w:t xml:space="preserve">mandatory </w:t>
            </w:r>
            <w:r w:rsidR="00A35097">
              <w:rPr>
                <w:b w:val="0"/>
                <w:bCs w:val="0"/>
              </w:rPr>
              <w:t>annual return date to OSCR of 30/09.</w:t>
            </w:r>
          </w:p>
          <w:p w14:paraId="11AF5029" w14:textId="77777777" w:rsidR="00776258" w:rsidRDefault="00776258" w:rsidP="00776258">
            <w:pPr>
              <w:pStyle w:val="Cott"/>
              <w:numPr>
                <w:ilvl w:val="0"/>
                <w:numId w:val="0"/>
              </w:numPr>
              <w:ind w:left="629" w:hanging="629"/>
              <w:rPr>
                <w:b w:val="0"/>
                <w:bCs w:val="0"/>
              </w:rPr>
            </w:pPr>
          </w:p>
          <w:p w14:paraId="277DB9F0" w14:textId="77777777" w:rsidR="00E45C82" w:rsidRDefault="00E45C82" w:rsidP="00E45C82">
            <w:pPr>
              <w:pStyle w:val="Cott"/>
              <w:numPr>
                <w:ilvl w:val="0"/>
                <w:numId w:val="0"/>
              </w:numPr>
              <w:ind w:left="1236" w:hanging="629"/>
              <w:rPr>
                <w:b w:val="0"/>
                <w:bCs w:val="0"/>
              </w:rPr>
            </w:pPr>
            <w:r>
              <w:rPr>
                <w:b w:val="0"/>
                <w:bCs w:val="0"/>
              </w:rPr>
              <w:t xml:space="preserve">Session approved the </w:t>
            </w:r>
            <w:r w:rsidR="00AB667B" w:rsidRPr="002B4F6F">
              <w:rPr>
                <w:b w:val="0"/>
                <w:bCs w:val="0"/>
              </w:rPr>
              <w:t>Stated Annual Meeting (SAM —</w:t>
            </w:r>
          </w:p>
          <w:p w14:paraId="532CFC6F" w14:textId="02DE5C0B" w:rsidR="009572A3" w:rsidRPr="002B4F6F" w:rsidRDefault="00AB667B" w:rsidP="00E45C82">
            <w:pPr>
              <w:pStyle w:val="Cott"/>
              <w:numPr>
                <w:ilvl w:val="0"/>
                <w:numId w:val="0"/>
              </w:numPr>
              <w:ind w:left="1236" w:hanging="629"/>
              <w:rPr>
                <w:b w:val="0"/>
                <w:bCs w:val="0"/>
              </w:rPr>
            </w:pPr>
            <w:r w:rsidRPr="002B4F6F">
              <w:rPr>
                <w:b w:val="0"/>
                <w:bCs w:val="0"/>
              </w:rPr>
              <w:t>formerly ABM) provisionally targeted for 23 August.</w:t>
            </w:r>
          </w:p>
          <w:p w14:paraId="424A0148" w14:textId="77777777" w:rsidR="00175BF7" w:rsidRDefault="00175BF7" w:rsidP="00CA588C">
            <w:pPr>
              <w:pStyle w:val="Cott"/>
              <w:numPr>
                <w:ilvl w:val="0"/>
                <w:numId w:val="0"/>
              </w:numPr>
              <w:ind w:left="629" w:hanging="629"/>
              <w:rPr>
                <w:b w:val="0"/>
                <w:bCs w:val="0"/>
              </w:rPr>
            </w:pPr>
          </w:p>
          <w:p w14:paraId="3B4FAD1F" w14:textId="2177F7C0" w:rsidR="00AD37D7" w:rsidRDefault="00D06E4F" w:rsidP="00FC6E1F">
            <w:pPr>
              <w:pStyle w:val="Cott"/>
              <w:numPr>
                <w:ilvl w:val="0"/>
                <w:numId w:val="0"/>
              </w:numPr>
              <w:ind w:left="629"/>
              <w:rPr>
                <w:b w:val="0"/>
                <w:bCs w:val="0"/>
              </w:rPr>
            </w:pPr>
            <w:r w:rsidRPr="00C81383">
              <w:t>Action: Louise</w:t>
            </w:r>
            <w:r w:rsidRPr="0066593B">
              <w:rPr>
                <w:b w:val="0"/>
                <w:bCs w:val="0"/>
              </w:rPr>
              <w:t xml:space="preserve"> to </w:t>
            </w:r>
            <w:r>
              <w:rPr>
                <w:b w:val="0"/>
                <w:bCs w:val="0"/>
              </w:rPr>
              <w:t xml:space="preserve">investigate </w:t>
            </w:r>
            <w:r w:rsidR="00AD37D7" w:rsidRPr="00AD37D7">
              <w:rPr>
                <w:b w:val="0"/>
                <w:bCs w:val="0"/>
              </w:rPr>
              <w:t xml:space="preserve">FSCS deposit protection position given </w:t>
            </w:r>
            <w:r w:rsidR="00C9260B">
              <w:rPr>
                <w:b w:val="0"/>
                <w:bCs w:val="0"/>
              </w:rPr>
              <w:t>level of</w:t>
            </w:r>
            <w:r w:rsidR="00AD37D7" w:rsidRPr="00AD37D7">
              <w:rPr>
                <w:b w:val="0"/>
                <w:bCs w:val="0"/>
              </w:rPr>
              <w:t xml:space="preserve"> bank accounts and report back.</w:t>
            </w:r>
          </w:p>
          <w:p w14:paraId="28661E65" w14:textId="5BCF071C" w:rsidR="00D06E4F" w:rsidRDefault="00FB2941" w:rsidP="00FC6E1F">
            <w:pPr>
              <w:pStyle w:val="Cott"/>
              <w:numPr>
                <w:ilvl w:val="0"/>
                <w:numId w:val="0"/>
              </w:numPr>
              <w:ind w:left="629"/>
              <w:rPr>
                <w:b w:val="0"/>
                <w:bCs w:val="0"/>
              </w:rPr>
            </w:pPr>
            <w:r>
              <w:t xml:space="preserve">Action: Louise </w:t>
            </w:r>
            <w:r w:rsidRPr="006D3CBA">
              <w:rPr>
                <w:b w:val="0"/>
                <w:bCs w:val="0"/>
              </w:rPr>
              <w:t xml:space="preserve">to </w:t>
            </w:r>
            <w:r w:rsidRPr="00AD37D7">
              <w:rPr>
                <w:b w:val="0"/>
                <w:bCs w:val="0"/>
              </w:rPr>
              <w:t>finalise annual accounts sign-off</w:t>
            </w:r>
            <w:r w:rsidR="00AD37D7" w:rsidRPr="00AD37D7">
              <w:rPr>
                <w:b w:val="0"/>
                <w:bCs w:val="0"/>
              </w:rPr>
              <w:t xml:space="preserve"> with Grant (</w:t>
            </w:r>
            <w:r w:rsidR="00C9260B">
              <w:rPr>
                <w:b w:val="0"/>
                <w:bCs w:val="0"/>
              </w:rPr>
              <w:t>I</w:t>
            </w:r>
            <w:r w:rsidR="00AD37D7" w:rsidRPr="00AD37D7">
              <w:rPr>
                <w:b w:val="0"/>
                <w:bCs w:val="0"/>
              </w:rPr>
              <w:t xml:space="preserve">ndependent </w:t>
            </w:r>
            <w:r w:rsidR="00C9260B">
              <w:rPr>
                <w:b w:val="0"/>
                <w:bCs w:val="0"/>
              </w:rPr>
              <w:t>E</w:t>
            </w:r>
            <w:r w:rsidR="00AD37D7" w:rsidRPr="00AD37D7">
              <w:rPr>
                <w:b w:val="0"/>
                <w:bCs w:val="0"/>
              </w:rPr>
              <w:t>xaminer)</w:t>
            </w:r>
            <w:r>
              <w:rPr>
                <w:b w:val="0"/>
                <w:bCs w:val="0"/>
              </w:rPr>
              <w:t xml:space="preserve"> when he returns w/c 6</w:t>
            </w:r>
            <w:r w:rsidR="00AD37D7" w:rsidRPr="00AD37D7">
              <w:rPr>
                <w:b w:val="0"/>
                <w:bCs w:val="0"/>
              </w:rPr>
              <w:t xml:space="preserve"> July</w:t>
            </w:r>
          </w:p>
          <w:p w14:paraId="63F31DD6" w14:textId="461084D2" w:rsidR="006D3CBA" w:rsidRPr="00C0111D" w:rsidRDefault="006D3CBA" w:rsidP="00FC6E1F">
            <w:pPr>
              <w:pStyle w:val="Cott"/>
              <w:numPr>
                <w:ilvl w:val="0"/>
                <w:numId w:val="0"/>
              </w:numPr>
              <w:ind w:left="629"/>
              <w:rPr>
                <w:b w:val="0"/>
                <w:bCs w:val="0"/>
              </w:rPr>
            </w:pPr>
            <w:r>
              <w:t xml:space="preserve">Action: Judith </w:t>
            </w:r>
            <w:r w:rsidRPr="00C0111D">
              <w:rPr>
                <w:b w:val="0"/>
                <w:bCs w:val="0"/>
              </w:rPr>
              <w:t xml:space="preserve">to meet with Grant to </w:t>
            </w:r>
            <w:r w:rsidR="00C0111D" w:rsidRPr="00C0111D">
              <w:rPr>
                <w:b w:val="0"/>
                <w:bCs w:val="0"/>
              </w:rPr>
              <w:t>gain physical sign off of accounts</w:t>
            </w:r>
          </w:p>
          <w:p w14:paraId="4166B345" w14:textId="004B8C43" w:rsidR="00C0111D" w:rsidRDefault="00C0111D" w:rsidP="00FC6E1F">
            <w:pPr>
              <w:pStyle w:val="Cott"/>
              <w:numPr>
                <w:ilvl w:val="0"/>
                <w:numId w:val="0"/>
              </w:numPr>
              <w:ind w:left="629"/>
              <w:rPr>
                <w:b w:val="0"/>
                <w:bCs w:val="0"/>
              </w:rPr>
            </w:pPr>
            <w:r>
              <w:t xml:space="preserve">Action Judith </w:t>
            </w:r>
            <w:r w:rsidRPr="00C0111D">
              <w:rPr>
                <w:b w:val="0"/>
                <w:bCs w:val="0"/>
              </w:rPr>
              <w:t xml:space="preserve">and </w:t>
            </w:r>
            <w:r>
              <w:t xml:space="preserve">Jean </w:t>
            </w:r>
            <w:r w:rsidRPr="00C0111D">
              <w:rPr>
                <w:b w:val="0"/>
                <w:bCs w:val="0"/>
              </w:rPr>
              <w:t xml:space="preserve">to sign accounts </w:t>
            </w:r>
            <w:r>
              <w:rPr>
                <w:b w:val="0"/>
                <w:bCs w:val="0"/>
              </w:rPr>
              <w:t xml:space="preserve">on behalf of KS </w:t>
            </w:r>
            <w:r w:rsidRPr="00C0111D">
              <w:rPr>
                <w:b w:val="0"/>
                <w:bCs w:val="0"/>
              </w:rPr>
              <w:t>before submission to Presbytery</w:t>
            </w:r>
          </w:p>
          <w:p w14:paraId="71825CFF" w14:textId="4F471791" w:rsidR="002B6EB5" w:rsidRPr="00127221" w:rsidRDefault="002B6EB5" w:rsidP="00CA588C">
            <w:pPr>
              <w:pStyle w:val="Cott"/>
              <w:numPr>
                <w:ilvl w:val="0"/>
                <w:numId w:val="0"/>
              </w:numPr>
              <w:ind w:left="629" w:hanging="629"/>
              <w:rPr>
                <w:b w:val="0"/>
                <w:bCs w:val="0"/>
              </w:rPr>
            </w:pPr>
            <w:r>
              <w:rPr>
                <w:b w:val="0"/>
                <w:bCs w:val="0"/>
              </w:rPr>
              <w:t xml:space="preserve"> </w:t>
            </w:r>
          </w:p>
          <w:p w14:paraId="3492044C" w14:textId="224EAF5C" w:rsidR="00401F55" w:rsidRDefault="00F02C65" w:rsidP="00D61FAE">
            <w:pPr>
              <w:pStyle w:val="Cott"/>
              <w:rPr>
                <w:b w:val="0"/>
                <w:bCs w:val="0"/>
              </w:rPr>
            </w:pPr>
            <w:r>
              <w:t>Up and Coming –</w:t>
            </w:r>
            <w:r>
              <w:rPr>
                <w:b w:val="0"/>
                <w:bCs w:val="0"/>
              </w:rPr>
              <w:t xml:space="preserve"> Report by Caroline </w:t>
            </w:r>
            <w:r w:rsidR="00960940">
              <w:rPr>
                <w:b w:val="0"/>
                <w:bCs w:val="0"/>
              </w:rPr>
              <w:t xml:space="preserve">Whittit </w:t>
            </w:r>
            <w:r>
              <w:rPr>
                <w:b w:val="0"/>
                <w:bCs w:val="0"/>
              </w:rPr>
              <w:t xml:space="preserve">accepted as tabled. </w:t>
            </w:r>
            <w:r w:rsidR="00771E7A" w:rsidRPr="00D61FAE">
              <w:rPr>
                <w:b w:val="0"/>
                <w:bCs w:val="0"/>
              </w:rPr>
              <w:t>The Moderato</w:t>
            </w:r>
            <w:r w:rsidR="00A507CF" w:rsidRPr="00D61FAE">
              <w:rPr>
                <w:b w:val="0"/>
                <w:bCs w:val="0"/>
              </w:rPr>
              <w:t>r</w:t>
            </w:r>
            <w:r w:rsidR="00C305A4">
              <w:rPr>
                <w:b w:val="0"/>
                <w:bCs w:val="0"/>
              </w:rPr>
              <w:t xml:space="preserve"> </w:t>
            </w:r>
            <w:r w:rsidR="00421059" w:rsidRPr="00D61FAE">
              <w:rPr>
                <w:b w:val="0"/>
                <w:bCs w:val="0"/>
              </w:rPr>
              <w:t xml:space="preserve">advised </w:t>
            </w:r>
            <w:r w:rsidR="007B6C28">
              <w:rPr>
                <w:b w:val="0"/>
                <w:bCs w:val="0"/>
              </w:rPr>
              <w:t>still missing a T</w:t>
            </w:r>
            <w:r w:rsidR="00441CBC">
              <w:rPr>
                <w:b w:val="0"/>
                <w:bCs w:val="0"/>
              </w:rPr>
              <w:t xml:space="preserve">eam </w:t>
            </w:r>
            <w:r w:rsidR="007B6C28">
              <w:rPr>
                <w:b w:val="0"/>
                <w:bCs w:val="0"/>
              </w:rPr>
              <w:t>C</w:t>
            </w:r>
            <w:r w:rsidR="00441CBC">
              <w:rPr>
                <w:b w:val="0"/>
                <w:bCs w:val="0"/>
              </w:rPr>
              <w:t>onvenor (TC)</w:t>
            </w:r>
            <w:r w:rsidR="007B6C28">
              <w:rPr>
                <w:b w:val="0"/>
                <w:bCs w:val="0"/>
              </w:rPr>
              <w:t xml:space="preserve"> but </w:t>
            </w:r>
            <w:r w:rsidR="00441CBC">
              <w:rPr>
                <w:b w:val="0"/>
                <w:bCs w:val="0"/>
              </w:rPr>
              <w:t xml:space="preserve">is </w:t>
            </w:r>
            <w:r w:rsidR="007B6C28">
              <w:rPr>
                <w:b w:val="0"/>
                <w:bCs w:val="0"/>
              </w:rPr>
              <w:t>clar</w:t>
            </w:r>
            <w:r w:rsidR="001A6E62">
              <w:rPr>
                <w:b w:val="0"/>
                <w:bCs w:val="0"/>
              </w:rPr>
              <w:t>ifying</w:t>
            </w:r>
            <w:r w:rsidR="007B6C28">
              <w:rPr>
                <w:b w:val="0"/>
                <w:bCs w:val="0"/>
              </w:rPr>
              <w:t xml:space="preserve"> what </w:t>
            </w:r>
            <w:r w:rsidR="001A6E62">
              <w:rPr>
                <w:b w:val="0"/>
                <w:bCs w:val="0"/>
              </w:rPr>
              <w:t xml:space="preserve">the </w:t>
            </w:r>
            <w:r w:rsidR="007B6C28">
              <w:rPr>
                <w:b w:val="0"/>
                <w:bCs w:val="0"/>
              </w:rPr>
              <w:t>TC</w:t>
            </w:r>
            <w:r w:rsidR="00F6022B">
              <w:rPr>
                <w:b w:val="0"/>
                <w:bCs w:val="0"/>
              </w:rPr>
              <w:t xml:space="preserve"> role</w:t>
            </w:r>
            <w:r w:rsidR="007B6C28">
              <w:rPr>
                <w:b w:val="0"/>
                <w:bCs w:val="0"/>
              </w:rPr>
              <w:t xml:space="preserve"> </w:t>
            </w:r>
            <w:r w:rsidR="001A6E62">
              <w:rPr>
                <w:b w:val="0"/>
                <w:bCs w:val="0"/>
              </w:rPr>
              <w:t>requires.</w:t>
            </w:r>
            <w:r w:rsidR="007B6C28">
              <w:rPr>
                <w:b w:val="0"/>
                <w:bCs w:val="0"/>
              </w:rPr>
              <w:t xml:space="preserve">  </w:t>
            </w:r>
          </w:p>
          <w:p w14:paraId="1A5168F0" w14:textId="77777777" w:rsidR="00401F55" w:rsidRDefault="00401F55" w:rsidP="002C3A2C">
            <w:pPr>
              <w:pStyle w:val="Cott"/>
              <w:numPr>
                <w:ilvl w:val="0"/>
                <w:numId w:val="0"/>
              </w:numPr>
              <w:ind w:left="629"/>
              <w:rPr>
                <w:b w:val="0"/>
                <w:bCs w:val="0"/>
              </w:rPr>
            </w:pPr>
          </w:p>
          <w:p w14:paraId="521D4CC2" w14:textId="21C63CD9" w:rsidR="00A1092B" w:rsidRDefault="007B6C28" w:rsidP="00177F48">
            <w:pPr>
              <w:pStyle w:val="Cott"/>
              <w:numPr>
                <w:ilvl w:val="0"/>
                <w:numId w:val="0"/>
              </w:numPr>
              <w:ind w:left="629"/>
              <w:rPr>
                <w:b w:val="0"/>
                <w:bCs w:val="0"/>
              </w:rPr>
            </w:pPr>
            <w:r>
              <w:rPr>
                <w:b w:val="0"/>
                <w:bCs w:val="0"/>
              </w:rPr>
              <w:t xml:space="preserve">Dixcee </w:t>
            </w:r>
            <w:r w:rsidR="00DD275F">
              <w:rPr>
                <w:b w:val="0"/>
                <w:bCs w:val="0"/>
              </w:rPr>
              <w:t xml:space="preserve">is now </w:t>
            </w:r>
            <w:r>
              <w:rPr>
                <w:b w:val="0"/>
                <w:bCs w:val="0"/>
              </w:rPr>
              <w:t xml:space="preserve">on </w:t>
            </w:r>
            <w:r w:rsidR="00DD275F">
              <w:rPr>
                <w:b w:val="0"/>
                <w:bCs w:val="0"/>
              </w:rPr>
              <w:t xml:space="preserve">the </w:t>
            </w:r>
            <w:r w:rsidR="00F83136">
              <w:rPr>
                <w:b w:val="0"/>
                <w:bCs w:val="0"/>
              </w:rPr>
              <w:t xml:space="preserve">YD </w:t>
            </w:r>
            <w:r w:rsidR="00DD275F">
              <w:rPr>
                <w:b w:val="0"/>
                <w:bCs w:val="0"/>
              </w:rPr>
              <w:t xml:space="preserve">Project </w:t>
            </w:r>
            <w:r>
              <w:rPr>
                <w:b w:val="0"/>
                <w:bCs w:val="0"/>
              </w:rPr>
              <w:t>M</w:t>
            </w:r>
            <w:r w:rsidR="00B360EF">
              <w:rPr>
                <w:b w:val="0"/>
                <w:bCs w:val="0"/>
              </w:rPr>
              <w:t>anagement</w:t>
            </w:r>
            <w:r>
              <w:rPr>
                <w:b w:val="0"/>
                <w:bCs w:val="0"/>
              </w:rPr>
              <w:t xml:space="preserve"> </w:t>
            </w:r>
            <w:r w:rsidR="00C9260B">
              <w:rPr>
                <w:b w:val="0"/>
                <w:bCs w:val="0"/>
              </w:rPr>
              <w:t>T</w:t>
            </w:r>
            <w:r>
              <w:rPr>
                <w:b w:val="0"/>
                <w:bCs w:val="0"/>
              </w:rPr>
              <w:t>eam</w:t>
            </w:r>
            <w:r w:rsidR="007B0F97">
              <w:rPr>
                <w:b w:val="0"/>
                <w:bCs w:val="0"/>
              </w:rPr>
              <w:t xml:space="preserve">; </w:t>
            </w:r>
            <w:r w:rsidR="00597508">
              <w:rPr>
                <w:b w:val="0"/>
                <w:bCs w:val="0"/>
              </w:rPr>
              <w:t xml:space="preserve">expecting a </w:t>
            </w:r>
            <w:r w:rsidR="007B0F97">
              <w:rPr>
                <w:b w:val="0"/>
                <w:bCs w:val="0"/>
              </w:rPr>
              <w:t xml:space="preserve">paper from Paul </w:t>
            </w:r>
            <w:r w:rsidR="00597508">
              <w:rPr>
                <w:b w:val="0"/>
                <w:bCs w:val="0"/>
              </w:rPr>
              <w:t xml:space="preserve">Beautyman </w:t>
            </w:r>
            <w:r w:rsidR="00F83136" w:rsidRPr="00F83136">
              <w:rPr>
                <w:b w:val="0"/>
                <w:bCs w:val="0"/>
              </w:rPr>
              <w:t>on external support for the next phase</w:t>
            </w:r>
            <w:r w:rsidR="00F83136">
              <w:rPr>
                <w:b w:val="0"/>
                <w:bCs w:val="0"/>
              </w:rPr>
              <w:t>.</w:t>
            </w:r>
            <w:r w:rsidR="004C1472">
              <w:rPr>
                <w:b w:val="0"/>
                <w:bCs w:val="0"/>
              </w:rPr>
              <w:t xml:space="preserve">  </w:t>
            </w:r>
            <w:r w:rsidR="00F83136" w:rsidRPr="00F83136">
              <w:rPr>
                <w:b w:val="0"/>
                <w:bCs w:val="0"/>
              </w:rPr>
              <w:t>A proposal may be brought to PET regarding support for the youth project.</w:t>
            </w:r>
          </w:p>
          <w:p w14:paraId="3BD7D63B" w14:textId="77777777" w:rsidR="00F83136" w:rsidRPr="00F83136" w:rsidRDefault="00F83136" w:rsidP="00177F48">
            <w:pPr>
              <w:pStyle w:val="Cott"/>
              <w:numPr>
                <w:ilvl w:val="0"/>
                <w:numId w:val="0"/>
              </w:numPr>
              <w:ind w:left="629"/>
              <w:rPr>
                <w:b w:val="0"/>
                <w:bCs w:val="0"/>
              </w:rPr>
            </w:pPr>
          </w:p>
          <w:p w14:paraId="102D52F0" w14:textId="58780BCD" w:rsidR="004F220F" w:rsidRDefault="002A5077" w:rsidP="00A1092B">
            <w:pPr>
              <w:pStyle w:val="Cott"/>
              <w:numPr>
                <w:ilvl w:val="0"/>
                <w:numId w:val="0"/>
              </w:numPr>
              <w:ind w:left="629"/>
              <w:rPr>
                <w:b w:val="0"/>
                <w:bCs w:val="0"/>
              </w:rPr>
            </w:pPr>
            <w:r>
              <w:rPr>
                <w:b w:val="0"/>
                <w:bCs w:val="0"/>
              </w:rPr>
              <w:t>The Moderator asked Elders to g</w:t>
            </w:r>
            <w:r w:rsidR="004F220F">
              <w:rPr>
                <w:b w:val="0"/>
                <w:bCs w:val="0"/>
              </w:rPr>
              <w:t xml:space="preserve">ive </w:t>
            </w:r>
            <w:r w:rsidR="00E37D4D">
              <w:rPr>
                <w:b w:val="0"/>
                <w:bCs w:val="0"/>
              </w:rPr>
              <w:t xml:space="preserve">support and </w:t>
            </w:r>
            <w:r w:rsidR="004F220F">
              <w:rPr>
                <w:b w:val="0"/>
                <w:bCs w:val="0"/>
              </w:rPr>
              <w:t xml:space="preserve">encouragement to </w:t>
            </w:r>
            <w:r w:rsidR="00E37D4D" w:rsidRPr="00E37D4D">
              <w:rPr>
                <w:b w:val="0"/>
                <w:bCs w:val="0"/>
              </w:rPr>
              <w:t>Caroline and all children and young people's ministry volunteers.</w:t>
            </w:r>
          </w:p>
          <w:p w14:paraId="0F17EDF0" w14:textId="77777777" w:rsidR="004F220F" w:rsidRPr="00A1092B" w:rsidRDefault="004F220F" w:rsidP="00A1092B">
            <w:pPr>
              <w:pStyle w:val="Cott"/>
              <w:numPr>
                <w:ilvl w:val="0"/>
                <w:numId w:val="0"/>
              </w:numPr>
              <w:ind w:left="629"/>
              <w:rPr>
                <w:b w:val="0"/>
                <w:bCs w:val="0"/>
              </w:rPr>
            </w:pPr>
          </w:p>
          <w:p w14:paraId="22D69977" w14:textId="7111C772" w:rsidR="00C129C7" w:rsidRDefault="00C129C7" w:rsidP="00D61FAE">
            <w:pPr>
              <w:pStyle w:val="Cott"/>
              <w:rPr>
                <w:b w:val="0"/>
                <w:bCs w:val="0"/>
              </w:rPr>
            </w:pPr>
            <w:r>
              <w:lastRenderedPageBreak/>
              <w:t>Worship –</w:t>
            </w:r>
            <w:r>
              <w:rPr>
                <w:b w:val="0"/>
                <w:bCs w:val="0"/>
              </w:rPr>
              <w:t xml:space="preserve"> Report accepted as tabled. </w:t>
            </w:r>
          </w:p>
          <w:p w14:paraId="71DEEC83" w14:textId="6E2201B8" w:rsidR="00C129C7" w:rsidRDefault="002A5077" w:rsidP="00A1092B">
            <w:pPr>
              <w:pStyle w:val="Cott"/>
              <w:numPr>
                <w:ilvl w:val="0"/>
                <w:numId w:val="0"/>
              </w:numPr>
              <w:ind w:left="629"/>
              <w:rPr>
                <w:b w:val="0"/>
                <w:bCs w:val="0"/>
              </w:rPr>
            </w:pPr>
            <w:r>
              <w:rPr>
                <w:b w:val="0"/>
                <w:bCs w:val="0"/>
              </w:rPr>
              <w:t>The Moderator advised a n</w:t>
            </w:r>
            <w:r w:rsidR="00B301B7">
              <w:rPr>
                <w:b w:val="0"/>
                <w:bCs w:val="0"/>
              </w:rPr>
              <w:t>ew laptop for SMC</w:t>
            </w:r>
            <w:r>
              <w:rPr>
                <w:b w:val="0"/>
                <w:bCs w:val="0"/>
              </w:rPr>
              <w:t xml:space="preserve"> was signed off </w:t>
            </w:r>
            <w:r w:rsidR="00574108">
              <w:rPr>
                <w:b w:val="0"/>
                <w:bCs w:val="0"/>
              </w:rPr>
              <w:t>by</w:t>
            </w:r>
            <w:r w:rsidR="00B301B7">
              <w:rPr>
                <w:b w:val="0"/>
                <w:bCs w:val="0"/>
              </w:rPr>
              <w:t xml:space="preserve"> PET on </w:t>
            </w:r>
            <w:r w:rsidR="00574108">
              <w:rPr>
                <w:b w:val="0"/>
                <w:bCs w:val="0"/>
              </w:rPr>
              <w:t>24</w:t>
            </w:r>
            <w:r w:rsidR="00574108" w:rsidRPr="00574108">
              <w:rPr>
                <w:b w:val="0"/>
                <w:bCs w:val="0"/>
                <w:vertAlign w:val="superscript"/>
              </w:rPr>
              <w:t>th</w:t>
            </w:r>
            <w:r w:rsidR="00574108">
              <w:rPr>
                <w:b w:val="0"/>
                <w:bCs w:val="0"/>
              </w:rPr>
              <w:t xml:space="preserve"> June (less than £500)</w:t>
            </w:r>
            <w:r w:rsidR="00AC4465">
              <w:rPr>
                <w:b w:val="0"/>
                <w:bCs w:val="0"/>
              </w:rPr>
              <w:t xml:space="preserve"> </w:t>
            </w:r>
            <w:r w:rsidR="00AC4465" w:rsidRPr="00AC4465">
              <w:rPr>
                <w:b w:val="0"/>
                <w:bCs w:val="0"/>
              </w:rPr>
              <w:t>to enable video playback and resolve MP3 issues.</w:t>
            </w:r>
          </w:p>
          <w:p w14:paraId="36D41E71" w14:textId="49CF1292" w:rsidR="006D129D" w:rsidRPr="00A04982" w:rsidRDefault="001B2B42" w:rsidP="006D129D">
            <w:pPr>
              <w:pStyle w:val="Cott"/>
              <w:numPr>
                <w:ilvl w:val="0"/>
                <w:numId w:val="0"/>
              </w:numPr>
              <w:ind w:left="629"/>
              <w:rPr>
                <w:b w:val="0"/>
                <w:bCs w:val="0"/>
              </w:rPr>
            </w:pPr>
            <w:r w:rsidRPr="001B2B42">
              <w:rPr>
                <w:b w:val="0"/>
                <w:bCs w:val="0"/>
              </w:rPr>
              <w:t xml:space="preserve">A new amp has been installed at </w:t>
            </w:r>
            <w:r>
              <w:rPr>
                <w:b w:val="0"/>
                <w:bCs w:val="0"/>
              </w:rPr>
              <w:t xml:space="preserve">BMC </w:t>
            </w:r>
            <w:r w:rsidRPr="001B2B42">
              <w:rPr>
                <w:b w:val="0"/>
                <w:bCs w:val="0"/>
              </w:rPr>
              <w:t>as the old one was failing</w:t>
            </w:r>
            <w:r>
              <w:rPr>
                <w:b w:val="0"/>
                <w:bCs w:val="0"/>
              </w:rPr>
              <w:t xml:space="preserve"> (</w:t>
            </w:r>
            <w:r w:rsidRPr="00A04982">
              <w:rPr>
                <w:b w:val="0"/>
                <w:bCs w:val="0"/>
              </w:rPr>
              <w:t xml:space="preserve">within </w:t>
            </w:r>
            <w:r w:rsidR="00B301B7" w:rsidRPr="00A04982">
              <w:rPr>
                <w:b w:val="0"/>
                <w:bCs w:val="0"/>
              </w:rPr>
              <w:t xml:space="preserve">budget for </w:t>
            </w:r>
            <w:r w:rsidR="00C9260B" w:rsidRPr="00A04982">
              <w:rPr>
                <w:b w:val="0"/>
                <w:bCs w:val="0"/>
              </w:rPr>
              <w:t>Worship Team</w:t>
            </w:r>
            <w:r w:rsidRPr="00A04982">
              <w:rPr>
                <w:b w:val="0"/>
                <w:bCs w:val="0"/>
              </w:rPr>
              <w:t>)</w:t>
            </w:r>
            <w:r w:rsidR="00B301B7" w:rsidRPr="00A04982">
              <w:rPr>
                <w:b w:val="0"/>
                <w:bCs w:val="0"/>
              </w:rPr>
              <w:t>.</w:t>
            </w:r>
          </w:p>
          <w:p w14:paraId="667F7F33" w14:textId="77777777" w:rsidR="006D129D" w:rsidRDefault="006D129D" w:rsidP="006D129D">
            <w:pPr>
              <w:pStyle w:val="Cott"/>
              <w:numPr>
                <w:ilvl w:val="0"/>
                <w:numId w:val="0"/>
              </w:numPr>
              <w:ind w:left="629"/>
            </w:pPr>
          </w:p>
          <w:p w14:paraId="5EB6FDF6" w14:textId="02A09BA3" w:rsidR="00E6746A" w:rsidRDefault="006D129D" w:rsidP="006D129D">
            <w:pPr>
              <w:pStyle w:val="Cott"/>
              <w:numPr>
                <w:ilvl w:val="0"/>
                <w:numId w:val="0"/>
              </w:numPr>
              <w:ind w:left="629"/>
              <w:rPr>
                <w:b w:val="0"/>
                <w:bCs w:val="0"/>
              </w:rPr>
            </w:pPr>
            <w:r w:rsidRPr="006D129D">
              <w:rPr>
                <w:b w:val="0"/>
                <w:bCs w:val="0"/>
              </w:rPr>
              <w:t>Elders encouraged to thank all worship team members, not just preachers, including those leading prayers, readings, music, welcome, and refreshments.</w:t>
            </w:r>
          </w:p>
          <w:p w14:paraId="5A57A237" w14:textId="77777777" w:rsidR="006D129D" w:rsidRPr="006D129D" w:rsidRDefault="006D129D" w:rsidP="006D129D">
            <w:pPr>
              <w:pStyle w:val="Cott"/>
              <w:numPr>
                <w:ilvl w:val="0"/>
                <w:numId w:val="0"/>
              </w:numPr>
              <w:ind w:left="629"/>
              <w:rPr>
                <w:b w:val="0"/>
                <w:bCs w:val="0"/>
              </w:rPr>
            </w:pPr>
          </w:p>
          <w:p w14:paraId="22EA288F" w14:textId="77777777" w:rsidR="00E6746A" w:rsidRPr="00E6746A" w:rsidRDefault="00E6746A" w:rsidP="00E6746A">
            <w:pPr>
              <w:pStyle w:val="ListParagraph"/>
              <w:numPr>
                <w:ilvl w:val="0"/>
                <w:numId w:val="1"/>
              </w:numPr>
              <w:tabs>
                <w:tab w:val="left" w:pos="607"/>
              </w:tabs>
              <w:jc w:val="left"/>
              <w:rPr>
                <w:rFonts w:ascii="Verdana" w:hAnsi="Verdana"/>
                <w:b/>
                <w:bCs/>
                <w:vanish/>
                <w:sz w:val="18"/>
                <w:szCs w:val="18"/>
              </w:rPr>
            </w:pPr>
          </w:p>
          <w:p w14:paraId="05CA6A84" w14:textId="6A643FA2" w:rsidR="00875C8B" w:rsidRPr="00E6746A" w:rsidRDefault="00377692" w:rsidP="00E6746A">
            <w:pPr>
              <w:pStyle w:val="Cott"/>
            </w:pPr>
            <w:r w:rsidRPr="00E6746A">
              <w:t>P</w:t>
            </w:r>
            <w:r w:rsidR="00875C8B" w:rsidRPr="00E6746A">
              <w:t>roject</w:t>
            </w:r>
            <w:r w:rsidR="00875C8B">
              <w:t xml:space="preserve"> Evaluation Team </w:t>
            </w:r>
            <w:r w:rsidRPr="006D7AE3">
              <w:t xml:space="preserve">– </w:t>
            </w:r>
            <w:r w:rsidR="00875C8B" w:rsidRPr="007447E6">
              <w:rPr>
                <w:b w:val="0"/>
                <w:bCs w:val="0"/>
              </w:rPr>
              <w:t>nothing to report.</w:t>
            </w:r>
            <w:r w:rsidR="00875C8B">
              <w:t xml:space="preserve"> </w:t>
            </w:r>
          </w:p>
          <w:p w14:paraId="53DA7ED4" w14:textId="77777777" w:rsidR="00D42E48" w:rsidRDefault="00D42E48" w:rsidP="00D42E48">
            <w:pPr>
              <w:pStyle w:val="Cott"/>
              <w:numPr>
                <w:ilvl w:val="0"/>
                <w:numId w:val="0"/>
              </w:numPr>
              <w:ind w:left="601"/>
              <w:rPr>
                <w:b w:val="0"/>
                <w:bCs w:val="0"/>
              </w:rPr>
            </w:pPr>
          </w:p>
          <w:p w14:paraId="1178E212" w14:textId="325695C5" w:rsidR="0000511F" w:rsidRPr="0000511F" w:rsidRDefault="00294A3A" w:rsidP="00E6746A">
            <w:pPr>
              <w:pStyle w:val="Cott"/>
            </w:pPr>
            <w:r w:rsidRPr="006D7AE3">
              <w:t xml:space="preserve">Safeguarding </w:t>
            </w:r>
            <w:r w:rsidR="001D37C6" w:rsidRPr="006D7AE3">
              <w:t>–</w:t>
            </w:r>
            <w:r w:rsidR="00C340A9" w:rsidRPr="006D7AE3">
              <w:t xml:space="preserve"> </w:t>
            </w:r>
            <w:r w:rsidR="00A749A0" w:rsidRPr="007447E6">
              <w:rPr>
                <w:b w:val="0"/>
                <w:bCs w:val="0"/>
              </w:rPr>
              <w:t>Session approved the report as tabled</w:t>
            </w:r>
            <w:r w:rsidR="005E0468" w:rsidRPr="007447E6">
              <w:rPr>
                <w:b w:val="0"/>
                <w:bCs w:val="0"/>
              </w:rPr>
              <w:t xml:space="preserve"> and the following additions to </w:t>
            </w:r>
            <w:r w:rsidR="005B2AE0" w:rsidRPr="007447E6">
              <w:rPr>
                <w:b w:val="0"/>
                <w:bCs w:val="0"/>
              </w:rPr>
              <w:t>the registe</w:t>
            </w:r>
            <w:r w:rsidR="001F7392" w:rsidRPr="007447E6">
              <w:rPr>
                <w:b w:val="0"/>
                <w:bCs w:val="0"/>
              </w:rPr>
              <w:t>r</w:t>
            </w:r>
            <w:r w:rsidR="007447E6">
              <w:rPr>
                <w:b w:val="0"/>
                <w:bCs w:val="0"/>
              </w:rPr>
              <w:t>:</w:t>
            </w:r>
          </w:p>
          <w:p w14:paraId="26167CE9" w14:textId="460CBC3D" w:rsidR="0000511F" w:rsidRDefault="001A4D21" w:rsidP="0000511F">
            <w:pPr>
              <w:pStyle w:val="Cott"/>
              <w:numPr>
                <w:ilvl w:val="0"/>
                <w:numId w:val="0"/>
              </w:numPr>
              <w:ind w:left="601"/>
              <w:rPr>
                <w:b w:val="0"/>
                <w:bCs w:val="0"/>
              </w:rPr>
            </w:pPr>
            <w:r>
              <w:rPr>
                <w:b w:val="0"/>
                <w:bCs w:val="0"/>
              </w:rPr>
              <w:t>Fiona Rathie (Children)</w:t>
            </w:r>
          </w:p>
          <w:p w14:paraId="5F9DFE46" w14:textId="5E486BA9" w:rsidR="001A4D21" w:rsidRDefault="001A4D21" w:rsidP="0000511F">
            <w:pPr>
              <w:pStyle w:val="Cott"/>
              <w:numPr>
                <w:ilvl w:val="0"/>
                <w:numId w:val="0"/>
              </w:numPr>
              <w:ind w:left="601"/>
              <w:rPr>
                <w:b w:val="0"/>
                <w:bCs w:val="0"/>
              </w:rPr>
            </w:pPr>
            <w:r>
              <w:rPr>
                <w:b w:val="0"/>
                <w:bCs w:val="0"/>
              </w:rPr>
              <w:t>Gillian Beaton (Adults)</w:t>
            </w:r>
          </w:p>
          <w:p w14:paraId="754C4DAA" w14:textId="2D962AF8" w:rsidR="001A4D21" w:rsidRDefault="001A4D21" w:rsidP="0000511F">
            <w:pPr>
              <w:pStyle w:val="Cott"/>
              <w:numPr>
                <w:ilvl w:val="0"/>
                <w:numId w:val="0"/>
              </w:numPr>
              <w:ind w:left="601"/>
              <w:rPr>
                <w:b w:val="0"/>
                <w:bCs w:val="0"/>
              </w:rPr>
            </w:pPr>
            <w:r>
              <w:rPr>
                <w:b w:val="0"/>
                <w:bCs w:val="0"/>
              </w:rPr>
              <w:t>Alie Drackford (Adults)</w:t>
            </w:r>
          </w:p>
          <w:p w14:paraId="1635630A" w14:textId="77777777" w:rsidR="007B6C9A" w:rsidRDefault="005E0468" w:rsidP="00A83BE1">
            <w:pPr>
              <w:pStyle w:val="Cott"/>
              <w:numPr>
                <w:ilvl w:val="0"/>
                <w:numId w:val="0"/>
              </w:numPr>
              <w:ind w:left="601"/>
              <w:rPr>
                <w:b w:val="0"/>
                <w:bCs w:val="0"/>
              </w:rPr>
            </w:pPr>
            <w:r>
              <w:rPr>
                <w:b w:val="0"/>
                <w:bCs w:val="0"/>
              </w:rPr>
              <w:t xml:space="preserve">There were no removals to approve. </w:t>
            </w:r>
          </w:p>
          <w:p w14:paraId="1A00BD60" w14:textId="77777777" w:rsidR="00610CD6" w:rsidRDefault="00610CD6" w:rsidP="00A83BE1">
            <w:pPr>
              <w:pStyle w:val="Cott"/>
              <w:numPr>
                <w:ilvl w:val="0"/>
                <w:numId w:val="0"/>
              </w:numPr>
              <w:ind w:left="601"/>
              <w:rPr>
                <w:b w:val="0"/>
                <w:bCs w:val="0"/>
              </w:rPr>
            </w:pPr>
          </w:p>
          <w:p w14:paraId="6F08C523" w14:textId="2B683804" w:rsidR="00B93037" w:rsidRDefault="005D7A1A" w:rsidP="00A83BE1">
            <w:pPr>
              <w:pStyle w:val="Cott"/>
              <w:numPr>
                <w:ilvl w:val="0"/>
                <w:numId w:val="0"/>
              </w:numPr>
              <w:ind w:left="601"/>
              <w:rPr>
                <w:b w:val="0"/>
                <w:bCs w:val="0"/>
              </w:rPr>
            </w:pPr>
            <w:r>
              <w:rPr>
                <w:b w:val="0"/>
                <w:bCs w:val="0"/>
              </w:rPr>
              <w:t xml:space="preserve">Session </w:t>
            </w:r>
            <w:r w:rsidR="00362F41">
              <w:rPr>
                <w:b w:val="0"/>
                <w:bCs w:val="0"/>
              </w:rPr>
              <w:t xml:space="preserve">granted </w:t>
            </w:r>
            <w:r>
              <w:rPr>
                <w:b w:val="0"/>
                <w:bCs w:val="0"/>
              </w:rPr>
              <w:t xml:space="preserve">delegated authority to </w:t>
            </w:r>
            <w:r w:rsidR="00362F41">
              <w:rPr>
                <w:b w:val="0"/>
                <w:bCs w:val="0"/>
              </w:rPr>
              <w:t xml:space="preserve">any </w:t>
            </w:r>
            <w:r>
              <w:rPr>
                <w:b w:val="0"/>
                <w:bCs w:val="0"/>
              </w:rPr>
              <w:t xml:space="preserve">three </w:t>
            </w:r>
            <w:r w:rsidR="00B93037">
              <w:rPr>
                <w:b w:val="0"/>
                <w:bCs w:val="0"/>
              </w:rPr>
              <w:t xml:space="preserve">of James, Jean, Judith and </w:t>
            </w:r>
            <w:r w:rsidR="00C9260B">
              <w:rPr>
                <w:b w:val="0"/>
                <w:bCs w:val="0"/>
              </w:rPr>
              <w:t>the Moderator</w:t>
            </w:r>
            <w:r w:rsidR="00B93037">
              <w:rPr>
                <w:b w:val="0"/>
                <w:bCs w:val="0"/>
              </w:rPr>
              <w:t xml:space="preserve"> </w:t>
            </w:r>
            <w:r w:rsidR="00CB1BCB">
              <w:rPr>
                <w:b w:val="0"/>
                <w:bCs w:val="0"/>
              </w:rPr>
              <w:t xml:space="preserve">to approve Summer Kids Club </w:t>
            </w:r>
            <w:r w:rsidR="008C0465">
              <w:rPr>
                <w:b w:val="0"/>
                <w:bCs w:val="0"/>
              </w:rPr>
              <w:t>v</w:t>
            </w:r>
            <w:r w:rsidR="00CB1BCB">
              <w:rPr>
                <w:b w:val="0"/>
                <w:bCs w:val="0"/>
              </w:rPr>
              <w:t>olunteers which will be h</w:t>
            </w:r>
            <w:r w:rsidR="00B93037">
              <w:rPr>
                <w:b w:val="0"/>
                <w:bCs w:val="0"/>
              </w:rPr>
              <w:t>omologate</w:t>
            </w:r>
            <w:r w:rsidR="00CB1BCB">
              <w:rPr>
                <w:b w:val="0"/>
                <w:bCs w:val="0"/>
              </w:rPr>
              <w:t>d</w:t>
            </w:r>
            <w:r w:rsidR="00B93037">
              <w:rPr>
                <w:b w:val="0"/>
                <w:bCs w:val="0"/>
              </w:rPr>
              <w:t xml:space="preserve"> at </w:t>
            </w:r>
            <w:r w:rsidR="00CB1BCB">
              <w:rPr>
                <w:b w:val="0"/>
                <w:bCs w:val="0"/>
              </w:rPr>
              <w:t xml:space="preserve">the </w:t>
            </w:r>
            <w:r w:rsidR="00B93037">
              <w:rPr>
                <w:b w:val="0"/>
                <w:bCs w:val="0"/>
              </w:rPr>
              <w:t>Aug</w:t>
            </w:r>
            <w:r w:rsidR="008C0465">
              <w:rPr>
                <w:b w:val="0"/>
                <w:bCs w:val="0"/>
              </w:rPr>
              <w:t>ust</w:t>
            </w:r>
            <w:r w:rsidR="00B93037">
              <w:rPr>
                <w:b w:val="0"/>
                <w:bCs w:val="0"/>
              </w:rPr>
              <w:t xml:space="preserve"> KS.</w:t>
            </w:r>
          </w:p>
          <w:p w14:paraId="51D786C0" w14:textId="77777777" w:rsidR="00D52C6C" w:rsidRDefault="00D52C6C" w:rsidP="00A83BE1">
            <w:pPr>
              <w:pStyle w:val="Cott"/>
              <w:numPr>
                <w:ilvl w:val="0"/>
                <w:numId w:val="0"/>
              </w:numPr>
              <w:ind w:left="601"/>
              <w:rPr>
                <w:b w:val="0"/>
                <w:bCs w:val="0"/>
              </w:rPr>
            </w:pPr>
          </w:p>
          <w:p w14:paraId="1940196C" w14:textId="77777777" w:rsidR="008C0465" w:rsidRDefault="000B456E" w:rsidP="008C0465">
            <w:pPr>
              <w:pStyle w:val="Cott"/>
              <w:numPr>
                <w:ilvl w:val="0"/>
                <w:numId w:val="0"/>
              </w:numPr>
              <w:ind w:left="601"/>
              <w:rPr>
                <w:b w:val="0"/>
                <w:bCs w:val="0"/>
              </w:rPr>
            </w:pPr>
            <w:r w:rsidRPr="007B6C9A">
              <w:rPr>
                <w:b w:val="0"/>
                <w:bCs w:val="0"/>
              </w:rPr>
              <w:t>The Moderator</w:t>
            </w:r>
            <w:r w:rsidR="00AA682D" w:rsidRPr="007B6C9A">
              <w:rPr>
                <w:b w:val="0"/>
                <w:bCs w:val="0"/>
              </w:rPr>
              <w:t xml:space="preserve"> </w:t>
            </w:r>
            <w:r w:rsidR="00AC7061">
              <w:rPr>
                <w:b w:val="0"/>
                <w:bCs w:val="0"/>
              </w:rPr>
              <w:t xml:space="preserve">noted Eileen’s continued hard work and gave </w:t>
            </w:r>
            <w:r w:rsidR="00AF06DA" w:rsidRPr="007B6C9A">
              <w:rPr>
                <w:b w:val="0"/>
                <w:bCs w:val="0"/>
              </w:rPr>
              <w:t xml:space="preserve">thanks to </w:t>
            </w:r>
            <w:r w:rsidR="008C0465">
              <w:rPr>
                <w:b w:val="0"/>
                <w:bCs w:val="0"/>
              </w:rPr>
              <w:t>her</w:t>
            </w:r>
            <w:r w:rsidR="00AF06DA" w:rsidRPr="007B6C9A">
              <w:rPr>
                <w:b w:val="0"/>
                <w:bCs w:val="0"/>
              </w:rPr>
              <w:t>.</w:t>
            </w:r>
          </w:p>
          <w:p w14:paraId="2CFAF091" w14:textId="77777777" w:rsidR="00467B77" w:rsidRDefault="00467B77" w:rsidP="00467B77">
            <w:pPr>
              <w:pStyle w:val="Cott"/>
              <w:numPr>
                <w:ilvl w:val="0"/>
                <w:numId w:val="0"/>
              </w:numPr>
              <w:ind w:left="629"/>
            </w:pPr>
          </w:p>
          <w:p w14:paraId="5A370E7D" w14:textId="5B74AECA" w:rsidR="00C77CAB" w:rsidRPr="008C0465" w:rsidRDefault="00980432" w:rsidP="00467B77">
            <w:pPr>
              <w:pStyle w:val="Cott"/>
              <w:rPr>
                <w:b w:val="0"/>
                <w:bCs w:val="0"/>
              </w:rPr>
            </w:pPr>
            <w:r w:rsidRPr="00E6746A">
              <w:t>Pr</w:t>
            </w:r>
            <w:r w:rsidR="00467B77">
              <w:t>e</w:t>
            </w:r>
            <w:r>
              <w:t>sbytery</w:t>
            </w:r>
            <w:r w:rsidR="00467B77">
              <w:t xml:space="preserve"> – </w:t>
            </w:r>
            <w:r w:rsidR="00055060" w:rsidRPr="00055060">
              <w:rPr>
                <w:b w:val="0"/>
                <w:bCs w:val="0"/>
              </w:rPr>
              <w:t>report</w:t>
            </w:r>
            <w:r w:rsidR="00467B77">
              <w:rPr>
                <w:b w:val="0"/>
                <w:bCs w:val="0"/>
              </w:rPr>
              <w:t xml:space="preserve"> from meeting on 20</w:t>
            </w:r>
            <w:r w:rsidR="00467B77" w:rsidRPr="00467B77">
              <w:rPr>
                <w:b w:val="0"/>
                <w:bCs w:val="0"/>
                <w:vertAlign w:val="superscript"/>
              </w:rPr>
              <w:t>th</w:t>
            </w:r>
            <w:r w:rsidR="00467B77">
              <w:rPr>
                <w:b w:val="0"/>
                <w:bCs w:val="0"/>
              </w:rPr>
              <w:t xml:space="preserve"> June</w:t>
            </w:r>
            <w:r w:rsidR="00055060" w:rsidRPr="00055060">
              <w:rPr>
                <w:b w:val="0"/>
                <w:bCs w:val="0"/>
              </w:rPr>
              <w:t xml:space="preserve"> accepted as tabled.</w:t>
            </w:r>
            <w:r w:rsidR="00055060">
              <w:rPr>
                <w:b w:val="0"/>
                <w:bCs w:val="0"/>
              </w:rPr>
              <w:t xml:space="preserve">  </w:t>
            </w:r>
          </w:p>
          <w:p w14:paraId="43A00FFB" w14:textId="77777777" w:rsidR="008C0465" w:rsidRDefault="008C0465" w:rsidP="00056866">
            <w:pPr>
              <w:pStyle w:val="Cott"/>
              <w:numPr>
                <w:ilvl w:val="0"/>
                <w:numId w:val="0"/>
              </w:numPr>
              <w:ind w:left="601"/>
              <w:rPr>
                <w:b w:val="0"/>
                <w:bCs w:val="0"/>
              </w:rPr>
            </w:pPr>
          </w:p>
          <w:p w14:paraId="47682939" w14:textId="6E6E92DF" w:rsidR="00C64F0B" w:rsidRDefault="00C64F0B" w:rsidP="00056866">
            <w:pPr>
              <w:pStyle w:val="Cott"/>
              <w:numPr>
                <w:ilvl w:val="0"/>
                <w:numId w:val="0"/>
              </w:numPr>
              <w:ind w:left="601"/>
              <w:rPr>
                <w:b w:val="0"/>
                <w:bCs w:val="0"/>
              </w:rPr>
            </w:pPr>
            <w:r>
              <w:rPr>
                <w:b w:val="0"/>
                <w:bCs w:val="0"/>
              </w:rPr>
              <w:t xml:space="preserve">The Moderator noted this was his last meeting </w:t>
            </w:r>
            <w:r w:rsidR="009578B0">
              <w:rPr>
                <w:b w:val="0"/>
                <w:bCs w:val="0"/>
              </w:rPr>
              <w:t xml:space="preserve">chairing as </w:t>
            </w:r>
            <w:r w:rsidR="00126B2B">
              <w:rPr>
                <w:b w:val="0"/>
                <w:bCs w:val="0"/>
              </w:rPr>
              <w:t>Presbytery</w:t>
            </w:r>
            <w:r>
              <w:rPr>
                <w:b w:val="0"/>
                <w:bCs w:val="0"/>
              </w:rPr>
              <w:t xml:space="preserve"> </w:t>
            </w:r>
            <w:r w:rsidR="00467B77">
              <w:rPr>
                <w:b w:val="0"/>
                <w:bCs w:val="0"/>
              </w:rPr>
              <w:t>Moderator and will f</w:t>
            </w:r>
            <w:r>
              <w:rPr>
                <w:b w:val="0"/>
                <w:bCs w:val="0"/>
              </w:rPr>
              <w:t xml:space="preserve">inish other duties mid Sept. </w:t>
            </w:r>
          </w:p>
          <w:p w14:paraId="723AAC2A" w14:textId="77777777" w:rsidR="00467B77" w:rsidRDefault="00467B77" w:rsidP="00056866">
            <w:pPr>
              <w:pStyle w:val="Cott"/>
              <w:numPr>
                <w:ilvl w:val="0"/>
                <w:numId w:val="0"/>
              </w:numPr>
              <w:ind w:left="601"/>
              <w:rPr>
                <w:b w:val="0"/>
                <w:bCs w:val="0"/>
              </w:rPr>
            </w:pPr>
          </w:p>
          <w:p w14:paraId="1F813281" w14:textId="7AE5B8FD" w:rsidR="00006E41" w:rsidRDefault="00BB7C2E" w:rsidP="00056866">
            <w:pPr>
              <w:pStyle w:val="Cott"/>
              <w:numPr>
                <w:ilvl w:val="0"/>
                <w:numId w:val="0"/>
              </w:numPr>
              <w:ind w:left="601"/>
              <w:rPr>
                <w:b w:val="0"/>
                <w:bCs w:val="0"/>
              </w:rPr>
            </w:pPr>
            <w:r>
              <w:rPr>
                <w:b w:val="0"/>
                <w:bCs w:val="0"/>
              </w:rPr>
              <w:t>He mentioned there were strong</w:t>
            </w:r>
            <w:r w:rsidR="00B74B65">
              <w:rPr>
                <w:b w:val="0"/>
                <w:bCs w:val="0"/>
              </w:rPr>
              <w:t xml:space="preserve"> opening remarks </w:t>
            </w:r>
            <w:r>
              <w:rPr>
                <w:b w:val="0"/>
                <w:bCs w:val="0"/>
              </w:rPr>
              <w:t>from</w:t>
            </w:r>
            <w:r w:rsidR="009578B0">
              <w:rPr>
                <w:b w:val="0"/>
                <w:bCs w:val="0"/>
              </w:rPr>
              <w:t xml:space="preserve"> the</w:t>
            </w:r>
            <w:r>
              <w:rPr>
                <w:b w:val="0"/>
                <w:bCs w:val="0"/>
              </w:rPr>
              <w:t xml:space="preserve"> </w:t>
            </w:r>
            <w:r w:rsidR="00C9260B">
              <w:rPr>
                <w:b w:val="0"/>
                <w:bCs w:val="0"/>
              </w:rPr>
              <w:t>C</w:t>
            </w:r>
            <w:r>
              <w:rPr>
                <w:b w:val="0"/>
                <w:bCs w:val="0"/>
              </w:rPr>
              <w:t xml:space="preserve">onvenor of the Mission </w:t>
            </w:r>
            <w:r w:rsidR="00B74B65" w:rsidRPr="00B74B65">
              <w:rPr>
                <w:b w:val="0"/>
                <w:bCs w:val="0"/>
              </w:rPr>
              <w:t xml:space="preserve">Planning and Implementation Committee </w:t>
            </w:r>
            <w:r w:rsidR="00006E41">
              <w:rPr>
                <w:b w:val="0"/>
                <w:bCs w:val="0"/>
              </w:rPr>
              <w:t>about poor behaviour in Presbytery</w:t>
            </w:r>
            <w:r w:rsidR="00A40820">
              <w:rPr>
                <w:b w:val="0"/>
                <w:bCs w:val="0"/>
              </w:rPr>
              <w:t>.</w:t>
            </w:r>
            <w:r w:rsidR="000E77EB">
              <w:rPr>
                <w:b w:val="0"/>
                <w:bCs w:val="0"/>
              </w:rPr>
              <w:t xml:space="preserve"> He spoke of </w:t>
            </w:r>
            <w:r w:rsidR="00B93037">
              <w:rPr>
                <w:b w:val="0"/>
                <w:bCs w:val="0"/>
              </w:rPr>
              <w:t xml:space="preserve">a </w:t>
            </w:r>
            <w:r w:rsidR="00006E41">
              <w:rPr>
                <w:b w:val="0"/>
                <w:bCs w:val="0"/>
              </w:rPr>
              <w:t xml:space="preserve">marked lack of love </w:t>
            </w:r>
            <w:r w:rsidR="003F5E0C" w:rsidRPr="003F5E0C">
              <w:rPr>
                <w:b w:val="0"/>
                <w:bCs w:val="0"/>
              </w:rPr>
              <w:t>in some conversations,</w:t>
            </w:r>
            <w:r w:rsidR="003F5E0C">
              <w:rPr>
                <w:b w:val="0"/>
                <w:bCs w:val="0"/>
              </w:rPr>
              <w:t xml:space="preserve"> </w:t>
            </w:r>
            <w:r w:rsidR="00006E41">
              <w:rPr>
                <w:b w:val="0"/>
                <w:bCs w:val="0"/>
              </w:rPr>
              <w:t xml:space="preserve">and </w:t>
            </w:r>
            <w:r w:rsidR="00C9260B">
              <w:rPr>
                <w:b w:val="0"/>
                <w:bCs w:val="0"/>
              </w:rPr>
              <w:t>worship</w:t>
            </w:r>
            <w:r w:rsidR="00006E41">
              <w:rPr>
                <w:b w:val="0"/>
                <w:bCs w:val="0"/>
              </w:rPr>
              <w:t xml:space="preserve"> </w:t>
            </w:r>
            <w:r w:rsidR="003F5E0C">
              <w:rPr>
                <w:b w:val="0"/>
                <w:bCs w:val="0"/>
              </w:rPr>
              <w:t xml:space="preserve">for </w:t>
            </w:r>
            <w:r w:rsidR="00006E41">
              <w:rPr>
                <w:b w:val="0"/>
                <w:bCs w:val="0"/>
              </w:rPr>
              <w:t>building</w:t>
            </w:r>
            <w:r w:rsidR="003F5E0C">
              <w:rPr>
                <w:b w:val="0"/>
                <w:bCs w:val="0"/>
              </w:rPr>
              <w:t xml:space="preserve">s </w:t>
            </w:r>
            <w:r w:rsidR="00C9260B">
              <w:rPr>
                <w:b w:val="0"/>
                <w:bCs w:val="0"/>
              </w:rPr>
              <w:t>over</w:t>
            </w:r>
            <w:r w:rsidR="003F5E0C">
              <w:rPr>
                <w:b w:val="0"/>
                <w:bCs w:val="0"/>
              </w:rPr>
              <w:t xml:space="preserve"> </w:t>
            </w:r>
            <w:r w:rsidR="00C9260B">
              <w:rPr>
                <w:b w:val="0"/>
                <w:bCs w:val="0"/>
              </w:rPr>
              <w:t>the Lord</w:t>
            </w:r>
            <w:r w:rsidR="002F68A3">
              <w:rPr>
                <w:b w:val="0"/>
                <w:bCs w:val="0"/>
              </w:rPr>
              <w:t xml:space="preserve"> - </w:t>
            </w:r>
            <w:r w:rsidR="002F68A3" w:rsidRPr="002F68A3">
              <w:rPr>
                <w:b w:val="0"/>
                <w:bCs w:val="0"/>
              </w:rPr>
              <w:t>particularly in the remaining 30–40% of the mission plan still to be implemented (which includes the Lower Braes).</w:t>
            </w:r>
            <w:r w:rsidR="00006E41">
              <w:rPr>
                <w:b w:val="0"/>
                <w:bCs w:val="0"/>
              </w:rPr>
              <w:t xml:space="preserve">  </w:t>
            </w:r>
          </w:p>
          <w:p w14:paraId="03651E35" w14:textId="77777777" w:rsidR="00055060" w:rsidRDefault="00055060" w:rsidP="00056866">
            <w:pPr>
              <w:pStyle w:val="Cott"/>
              <w:numPr>
                <w:ilvl w:val="0"/>
                <w:numId w:val="0"/>
              </w:numPr>
              <w:ind w:left="601"/>
              <w:rPr>
                <w:b w:val="0"/>
                <w:bCs w:val="0"/>
              </w:rPr>
            </w:pPr>
          </w:p>
          <w:p w14:paraId="2FEB018F" w14:textId="6B09CBED" w:rsidR="00B93037" w:rsidRDefault="00C9260B" w:rsidP="009177AC">
            <w:pPr>
              <w:pStyle w:val="Cott"/>
              <w:numPr>
                <w:ilvl w:val="0"/>
                <w:numId w:val="0"/>
              </w:numPr>
              <w:ind w:left="601"/>
              <w:rPr>
                <w:b w:val="0"/>
                <w:bCs w:val="0"/>
              </w:rPr>
            </w:pPr>
            <w:r>
              <w:rPr>
                <w:b w:val="0"/>
                <w:bCs w:val="0"/>
              </w:rPr>
              <w:t xml:space="preserve">Rev </w:t>
            </w:r>
            <w:r w:rsidR="00B93037">
              <w:rPr>
                <w:b w:val="0"/>
                <w:bCs w:val="0"/>
              </w:rPr>
              <w:t>Alison Meikle (Grangemouth) tak</w:t>
            </w:r>
            <w:r w:rsidR="00BF46D4">
              <w:rPr>
                <w:b w:val="0"/>
                <w:bCs w:val="0"/>
              </w:rPr>
              <w:t>es</w:t>
            </w:r>
            <w:r w:rsidR="00B93037">
              <w:rPr>
                <w:b w:val="0"/>
                <w:bCs w:val="0"/>
              </w:rPr>
              <w:t xml:space="preserve"> over as Presb</w:t>
            </w:r>
            <w:r w:rsidR="000E77EB">
              <w:rPr>
                <w:b w:val="0"/>
                <w:bCs w:val="0"/>
              </w:rPr>
              <w:t>ytery Moderator</w:t>
            </w:r>
            <w:r w:rsidR="009177AC">
              <w:rPr>
                <w:b w:val="0"/>
                <w:bCs w:val="0"/>
              </w:rPr>
              <w:t xml:space="preserve"> from September</w:t>
            </w:r>
            <w:r w:rsidR="00B93037">
              <w:rPr>
                <w:b w:val="0"/>
                <w:bCs w:val="0"/>
              </w:rPr>
              <w:t>.</w:t>
            </w:r>
            <w:r w:rsidR="0006675F">
              <w:rPr>
                <w:b w:val="0"/>
                <w:bCs w:val="0"/>
              </w:rPr>
              <w:t xml:space="preserve"> </w:t>
            </w:r>
          </w:p>
          <w:p w14:paraId="1C4DE2C7" w14:textId="77777777" w:rsidR="00B93037" w:rsidRDefault="00B93037" w:rsidP="00056866">
            <w:pPr>
              <w:pStyle w:val="Cott"/>
              <w:numPr>
                <w:ilvl w:val="0"/>
                <w:numId w:val="0"/>
              </w:numPr>
              <w:ind w:left="601"/>
              <w:rPr>
                <w:b w:val="0"/>
                <w:bCs w:val="0"/>
              </w:rPr>
            </w:pPr>
          </w:p>
          <w:p w14:paraId="451FC58D" w14:textId="66B6333B" w:rsidR="00B93037" w:rsidRDefault="000E77EB" w:rsidP="00056866">
            <w:pPr>
              <w:pStyle w:val="Cott"/>
              <w:numPr>
                <w:ilvl w:val="0"/>
                <w:numId w:val="0"/>
              </w:numPr>
              <w:ind w:left="601"/>
              <w:rPr>
                <w:b w:val="0"/>
                <w:bCs w:val="0"/>
              </w:rPr>
            </w:pPr>
            <w:r>
              <w:rPr>
                <w:b w:val="0"/>
                <w:bCs w:val="0"/>
              </w:rPr>
              <w:t xml:space="preserve">The Moderator noted thanks </w:t>
            </w:r>
            <w:r w:rsidR="00B93037">
              <w:rPr>
                <w:b w:val="0"/>
                <w:bCs w:val="0"/>
              </w:rPr>
              <w:t>to J</w:t>
            </w:r>
            <w:r w:rsidR="00995451">
              <w:rPr>
                <w:b w:val="0"/>
                <w:bCs w:val="0"/>
              </w:rPr>
              <w:t xml:space="preserve"> Hope </w:t>
            </w:r>
            <w:r w:rsidR="00B93037">
              <w:rPr>
                <w:b w:val="0"/>
                <w:bCs w:val="0"/>
              </w:rPr>
              <w:t>and Gayle</w:t>
            </w:r>
            <w:r w:rsidR="00995451">
              <w:rPr>
                <w:b w:val="0"/>
                <w:bCs w:val="0"/>
              </w:rPr>
              <w:t xml:space="preserve"> for</w:t>
            </w:r>
            <w:r w:rsidR="00B93037">
              <w:rPr>
                <w:b w:val="0"/>
                <w:bCs w:val="0"/>
              </w:rPr>
              <w:t xml:space="preserve"> helping with prayer stations. </w:t>
            </w:r>
          </w:p>
          <w:p w14:paraId="29F40CA9" w14:textId="77777777" w:rsidR="00B93037" w:rsidRPr="00055060" w:rsidRDefault="00B93037" w:rsidP="00056866">
            <w:pPr>
              <w:pStyle w:val="Cott"/>
              <w:numPr>
                <w:ilvl w:val="0"/>
                <w:numId w:val="0"/>
              </w:numPr>
              <w:ind w:left="601"/>
              <w:rPr>
                <w:b w:val="0"/>
                <w:bCs w:val="0"/>
              </w:rPr>
            </w:pPr>
          </w:p>
          <w:p w14:paraId="73AEC80E" w14:textId="63B2BF37" w:rsidR="00B97F55" w:rsidRPr="00693A09" w:rsidRDefault="009A7BD6" w:rsidP="00B97F55">
            <w:pPr>
              <w:pStyle w:val="Cott"/>
            </w:pPr>
            <w:r w:rsidRPr="006D7AE3">
              <w:t>Local Mission Church Leadership Team</w:t>
            </w:r>
            <w:r w:rsidR="00E851C5">
              <w:t xml:space="preserve"> (LMC LT)</w:t>
            </w:r>
            <w:r w:rsidRPr="006D7AE3">
              <w:t xml:space="preserve"> </w:t>
            </w:r>
            <w:r w:rsidRPr="00310752">
              <w:rPr>
                <w:b w:val="0"/>
                <w:bCs w:val="0"/>
              </w:rPr>
              <w:t xml:space="preserve">– </w:t>
            </w:r>
            <w:r w:rsidR="0088175B">
              <w:rPr>
                <w:b w:val="0"/>
                <w:bCs w:val="0"/>
              </w:rPr>
              <w:t>Report accepted as tabled</w:t>
            </w:r>
            <w:r w:rsidR="00D75E6D">
              <w:rPr>
                <w:b w:val="0"/>
                <w:bCs w:val="0"/>
              </w:rPr>
              <w:t xml:space="preserve">.  </w:t>
            </w:r>
            <w:r w:rsidR="00693A09">
              <w:rPr>
                <w:b w:val="0"/>
                <w:bCs w:val="0"/>
              </w:rPr>
              <w:t>The Moderator advised we n</w:t>
            </w:r>
            <w:r w:rsidR="00D75E6D">
              <w:rPr>
                <w:b w:val="0"/>
                <w:bCs w:val="0"/>
              </w:rPr>
              <w:t xml:space="preserve">eed to revise fundraising target from £3k to £1.2k p.a. as many other fundraising activities </w:t>
            </w:r>
            <w:r w:rsidR="00BF46D4">
              <w:rPr>
                <w:b w:val="0"/>
                <w:bCs w:val="0"/>
              </w:rPr>
              <w:t xml:space="preserve">are </w:t>
            </w:r>
            <w:r w:rsidR="00D75E6D">
              <w:rPr>
                <w:b w:val="0"/>
                <w:bCs w:val="0"/>
              </w:rPr>
              <w:t>happening in Slamannan.</w:t>
            </w:r>
          </w:p>
          <w:p w14:paraId="6B3008D6" w14:textId="77777777" w:rsidR="00693A09" w:rsidRDefault="00693A09" w:rsidP="00693A09">
            <w:pPr>
              <w:pStyle w:val="Cott"/>
              <w:numPr>
                <w:ilvl w:val="0"/>
                <w:numId w:val="0"/>
              </w:numPr>
              <w:ind w:left="629"/>
            </w:pPr>
          </w:p>
          <w:p w14:paraId="524198CA" w14:textId="46BCF4D0" w:rsidR="00E90EFD" w:rsidRPr="006D7AE3" w:rsidRDefault="00693A09" w:rsidP="00135C55">
            <w:pPr>
              <w:pStyle w:val="Cott"/>
              <w:numPr>
                <w:ilvl w:val="0"/>
                <w:numId w:val="0"/>
              </w:numPr>
              <w:ind w:left="629"/>
            </w:pPr>
            <w:r w:rsidRPr="00693A09">
              <w:rPr>
                <w:b w:val="0"/>
                <w:bCs w:val="0"/>
              </w:rPr>
              <w:t>The Moderator noted his t</w:t>
            </w:r>
            <w:r w:rsidR="00B97F55" w:rsidRPr="00693A09">
              <w:rPr>
                <w:b w:val="0"/>
                <w:bCs w:val="0"/>
              </w:rPr>
              <w:t>hanks to</w:t>
            </w:r>
            <w:r w:rsidRPr="00693A09">
              <w:rPr>
                <w:b w:val="0"/>
                <w:bCs w:val="0"/>
              </w:rPr>
              <w:t xml:space="preserve"> the</w:t>
            </w:r>
            <w:r w:rsidR="00B97F55" w:rsidRPr="00693A09">
              <w:rPr>
                <w:b w:val="0"/>
                <w:bCs w:val="0"/>
              </w:rPr>
              <w:t xml:space="preserve"> LT, especially Linda, Fiona and Jean </w:t>
            </w:r>
            <w:r w:rsidRPr="00693A09">
              <w:rPr>
                <w:b w:val="0"/>
                <w:bCs w:val="0"/>
              </w:rPr>
              <w:t xml:space="preserve">who have been </w:t>
            </w:r>
            <w:r w:rsidR="00B97F55" w:rsidRPr="00693A09">
              <w:rPr>
                <w:b w:val="0"/>
                <w:bCs w:val="0"/>
              </w:rPr>
              <w:t xml:space="preserve">working hard at SMC. </w:t>
            </w:r>
          </w:p>
        </w:tc>
        <w:tc>
          <w:tcPr>
            <w:tcW w:w="1701" w:type="dxa"/>
          </w:tcPr>
          <w:p w14:paraId="20E46AF6" w14:textId="77777777" w:rsidR="00764408" w:rsidRDefault="00764408" w:rsidP="00A83BE1">
            <w:pPr>
              <w:rPr>
                <w:rFonts w:ascii="Verdana" w:hAnsi="Verdana"/>
                <w:b/>
                <w:sz w:val="18"/>
                <w:szCs w:val="18"/>
              </w:rPr>
            </w:pPr>
          </w:p>
          <w:p w14:paraId="64192F46" w14:textId="77777777" w:rsidR="00764408" w:rsidRDefault="00764408" w:rsidP="00A83BE1">
            <w:pPr>
              <w:rPr>
                <w:rFonts w:ascii="Verdana" w:hAnsi="Verdana"/>
                <w:b/>
                <w:sz w:val="18"/>
                <w:szCs w:val="18"/>
              </w:rPr>
            </w:pPr>
          </w:p>
          <w:p w14:paraId="2F866A98" w14:textId="77777777" w:rsidR="00764408" w:rsidRDefault="00764408" w:rsidP="00A83BE1">
            <w:pPr>
              <w:rPr>
                <w:rFonts w:ascii="Verdana" w:hAnsi="Verdana"/>
                <w:b/>
                <w:sz w:val="18"/>
                <w:szCs w:val="18"/>
              </w:rPr>
            </w:pPr>
          </w:p>
          <w:p w14:paraId="62029B85" w14:textId="77777777" w:rsidR="00764408" w:rsidRDefault="00764408" w:rsidP="00A83BE1">
            <w:pPr>
              <w:rPr>
                <w:rFonts w:ascii="Verdana" w:hAnsi="Verdana"/>
                <w:b/>
                <w:sz w:val="18"/>
                <w:szCs w:val="18"/>
              </w:rPr>
            </w:pPr>
          </w:p>
          <w:p w14:paraId="59BBA47A" w14:textId="77777777" w:rsidR="00764408" w:rsidRDefault="00764408" w:rsidP="00A83BE1">
            <w:pPr>
              <w:rPr>
                <w:rFonts w:ascii="Verdana" w:hAnsi="Verdana"/>
                <w:b/>
                <w:sz w:val="18"/>
                <w:szCs w:val="18"/>
              </w:rPr>
            </w:pPr>
          </w:p>
          <w:p w14:paraId="6F2639EC" w14:textId="77777777" w:rsidR="00764408" w:rsidRDefault="00764408" w:rsidP="00A83BE1">
            <w:pPr>
              <w:rPr>
                <w:rFonts w:ascii="Verdana" w:hAnsi="Verdana"/>
                <w:b/>
                <w:sz w:val="18"/>
                <w:szCs w:val="18"/>
              </w:rPr>
            </w:pPr>
          </w:p>
          <w:p w14:paraId="2CD95C3F" w14:textId="77777777" w:rsidR="00764408" w:rsidRDefault="00764408" w:rsidP="00A83BE1">
            <w:pPr>
              <w:rPr>
                <w:rFonts w:ascii="Verdana" w:hAnsi="Verdana"/>
                <w:b/>
                <w:sz w:val="18"/>
                <w:szCs w:val="18"/>
              </w:rPr>
            </w:pPr>
          </w:p>
          <w:p w14:paraId="1445F595" w14:textId="77777777" w:rsidR="00764408" w:rsidRDefault="00764408" w:rsidP="00A83BE1">
            <w:pPr>
              <w:rPr>
                <w:rFonts w:ascii="Verdana" w:hAnsi="Verdana"/>
                <w:b/>
                <w:sz w:val="18"/>
                <w:szCs w:val="18"/>
              </w:rPr>
            </w:pPr>
          </w:p>
          <w:p w14:paraId="0728C34D" w14:textId="77777777" w:rsidR="00764408" w:rsidRDefault="00764408" w:rsidP="00A83BE1">
            <w:pPr>
              <w:rPr>
                <w:rFonts w:ascii="Verdana" w:hAnsi="Verdana"/>
                <w:b/>
                <w:sz w:val="18"/>
                <w:szCs w:val="18"/>
              </w:rPr>
            </w:pPr>
          </w:p>
          <w:p w14:paraId="40B2E8C9" w14:textId="77777777" w:rsidR="00764408" w:rsidRDefault="00764408" w:rsidP="00A83BE1">
            <w:pPr>
              <w:rPr>
                <w:rFonts w:ascii="Verdana" w:hAnsi="Verdana"/>
                <w:b/>
                <w:sz w:val="18"/>
                <w:szCs w:val="18"/>
              </w:rPr>
            </w:pPr>
          </w:p>
          <w:p w14:paraId="5326776E" w14:textId="77777777" w:rsidR="00764408" w:rsidRDefault="00764408" w:rsidP="00A83BE1">
            <w:pPr>
              <w:rPr>
                <w:rFonts w:ascii="Verdana" w:hAnsi="Verdana"/>
                <w:b/>
                <w:sz w:val="18"/>
                <w:szCs w:val="18"/>
              </w:rPr>
            </w:pPr>
          </w:p>
          <w:p w14:paraId="4A45DA33" w14:textId="77777777" w:rsidR="00764408" w:rsidRDefault="00764408" w:rsidP="00A83BE1">
            <w:pPr>
              <w:rPr>
                <w:rFonts w:ascii="Verdana" w:hAnsi="Verdana"/>
                <w:b/>
                <w:sz w:val="18"/>
                <w:szCs w:val="18"/>
              </w:rPr>
            </w:pPr>
          </w:p>
          <w:p w14:paraId="07A899B1" w14:textId="77777777" w:rsidR="00764408" w:rsidRDefault="00764408" w:rsidP="00A83BE1">
            <w:pPr>
              <w:rPr>
                <w:rFonts w:ascii="Verdana" w:hAnsi="Verdana"/>
                <w:b/>
                <w:sz w:val="18"/>
                <w:szCs w:val="18"/>
              </w:rPr>
            </w:pPr>
          </w:p>
          <w:p w14:paraId="6DFBFC8D" w14:textId="77777777" w:rsidR="00764408" w:rsidRDefault="00764408" w:rsidP="00A83BE1">
            <w:pPr>
              <w:rPr>
                <w:rFonts w:ascii="Verdana" w:hAnsi="Verdana"/>
                <w:b/>
                <w:sz w:val="18"/>
                <w:szCs w:val="18"/>
              </w:rPr>
            </w:pPr>
          </w:p>
          <w:p w14:paraId="6A577981" w14:textId="77777777" w:rsidR="00764408" w:rsidRDefault="00764408" w:rsidP="00A83BE1">
            <w:pPr>
              <w:rPr>
                <w:rFonts w:ascii="Verdana" w:hAnsi="Verdana"/>
                <w:b/>
                <w:sz w:val="18"/>
                <w:szCs w:val="18"/>
              </w:rPr>
            </w:pPr>
          </w:p>
          <w:p w14:paraId="1A6F96DF" w14:textId="77777777" w:rsidR="00764408" w:rsidRDefault="00764408" w:rsidP="00A83BE1">
            <w:pPr>
              <w:rPr>
                <w:rFonts w:ascii="Verdana" w:hAnsi="Verdana"/>
                <w:b/>
                <w:sz w:val="18"/>
                <w:szCs w:val="18"/>
              </w:rPr>
            </w:pPr>
          </w:p>
          <w:p w14:paraId="615031D7" w14:textId="77777777" w:rsidR="00764408" w:rsidRDefault="00764408" w:rsidP="00A83BE1">
            <w:pPr>
              <w:rPr>
                <w:rFonts w:ascii="Verdana" w:hAnsi="Verdana"/>
                <w:b/>
                <w:sz w:val="18"/>
                <w:szCs w:val="18"/>
              </w:rPr>
            </w:pPr>
          </w:p>
          <w:p w14:paraId="56117D65" w14:textId="77777777" w:rsidR="00764408" w:rsidRDefault="00764408" w:rsidP="00A83BE1">
            <w:pPr>
              <w:rPr>
                <w:rFonts w:ascii="Verdana" w:hAnsi="Verdana"/>
                <w:b/>
                <w:sz w:val="18"/>
                <w:szCs w:val="18"/>
              </w:rPr>
            </w:pPr>
          </w:p>
          <w:p w14:paraId="5E8C437D" w14:textId="77777777" w:rsidR="00764408" w:rsidRDefault="00764408" w:rsidP="00A83BE1">
            <w:pPr>
              <w:rPr>
                <w:rFonts w:ascii="Verdana" w:hAnsi="Verdana"/>
                <w:b/>
                <w:sz w:val="18"/>
                <w:szCs w:val="18"/>
              </w:rPr>
            </w:pPr>
          </w:p>
          <w:p w14:paraId="6BD22A18" w14:textId="77777777" w:rsidR="00764408" w:rsidRDefault="00764408" w:rsidP="00A83BE1">
            <w:pPr>
              <w:rPr>
                <w:rFonts w:ascii="Verdana" w:hAnsi="Verdana"/>
                <w:b/>
                <w:sz w:val="18"/>
                <w:szCs w:val="18"/>
              </w:rPr>
            </w:pPr>
          </w:p>
          <w:p w14:paraId="09B050D1" w14:textId="77777777" w:rsidR="00764408" w:rsidRDefault="00764408" w:rsidP="00A83BE1">
            <w:pPr>
              <w:rPr>
                <w:rFonts w:ascii="Verdana" w:hAnsi="Verdana"/>
                <w:b/>
                <w:sz w:val="18"/>
                <w:szCs w:val="18"/>
              </w:rPr>
            </w:pPr>
          </w:p>
          <w:p w14:paraId="7C2581C1" w14:textId="77777777" w:rsidR="00764408" w:rsidRDefault="00764408" w:rsidP="00A83BE1">
            <w:pPr>
              <w:rPr>
                <w:rFonts w:ascii="Verdana" w:hAnsi="Verdana"/>
                <w:b/>
                <w:sz w:val="18"/>
                <w:szCs w:val="18"/>
              </w:rPr>
            </w:pPr>
          </w:p>
          <w:p w14:paraId="1BCE7162" w14:textId="77777777" w:rsidR="00764408" w:rsidRDefault="00764408" w:rsidP="00A83BE1">
            <w:pPr>
              <w:rPr>
                <w:rFonts w:ascii="Verdana" w:hAnsi="Verdana"/>
                <w:b/>
                <w:sz w:val="18"/>
                <w:szCs w:val="18"/>
              </w:rPr>
            </w:pPr>
          </w:p>
          <w:p w14:paraId="117229DD" w14:textId="77777777" w:rsidR="00764408" w:rsidRDefault="00764408" w:rsidP="00A83BE1">
            <w:pPr>
              <w:rPr>
                <w:rFonts w:ascii="Verdana" w:hAnsi="Verdana"/>
                <w:b/>
                <w:sz w:val="18"/>
                <w:szCs w:val="18"/>
              </w:rPr>
            </w:pPr>
          </w:p>
          <w:p w14:paraId="5C096E00" w14:textId="77777777" w:rsidR="00764408" w:rsidRDefault="00764408" w:rsidP="00A83BE1">
            <w:pPr>
              <w:rPr>
                <w:rFonts w:ascii="Verdana" w:hAnsi="Verdana"/>
                <w:b/>
                <w:sz w:val="18"/>
                <w:szCs w:val="18"/>
              </w:rPr>
            </w:pPr>
          </w:p>
          <w:p w14:paraId="227A5EFA" w14:textId="77777777" w:rsidR="00764408" w:rsidRDefault="00764408" w:rsidP="00A83BE1">
            <w:pPr>
              <w:rPr>
                <w:rFonts w:ascii="Verdana" w:hAnsi="Verdana"/>
                <w:b/>
                <w:sz w:val="18"/>
                <w:szCs w:val="18"/>
              </w:rPr>
            </w:pPr>
          </w:p>
          <w:p w14:paraId="7EB8CF38" w14:textId="77777777" w:rsidR="00764408" w:rsidRDefault="00764408" w:rsidP="00A83BE1">
            <w:pPr>
              <w:rPr>
                <w:rFonts w:ascii="Verdana" w:hAnsi="Verdana"/>
                <w:b/>
                <w:sz w:val="18"/>
                <w:szCs w:val="18"/>
              </w:rPr>
            </w:pPr>
          </w:p>
          <w:p w14:paraId="002B21EC" w14:textId="77777777" w:rsidR="00764408" w:rsidRDefault="00764408" w:rsidP="00A83BE1">
            <w:pPr>
              <w:rPr>
                <w:rFonts w:ascii="Verdana" w:hAnsi="Verdana"/>
                <w:b/>
                <w:sz w:val="18"/>
                <w:szCs w:val="18"/>
              </w:rPr>
            </w:pPr>
          </w:p>
          <w:p w14:paraId="3317C426" w14:textId="77777777" w:rsidR="00764408" w:rsidRDefault="00764408" w:rsidP="00A83BE1">
            <w:pPr>
              <w:rPr>
                <w:rFonts w:ascii="Verdana" w:hAnsi="Verdana"/>
                <w:b/>
                <w:sz w:val="18"/>
                <w:szCs w:val="18"/>
              </w:rPr>
            </w:pPr>
          </w:p>
          <w:p w14:paraId="16C09817" w14:textId="77777777" w:rsidR="00764408" w:rsidRDefault="00764408" w:rsidP="00A83BE1">
            <w:pPr>
              <w:rPr>
                <w:rFonts w:ascii="Verdana" w:hAnsi="Verdana"/>
                <w:b/>
                <w:sz w:val="18"/>
                <w:szCs w:val="18"/>
              </w:rPr>
            </w:pPr>
          </w:p>
          <w:p w14:paraId="4C5BF604" w14:textId="77777777" w:rsidR="00764408" w:rsidRDefault="00764408" w:rsidP="00A83BE1">
            <w:pPr>
              <w:rPr>
                <w:rFonts w:ascii="Verdana" w:hAnsi="Verdana"/>
                <w:b/>
                <w:sz w:val="18"/>
                <w:szCs w:val="18"/>
              </w:rPr>
            </w:pPr>
          </w:p>
          <w:p w14:paraId="4EFC11A5" w14:textId="77777777" w:rsidR="00764408" w:rsidRDefault="00764408" w:rsidP="00A83BE1">
            <w:pPr>
              <w:rPr>
                <w:rFonts w:ascii="Verdana" w:hAnsi="Verdana"/>
                <w:b/>
                <w:sz w:val="18"/>
                <w:szCs w:val="18"/>
              </w:rPr>
            </w:pPr>
          </w:p>
          <w:p w14:paraId="575307BE" w14:textId="77777777" w:rsidR="00764408" w:rsidRDefault="00764408" w:rsidP="00A83BE1">
            <w:pPr>
              <w:rPr>
                <w:rFonts w:ascii="Verdana" w:hAnsi="Verdana"/>
                <w:b/>
                <w:sz w:val="18"/>
                <w:szCs w:val="18"/>
              </w:rPr>
            </w:pPr>
          </w:p>
          <w:p w14:paraId="2FCC8390" w14:textId="77777777" w:rsidR="00764408" w:rsidRDefault="00764408" w:rsidP="00A83BE1">
            <w:pPr>
              <w:rPr>
                <w:rFonts w:ascii="Verdana" w:hAnsi="Verdana"/>
                <w:b/>
                <w:sz w:val="18"/>
                <w:szCs w:val="18"/>
              </w:rPr>
            </w:pPr>
          </w:p>
          <w:p w14:paraId="5307884A" w14:textId="77777777" w:rsidR="00764408" w:rsidRDefault="00764408" w:rsidP="00A83BE1">
            <w:pPr>
              <w:rPr>
                <w:rFonts w:ascii="Verdana" w:hAnsi="Verdana"/>
                <w:b/>
                <w:sz w:val="18"/>
                <w:szCs w:val="18"/>
              </w:rPr>
            </w:pPr>
          </w:p>
          <w:p w14:paraId="39B83846" w14:textId="77777777" w:rsidR="00764408" w:rsidRDefault="00764408" w:rsidP="00A83BE1">
            <w:pPr>
              <w:rPr>
                <w:rFonts w:ascii="Verdana" w:hAnsi="Verdana"/>
                <w:b/>
                <w:sz w:val="18"/>
                <w:szCs w:val="18"/>
              </w:rPr>
            </w:pPr>
          </w:p>
          <w:p w14:paraId="05802FD8" w14:textId="77777777" w:rsidR="00764408" w:rsidRDefault="00764408" w:rsidP="00A83BE1">
            <w:pPr>
              <w:rPr>
                <w:rFonts w:ascii="Verdana" w:hAnsi="Verdana"/>
                <w:b/>
                <w:sz w:val="18"/>
                <w:szCs w:val="18"/>
              </w:rPr>
            </w:pPr>
          </w:p>
          <w:p w14:paraId="310F2258" w14:textId="77777777" w:rsidR="00764408" w:rsidRDefault="00764408" w:rsidP="00A83BE1">
            <w:pPr>
              <w:rPr>
                <w:rFonts w:ascii="Verdana" w:hAnsi="Verdana"/>
                <w:b/>
                <w:sz w:val="18"/>
                <w:szCs w:val="18"/>
              </w:rPr>
            </w:pPr>
          </w:p>
          <w:p w14:paraId="5FCA8FAE" w14:textId="77777777" w:rsidR="00764408" w:rsidRDefault="00764408" w:rsidP="00A83BE1">
            <w:pPr>
              <w:rPr>
                <w:rFonts w:ascii="Verdana" w:hAnsi="Verdana"/>
                <w:b/>
                <w:sz w:val="18"/>
                <w:szCs w:val="18"/>
              </w:rPr>
            </w:pPr>
          </w:p>
          <w:p w14:paraId="34D283CE" w14:textId="77777777" w:rsidR="00764408" w:rsidRDefault="00764408" w:rsidP="00A83BE1">
            <w:pPr>
              <w:rPr>
                <w:rFonts w:ascii="Verdana" w:hAnsi="Verdana"/>
                <w:b/>
                <w:sz w:val="18"/>
                <w:szCs w:val="18"/>
              </w:rPr>
            </w:pPr>
          </w:p>
          <w:p w14:paraId="17E576B2" w14:textId="77777777" w:rsidR="00764408" w:rsidRDefault="00764408" w:rsidP="00A83BE1">
            <w:pPr>
              <w:rPr>
                <w:rFonts w:ascii="Verdana" w:hAnsi="Verdana"/>
                <w:b/>
                <w:sz w:val="18"/>
                <w:szCs w:val="18"/>
              </w:rPr>
            </w:pPr>
          </w:p>
          <w:p w14:paraId="078B69DF" w14:textId="77777777" w:rsidR="00764408" w:rsidRDefault="00764408" w:rsidP="00A83BE1">
            <w:pPr>
              <w:rPr>
                <w:rFonts w:ascii="Verdana" w:hAnsi="Verdana"/>
                <w:b/>
                <w:sz w:val="18"/>
                <w:szCs w:val="18"/>
              </w:rPr>
            </w:pPr>
          </w:p>
          <w:p w14:paraId="050F4FE9" w14:textId="77777777" w:rsidR="00764408" w:rsidRDefault="00764408" w:rsidP="00A83BE1">
            <w:pPr>
              <w:rPr>
                <w:rFonts w:ascii="Verdana" w:hAnsi="Verdana"/>
                <w:b/>
                <w:sz w:val="18"/>
                <w:szCs w:val="18"/>
              </w:rPr>
            </w:pPr>
          </w:p>
          <w:p w14:paraId="457D14AC" w14:textId="77777777" w:rsidR="00764408" w:rsidRDefault="00764408" w:rsidP="00A83BE1">
            <w:pPr>
              <w:rPr>
                <w:rFonts w:ascii="Verdana" w:hAnsi="Verdana"/>
                <w:b/>
                <w:sz w:val="18"/>
                <w:szCs w:val="18"/>
              </w:rPr>
            </w:pPr>
          </w:p>
          <w:p w14:paraId="08A60123" w14:textId="77777777" w:rsidR="00764408" w:rsidRDefault="00764408" w:rsidP="00A83BE1">
            <w:pPr>
              <w:rPr>
                <w:rFonts w:ascii="Verdana" w:hAnsi="Verdana"/>
                <w:b/>
                <w:sz w:val="18"/>
                <w:szCs w:val="18"/>
              </w:rPr>
            </w:pPr>
          </w:p>
          <w:p w14:paraId="3173A9AA" w14:textId="77777777" w:rsidR="00764408" w:rsidRDefault="00764408" w:rsidP="00A83BE1">
            <w:pPr>
              <w:rPr>
                <w:rFonts w:ascii="Verdana" w:hAnsi="Verdana"/>
                <w:b/>
                <w:sz w:val="18"/>
                <w:szCs w:val="18"/>
              </w:rPr>
            </w:pPr>
          </w:p>
          <w:p w14:paraId="76A61ADF" w14:textId="77777777" w:rsidR="00764408" w:rsidRDefault="00764408" w:rsidP="00A83BE1">
            <w:pPr>
              <w:rPr>
                <w:rFonts w:ascii="Verdana" w:hAnsi="Verdana"/>
                <w:b/>
                <w:sz w:val="18"/>
                <w:szCs w:val="18"/>
              </w:rPr>
            </w:pPr>
          </w:p>
          <w:p w14:paraId="0E6A98FD" w14:textId="77777777" w:rsidR="00764408" w:rsidRDefault="00764408" w:rsidP="00A83BE1">
            <w:pPr>
              <w:rPr>
                <w:rFonts w:ascii="Verdana" w:hAnsi="Verdana"/>
                <w:b/>
                <w:sz w:val="18"/>
                <w:szCs w:val="18"/>
              </w:rPr>
            </w:pPr>
          </w:p>
          <w:p w14:paraId="6DEC4F28" w14:textId="77777777" w:rsidR="00764408" w:rsidRDefault="00764408" w:rsidP="00A83BE1">
            <w:pPr>
              <w:rPr>
                <w:rFonts w:ascii="Verdana" w:hAnsi="Verdana"/>
                <w:b/>
                <w:sz w:val="18"/>
                <w:szCs w:val="18"/>
              </w:rPr>
            </w:pPr>
          </w:p>
          <w:p w14:paraId="77A076A0" w14:textId="77777777" w:rsidR="00764408" w:rsidRDefault="00764408" w:rsidP="00A83BE1">
            <w:pPr>
              <w:rPr>
                <w:rFonts w:ascii="Verdana" w:hAnsi="Verdana"/>
                <w:b/>
                <w:sz w:val="18"/>
                <w:szCs w:val="18"/>
              </w:rPr>
            </w:pPr>
          </w:p>
          <w:p w14:paraId="623D8628" w14:textId="77777777" w:rsidR="00764408" w:rsidRDefault="00764408" w:rsidP="00A83BE1">
            <w:pPr>
              <w:rPr>
                <w:rFonts w:ascii="Verdana" w:hAnsi="Verdana"/>
                <w:b/>
                <w:sz w:val="18"/>
                <w:szCs w:val="18"/>
              </w:rPr>
            </w:pPr>
          </w:p>
          <w:p w14:paraId="4650CFE6" w14:textId="77777777" w:rsidR="00764408" w:rsidRDefault="00764408" w:rsidP="00A83BE1">
            <w:pPr>
              <w:rPr>
                <w:rFonts w:ascii="Verdana" w:hAnsi="Verdana"/>
                <w:b/>
                <w:sz w:val="18"/>
                <w:szCs w:val="18"/>
              </w:rPr>
            </w:pPr>
          </w:p>
          <w:p w14:paraId="4F5BB697" w14:textId="77777777" w:rsidR="00764408" w:rsidRDefault="00764408" w:rsidP="00A83BE1">
            <w:pPr>
              <w:rPr>
                <w:rFonts w:ascii="Verdana" w:hAnsi="Verdana"/>
                <w:b/>
                <w:sz w:val="18"/>
                <w:szCs w:val="18"/>
              </w:rPr>
            </w:pPr>
          </w:p>
          <w:p w14:paraId="08674346" w14:textId="77777777" w:rsidR="00764408" w:rsidRDefault="00764408" w:rsidP="00A83BE1">
            <w:pPr>
              <w:rPr>
                <w:rFonts w:ascii="Verdana" w:hAnsi="Verdana"/>
                <w:b/>
                <w:sz w:val="18"/>
                <w:szCs w:val="18"/>
              </w:rPr>
            </w:pPr>
          </w:p>
          <w:p w14:paraId="34B9F2CD" w14:textId="77777777" w:rsidR="00764408" w:rsidRDefault="00764408" w:rsidP="00A83BE1">
            <w:pPr>
              <w:rPr>
                <w:rFonts w:ascii="Verdana" w:hAnsi="Verdana"/>
                <w:b/>
                <w:sz w:val="18"/>
                <w:szCs w:val="18"/>
              </w:rPr>
            </w:pPr>
          </w:p>
          <w:p w14:paraId="2C2DE727" w14:textId="77777777" w:rsidR="00764408" w:rsidRDefault="00764408" w:rsidP="00A83BE1">
            <w:pPr>
              <w:rPr>
                <w:rFonts w:ascii="Verdana" w:hAnsi="Verdana"/>
                <w:b/>
                <w:sz w:val="18"/>
                <w:szCs w:val="18"/>
              </w:rPr>
            </w:pPr>
          </w:p>
          <w:p w14:paraId="1FD415B3" w14:textId="77777777" w:rsidR="00764408" w:rsidRDefault="00764408" w:rsidP="00A83BE1">
            <w:pPr>
              <w:rPr>
                <w:rFonts w:ascii="Verdana" w:hAnsi="Verdana"/>
                <w:b/>
                <w:sz w:val="18"/>
                <w:szCs w:val="18"/>
              </w:rPr>
            </w:pPr>
          </w:p>
          <w:p w14:paraId="7A4EE9C4" w14:textId="77777777" w:rsidR="00EE7056" w:rsidRDefault="00EE7056" w:rsidP="00A83BE1">
            <w:pPr>
              <w:rPr>
                <w:rFonts w:ascii="Verdana" w:hAnsi="Verdana"/>
                <w:b/>
                <w:sz w:val="18"/>
                <w:szCs w:val="18"/>
              </w:rPr>
            </w:pPr>
          </w:p>
          <w:p w14:paraId="6560F26B" w14:textId="77777777" w:rsidR="00EE7056" w:rsidRDefault="00EE7056" w:rsidP="00A83BE1">
            <w:pPr>
              <w:rPr>
                <w:rFonts w:ascii="Verdana" w:hAnsi="Verdana"/>
                <w:b/>
                <w:sz w:val="18"/>
                <w:szCs w:val="18"/>
              </w:rPr>
            </w:pPr>
          </w:p>
          <w:p w14:paraId="14F4B40D" w14:textId="77777777" w:rsidR="00764408" w:rsidRDefault="00764408" w:rsidP="00A83BE1">
            <w:pPr>
              <w:rPr>
                <w:rFonts w:ascii="Verdana" w:hAnsi="Verdana"/>
                <w:b/>
                <w:sz w:val="18"/>
                <w:szCs w:val="18"/>
              </w:rPr>
            </w:pPr>
          </w:p>
          <w:p w14:paraId="07EA375B" w14:textId="77777777" w:rsidR="00764408" w:rsidRDefault="00764408" w:rsidP="00A83BE1">
            <w:pPr>
              <w:rPr>
                <w:rFonts w:ascii="Verdana" w:hAnsi="Verdana"/>
                <w:b/>
                <w:sz w:val="18"/>
                <w:szCs w:val="18"/>
              </w:rPr>
            </w:pPr>
          </w:p>
          <w:p w14:paraId="0541DA1A" w14:textId="77777777" w:rsidR="00764408" w:rsidRDefault="00764408" w:rsidP="00A83BE1">
            <w:pPr>
              <w:rPr>
                <w:rFonts w:ascii="Verdana" w:hAnsi="Verdana"/>
                <w:b/>
                <w:sz w:val="18"/>
                <w:szCs w:val="18"/>
              </w:rPr>
            </w:pPr>
          </w:p>
          <w:p w14:paraId="4924622C" w14:textId="77777777" w:rsidR="00506530" w:rsidRDefault="00506530" w:rsidP="00A83BE1">
            <w:pPr>
              <w:rPr>
                <w:rFonts w:ascii="Verdana" w:hAnsi="Verdana"/>
                <w:b/>
                <w:sz w:val="18"/>
                <w:szCs w:val="18"/>
              </w:rPr>
            </w:pPr>
          </w:p>
          <w:p w14:paraId="031CED36" w14:textId="77777777" w:rsidR="00D52C6C" w:rsidRDefault="00D52C6C" w:rsidP="00A83BE1">
            <w:pPr>
              <w:rPr>
                <w:rFonts w:ascii="Verdana" w:hAnsi="Verdana"/>
                <w:b/>
                <w:sz w:val="18"/>
                <w:szCs w:val="18"/>
              </w:rPr>
            </w:pPr>
          </w:p>
          <w:p w14:paraId="25BA520D" w14:textId="77777777" w:rsidR="00D52C6C" w:rsidRDefault="00D52C6C" w:rsidP="00A83BE1">
            <w:pPr>
              <w:rPr>
                <w:rFonts w:ascii="Verdana" w:hAnsi="Verdana"/>
                <w:b/>
                <w:sz w:val="18"/>
                <w:szCs w:val="18"/>
              </w:rPr>
            </w:pPr>
          </w:p>
          <w:p w14:paraId="3CE78413" w14:textId="77777777" w:rsidR="00506530" w:rsidRDefault="00506530" w:rsidP="00A83BE1">
            <w:pPr>
              <w:rPr>
                <w:rFonts w:ascii="Verdana" w:hAnsi="Verdana"/>
                <w:b/>
                <w:sz w:val="18"/>
                <w:szCs w:val="18"/>
              </w:rPr>
            </w:pPr>
          </w:p>
          <w:p w14:paraId="7C75905C" w14:textId="77777777" w:rsidR="00506530" w:rsidRDefault="00506530" w:rsidP="00A83BE1">
            <w:pPr>
              <w:rPr>
                <w:rFonts w:ascii="Verdana" w:hAnsi="Verdana"/>
                <w:b/>
                <w:sz w:val="18"/>
                <w:szCs w:val="18"/>
              </w:rPr>
            </w:pPr>
          </w:p>
          <w:p w14:paraId="5F4B985A" w14:textId="77777777" w:rsidR="00506530" w:rsidRDefault="00506530" w:rsidP="00A83BE1">
            <w:pPr>
              <w:rPr>
                <w:rFonts w:ascii="Verdana" w:hAnsi="Verdana"/>
                <w:b/>
                <w:sz w:val="18"/>
                <w:szCs w:val="18"/>
              </w:rPr>
            </w:pPr>
          </w:p>
          <w:p w14:paraId="25EEEE3F" w14:textId="45300C10" w:rsidR="00764408" w:rsidRDefault="00764408" w:rsidP="00A83BE1">
            <w:pPr>
              <w:rPr>
                <w:rFonts w:ascii="Verdana" w:hAnsi="Verdana"/>
                <w:b/>
                <w:sz w:val="18"/>
                <w:szCs w:val="18"/>
              </w:rPr>
            </w:pPr>
            <w:r>
              <w:rPr>
                <w:rFonts w:ascii="Verdana" w:hAnsi="Verdana"/>
                <w:b/>
                <w:sz w:val="18"/>
                <w:szCs w:val="18"/>
              </w:rPr>
              <w:t>J Glass</w:t>
            </w:r>
          </w:p>
          <w:p w14:paraId="7ED7B068" w14:textId="77777777" w:rsidR="00764408" w:rsidRDefault="00764408" w:rsidP="00A83BE1">
            <w:pPr>
              <w:rPr>
                <w:rFonts w:ascii="Verdana" w:hAnsi="Verdana"/>
                <w:b/>
                <w:sz w:val="18"/>
                <w:szCs w:val="18"/>
              </w:rPr>
            </w:pPr>
          </w:p>
          <w:p w14:paraId="4C9617C9" w14:textId="77777777" w:rsidR="00EE7056" w:rsidRDefault="00EE7056" w:rsidP="00EE7056">
            <w:pPr>
              <w:rPr>
                <w:rFonts w:ascii="Verdana" w:hAnsi="Verdana"/>
                <w:b/>
                <w:sz w:val="18"/>
                <w:szCs w:val="18"/>
              </w:rPr>
            </w:pPr>
          </w:p>
          <w:p w14:paraId="24AD1B36" w14:textId="4770C72E" w:rsidR="00EE7056" w:rsidRDefault="00EE7056" w:rsidP="00EE7056">
            <w:pPr>
              <w:rPr>
                <w:rFonts w:ascii="Verdana" w:hAnsi="Verdana"/>
                <w:b/>
                <w:sz w:val="18"/>
                <w:szCs w:val="18"/>
              </w:rPr>
            </w:pPr>
            <w:r>
              <w:rPr>
                <w:rFonts w:ascii="Verdana" w:hAnsi="Verdana"/>
                <w:b/>
                <w:sz w:val="18"/>
                <w:szCs w:val="18"/>
              </w:rPr>
              <w:t>J Glass</w:t>
            </w:r>
          </w:p>
          <w:p w14:paraId="5646CE5D" w14:textId="77777777" w:rsidR="00764408" w:rsidRDefault="00764408" w:rsidP="00A83BE1">
            <w:pPr>
              <w:rPr>
                <w:rFonts w:ascii="Verdana" w:hAnsi="Verdana"/>
                <w:b/>
                <w:sz w:val="18"/>
                <w:szCs w:val="18"/>
              </w:rPr>
            </w:pPr>
          </w:p>
          <w:p w14:paraId="08FBFE6E" w14:textId="77777777" w:rsidR="00EE7056" w:rsidRDefault="00EE7056" w:rsidP="00A83BE1">
            <w:pPr>
              <w:rPr>
                <w:rFonts w:ascii="Verdana" w:hAnsi="Verdana"/>
                <w:b/>
                <w:sz w:val="18"/>
                <w:szCs w:val="18"/>
              </w:rPr>
            </w:pPr>
          </w:p>
          <w:p w14:paraId="05403F34" w14:textId="0CC55289" w:rsidR="00EE7056" w:rsidRDefault="00EE7056" w:rsidP="00A83BE1">
            <w:pPr>
              <w:rPr>
                <w:rFonts w:ascii="Verdana" w:hAnsi="Verdana"/>
                <w:b/>
                <w:sz w:val="18"/>
                <w:szCs w:val="18"/>
              </w:rPr>
            </w:pPr>
            <w:r>
              <w:rPr>
                <w:rFonts w:ascii="Verdana" w:hAnsi="Verdana"/>
                <w:b/>
                <w:sz w:val="18"/>
                <w:szCs w:val="18"/>
              </w:rPr>
              <w:t>Elders</w:t>
            </w:r>
          </w:p>
          <w:p w14:paraId="658D8A49" w14:textId="77777777" w:rsidR="00EE7056" w:rsidRDefault="00EE7056" w:rsidP="00A83BE1">
            <w:pPr>
              <w:rPr>
                <w:rFonts w:ascii="Verdana" w:hAnsi="Verdana"/>
                <w:b/>
                <w:sz w:val="18"/>
                <w:szCs w:val="18"/>
              </w:rPr>
            </w:pPr>
          </w:p>
          <w:p w14:paraId="3064618E" w14:textId="77777777" w:rsidR="00EE7056" w:rsidRDefault="00EE7056" w:rsidP="00A83BE1">
            <w:pPr>
              <w:rPr>
                <w:rFonts w:ascii="Verdana" w:hAnsi="Verdana"/>
                <w:b/>
                <w:sz w:val="18"/>
                <w:szCs w:val="18"/>
              </w:rPr>
            </w:pPr>
          </w:p>
          <w:p w14:paraId="53596A6C" w14:textId="77777777" w:rsidR="007734D6" w:rsidRDefault="007734D6" w:rsidP="00A83BE1">
            <w:pPr>
              <w:rPr>
                <w:rFonts w:ascii="Verdana" w:hAnsi="Verdana"/>
                <w:b/>
                <w:sz w:val="18"/>
                <w:szCs w:val="18"/>
              </w:rPr>
            </w:pPr>
          </w:p>
          <w:p w14:paraId="4EB8A5F4" w14:textId="593ADCC1" w:rsidR="007734D6" w:rsidRDefault="00506530" w:rsidP="00A83BE1">
            <w:pPr>
              <w:rPr>
                <w:rFonts w:ascii="Verdana" w:hAnsi="Verdana"/>
                <w:b/>
                <w:sz w:val="18"/>
                <w:szCs w:val="18"/>
              </w:rPr>
            </w:pPr>
            <w:r>
              <w:rPr>
                <w:rFonts w:ascii="Verdana" w:hAnsi="Verdana"/>
                <w:b/>
                <w:sz w:val="18"/>
                <w:szCs w:val="18"/>
              </w:rPr>
              <w:t>Finance Team</w:t>
            </w:r>
          </w:p>
          <w:p w14:paraId="0D7C90A7" w14:textId="77777777" w:rsidR="007734D6" w:rsidRDefault="007734D6" w:rsidP="00A83BE1">
            <w:pPr>
              <w:rPr>
                <w:rFonts w:ascii="Verdana" w:hAnsi="Verdana"/>
                <w:b/>
                <w:sz w:val="18"/>
                <w:szCs w:val="18"/>
              </w:rPr>
            </w:pPr>
          </w:p>
          <w:p w14:paraId="0EDBFAFA" w14:textId="77777777" w:rsidR="007734D6" w:rsidRDefault="007734D6" w:rsidP="00A83BE1">
            <w:pPr>
              <w:rPr>
                <w:rFonts w:ascii="Verdana" w:hAnsi="Verdana"/>
                <w:b/>
                <w:sz w:val="18"/>
                <w:szCs w:val="18"/>
              </w:rPr>
            </w:pPr>
          </w:p>
          <w:p w14:paraId="0A071C8E" w14:textId="77777777" w:rsidR="007734D6" w:rsidRDefault="007734D6" w:rsidP="00A83BE1">
            <w:pPr>
              <w:rPr>
                <w:rFonts w:ascii="Verdana" w:hAnsi="Verdana"/>
                <w:b/>
                <w:sz w:val="18"/>
                <w:szCs w:val="18"/>
              </w:rPr>
            </w:pPr>
          </w:p>
          <w:p w14:paraId="07AD82AD" w14:textId="77777777" w:rsidR="007734D6" w:rsidRDefault="007734D6" w:rsidP="00A83BE1">
            <w:pPr>
              <w:rPr>
                <w:rFonts w:ascii="Verdana" w:hAnsi="Verdana"/>
                <w:b/>
                <w:sz w:val="18"/>
                <w:szCs w:val="18"/>
              </w:rPr>
            </w:pPr>
          </w:p>
          <w:p w14:paraId="2321EBB1" w14:textId="77777777" w:rsidR="003B509D" w:rsidRDefault="003B509D" w:rsidP="00A83BE1">
            <w:pPr>
              <w:rPr>
                <w:rFonts w:ascii="Verdana" w:hAnsi="Verdana"/>
                <w:b/>
                <w:sz w:val="18"/>
                <w:szCs w:val="18"/>
              </w:rPr>
            </w:pPr>
          </w:p>
          <w:p w14:paraId="41654BEE" w14:textId="77777777" w:rsidR="003B509D" w:rsidRDefault="003B509D" w:rsidP="00A83BE1">
            <w:pPr>
              <w:rPr>
                <w:rFonts w:ascii="Verdana" w:hAnsi="Verdana"/>
                <w:b/>
                <w:sz w:val="18"/>
                <w:szCs w:val="18"/>
              </w:rPr>
            </w:pPr>
          </w:p>
          <w:p w14:paraId="4F9290CB" w14:textId="77777777" w:rsidR="007734D6" w:rsidRDefault="007734D6" w:rsidP="00A83BE1">
            <w:pPr>
              <w:rPr>
                <w:rFonts w:ascii="Verdana" w:hAnsi="Verdana"/>
                <w:b/>
                <w:sz w:val="18"/>
                <w:szCs w:val="18"/>
              </w:rPr>
            </w:pPr>
          </w:p>
          <w:p w14:paraId="04C729CE" w14:textId="77777777" w:rsidR="007734D6" w:rsidRDefault="007734D6" w:rsidP="00A83BE1">
            <w:pPr>
              <w:rPr>
                <w:rFonts w:ascii="Verdana" w:hAnsi="Verdana"/>
                <w:b/>
                <w:sz w:val="18"/>
                <w:szCs w:val="18"/>
              </w:rPr>
            </w:pPr>
          </w:p>
          <w:p w14:paraId="535C7CCD" w14:textId="77777777" w:rsidR="007734D6" w:rsidRDefault="007734D6" w:rsidP="00A83BE1">
            <w:pPr>
              <w:rPr>
                <w:rFonts w:ascii="Verdana" w:hAnsi="Verdana"/>
                <w:b/>
                <w:sz w:val="18"/>
                <w:szCs w:val="18"/>
              </w:rPr>
            </w:pPr>
          </w:p>
          <w:p w14:paraId="6CB62164" w14:textId="77777777" w:rsidR="00385EA8" w:rsidRDefault="00385EA8" w:rsidP="00A83BE1">
            <w:pPr>
              <w:rPr>
                <w:rFonts w:ascii="Verdana" w:hAnsi="Verdana"/>
                <w:b/>
                <w:sz w:val="18"/>
                <w:szCs w:val="18"/>
              </w:rPr>
            </w:pPr>
          </w:p>
          <w:p w14:paraId="322C6471" w14:textId="77777777" w:rsidR="007734D6" w:rsidRDefault="007734D6" w:rsidP="00A83BE1">
            <w:pPr>
              <w:rPr>
                <w:rFonts w:ascii="Verdana" w:hAnsi="Verdana"/>
                <w:b/>
                <w:sz w:val="18"/>
                <w:szCs w:val="18"/>
              </w:rPr>
            </w:pPr>
          </w:p>
          <w:p w14:paraId="55FF1B23" w14:textId="77777777" w:rsidR="00506530" w:rsidRDefault="00506530" w:rsidP="00A83BE1">
            <w:pPr>
              <w:rPr>
                <w:rFonts w:ascii="Verdana" w:hAnsi="Verdana"/>
                <w:b/>
                <w:sz w:val="18"/>
                <w:szCs w:val="18"/>
              </w:rPr>
            </w:pPr>
          </w:p>
          <w:p w14:paraId="240FA94D" w14:textId="77777777" w:rsidR="00506530" w:rsidRDefault="00506530" w:rsidP="00A83BE1">
            <w:pPr>
              <w:rPr>
                <w:rFonts w:ascii="Verdana" w:hAnsi="Verdana"/>
                <w:b/>
                <w:sz w:val="18"/>
                <w:szCs w:val="18"/>
              </w:rPr>
            </w:pPr>
          </w:p>
          <w:p w14:paraId="794E7ECE" w14:textId="77777777" w:rsidR="00AE6480" w:rsidRDefault="00764408" w:rsidP="00A83BE1">
            <w:pPr>
              <w:rPr>
                <w:rFonts w:ascii="Verdana" w:hAnsi="Verdana"/>
                <w:b/>
                <w:sz w:val="18"/>
                <w:szCs w:val="18"/>
              </w:rPr>
            </w:pPr>
            <w:r>
              <w:rPr>
                <w:rFonts w:ascii="Verdana" w:hAnsi="Verdana"/>
                <w:b/>
                <w:sz w:val="18"/>
                <w:szCs w:val="18"/>
              </w:rPr>
              <w:t>Moderator</w:t>
            </w:r>
          </w:p>
          <w:p w14:paraId="2FBC8E05" w14:textId="77777777" w:rsidR="00527C5F" w:rsidRDefault="00527C5F" w:rsidP="00A83BE1">
            <w:pPr>
              <w:rPr>
                <w:rFonts w:ascii="Verdana" w:hAnsi="Verdana"/>
                <w:b/>
                <w:sz w:val="18"/>
                <w:szCs w:val="18"/>
              </w:rPr>
            </w:pPr>
          </w:p>
          <w:p w14:paraId="14BF7C71" w14:textId="77777777" w:rsidR="00527C5F" w:rsidRDefault="00527C5F" w:rsidP="00A83BE1">
            <w:pPr>
              <w:rPr>
                <w:rFonts w:ascii="Verdana" w:hAnsi="Verdana"/>
                <w:b/>
                <w:sz w:val="18"/>
                <w:szCs w:val="18"/>
              </w:rPr>
            </w:pPr>
          </w:p>
          <w:p w14:paraId="074B48ED" w14:textId="77777777" w:rsidR="00527C5F" w:rsidRDefault="00527C5F" w:rsidP="00A83BE1">
            <w:pPr>
              <w:rPr>
                <w:rFonts w:ascii="Verdana" w:hAnsi="Verdana"/>
                <w:b/>
                <w:sz w:val="18"/>
                <w:szCs w:val="18"/>
              </w:rPr>
            </w:pPr>
          </w:p>
          <w:p w14:paraId="2AE91281" w14:textId="77777777" w:rsidR="00527C5F" w:rsidRDefault="00527C5F" w:rsidP="00A83BE1">
            <w:pPr>
              <w:rPr>
                <w:rFonts w:ascii="Verdana" w:hAnsi="Verdana"/>
                <w:b/>
                <w:sz w:val="18"/>
                <w:szCs w:val="18"/>
              </w:rPr>
            </w:pPr>
          </w:p>
          <w:p w14:paraId="6E2F2079" w14:textId="77777777" w:rsidR="00527C5F" w:rsidRDefault="00527C5F" w:rsidP="00A83BE1">
            <w:pPr>
              <w:rPr>
                <w:rFonts w:ascii="Verdana" w:hAnsi="Verdana"/>
                <w:b/>
                <w:sz w:val="18"/>
                <w:szCs w:val="18"/>
              </w:rPr>
            </w:pPr>
          </w:p>
          <w:p w14:paraId="4122BB3F" w14:textId="77777777" w:rsidR="00527C5F" w:rsidRDefault="00527C5F" w:rsidP="00A83BE1">
            <w:pPr>
              <w:rPr>
                <w:rFonts w:ascii="Verdana" w:hAnsi="Verdana"/>
                <w:b/>
                <w:sz w:val="18"/>
                <w:szCs w:val="18"/>
              </w:rPr>
            </w:pPr>
          </w:p>
          <w:p w14:paraId="0E71C7AB" w14:textId="77777777" w:rsidR="00527C5F" w:rsidRDefault="00527C5F" w:rsidP="00A83BE1">
            <w:pPr>
              <w:rPr>
                <w:rFonts w:ascii="Verdana" w:hAnsi="Verdana"/>
                <w:b/>
                <w:sz w:val="18"/>
                <w:szCs w:val="18"/>
              </w:rPr>
            </w:pPr>
          </w:p>
          <w:p w14:paraId="799F19DF" w14:textId="77777777" w:rsidR="00527C5F" w:rsidRDefault="00527C5F" w:rsidP="00A83BE1">
            <w:pPr>
              <w:rPr>
                <w:rFonts w:ascii="Verdana" w:hAnsi="Verdana"/>
                <w:b/>
                <w:sz w:val="18"/>
                <w:szCs w:val="18"/>
              </w:rPr>
            </w:pPr>
          </w:p>
          <w:p w14:paraId="76876E81" w14:textId="77777777" w:rsidR="00527C5F" w:rsidRDefault="00527C5F" w:rsidP="00A83BE1">
            <w:pPr>
              <w:rPr>
                <w:rFonts w:ascii="Verdana" w:hAnsi="Verdana"/>
                <w:b/>
                <w:sz w:val="18"/>
                <w:szCs w:val="18"/>
              </w:rPr>
            </w:pPr>
          </w:p>
          <w:p w14:paraId="5F738E4E" w14:textId="77777777" w:rsidR="00527C5F" w:rsidRDefault="00527C5F" w:rsidP="00A83BE1">
            <w:pPr>
              <w:rPr>
                <w:rFonts w:ascii="Verdana" w:hAnsi="Verdana"/>
                <w:b/>
                <w:sz w:val="18"/>
                <w:szCs w:val="18"/>
              </w:rPr>
            </w:pPr>
          </w:p>
          <w:p w14:paraId="4DDBAF8F" w14:textId="77777777" w:rsidR="00527C5F" w:rsidRDefault="00527C5F" w:rsidP="00A83BE1">
            <w:pPr>
              <w:rPr>
                <w:rFonts w:ascii="Verdana" w:hAnsi="Verdana"/>
                <w:b/>
                <w:sz w:val="18"/>
                <w:szCs w:val="18"/>
              </w:rPr>
            </w:pPr>
          </w:p>
          <w:p w14:paraId="7000873E" w14:textId="77777777" w:rsidR="00527C5F" w:rsidRDefault="00527C5F" w:rsidP="00A83BE1">
            <w:pPr>
              <w:rPr>
                <w:rFonts w:ascii="Verdana" w:hAnsi="Verdana"/>
                <w:b/>
                <w:sz w:val="18"/>
                <w:szCs w:val="18"/>
              </w:rPr>
            </w:pPr>
          </w:p>
          <w:p w14:paraId="4B5BB475" w14:textId="77777777" w:rsidR="00527C5F" w:rsidRDefault="00527C5F" w:rsidP="00A83BE1">
            <w:pPr>
              <w:rPr>
                <w:rFonts w:ascii="Verdana" w:hAnsi="Verdana"/>
                <w:b/>
                <w:sz w:val="18"/>
                <w:szCs w:val="18"/>
              </w:rPr>
            </w:pPr>
          </w:p>
          <w:p w14:paraId="259EEC98" w14:textId="77777777" w:rsidR="00527C5F" w:rsidRDefault="00527C5F" w:rsidP="00A83BE1">
            <w:pPr>
              <w:rPr>
                <w:rFonts w:ascii="Verdana" w:hAnsi="Verdana"/>
                <w:b/>
                <w:sz w:val="18"/>
                <w:szCs w:val="18"/>
              </w:rPr>
            </w:pPr>
          </w:p>
          <w:p w14:paraId="3234C245" w14:textId="77777777" w:rsidR="00527C5F" w:rsidRDefault="00527C5F" w:rsidP="00A83BE1">
            <w:pPr>
              <w:rPr>
                <w:rFonts w:ascii="Verdana" w:hAnsi="Verdana"/>
                <w:b/>
                <w:sz w:val="18"/>
                <w:szCs w:val="18"/>
              </w:rPr>
            </w:pPr>
          </w:p>
          <w:p w14:paraId="7EFB081E" w14:textId="77777777" w:rsidR="00527C5F" w:rsidRDefault="00527C5F" w:rsidP="00A83BE1">
            <w:pPr>
              <w:rPr>
                <w:rFonts w:ascii="Verdana" w:hAnsi="Verdana"/>
                <w:b/>
                <w:sz w:val="18"/>
                <w:szCs w:val="18"/>
              </w:rPr>
            </w:pPr>
          </w:p>
          <w:p w14:paraId="05EBA8CA" w14:textId="77777777" w:rsidR="00527C5F" w:rsidRDefault="00527C5F" w:rsidP="00A83BE1">
            <w:pPr>
              <w:rPr>
                <w:rFonts w:ascii="Verdana" w:hAnsi="Verdana"/>
                <w:b/>
                <w:sz w:val="18"/>
                <w:szCs w:val="18"/>
              </w:rPr>
            </w:pPr>
          </w:p>
          <w:p w14:paraId="5449C25A" w14:textId="77777777" w:rsidR="00527C5F" w:rsidRDefault="00527C5F" w:rsidP="00A83BE1">
            <w:pPr>
              <w:rPr>
                <w:rFonts w:ascii="Verdana" w:hAnsi="Verdana"/>
                <w:b/>
                <w:sz w:val="18"/>
                <w:szCs w:val="18"/>
              </w:rPr>
            </w:pPr>
          </w:p>
          <w:p w14:paraId="3C71AB41" w14:textId="77777777" w:rsidR="00527C5F" w:rsidRDefault="00527C5F" w:rsidP="00A83BE1">
            <w:pPr>
              <w:rPr>
                <w:rFonts w:ascii="Verdana" w:hAnsi="Verdana"/>
                <w:b/>
                <w:sz w:val="18"/>
                <w:szCs w:val="18"/>
              </w:rPr>
            </w:pPr>
          </w:p>
          <w:p w14:paraId="3F4FF370" w14:textId="77777777" w:rsidR="00527C5F" w:rsidRDefault="00527C5F" w:rsidP="00A83BE1">
            <w:pPr>
              <w:rPr>
                <w:rFonts w:ascii="Verdana" w:hAnsi="Verdana"/>
                <w:b/>
                <w:sz w:val="18"/>
                <w:szCs w:val="18"/>
              </w:rPr>
            </w:pPr>
          </w:p>
          <w:p w14:paraId="63AAB6E3" w14:textId="77777777" w:rsidR="00527C5F" w:rsidRDefault="00527C5F" w:rsidP="00A83BE1">
            <w:pPr>
              <w:rPr>
                <w:rFonts w:ascii="Verdana" w:hAnsi="Verdana"/>
                <w:b/>
                <w:sz w:val="18"/>
                <w:szCs w:val="18"/>
              </w:rPr>
            </w:pPr>
          </w:p>
          <w:p w14:paraId="05237ADF" w14:textId="77777777" w:rsidR="00527C5F" w:rsidRDefault="00527C5F" w:rsidP="00A83BE1">
            <w:pPr>
              <w:rPr>
                <w:rFonts w:ascii="Verdana" w:hAnsi="Verdana"/>
                <w:b/>
                <w:sz w:val="18"/>
                <w:szCs w:val="18"/>
              </w:rPr>
            </w:pPr>
          </w:p>
          <w:p w14:paraId="13C57723" w14:textId="77777777" w:rsidR="00527C5F" w:rsidRDefault="00527C5F" w:rsidP="00A83BE1">
            <w:pPr>
              <w:rPr>
                <w:rFonts w:ascii="Verdana" w:hAnsi="Verdana"/>
                <w:b/>
                <w:sz w:val="18"/>
                <w:szCs w:val="18"/>
              </w:rPr>
            </w:pPr>
          </w:p>
          <w:p w14:paraId="32AF7F5F" w14:textId="77777777" w:rsidR="00527C5F" w:rsidRDefault="00527C5F" w:rsidP="00A83BE1">
            <w:pPr>
              <w:rPr>
                <w:rFonts w:ascii="Verdana" w:hAnsi="Verdana"/>
                <w:b/>
                <w:sz w:val="18"/>
                <w:szCs w:val="18"/>
              </w:rPr>
            </w:pPr>
          </w:p>
          <w:p w14:paraId="135EEA6D" w14:textId="77777777" w:rsidR="00527C5F" w:rsidRDefault="00527C5F" w:rsidP="00A83BE1">
            <w:pPr>
              <w:rPr>
                <w:rFonts w:ascii="Verdana" w:hAnsi="Verdana"/>
                <w:b/>
                <w:sz w:val="18"/>
                <w:szCs w:val="18"/>
              </w:rPr>
            </w:pPr>
          </w:p>
          <w:p w14:paraId="24B20D20" w14:textId="77777777" w:rsidR="00527C5F" w:rsidRDefault="00527C5F" w:rsidP="00A83BE1">
            <w:pPr>
              <w:rPr>
                <w:rFonts w:ascii="Verdana" w:hAnsi="Verdana"/>
                <w:b/>
                <w:sz w:val="18"/>
                <w:szCs w:val="18"/>
              </w:rPr>
            </w:pPr>
          </w:p>
          <w:p w14:paraId="01B63795" w14:textId="77777777" w:rsidR="00527C5F" w:rsidRDefault="00527C5F" w:rsidP="00A83BE1">
            <w:pPr>
              <w:rPr>
                <w:rFonts w:ascii="Verdana" w:hAnsi="Verdana"/>
                <w:b/>
                <w:sz w:val="18"/>
                <w:szCs w:val="18"/>
              </w:rPr>
            </w:pPr>
          </w:p>
          <w:p w14:paraId="1417A904" w14:textId="77777777" w:rsidR="00527C5F" w:rsidRDefault="00527C5F" w:rsidP="00A83BE1">
            <w:pPr>
              <w:rPr>
                <w:rFonts w:ascii="Verdana" w:hAnsi="Verdana"/>
                <w:b/>
                <w:sz w:val="18"/>
                <w:szCs w:val="18"/>
              </w:rPr>
            </w:pPr>
          </w:p>
          <w:p w14:paraId="40AB0658" w14:textId="77777777" w:rsidR="00527C5F" w:rsidRDefault="00527C5F" w:rsidP="00A83BE1">
            <w:pPr>
              <w:rPr>
                <w:rFonts w:ascii="Verdana" w:hAnsi="Verdana"/>
                <w:b/>
                <w:sz w:val="18"/>
                <w:szCs w:val="18"/>
              </w:rPr>
            </w:pPr>
          </w:p>
          <w:p w14:paraId="5533EBCB" w14:textId="77777777" w:rsidR="00527C5F" w:rsidRDefault="00527C5F" w:rsidP="00A83BE1">
            <w:pPr>
              <w:rPr>
                <w:rFonts w:ascii="Verdana" w:hAnsi="Verdana"/>
                <w:b/>
                <w:sz w:val="18"/>
                <w:szCs w:val="18"/>
              </w:rPr>
            </w:pPr>
          </w:p>
          <w:p w14:paraId="7505A40A" w14:textId="77777777" w:rsidR="00527C5F" w:rsidRDefault="00527C5F" w:rsidP="00A83BE1">
            <w:pPr>
              <w:rPr>
                <w:rFonts w:ascii="Verdana" w:hAnsi="Verdana"/>
                <w:b/>
                <w:sz w:val="18"/>
                <w:szCs w:val="18"/>
              </w:rPr>
            </w:pPr>
          </w:p>
          <w:p w14:paraId="7F033C85" w14:textId="77777777" w:rsidR="00527C5F" w:rsidRDefault="00527C5F" w:rsidP="00A83BE1">
            <w:pPr>
              <w:rPr>
                <w:rFonts w:ascii="Verdana" w:hAnsi="Verdana"/>
                <w:b/>
                <w:sz w:val="18"/>
                <w:szCs w:val="18"/>
              </w:rPr>
            </w:pPr>
          </w:p>
          <w:p w14:paraId="37C8EE84" w14:textId="77777777" w:rsidR="00527C5F" w:rsidRDefault="00527C5F" w:rsidP="00A83BE1">
            <w:pPr>
              <w:rPr>
                <w:rFonts w:ascii="Verdana" w:hAnsi="Verdana"/>
                <w:b/>
                <w:sz w:val="18"/>
                <w:szCs w:val="18"/>
              </w:rPr>
            </w:pPr>
          </w:p>
          <w:p w14:paraId="0342457C" w14:textId="77777777" w:rsidR="00527C5F" w:rsidRDefault="00527C5F" w:rsidP="00A83BE1">
            <w:pPr>
              <w:rPr>
                <w:rFonts w:ascii="Verdana" w:hAnsi="Verdana"/>
                <w:b/>
                <w:sz w:val="18"/>
                <w:szCs w:val="18"/>
              </w:rPr>
            </w:pPr>
          </w:p>
          <w:p w14:paraId="1038A617" w14:textId="77777777" w:rsidR="00527C5F" w:rsidRDefault="00527C5F" w:rsidP="00A83BE1">
            <w:pPr>
              <w:rPr>
                <w:rFonts w:ascii="Verdana" w:hAnsi="Verdana"/>
                <w:b/>
                <w:sz w:val="18"/>
                <w:szCs w:val="18"/>
              </w:rPr>
            </w:pPr>
          </w:p>
          <w:p w14:paraId="028D26BC" w14:textId="77777777" w:rsidR="004F2306" w:rsidRDefault="004F2306" w:rsidP="00A83BE1">
            <w:pPr>
              <w:rPr>
                <w:rFonts w:ascii="Verdana" w:hAnsi="Verdana"/>
                <w:b/>
                <w:sz w:val="18"/>
                <w:szCs w:val="18"/>
              </w:rPr>
            </w:pPr>
          </w:p>
          <w:p w14:paraId="36BBB4ED" w14:textId="77777777" w:rsidR="00506530" w:rsidRDefault="00506530" w:rsidP="00A83BE1">
            <w:pPr>
              <w:rPr>
                <w:rFonts w:ascii="Verdana" w:hAnsi="Verdana"/>
                <w:b/>
                <w:sz w:val="18"/>
                <w:szCs w:val="18"/>
              </w:rPr>
            </w:pPr>
          </w:p>
          <w:p w14:paraId="7FE7CD8A" w14:textId="77777777" w:rsidR="00527C5F" w:rsidRDefault="00527C5F" w:rsidP="00A83BE1">
            <w:pPr>
              <w:rPr>
                <w:rFonts w:ascii="Verdana" w:hAnsi="Verdana"/>
                <w:b/>
                <w:sz w:val="18"/>
                <w:szCs w:val="18"/>
              </w:rPr>
            </w:pPr>
            <w:r>
              <w:rPr>
                <w:rFonts w:ascii="Verdana" w:hAnsi="Verdana"/>
                <w:b/>
                <w:sz w:val="18"/>
                <w:szCs w:val="18"/>
              </w:rPr>
              <w:t>Louise</w:t>
            </w:r>
          </w:p>
          <w:p w14:paraId="755E0433" w14:textId="77777777" w:rsidR="00527C5F" w:rsidRDefault="00527C5F" w:rsidP="00A83BE1">
            <w:pPr>
              <w:rPr>
                <w:rFonts w:ascii="Verdana" w:hAnsi="Verdana"/>
                <w:b/>
                <w:sz w:val="18"/>
                <w:szCs w:val="18"/>
              </w:rPr>
            </w:pPr>
          </w:p>
          <w:p w14:paraId="7BA1E6E9" w14:textId="77777777" w:rsidR="00D52C6C" w:rsidRDefault="00D52C6C" w:rsidP="00A83BE1">
            <w:pPr>
              <w:rPr>
                <w:rFonts w:ascii="Verdana" w:hAnsi="Verdana"/>
                <w:b/>
                <w:sz w:val="18"/>
                <w:szCs w:val="18"/>
              </w:rPr>
            </w:pPr>
          </w:p>
          <w:p w14:paraId="46946AD5" w14:textId="77777777" w:rsidR="00527C5F" w:rsidRDefault="00527C5F" w:rsidP="00A83BE1">
            <w:pPr>
              <w:rPr>
                <w:rFonts w:ascii="Verdana" w:hAnsi="Verdana"/>
                <w:b/>
                <w:sz w:val="18"/>
                <w:szCs w:val="18"/>
              </w:rPr>
            </w:pPr>
            <w:r>
              <w:rPr>
                <w:rFonts w:ascii="Verdana" w:hAnsi="Verdana"/>
                <w:b/>
                <w:sz w:val="18"/>
                <w:szCs w:val="18"/>
              </w:rPr>
              <w:t>Elders</w:t>
            </w:r>
          </w:p>
          <w:p w14:paraId="35511F22" w14:textId="77777777" w:rsidR="00C0111D" w:rsidRDefault="00C0111D" w:rsidP="00A83BE1">
            <w:pPr>
              <w:rPr>
                <w:rFonts w:ascii="Verdana" w:hAnsi="Verdana"/>
                <w:b/>
                <w:sz w:val="18"/>
                <w:szCs w:val="18"/>
              </w:rPr>
            </w:pPr>
          </w:p>
          <w:p w14:paraId="7B3374D1" w14:textId="77777777" w:rsidR="00C0111D" w:rsidRDefault="00C0111D" w:rsidP="00A83BE1">
            <w:pPr>
              <w:rPr>
                <w:rFonts w:ascii="Verdana" w:hAnsi="Verdana"/>
                <w:b/>
                <w:sz w:val="18"/>
                <w:szCs w:val="18"/>
              </w:rPr>
            </w:pPr>
          </w:p>
          <w:p w14:paraId="4FFA7D69" w14:textId="77777777" w:rsidR="00C0111D" w:rsidRDefault="00C0111D" w:rsidP="00A83BE1">
            <w:pPr>
              <w:rPr>
                <w:rFonts w:ascii="Verdana" w:hAnsi="Verdana"/>
                <w:b/>
                <w:sz w:val="18"/>
                <w:szCs w:val="18"/>
              </w:rPr>
            </w:pPr>
          </w:p>
          <w:p w14:paraId="3090BE62" w14:textId="77777777" w:rsidR="00C0111D" w:rsidRDefault="00C0111D" w:rsidP="00A83BE1">
            <w:pPr>
              <w:rPr>
                <w:rFonts w:ascii="Verdana" w:hAnsi="Verdana"/>
                <w:b/>
                <w:sz w:val="18"/>
                <w:szCs w:val="18"/>
              </w:rPr>
            </w:pPr>
          </w:p>
          <w:p w14:paraId="469CBF0C" w14:textId="77777777" w:rsidR="00C0111D" w:rsidRDefault="00C0111D" w:rsidP="00A83BE1">
            <w:pPr>
              <w:rPr>
                <w:rFonts w:ascii="Verdana" w:hAnsi="Verdana"/>
                <w:b/>
                <w:sz w:val="18"/>
                <w:szCs w:val="18"/>
              </w:rPr>
            </w:pPr>
          </w:p>
          <w:p w14:paraId="46FA5CE1" w14:textId="77777777" w:rsidR="00C0111D" w:rsidRDefault="00C0111D" w:rsidP="00A83BE1">
            <w:pPr>
              <w:rPr>
                <w:rFonts w:ascii="Verdana" w:hAnsi="Verdana"/>
                <w:b/>
                <w:sz w:val="18"/>
                <w:szCs w:val="18"/>
              </w:rPr>
            </w:pPr>
          </w:p>
          <w:p w14:paraId="1B482EF6" w14:textId="77777777" w:rsidR="00C0111D" w:rsidRDefault="00C0111D" w:rsidP="00A83BE1">
            <w:pPr>
              <w:rPr>
                <w:rFonts w:ascii="Verdana" w:hAnsi="Verdana"/>
                <w:b/>
                <w:sz w:val="18"/>
                <w:szCs w:val="18"/>
              </w:rPr>
            </w:pPr>
          </w:p>
          <w:p w14:paraId="63F0876F" w14:textId="77777777" w:rsidR="00C0111D" w:rsidRDefault="00C0111D" w:rsidP="00A83BE1">
            <w:pPr>
              <w:rPr>
                <w:rFonts w:ascii="Verdana" w:hAnsi="Verdana"/>
                <w:b/>
                <w:sz w:val="18"/>
                <w:szCs w:val="18"/>
              </w:rPr>
            </w:pPr>
          </w:p>
          <w:p w14:paraId="1CDDE397" w14:textId="77777777" w:rsidR="00C0111D" w:rsidRDefault="00C0111D" w:rsidP="00A83BE1">
            <w:pPr>
              <w:rPr>
                <w:rFonts w:ascii="Verdana" w:hAnsi="Verdana"/>
                <w:b/>
                <w:sz w:val="18"/>
                <w:szCs w:val="18"/>
              </w:rPr>
            </w:pPr>
          </w:p>
          <w:p w14:paraId="11D2B867" w14:textId="77777777" w:rsidR="00C0111D" w:rsidRDefault="00C0111D" w:rsidP="00A83BE1">
            <w:pPr>
              <w:rPr>
                <w:rFonts w:ascii="Verdana" w:hAnsi="Verdana"/>
                <w:b/>
                <w:sz w:val="18"/>
                <w:szCs w:val="18"/>
              </w:rPr>
            </w:pPr>
          </w:p>
          <w:p w14:paraId="78CF5F98" w14:textId="77777777" w:rsidR="00C0111D" w:rsidRDefault="00C0111D" w:rsidP="00A83BE1">
            <w:pPr>
              <w:rPr>
                <w:rFonts w:ascii="Verdana" w:hAnsi="Verdana"/>
                <w:b/>
                <w:sz w:val="18"/>
                <w:szCs w:val="18"/>
              </w:rPr>
            </w:pPr>
          </w:p>
          <w:p w14:paraId="1B0E0965" w14:textId="77777777" w:rsidR="00C0111D" w:rsidRDefault="00C0111D" w:rsidP="00A83BE1">
            <w:pPr>
              <w:rPr>
                <w:rFonts w:ascii="Verdana" w:hAnsi="Verdana"/>
                <w:b/>
                <w:sz w:val="18"/>
                <w:szCs w:val="18"/>
              </w:rPr>
            </w:pPr>
          </w:p>
          <w:p w14:paraId="6B27898E" w14:textId="77777777" w:rsidR="00C0111D" w:rsidRDefault="00C0111D" w:rsidP="00A83BE1">
            <w:pPr>
              <w:rPr>
                <w:rFonts w:ascii="Verdana" w:hAnsi="Verdana"/>
                <w:b/>
                <w:sz w:val="18"/>
                <w:szCs w:val="18"/>
              </w:rPr>
            </w:pPr>
          </w:p>
          <w:p w14:paraId="11760B51" w14:textId="77777777" w:rsidR="00C0111D" w:rsidRDefault="00C0111D" w:rsidP="00A83BE1">
            <w:pPr>
              <w:rPr>
                <w:rFonts w:ascii="Verdana" w:hAnsi="Verdana"/>
                <w:b/>
                <w:sz w:val="18"/>
                <w:szCs w:val="18"/>
              </w:rPr>
            </w:pPr>
          </w:p>
          <w:p w14:paraId="32260358" w14:textId="77777777" w:rsidR="00C0111D" w:rsidRDefault="00C0111D" w:rsidP="00A83BE1">
            <w:pPr>
              <w:rPr>
                <w:rFonts w:ascii="Verdana" w:hAnsi="Verdana"/>
                <w:b/>
                <w:sz w:val="18"/>
                <w:szCs w:val="18"/>
              </w:rPr>
            </w:pPr>
          </w:p>
          <w:p w14:paraId="7B885394" w14:textId="77777777" w:rsidR="00C0111D" w:rsidRDefault="00C0111D" w:rsidP="00A83BE1">
            <w:pPr>
              <w:rPr>
                <w:rFonts w:ascii="Verdana" w:hAnsi="Verdana"/>
                <w:b/>
                <w:sz w:val="18"/>
                <w:szCs w:val="18"/>
              </w:rPr>
            </w:pPr>
          </w:p>
          <w:p w14:paraId="3F060AB4" w14:textId="77777777" w:rsidR="00C0111D" w:rsidRDefault="00C0111D" w:rsidP="00A83BE1">
            <w:pPr>
              <w:rPr>
                <w:rFonts w:ascii="Verdana" w:hAnsi="Verdana"/>
                <w:b/>
                <w:sz w:val="18"/>
                <w:szCs w:val="18"/>
              </w:rPr>
            </w:pPr>
          </w:p>
          <w:p w14:paraId="4A1BBD4D" w14:textId="77777777" w:rsidR="00C0111D" w:rsidRDefault="00C0111D" w:rsidP="00A83BE1">
            <w:pPr>
              <w:rPr>
                <w:rFonts w:ascii="Verdana" w:hAnsi="Verdana"/>
                <w:b/>
                <w:sz w:val="18"/>
                <w:szCs w:val="18"/>
              </w:rPr>
            </w:pPr>
          </w:p>
          <w:p w14:paraId="4112A1D4" w14:textId="77777777" w:rsidR="00C0111D" w:rsidRDefault="00C0111D" w:rsidP="00A83BE1">
            <w:pPr>
              <w:rPr>
                <w:rFonts w:ascii="Verdana" w:hAnsi="Verdana"/>
                <w:b/>
                <w:sz w:val="18"/>
                <w:szCs w:val="18"/>
              </w:rPr>
            </w:pPr>
          </w:p>
          <w:p w14:paraId="0EB6B05E" w14:textId="77777777" w:rsidR="00C0111D" w:rsidRDefault="00C0111D" w:rsidP="00A83BE1">
            <w:pPr>
              <w:rPr>
                <w:rFonts w:ascii="Verdana" w:hAnsi="Verdana"/>
                <w:b/>
                <w:sz w:val="18"/>
                <w:szCs w:val="18"/>
              </w:rPr>
            </w:pPr>
          </w:p>
          <w:p w14:paraId="2B2FF6A3" w14:textId="77777777" w:rsidR="00C0111D" w:rsidRDefault="00C0111D" w:rsidP="00A83BE1">
            <w:pPr>
              <w:rPr>
                <w:rFonts w:ascii="Verdana" w:hAnsi="Verdana"/>
                <w:b/>
                <w:sz w:val="18"/>
                <w:szCs w:val="18"/>
              </w:rPr>
            </w:pPr>
          </w:p>
          <w:p w14:paraId="5A2DA9FB" w14:textId="77777777" w:rsidR="00C0111D" w:rsidRDefault="00C0111D" w:rsidP="00A83BE1">
            <w:pPr>
              <w:rPr>
                <w:rFonts w:ascii="Verdana" w:hAnsi="Verdana"/>
                <w:b/>
                <w:sz w:val="18"/>
                <w:szCs w:val="18"/>
              </w:rPr>
            </w:pPr>
          </w:p>
          <w:p w14:paraId="194BEE92" w14:textId="77777777" w:rsidR="00C0111D" w:rsidRDefault="00C0111D" w:rsidP="00A83BE1">
            <w:pPr>
              <w:rPr>
                <w:rFonts w:ascii="Verdana" w:hAnsi="Verdana"/>
                <w:b/>
                <w:sz w:val="18"/>
                <w:szCs w:val="18"/>
              </w:rPr>
            </w:pPr>
          </w:p>
          <w:p w14:paraId="7443DC46" w14:textId="77777777" w:rsidR="007B52F0" w:rsidRDefault="007B52F0" w:rsidP="00C0111D">
            <w:pPr>
              <w:rPr>
                <w:rFonts w:ascii="Verdana" w:hAnsi="Verdana"/>
                <w:b/>
                <w:sz w:val="18"/>
                <w:szCs w:val="18"/>
              </w:rPr>
            </w:pPr>
          </w:p>
          <w:p w14:paraId="71AAEEBD" w14:textId="77777777" w:rsidR="007B52F0" w:rsidRDefault="007B52F0" w:rsidP="00C0111D">
            <w:pPr>
              <w:rPr>
                <w:rFonts w:ascii="Verdana" w:hAnsi="Verdana"/>
                <w:b/>
                <w:sz w:val="18"/>
                <w:szCs w:val="18"/>
              </w:rPr>
            </w:pPr>
          </w:p>
          <w:p w14:paraId="1E3938C2" w14:textId="77777777" w:rsidR="007B52F0" w:rsidRDefault="007B52F0" w:rsidP="00C0111D">
            <w:pPr>
              <w:rPr>
                <w:rFonts w:ascii="Verdana" w:hAnsi="Verdana"/>
                <w:b/>
                <w:sz w:val="18"/>
                <w:szCs w:val="18"/>
              </w:rPr>
            </w:pPr>
          </w:p>
          <w:p w14:paraId="6D3D12AE" w14:textId="77777777" w:rsidR="007B52F0" w:rsidRDefault="007B52F0" w:rsidP="00C0111D">
            <w:pPr>
              <w:rPr>
                <w:rFonts w:ascii="Verdana" w:hAnsi="Verdana"/>
                <w:b/>
                <w:sz w:val="18"/>
                <w:szCs w:val="18"/>
              </w:rPr>
            </w:pPr>
          </w:p>
          <w:p w14:paraId="0F0195D0" w14:textId="77777777" w:rsidR="007B52F0" w:rsidRDefault="007B52F0" w:rsidP="00C0111D">
            <w:pPr>
              <w:rPr>
                <w:rFonts w:ascii="Verdana" w:hAnsi="Verdana"/>
                <w:b/>
                <w:sz w:val="18"/>
                <w:szCs w:val="18"/>
              </w:rPr>
            </w:pPr>
          </w:p>
          <w:p w14:paraId="1A90FA3B" w14:textId="77777777" w:rsidR="007B52F0" w:rsidRDefault="007B52F0" w:rsidP="00C0111D">
            <w:pPr>
              <w:rPr>
                <w:rFonts w:ascii="Verdana" w:hAnsi="Verdana"/>
                <w:b/>
                <w:sz w:val="18"/>
                <w:szCs w:val="18"/>
              </w:rPr>
            </w:pPr>
          </w:p>
          <w:p w14:paraId="11326DCF" w14:textId="77777777" w:rsidR="007B52F0" w:rsidRDefault="007B52F0" w:rsidP="00C0111D">
            <w:pPr>
              <w:rPr>
                <w:rFonts w:ascii="Verdana" w:hAnsi="Verdana"/>
                <w:b/>
                <w:sz w:val="18"/>
                <w:szCs w:val="18"/>
              </w:rPr>
            </w:pPr>
          </w:p>
          <w:p w14:paraId="05384DB9" w14:textId="77777777" w:rsidR="007B52F0" w:rsidRDefault="007B52F0" w:rsidP="00C0111D">
            <w:pPr>
              <w:rPr>
                <w:rFonts w:ascii="Verdana" w:hAnsi="Verdana"/>
                <w:b/>
                <w:sz w:val="18"/>
                <w:szCs w:val="18"/>
              </w:rPr>
            </w:pPr>
          </w:p>
          <w:p w14:paraId="14DAA889" w14:textId="77777777" w:rsidR="007B52F0" w:rsidRDefault="007B52F0" w:rsidP="00C0111D">
            <w:pPr>
              <w:rPr>
                <w:rFonts w:ascii="Verdana" w:hAnsi="Verdana"/>
                <w:b/>
                <w:sz w:val="18"/>
                <w:szCs w:val="18"/>
              </w:rPr>
            </w:pPr>
          </w:p>
          <w:p w14:paraId="0BBD2CC2" w14:textId="77777777" w:rsidR="007B52F0" w:rsidRDefault="007B52F0" w:rsidP="00C0111D">
            <w:pPr>
              <w:rPr>
                <w:rFonts w:ascii="Verdana" w:hAnsi="Verdana"/>
                <w:b/>
                <w:sz w:val="18"/>
                <w:szCs w:val="18"/>
              </w:rPr>
            </w:pPr>
          </w:p>
          <w:p w14:paraId="63A7C7E7" w14:textId="77777777" w:rsidR="007B52F0" w:rsidRDefault="007B52F0" w:rsidP="00C0111D">
            <w:pPr>
              <w:rPr>
                <w:rFonts w:ascii="Verdana" w:hAnsi="Verdana"/>
                <w:b/>
                <w:sz w:val="18"/>
                <w:szCs w:val="18"/>
              </w:rPr>
            </w:pPr>
          </w:p>
          <w:p w14:paraId="1FDD39F0" w14:textId="77777777" w:rsidR="007B52F0" w:rsidRDefault="007B52F0" w:rsidP="00C0111D">
            <w:pPr>
              <w:rPr>
                <w:rFonts w:ascii="Verdana" w:hAnsi="Verdana"/>
                <w:b/>
                <w:sz w:val="18"/>
                <w:szCs w:val="18"/>
              </w:rPr>
            </w:pPr>
          </w:p>
          <w:p w14:paraId="1912522B" w14:textId="77777777" w:rsidR="007B52F0" w:rsidRDefault="007B52F0" w:rsidP="00C0111D">
            <w:pPr>
              <w:rPr>
                <w:rFonts w:ascii="Verdana" w:hAnsi="Verdana"/>
                <w:b/>
                <w:sz w:val="18"/>
                <w:szCs w:val="18"/>
              </w:rPr>
            </w:pPr>
          </w:p>
          <w:p w14:paraId="2C07E869" w14:textId="77777777" w:rsidR="007B52F0" w:rsidRDefault="007B52F0" w:rsidP="00C0111D">
            <w:pPr>
              <w:rPr>
                <w:rFonts w:ascii="Verdana" w:hAnsi="Verdana"/>
                <w:b/>
                <w:sz w:val="18"/>
                <w:szCs w:val="18"/>
              </w:rPr>
            </w:pPr>
          </w:p>
          <w:p w14:paraId="3260E788" w14:textId="77777777" w:rsidR="007B52F0" w:rsidRDefault="007B52F0" w:rsidP="00C0111D">
            <w:pPr>
              <w:rPr>
                <w:rFonts w:ascii="Verdana" w:hAnsi="Verdana"/>
                <w:b/>
                <w:sz w:val="18"/>
                <w:szCs w:val="18"/>
              </w:rPr>
            </w:pPr>
          </w:p>
          <w:p w14:paraId="54F2E2EC" w14:textId="77777777" w:rsidR="007B52F0" w:rsidRDefault="007B52F0" w:rsidP="00C0111D">
            <w:pPr>
              <w:rPr>
                <w:rFonts w:ascii="Verdana" w:hAnsi="Verdana"/>
                <w:b/>
                <w:sz w:val="18"/>
                <w:szCs w:val="18"/>
              </w:rPr>
            </w:pPr>
          </w:p>
          <w:p w14:paraId="46C2B60A" w14:textId="77777777" w:rsidR="007B52F0" w:rsidRDefault="007B52F0" w:rsidP="00C0111D">
            <w:pPr>
              <w:rPr>
                <w:rFonts w:ascii="Verdana" w:hAnsi="Verdana"/>
                <w:b/>
                <w:sz w:val="18"/>
                <w:szCs w:val="18"/>
              </w:rPr>
            </w:pPr>
          </w:p>
          <w:p w14:paraId="27E1849E" w14:textId="77777777" w:rsidR="007B52F0" w:rsidRDefault="007B52F0" w:rsidP="00C0111D">
            <w:pPr>
              <w:rPr>
                <w:rFonts w:ascii="Verdana" w:hAnsi="Verdana"/>
                <w:b/>
                <w:sz w:val="18"/>
                <w:szCs w:val="18"/>
              </w:rPr>
            </w:pPr>
          </w:p>
          <w:p w14:paraId="2999D67F" w14:textId="77777777" w:rsidR="007B52F0" w:rsidRDefault="007B52F0" w:rsidP="00C0111D">
            <w:pPr>
              <w:rPr>
                <w:rFonts w:ascii="Verdana" w:hAnsi="Verdana"/>
                <w:b/>
                <w:sz w:val="18"/>
                <w:szCs w:val="18"/>
              </w:rPr>
            </w:pPr>
          </w:p>
          <w:p w14:paraId="2EBA3E2A" w14:textId="77777777" w:rsidR="007B52F0" w:rsidRDefault="007B52F0" w:rsidP="007B52F0">
            <w:pPr>
              <w:rPr>
                <w:rFonts w:ascii="Verdana" w:hAnsi="Verdana"/>
                <w:b/>
                <w:sz w:val="18"/>
                <w:szCs w:val="18"/>
              </w:rPr>
            </w:pPr>
          </w:p>
          <w:p w14:paraId="373C5585" w14:textId="77777777" w:rsidR="007B52F0" w:rsidRDefault="007B52F0" w:rsidP="007B52F0">
            <w:pPr>
              <w:rPr>
                <w:rFonts w:ascii="Verdana" w:hAnsi="Verdana"/>
                <w:b/>
                <w:sz w:val="18"/>
                <w:szCs w:val="18"/>
              </w:rPr>
            </w:pPr>
          </w:p>
          <w:p w14:paraId="24169FE2" w14:textId="77777777" w:rsidR="007B52F0" w:rsidRDefault="007B52F0" w:rsidP="007B52F0">
            <w:pPr>
              <w:rPr>
                <w:rFonts w:ascii="Verdana" w:hAnsi="Verdana"/>
                <w:b/>
                <w:sz w:val="18"/>
                <w:szCs w:val="18"/>
              </w:rPr>
            </w:pPr>
          </w:p>
          <w:p w14:paraId="113D6679" w14:textId="77777777" w:rsidR="007B52F0" w:rsidRDefault="007B52F0" w:rsidP="007B52F0">
            <w:pPr>
              <w:rPr>
                <w:rFonts w:ascii="Verdana" w:hAnsi="Verdana"/>
                <w:b/>
                <w:sz w:val="18"/>
                <w:szCs w:val="18"/>
              </w:rPr>
            </w:pPr>
          </w:p>
          <w:p w14:paraId="0004AFEA" w14:textId="77777777" w:rsidR="007B52F0" w:rsidRDefault="007B52F0" w:rsidP="007B52F0">
            <w:pPr>
              <w:rPr>
                <w:rFonts w:ascii="Verdana" w:hAnsi="Verdana"/>
                <w:b/>
                <w:sz w:val="18"/>
                <w:szCs w:val="18"/>
              </w:rPr>
            </w:pPr>
          </w:p>
          <w:p w14:paraId="1CD97D11" w14:textId="77777777" w:rsidR="007B52F0" w:rsidRDefault="007B52F0" w:rsidP="007B52F0">
            <w:pPr>
              <w:rPr>
                <w:rFonts w:ascii="Verdana" w:hAnsi="Verdana"/>
                <w:b/>
                <w:sz w:val="18"/>
                <w:szCs w:val="18"/>
              </w:rPr>
            </w:pPr>
          </w:p>
          <w:p w14:paraId="30DBE066" w14:textId="77777777" w:rsidR="007B52F0" w:rsidRDefault="007B52F0" w:rsidP="007B52F0">
            <w:pPr>
              <w:rPr>
                <w:rFonts w:ascii="Verdana" w:hAnsi="Verdana"/>
                <w:b/>
                <w:sz w:val="18"/>
                <w:szCs w:val="18"/>
              </w:rPr>
            </w:pPr>
          </w:p>
          <w:p w14:paraId="6F5460F1" w14:textId="77777777" w:rsidR="007B52F0" w:rsidRDefault="007B52F0" w:rsidP="007B52F0">
            <w:pPr>
              <w:rPr>
                <w:rFonts w:ascii="Verdana" w:hAnsi="Verdana"/>
                <w:b/>
                <w:sz w:val="18"/>
                <w:szCs w:val="18"/>
              </w:rPr>
            </w:pPr>
          </w:p>
          <w:p w14:paraId="1A352973" w14:textId="77777777" w:rsidR="007B52F0" w:rsidRDefault="007B52F0" w:rsidP="007B52F0">
            <w:pPr>
              <w:rPr>
                <w:rFonts w:ascii="Verdana" w:hAnsi="Verdana"/>
                <w:b/>
                <w:sz w:val="18"/>
                <w:szCs w:val="18"/>
              </w:rPr>
            </w:pPr>
          </w:p>
          <w:p w14:paraId="52471E34" w14:textId="77777777" w:rsidR="007B52F0" w:rsidRDefault="007B52F0" w:rsidP="007B52F0">
            <w:pPr>
              <w:rPr>
                <w:rFonts w:ascii="Verdana" w:hAnsi="Verdana"/>
                <w:b/>
                <w:sz w:val="18"/>
                <w:szCs w:val="18"/>
              </w:rPr>
            </w:pPr>
          </w:p>
          <w:p w14:paraId="01BD39ED" w14:textId="77777777" w:rsidR="007B52F0" w:rsidRDefault="007B52F0" w:rsidP="007B52F0">
            <w:pPr>
              <w:rPr>
                <w:rFonts w:ascii="Verdana" w:hAnsi="Verdana"/>
                <w:b/>
                <w:sz w:val="18"/>
                <w:szCs w:val="18"/>
              </w:rPr>
            </w:pPr>
          </w:p>
          <w:p w14:paraId="3991CAEF" w14:textId="77777777" w:rsidR="007B52F0" w:rsidRDefault="007B52F0" w:rsidP="007B52F0">
            <w:pPr>
              <w:rPr>
                <w:rFonts w:ascii="Verdana" w:hAnsi="Verdana"/>
                <w:b/>
                <w:sz w:val="18"/>
                <w:szCs w:val="18"/>
              </w:rPr>
            </w:pPr>
          </w:p>
          <w:p w14:paraId="3F2E3880" w14:textId="77777777" w:rsidR="007B52F0" w:rsidRDefault="007B52F0" w:rsidP="007B52F0">
            <w:pPr>
              <w:rPr>
                <w:rFonts w:ascii="Verdana" w:hAnsi="Verdana"/>
                <w:b/>
                <w:sz w:val="18"/>
                <w:szCs w:val="18"/>
              </w:rPr>
            </w:pPr>
          </w:p>
          <w:p w14:paraId="3A85F028" w14:textId="77777777" w:rsidR="007B52F0" w:rsidRDefault="007B52F0" w:rsidP="007B52F0">
            <w:pPr>
              <w:rPr>
                <w:rFonts w:ascii="Verdana" w:hAnsi="Verdana"/>
                <w:b/>
                <w:sz w:val="18"/>
                <w:szCs w:val="18"/>
              </w:rPr>
            </w:pPr>
          </w:p>
          <w:p w14:paraId="20ED06BD" w14:textId="77777777" w:rsidR="007B52F0" w:rsidRDefault="007B52F0" w:rsidP="007B52F0">
            <w:pPr>
              <w:rPr>
                <w:rFonts w:ascii="Verdana" w:hAnsi="Verdana"/>
                <w:b/>
                <w:sz w:val="18"/>
                <w:szCs w:val="18"/>
              </w:rPr>
            </w:pPr>
          </w:p>
          <w:p w14:paraId="65A38380" w14:textId="77777777" w:rsidR="007B52F0" w:rsidRDefault="007B52F0" w:rsidP="007B52F0">
            <w:pPr>
              <w:rPr>
                <w:rFonts w:ascii="Verdana" w:hAnsi="Verdana"/>
                <w:b/>
                <w:sz w:val="18"/>
                <w:szCs w:val="18"/>
              </w:rPr>
            </w:pPr>
          </w:p>
          <w:p w14:paraId="7B3904ED" w14:textId="77777777" w:rsidR="007B52F0" w:rsidRDefault="007B52F0" w:rsidP="007B52F0">
            <w:pPr>
              <w:rPr>
                <w:rFonts w:ascii="Verdana" w:hAnsi="Verdana"/>
                <w:b/>
                <w:sz w:val="18"/>
                <w:szCs w:val="18"/>
              </w:rPr>
            </w:pPr>
          </w:p>
          <w:p w14:paraId="11BC8502" w14:textId="77777777" w:rsidR="00E45C82" w:rsidRDefault="00E45C82" w:rsidP="007B52F0">
            <w:pPr>
              <w:rPr>
                <w:rFonts w:ascii="Verdana" w:hAnsi="Verdana"/>
                <w:b/>
                <w:sz w:val="18"/>
                <w:szCs w:val="18"/>
              </w:rPr>
            </w:pPr>
          </w:p>
          <w:p w14:paraId="36F6DC0A" w14:textId="77777777" w:rsidR="00E45C82" w:rsidRDefault="00E45C82" w:rsidP="007B52F0">
            <w:pPr>
              <w:rPr>
                <w:rFonts w:ascii="Verdana" w:hAnsi="Verdana"/>
                <w:b/>
                <w:sz w:val="18"/>
                <w:szCs w:val="18"/>
              </w:rPr>
            </w:pPr>
          </w:p>
          <w:p w14:paraId="04735283" w14:textId="77777777" w:rsidR="00385EA8" w:rsidRDefault="00385EA8" w:rsidP="007B52F0">
            <w:pPr>
              <w:rPr>
                <w:rFonts w:ascii="Verdana" w:hAnsi="Verdana"/>
                <w:b/>
                <w:sz w:val="18"/>
                <w:szCs w:val="18"/>
              </w:rPr>
            </w:pPr>
          </w:p>
          <w:p w14:paraId="1DCCB8FE" w14:textId="77777777" w:rsidR="00E45C82" w:rsidRDefault="00E45C82" w:rsidP="007B52F0">
            <w:pPr>
              <w:rPr>
                <w:rFonts w:ascii="Verdana" w:hAnsi="Verdana"/>
                <w:b/>
                <w:sz w:val="18"/>
                <w:szCs w:val="18"/>
              </w:rPr>
            </w:pPr>
          </w:p>
          <w:p w14:paraId="58F85136" w14:textId="77777777" w:rsidR="00E45C82" w:rsidRDefault="00E45C82" w:rsidP="007B52F0">
            <w:pPr>
              <w:rPr>
                <w:rFonts w:ascii="Verdana" w:hAnsi="Verdana"/>
                <w:b/>
                <w:sz w:val="18"/>
                <w:szCs w:val="18"/>
              </w:rPr>
            </w:pPr>
          </w:p>
          <w:p w14:paraId="2D66A79B" w14:textId="77777777" w:rsidR="00E45C82" w:rsidRDefault="00E45C82" w:rsidP="007B52F0">
            <w:pPr>
              <w:rPr>
                <w:rFonts w:ascii="Verdana" w:hAnsi="Verdana"/>
                <w:b/>
                <w:sz w:val="18"/>
                <w:szCs w:val="18"/>
              </w:rPr>
            </w:pPr>
          </w:p>
          <w:p w14:paraId="7CABFFA4" w14:textId="77777777" w:rsidR="00F6022B" w:rsidRDefault="00F6022B" w:rsidP="007B52F0">
            <w:pPr>
              <w:rPr>
                <w:rFonts w:ascii="Verdana" w:hAnsi="Verdana"/>
                <w:b/>
                <w:sz w:val="18"/>
                <w:szCs w:val="18"/>
              </w:rPr>
            </w:pPr>
          </w:p>
          <w:p w14:paraId="753F001A" w14:textId="77777777" w:rsidR="007B52F0" w:rsidRDefault="007B52F0" w:rsidP="007B52F0">
            <w:pPr>
              <w:rPr>
                <w:rFonts w:ascii="Verdana" w:hAnsi="Verdana"/>
                <w:b/>
                <w:sz w:val="18"/>
                <w:szCs w:val="18"/>
              </w:rPr>
            </w:pPr>
          </w:p>
          <w:p w14:paraId="31BCDE3B" w14:textId="0CF3CD39" w:rsidR="007B52F0" w:rsidRDefault="007B52F0" w:rsidP="007B52F0">
            <w:pPr>
              <w:rPr>
                <w:rFonts w:ascii="Verdana" w:hAnsi="Verdana"/>
                <w:b/>
                <w:sz w:val="18"/>
                <w:szCs w:val="18"/>
              </w:rPr>
            </w:pPr>
            <w:r>
              <w:rPr>
                <w:rFonts w:ascii="Verdana" w:hAnsi="Verdana"/>
                <w:b/>
                <w:sz w:val="18"/>
                <w:szCs w:val="18"/>
              </w:rPr>
              <w:t>Louise</w:t>
            </w:r>
          </w:p>
          <w:p w14:paraId="6D44AFA1" w14:textId="77777777" w:rsidR="007B52F0" w:rsidRDefault="007B52F0" w:rsidP="007B52F0">
            <w:pPr>
              <w:rPr>
                <w:rFonts w:ascii="Verdana" w:hAnsi="Verdana"/>
                <w:b/>
                <w:sz w:val="18"/>
                <w:szCs w:val="18"/>
              </w:rPr>
            </w:pPr>
          </w:p>
          <w:p w14:paraId="0B144405" w14:textId="166F74D5" w:rsidR="007B52F0" w:rsidRDefault="007B52F0" w:rsidP="007B52F0">
            <w:pPr>
              <w:rPr>
                <w:rFonts w:ascii="Verdana" w:hAnsi="Verdana"/>
                <w:b/>
                <w:sz w:val="18"/>
                <w:szCs w:val="18"/>
              </w:rPr>
            </w:pPr>
            <w:r>
              <w:rPr>
                <w:rFonts w:ascii="Verdana" w:hAnsi="Verdana"/>
                <w:b/>
                <w:sz w:val="18"/>
                <w:szCs w:val="18"/>
              </w:rPr>
              <w:t>Louise</w:t>
            </w:r>
          </w:p>
          <w:p w14:paraId="35A638ED" w14:textId="77777777" w:rsidR="007B52F0" w:rsidRDefault="007B52F0" w:rsidP="007B52F0">
            <w:pPr>
              <w:rPr>
                <w:rFonts w:ascii="Verdana" w:hAnsi="Verdana"/>
                <w:b/>
                <w:sz w:val="18"/>
                <w:szCs w:val="18"/>
              </w:rPr>
            </w:pPr>
          </w:p>
          <w:p w14:paraId="0FE5703A" w14:textId="77777777" w:rsidR="007B52F0" w:rsidRDefault="007B52F0" w:rsidP="007B52F0">
            <w:pPr>
              <w:rPr>
                <w:rFonts w:ascii="Verdana" w:hAnsi="Verdana"/>
                <w:b/>
                <w:sz w:val="18"/>
                <w:szCs w:val="18"/>
              </w:rPr>
            </w:pPr>
          </w:p>
          <w:p w14:paraId="44E2BE7B" w14:textId="77777777" w:rsidR="007B52F0" w:rsidRDefault="007B52F0" w:rsidP="007B52F0">
            <w:pPr>
              <w:rPr>
                <w:rFonts w:ascii="Verdana" w:hAnsi="Verdana"/>
                <w:b/>
                <w:sz w:val="18"/>
                <w:szCs w:val="18"/>
              </w:rPr>
            </w:pPr>
            <w:r>
              <w:rPr>
                <w:rFonts w:ascii="Verdana" w:hAnsi="Verdana"/>
                <w:b/>
                <w:sz w:val="18"/>
                <w:szCs w:val="18"/>
              </w:rPr>
              <w:t>Session Clerk</w:t>
            </w:r>
          </w:p>
          <w:p w14:paraId="648C67F0" w14:textId="77777777" w:rsidR="007B52F0" w:rsidRDefault="007B52F0" w:rsidP="00C0111D">
            <w:pPr>
              <w:rPr>
                <w:rFonts w:ascii="Verdana" w:hAnsi="Verdana"/>
                <w:b/>
                <w:sz w:val="18"/>
                <w:szCs w:val="18"/>
              </w:rPr>
            </w:pPr>
          </w:p>
          <w:p w14:paraId="26271DB1" w14:textId="62A16429" w:rsidR="00C0111D" w:rsidRDefault="00C0111D" w:rsidP="00C0111D">
            <w:pPr>
              <w:rPr>
                <w:rFonts w:ascii="Verdana" w:hAnsi="Verdana"/>
                <w:b/>
                <w:sz w:val="18"/>
                <w:szCs w:val="18"/>
              </w:rPr>
            </w:pPr>
            <w:r>
              <w:rPr>
                <w:rFonts w:ascii="Verdana" w:hAnsi="Verdana"/>
                <w:b/>
                <w:sz w:val="18"/>
                <w:szCs w:val="18"/>
              </w:rPr>
              <w:t>Session Clerk</w:t>
            </w:r>
            <w:r w:rsidR="007B52F0">
              <w:rPr>
                <w:rFonts w:ascii="Verdana" w:hAnsi="Verdana"/>
                <w:b/>
                <w:sz w:val="18"/>
                <w:szCs w:val="18"/>
              </w:rPr>
              <w:t>/</w:t>
            </w:r>
          </w:p>
          <w:p w14:paraId="398F6B87" w14:textId="3CDC186A" w:rsidR="00C0111D" w:rsidRPr="00C0111D" w:rsidRDefault="00C0111D" w:rsidP="00A83BE1">
            <w:pPr>
              <w:rPr>
                <w:rFonts w:ascii="Verdana" w:hAnsi="Verdana"/>
                <w:b/>
                <w:sz w:val="18"/>
                <w:szCs w:val="18"/>
              </w:rPr>
            </w:pPr>
            <w:r>
              <w:rPr>
                <w:rFonts w:ascii="Verdana" w:hAnsi="Verdana"/>
                <w:b/>
                <w:sz w:val="18"/>
                <w:szCs w:val="18"/>
              </w:rPr>
              <w:t xml:space="preserve">Depute </w:t>
            </w:r>
            <w:r w:rsidR="007B52F0">
              <w:rPr>
                <w:rFonts w:ascii="Verdana" w:hAnsi="Verdana"/>
                <w:b/>
                <w:sz w:val="18"/>
                <w:szCs w:val="18"/>
              </w:rPr>
              <w:t>S</w:t>
            </w:r>
            <w:r>
              <w:rPr>
                <w:rFonts w:ascii="Verdana" w:hAnsi="Verdana"/>
                <w:b/>
                <w:sz w:val="18"/>
                <w:szCs w:val="18"/>
              </w:rPr>
              <w:t>essio</w:t>
            </w:r>
            <w:r w:rsidR="007B52F0">
              <w:rPr>
                <w:rFonts w:ascii="Verdana" w:hAnsi="Verdana"/>
                <w:b/>
                <w:sz w:val="18"/>
                <w:szCs w:val="18"/>
              </w:rPr>
              <w:t>n Clerk</w:t>
            </w:r>
          </w:p>
        </w:tc>
      </w:tr>
      <w:tr w:rsidR="007E4CD1" w:rsidRPr="004F08D8" w14:paraId="38F48C2F" w14:textId="77777777" w:rsidTr="008856BC">
        <w:trPr>
          <w:trHeight w:val="268"/>
        </w:trPr>
        <w:tc>
          <w:tcPr>
            <w:tcW w:w="2553" w:type="dxa"/>
          </w:tcPr>
          <w:p w14:paraId="7776EA86" w14:textId="5C89F2F4" w:rsidR="007E4CD1" w:rsidRPr="00377ED8" w:rsidRDefault="00DA3898"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lastRenderedPageBreak/>
              <w:t>Corr</w:t>
            </w:r>
            <w:r w:rsidR="007E4CD1" w:rsidRPr="00377ED8">
              <w:rPr>
                <w:rFonts w:ascii="Verdana" w:hAnsi="Verdana"/>
                <w:b/>
                <w:bCs/>
                <w:sz w:val="18"/>
                <w:szCs w:val="18"/>
              </w:rPr>
              <w:t>espondence</w:t>
            </w:r>
          </w:p>
          <w:p w14:paraId="5C96A1C1" w14:textId="77777777" w:rsidR="006E490F" w:rsidRPr="00377ED8" w:rsidRDefault="006E490F" w:rsidP="008856BC">
            <w:pPr>
              <w:ind w:left="457" w:hanging="426"/>
              <w:jc w:val="left"/>
              <w:rPr>
                <w:rFonts w:ascii="Verdana" w:hAnsi="Verdana"/>
                <w:b/>
                <w:bCs/>
                <w:sz w:val="18"/>
                <w:szCs w:val="18"/>
              </w:rPr>
            </w:pPr>
          </w:p>
          <w:p w14:paraId="1CCB8DF1" w14:textId="10FA559D" w:rsidR="007E4CD1" w:rsidRPr="00377ED8" w:rsidRDefault="00C37BC6"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t>Roll</w:t>
            </w:r>
            <w:r w:rsidR="007E4CD1" w:rsidRPr="00377ED8">
              <w:rPr>
                <w:rFonts w:ascii="Verdana" w:hAnsi="Verdana"/>
                <w:b/>
                <w:bCs/>
                <w:sz w:val="18"/>
                <w:szCs w:val="18"/>
              </w:rPr>
              <w:t xml:space="preserve"> Keeping</w:t>
            </w:r>
          </w:p>
        </w:tc>
        <w:tc>
          <w:tcPr>
            <w:tcW w:w="6095" w:type="dxa"/>
          </w:tcPr>
          <w:p w14:paraId="3F33BBC6" w14:textId="77777777" w:rsidR="00310752" w:rsidRPr="00310752" w:rsidRDefault="00310752" w:rsidP="00310752">
            <w:pPr>
              <w:pStyle w:val="ListParagraph"/>
              <w:numPr>
                <w:ilvl w:val="0"/>
                <w:numId w:val="3"/>
              </w:numPr>
              <w:rPr>
                <w:rFonts w:ascii="Verdana" w:hAnsi="Verdana"/>
                <w:b/>
                <w:bCs/>
                <w:vanish/>
                <w:sz w:val="18"/>
                <w:szCs w:val="18"/>
              </w:rPr>
            </w:pPr>
          </w:p>
          <w:p w14:paraId="1CC5B53C" w14:textId="77777777" w:rsidR="00310752" w:rsidRPr="00310752" w:rsidRDefault="00310752" w:rsidP="00310752">
            <w:pPr>
              <w:pStyle w:val="ListParagraph"/>
              <w:numPr>
                <w:ilvl w:val="0"/>
                <w:numId w:val="3"/>
              </w:numPr>
              <w:rPr>
                <w:rFonts w:ascii="Verdana" w:hAnsi="Verdana"/>
                <w:b/>
                <w:bCs/>
                <w:vanish/>
                <w:sz w:val="18"/>
                <w:szCs w:val="18"/>
              </w:rPr>
            </w:pPr>
          </w:p>
          <w:p w14:paraId="467072B1" w14:textId="77777777" w:rsidR="00310752" w:rsidRPr="00310752" w:rsidRDefault="00310752" w:rsidP="00310752">
            <w:pPr>
              <w:pStyle w:val="ListParagraph"/>
              <w:numPr>
                <w:ilvl w:val="0"/>
                <w:numId w:val="3"/>
              </w:numPr>
              <w:rPr>
                <w:rFonts w:ascii="Verdana" w:hAnsi="Verdana"/>
                <w:b/>
                <w:bCs/>
                <w:vanish/>
                <w:sz w:val="18"/>
                <w:szCs w:val="18"/>
              </w:rPr>
            </w:pPr>
          </w:p>
          <w:p w14:paraId="318F3331" w14:textId="77777777" w:rsidR="00310752" w:rsidRPr="00310752" w:rsidRDefault="00310752" w:rsidP="00310752">
            <w:pPr>
              <w:pStyle w:val="ListParagraph"/>
              <w:numPr>
                <w:ilvl w:val="0"/>
                <w:numId w:val="3"/>
              </w:numPr>
              <w:rPr>
                <w:rFonts w:ascii="Verdana" w:hAnsi="Verdana"/>
                <w:b/>
                <w:bCs/>
                <w:vanish/>
                <w:sz w:val="18"/>
                <w:szCs w:val="18"/>
              </w:rPr>
            </w:pPr>
          </w:p>
          <w:p w14:paraId="1C36C706" w14:textId="77777777" w:rsidR="00310752" w:rsidRPr="00310752" w:rsidRDefault="00310752" w:rsidP="00310752">
            <w:pPr>
              <w:pStyle w:val="ListParagraph"/>
              <w:numPr>
                <w:ilvl w:val="0"/>
                <w:numId w:val="3"/>
              </w:numPr>
              <w:rPr>
                <w:rFonts w:ascii="Verdana" w:hAnsi="Verdana"/>
                <w:b/>
                <w:bCs/>
                <w:vanish/>
                <w:sz w:val="18"/>
                <w:szCs w:val="18"/>
              </w:rPr>
            </w:pPr>
          </w:p>
          <w:p w14:paraId="08AAC550" w14:textId="77777777" w:rsidR="00310752" w:rsidRPr="00310752" w:rsidRDefault="00310752" w:rsidP="00310752">
            <w:pPr>
              <w:pStyle w:val="ListParagraph"/>
              <w:numPr>
                <w:ilvl w:val="0"/>
                <w:numId w:val="3"/>
              </w:numPr>
              <w:rPr>
                <w:rFonts w:ascii="Verdana" w:hAnsi="Verdana"/>
                <w:b/>
                <w:bCs/>
                <w:vanish/>
                <w:sz w:val="18"/>
                <w:szCs w:val="18"/>
              </w:rPr>
            </w:pPr>
          </w:p>
          <w:p w14:paraId="7B62C9EB" w14:textId="77777777" w:rsidR="00310752" w:rsidRPr="00310752" w:rsidRDefault="00310752" w:rsidP="00310752">
            <w:pPr>
              <w:pStyle w:val="ListParagraph"/>
              <w:numPr>
                <w:ilvl w:val="0"/>
                <w:numId w:val="3"/>
              </w:numPr>
              <w:rPr>
                <w:rFonts w:ascii="Verdana" w:hAnsi="Verdana"/>
                <w:b/>
                <w:bCs/>
                <w:vanish/>
                <w:sz w:val="18"/>
                <w:szCs w:val="18"/>
              </w:rPr>
            </w:pPr>
          </w:p>
          <w:p w14:paraId="6B8610F9" w14:textId="77777777" w:rsidR="00310752" w:rsidRPr="00310752" w:rsidRDefault="00310752" w:rsidP="00310752">
            <w:pPr>
              <w:pStyle w:val="ListParagraph"/>
              <w:numPr>
                <w:ilvl w:val="0"/>
                <w:numId w:val="3"/>
              </w:numPr>
              <w:rPr>
                <w:rFonts w:ascii="Verdana" w:hAnsi="Verdana"/>
                <w:b/>
                <w:bCs/>
                <w:vanish/>
                <w:sz w:val="18"/>
                <w:szCs w:val="18"/>
              </w:rPr>
            </w:pPr>
          </w:p>
          <w:p w14:paraId="46FE8C25" w14:textId="77777777" w:rsidR="00310752" w:rsidRPr="00310752" w:rsidRDefault="00310752" w:rsidP="00310752">
            <w:pPr>
              <w:pStyle w:val="ListParagraph"/>
              <w:numPr>
                <w:ilvl w:val="0"/>
                <w:numId w:val="3"/>
              </w:numPr>
              <w:rPr>
                <w:rFonts w:ascii="Verdana" w:hAnsi="Verdana"/>
                <w:b/>
                <w:bCs/>
                <w:vanish/>
                <w:sz w:val="18"/>
                <w:szCs w:val="18"/>
              </w:rPr>
            </w:pPr>
          </w:p>
          <w:p w14:paraId="49AA1AF7" w14:textId="65B398E8" w:rsidR="00A65A92" w:rsidRPr="00A17E5C" w:rsidRDefault="00A65A92" w:rsidP="00A65A92">
            <w:pPr>
              <w:pStyle w:val="ListParagraph"/>
              <w:numPr>
                <w:ilvl w:val="1"/>
                <w:numId w:val="3"/>
              </w:numPr>
              <w:ind w:left="601" w:hanging="601"/>
              <w:rPr>
                <w:rFonts w:ascii="Verdana" w:hAnsi="Verdana"/>
                <w:color w:val="EE0000"/>
                <w:sz w:val="18"/>
                <w:szCs w:val="18"/>
              </w:rPr>
            </w:pPr>
            <w:r w:rsidRPr="00CD7948">
              <w:rPr>
                <w:rFonts w:ascii="Verdana" w:hAnsi="Verdana"/>
                <w:sz w:val="18"/>
                <w:szCs w:val="18"/>
              </w:rPr>
              <w:t xml:space="preserve">Nothing to </w:t>
            </w:r>
            <w:r>
              <w:rPr>
                <w:rFonts w:ascii="Verdana" w:hAnsi="Verdana"/>
                <w:sz w:val="18"/>
                <w:szCs w:val="18"/>
              </w:rPr>
              <w:t>r</w:t>
            </w:r>
            <w:r w:rsidRPr="00CD7948">
              <w:rPr>
                <w:rFonts w:ascii="Verdana" w:hAnsi="Verdana"/>
                <w:sz w:val="18"/>
                <w:szCs w:val="18"/>
              </w:rPr>
              <w:t>eport</w:t>
            </w:r>
            <w:r>
              <w:rPr>
                <w:rFonts w:ascii="Verdana" w:hAnsi="Verdana"/>
                <w:sz w:val="18"/>
                <w:szCs w:val="18"/>
              </w:rPr>
              <w:t>.</w:t>
            </w:r>
          </w:p>
          <w:p w14:paraId="2B413013" w14:textId="77777777" w:rsidR="00CD7948" w:rsidRDefault="00CD7948" w:rsidP="004D3925">
            <w:pPr>
              <w:pStyle w:val="ListParagraph"/>
              <w:ind w:left="601"/>
              <w:rPr>
                <w:rFonts w:ascii="Verdana" w:hAnsi="Verdana"/>
                <w:sz w:val="18"/>
                <w:szCs w:val="18"/>
              </w:rPr>
            </w:pPr>
          </w:p>
          <w:p w14:paraId="4A3AFAFB" w14:textId="77777777" w:rsidR="00360104" w:rsidRPr="006D7AE3" w:rsidRDefault="00360104" w:rsidP="00BF08EA">
            <w:pPr>
              <w:pStyle w:val="ListParagraph"/>
              <w:numPr>
                <w:ilvl w:val="0"/>
                <w:numId w:val="3"/>
              </w:numPr>
              <w:ind w:left="601" w:hanging="601"/>
              <w:rPr>
                <w:rFonts w:ascii="Verdana" w:hAnsi="Verdana"/>
                <w:vanish/>
                <w:sz w:val="18"/>
                <w:szCs w:val="18"/>
              </w:rPr>
            </w:pPr>
          </w:p>
          <w:p w14:paraId="270EE328" w14:textId="5B829D2E" w:rsidR="00BD3FEC" w:rsidRPr="00723704" w:rsidRDefault="00BD3FEC" w:rsidP="00723704">
            <w:pPr>
              <w:pStyle w:val="ListParagraph"/>
              <w:numPr>
                <w:ilvl w:val="1"/>
                <w:numId w:val="3"/>
              </w:numPr>
              <w:tabs>
                <w:tab w:val="left" w:pos="795"/>
              </w:tabs>
              <w:ind w:left="601" w:hanging="607"/>
              <w:rPr>
                <w:rFonts w:ascii="Verdana" w:hAnsi="Verdana"/>
                <w:sz w:val="18"/>
                <w:szCs w:val="18"/>
              </w:rPr>
            </w:pPr>
            <w:r w:rsidRPr="002E773C">
              <w:rPr>
                <w:rFonts w:ascii="Verdana" w:hAnsi="Verdana"/>
                <w:sz w:val="18"/>
                <w:szCs w:val="18"/>
              </w:rPr>
              <w:t xml:space="preserve">Since the last </w:t>
            </w:r>
            <w:r w:rsidR="00A07D09" w:rsidRPr="002E773C">
              <w:rPr>
                <w:rFonts w:ascii="Verdana" w:hAnsi="Verdana"/>
                <w:sz w:val="18"/>
                <w:szCs w:val="18"/>
              </w:rPr>
              <w:t>KS,</w:t>
            </w:r>
            <w:r w:rsidRPr="002E773C">
              <w:rPr>
                <w:rFonts w:ascii="Verdana" w:hAnsi="Verdana"/>
                <w:sz w:val="18"/>
                <w:szCs w:val="18"/>
              </w:rPr>
              <w:t xml:space="preserve"> the death</w:t>
            </w:r>
            <w:r>
              <w:rPr>
                <w:rFonts w:ascii="Verdana" w:hAnsi="Verdana"/>
                <w:sz w:val="18"/>
                <w:szCs w:val="18"/>
              </w:rPr>
              <w:t>s</w:t>
            </w:r>
            <w:r w:rsidRPr="002E773C">
              <w:rPr>
                <w:rFonts w:ascii="Verdana" w:hAnsi="Verdana"/>
                <w:sz w:val="18"/>
                <w:szCs w:val="18"/>
              </w:rPr>
              <w:t xml:space="preserve"> of</w:t>
            </w:r>
            <w:r w:rsidR="00723704">
              <w:rPr>
                <w:rFonts w:ascii="Verdana" w:hAnsi="Verdana"/>
                <w:sz w:val="18"/>
                <w:szCs w:val="18"/>
              </w:rPr>
              <w:t xml:space="preserve"> Robert Jack on 8</w:t>
            </w:r>
            <w:r w:rsidR="00723704" w:rsidRPr="00723704">
              <w:rPr>
                <w:rFonts w:ascii="Verdana" w:hAnsi="Verdana"/>
                <w:sz w:val="18"/>
                <w:szCs w:val="18"/>
                <w:vertAlign w:val="superscript"/>
              </w:rPr>
              <w:t>th</w:t>
            </w:r>
            <w:r w:rsidR="00723704">
              <w:rPr>
                <w:rFonts w:ascii="Verdana" w:hAnsi="Verdana"/>
                <w:sz w:val="18"/>
                <w:szCs w:val="18"/>
              </w:rPr>
              <w:t xml:space="preserve"> June and Mrs Jean Leitch on 20</w:t>
            </w:r>
            <w:r w:rsidR="00723704" w:rsidRPr="00723704">
              <w:rPr>
                <w:rFonts w:ascii="Verdana" w:hAnsi="Verdana"/>
                <w:sz w:val="18"/>
                <w:szCs w:val="18"/>
                <w:vertAlign w:val="superscript"/>
              </w:rPr>
              <w:t>th</w:t>
            </w:r>
            <w:r w:rsidR="00723704">
              <w:rPr>
                <w:rFonts w:ascii="Verdana" w:hAnsi="Verdana"/>
                <w:sz w:val="18"/>
                <w:szCs w:val="18"/>
              </w:rPr>
              <w:t xml:space="preserve"> June were</w:t>
            </w:r>
            <w:r w:rsidRPr="00723704">
              <w:rPr>
                <w:rFonts w:ascii="Verdana" w:hAnsi="Verdana"/>
                <w:sz w:val="18"/>
                <w:szCs w:val="18"/>
              </w:rPr>
              <w:t xml:space="preserve"> noted. </w:t>
            </w:r>
          </w:p>
          <w:p w14:paraId="012D4F13" w14:textId="77777777" w:rsidR="00BD3FEC" w:rsidRPr="00DD22E5" w:rsidRDefault="00BD3FEC" w:rsidP="00BD3FEC">
            <w:pPr>
              <w:pStyle w:val="ListParagraph"/>
              <w:rPr>
                <w:rFonts w:ascii="Verdana" w:hAnsi="Verdana"/>
                <w:sz w:val="18"/>
                <w:szCs w:val="18"/>
              </w:rPr>
            </w:pPr>
          </w:p>
          <w:p w14:paraId="2AB69E6F" w14:textId="64501827" w:rsidR="0006675F" w:rsidRDefault="00BD3FEC" w:rsidP="00DC4E24">
            <w:pPr>
              <w:pStyle w:val="ListParagraph"/>
              <w:tabs>
                <w:tab w:val="left" w:pos="795"/>
              </w:tabs>
              <w:ind w:left="595"/>
              <w:rPr>
                <w:rFonts w:ascii="Verdana" w:hAnsi="Verdana"/>
                <w:sz w:val="18"/>
                <w:szCs w:val="18"/>
              </w:rPr>
            </w:pPr>
            <w:r>
              <w:rPr>
                <w:rFonts w:ascii="Verdana" w:hAnsi="Verdana"/>
                <w:sz w:val="18"/>
                <w:szCs w:val="18"/>
              </w:rPr>
              <w:t>T</w:t>
            </w:r>
            <w:r w:rsidRPr="002E773C">
              <w:rPr>
                <w:rFonts w:ascii="Verdana" w:hAnsi="Verdana"/>
                <w:sz w:val="18"/>
                <w:szCs w:val="18"/>
              </w:rPr>
              <w:t xml:space="preserve">he Moderator gave thanks for the fellowship shared </w:t>
            </w:r>
            <w:r>
              <w:rPr>
                <w:rFonts w:ascii="Verdana" w:hAnsi="Verdana"/>
                <w:sz w:val="18"/>
                <w:szCs w:val="18"/>
              </w:rPr>
              <w:t xml:space="preserve">with </w:t>
            </w:r>
            <w:r w:rsidR="00723704">
              <w:rPr>
                <w:rFonts w:ascii="Verdana" w:hAnsi="Verdana"/>
                <w:sz w:val="18"/>
                <w:szCs w:val="18"/>
              </w:rPr>
              <w:t>Robert and Jean</w:t>
            </w:r>
            <w:r>
              <w:rPr>
                <w:rFonts w:ascii="Verdana" w:hAnsi="Verdana"/>
                <w:sz w:val="18"/>
                <w:szCs w:val="18"/>
              </w:rPr>
              <w:t xml:space="preserve"> </w:t>
            </w:r>
            <w:r w:rsidRPr="002E773C">
              <w:rPr>
                <w:rFonts w:ascii="Verdana" w:hAnsi="Verdana"/>
                <w:sz w:val="18"/>
                <w:szCs w:val="18"/>
              </w:rPr>
              <w:t xml:space="preserve">and </w:t>
            </w:r>
            <w:r w:rsidR="00552D94" w:rsidRPr="00552D94">
              <w:rPr>
                <w:rFonts w:ascii="Verdana" w:hAnsi="Verdana"/>
                <w:sz w:val="18"/>
                <w:szCs w:val="18"/>
              </w:rPr>
              <w:t xml:space="preserve">commended </w:t>
            </w:r>
            <w:r w:rsidR="00552D94">
              <w:rPr>
                <w:rFonts w:ascii="Verdana" w:hAnsi="Verdana"/>
                <w:sz w:val="18"/>
                <w:szCs w:val="18"/>
              </w:rPr>
              <w:t>their f</w:t>
            </w:r>
            <w:r w:rsidR="00552D94" w:rsidRPr="00552D94">
              <w:rPr>
                <w:rFonts w:ascii="Verdana" w:hAnsi="Verdana"/>
                <w:sz w:val="18"/>
                <w:szCs w:val="18"/>
              </w:rPr>
              <w:t>amilies to the congregation's ongoing prayers.</w:t>
            </w:r>
          </w:p>
          <w:p w14:paraId="45FE4B60" w14:textId="77777777" w:rsidR="00552D94" w:rsidRPr="00DD22E5" w:rsidRDefault="00552D94" w:rsidP="00DC4E24">
            <w:pPr>
              <w:pStyle w:val="ListParagraph"/>
              <w:tabs>
                <w:tab w:val="left" w:pos="795"/>
              </w:tabs>
              <w:ind w:left="595"/>
              <w:rPr>
                <w:rFonts w:ascii="Verdana" w:hAnsi="Verdana"/>
                <w:vanish/>
                <w:sz w:val="18"/>
                <w:szCs w:val="18"/>
              </w:rPr>
            </w:pPr>
          </w:p>
          <w:p w14:paraId="4811084E" w14:textId="17CEF115" w:rsidR="002D77CB" w:rsidRPr="00DF041C" w:rsidRDefault="002D77CB" w:rsidP="00BD3FEC">
            <w:pPr>
              <w:pStyle w:val="ListParagraph"/>
              <w:tabs>
                <w:tab w:val="left" w:pos="795"/>
              </w:tabs>
              <w:ind w:left="595"/>
              <w:rPr>
                <w:rFonts w:ascii="Verdana" w:hAnsi="Verdana"/>
                <w:sz w:val="18"/>
                <w:szCs w:val="18"/>
              </w:rPr>
            </w:pPr>
          </w:p>
        </w:tc>
        <w:tc>
          <w:tcPr>
            <w:tcW w:w="1701" w:type="dxa"/>
          </w:tcPr>
          <w:p w14:paraId="0A5CD568" w14:textId="77777777" w:rsidR="00221647" w:rsidRDefault="00221647" w:rsidP="001C4C80">
            <w:pPr>
              <w:jc w:val="left"/>
              <w:rPr>
                <w:rFonts w:ascii="Verdana" w:hAnsi="Verdana"/>
                <w:b/>
                <w:bCs/>
                <w:sz w:val="18"/>
                <w:szCs w:val="18"/>
              </w:rPr>
            </w:pPr>
          </w:p>
          <w:p w14:paraId="409C1D86" w14:textId="77777777" w:rsidR="00221647" w:rsidRDefault="00221647" w:rsidP="001C4C80">
            <w:pPr>
              <w:jc w:val="left"/>
              <w:rPr>
                <w:rFonts w:ascii="Verdana" w:hAnsi="Verdana"/>
                <w:b/>
                <w:bCs/>
                <w:sz w:val="18"/>
                <w:szCs w:val="18"/>
              </w:rPr>
            </w:pPr>
          </w:p>
          <w:p w14:paraId="7A1067D8" w14:textId="77777777" w:rsidR="00221647" w:rsidRDefault="00221647" w:rsidP="001C4C80">
            <w:pPr>
              <w:jc w:val="left"/>
              <w:rPr>
                <w:rFonts w:ascii="Verdana" w:hAnsi="Verdana"/>
                <w:b/>
                <w:bCs/>
                <w:sz w:val="18"/>
                <w:szCs w:val="18"/>
              </w:rPr>
            </w:pPr>
          </w:p>
          <w:p w14:paraId="0305D749" w14:textId="77777777" w:rsidR="00221647" w:rsidRDefault="00221647" w:rsidP="001C4C80">
            <w:pPr>
              <w:jc w:val="left"/>
              <w:rPr>
                <w:rFonts w:ascii="Verdana" w:hAnsi="Verdana"/>
                <w:b/>
                <w:bCs/>
                <w:sz w:val="18"/>
                <w:szCs w:val="18"/>
              </w:rPr>
            </w:pPr>
          </w:p>
          <w:p w14:paraId="0E9C5F2F" w14:textId="77777777" w:rsidR="00221647" w:rsidRDefault="00221647" w:rsidP="001C4C80">
            <w:pPr>
              <w:jc w:val="left"/>
              <w:rPr>
                <w:rFonts w:ascii="Verdana" w:hAnsi="Verdana"/>
                <w:b/>
                <w:bCs/>
                <w:sz w:val="18"/>
                <w:szCs w:val="18"/>
              </w:rPr>
            </w:pPr>
          </w:p>
          <w:p w14:paraId="50787A31" w14:textId="3069EA2C" w:rsidR="00221647" w:rsidRPr="00F74475" w:rsidRDefault="00221647" w:rsidP="001C4C80">
            <w:pPr>
              <w:jc w:val="left"/>
              <w:rPr>
                <w:rFonts w:ascii="Verdana" w:hAnsi="Verdana"/>
                <w:b/>
                <w:bCs/>
                <w:sz w:val="18"/>
                <w:szCs w:val="18"/>
              </w:rPr>
            </w:pPr>
          </w:p>
        </w:tc>
      </w:tr>
      <w:tr w:rsidR="007E4CD1" w:rsidRPr="004F08D8" w14:paraId="6B8A927F" w14:textId="77777777" w:rsidTr="008856BC">
        <w:trPr>
          <w:trHeight w:val="571"/>
        </w:trPr>
        <w:tc>
          <w:tcPr>
            <w:tcW w:w="2553" w:type="dxa"/>
          </w:tcPr>
          <w:p w14:paraId="075B06DF" w14:textId="372C398C" w:rsidR="007E4CD1" w:rsidRPr="00377ED8" w:rsidRDefault="007E4CD1"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t>AO</w:t>
            </w:r>
            <w:r w:rsidR="005C6477" w:rsidRPr="00377ED8">
              <w:rPr>
                <w:rFonts w:ascii="Verdana" w:hAnsi="Verdana"/>
                <w:b/>
                <w:bCs/>
                <w:sz w:val="18"/>
                <w:szCs w:val="18"/>
              </w:rPr>
              <w:t>C</w:t>
            </w:r>
            <w:r w:rsidRPr="00377ED8">
              <w:rPr>
                <w:rFonts w:ascii="Verdana" w:hAnsi="Verdana"/>
                <w:b/>
                <w:bCs/>
                <w:sz w:val="18"/>
                <w:szCs w:val="18"/>
              </w:rPr>
              <w:t>B</w:t>
            </w:r>
          </w:p>
        </w:tc>
        <w:tc>
          <w:tcPr>
            <w:tcW w:w="6095" w:type="dxa"/>
          </w:tcPr>
          <w:p w14:paraId="49275311" w14:textId="77777777" w:rsidR="00CB2FEB" w:rsidRPr="00CB2FEB" w:rsidRDefault="00CB2FEB" w:rsidP="00CB2FEB">
            <w:pPr>
              <w:pStyle w:val="ListParagraph"/>
              <w:numPr>
                <w:ilvl w:val="0"/>
                <w:numId w:val="3"/>
              </w:numPr>
              <w:rPr>
                <w:rFonts w:ascii="Verdana" w:hAnsi="Verdana"/>
                <w:b/>
                <w:bCs/>
                <w:vanish/>
                <w:sz w:val="18"/>
                <w:szCs w:val="18"/>
              </w:rPr>
            </w:pPr>
          </w:p>
          <w:p w14:paraId="1A2583A5" w14:textId="4B1351A6" w:rsidR="002A5013" w:rsidRDefault="00D0307F" w:rsidP="00DC4E24">
            <w:pPr>
              <w:pStyle w:val="ListParagraph"/>
              <w:numPr>
                <w:ilvl w:val="1"/>
                <w:numId w:val="3"/>
              </w:numPr>
              <w:ind w:left="601" w:hanging="601"/>
              <w:rPr>
                <w:rFonts w:ascii="Verdana" w:hAnsi="Verdana"/>
                <w:sz w:val="18"/>
                <w:szCs w:val="18"/>
              </w:rPr>
            </w:pPr>
            <w:r>
              <w:rPr>
                <w:rFonts w:ascii="Verdana" w:hAnsi="Verdana"/>
                <w:b/>
                <w:bCs/>
                <w:sz w:val="18"/>
                <w:szCs w:val="18"/>
              </w:rPr>
              <w:t>Working Group</w:t>
            </w:r>
            <w:r w:rsidR="00EB3A9F">
              <w:rPr>
                <w:rFonts w:ascii="Verdana" w:hAnsi="Verdana"/>
                <w:b/>
                <w:bCs/>
                <w:sz w:val="18"/>
                <w:szCs w:val="18"/>
              </w:rPr>
              <w:t xml:space="preserve"> on ASN/Trauma Support</w:t>
            </w:r>
            <w:r w:rsidR="00BD083E" w:rsidRPr="00BD083E">
              <w:rPr>
                <w:rFonts w:ascii="Verdana" w:hAnsi="Verdana"/>
                <w:b/>
                <w:bCs/>
                <w:sz w:val="18"/>
                <w:szCs w:val="18"/>
              </w:rPr>
              <w:t xml:space="preserve"> </w:t>
            </w:r>
            <w:r w:rsidR="00596D21" w:rsidRPr="00B97F55">
              <w:rPr>
                <w:rFonts w:ascii="Verdana" w:hAnsi="Verdana"/>
                <w:sz w:val="18"/>
                <w:szCs w:val="18"/>
              </w:rPr>
              <w:t>–</w:t>
            </w:r>
            <w:r w:rsidR="00BD083E" w:rsidRPr="00B97F55">
              <w:rPr>
                <w:rFonts w:ascii="Verdana" w:hAnsi="Verdana"/>
                <w:sz w:val="18"/>
                <w:szCs w:val="18"/>
              </w:rPr>
              <w:t xml:space="preserve"> </w:t>
            </w:r>
            <w:r w:rsidR="0062075D">
              <w:rPr>
                <w:rFonts w:ascii="Verdana" w:hAnsi="Verdana"/>
                <w:sz w:val="18"/>
                <w:szCs w:val="18"/>
              </w:rPr>
              <w:t xml:space="preserve">a range of </w:t>
            </w:r>
            <w:r w:rsidR="00B97F55" w:rsidRPr="00B97F55">
              <w:rPr>
                <w:rFonts w:ascii="Verdana" w:hAnsi="Verdana"/>
                <w:sz w:val="18"/>
                <w:szCs w:val="18"/>
              </w:rPr>
              <w:t xml:space="preserve">actions </w:t>
            </w:r>
            <w:r w:rsidR="00DC4E24">
              <w:rPr>
                <w:rFonts w:ascii="Verdana" w:hAnsi="Verdana"/>
                <w:sz w:val="18"/>
                <w:szCs w:val="18"/>
              </w:rPr>
              <w:t xml:space="preserve">are </w:t>
            </w:r>
            <w:r w:rsidR="00B97F55" w:rsidRPr="00B97F55">
              <w:rPr>
                <w:rFonts w:ascii="Verdana" w:hAnsi="Verdana"/>
                <w:sz w:val="18"/>
                <w:szCs w:val="18"/>
              </w:rPr>
              <w:t>progressing over summer.  Carolyn Costello</w:t>
            </w:r>
            <w:r w:rsidR="00DC4E24">
              <w:rPr>
                <w:rFonts w:ascii="Verdana" w:hAnsi="Verdana"/>
                <w:sz w:val="18"/>
                <w:szCs w:val="18"/>
              </w:rPr>
              <w:t xml:space="preserve"> is </w:t>
            </w:r>
            <w:r w:rsidR="00B97F55" w:rsidRPr="00B97F55">
              <w:rPr>
                <w:rFonts w:ascii="Verdana" w:hAnsi="Verdana"/>
                <w:sz w:val="18"/>
                <w:szCs w:val="18"/>
              </w:rPr>
              <w:t>running a trauma</w:t>
            </w:r>
            <w:r w:rsidR="00907D3A">
              <w:rPr>
                <w:rFonts w:ascii="Verdana" w:hAnsi="Verdana"/>
                <w:sz w:val="18"/>
                <w:szCs w:val="18"/>
              </w:rPr>
              <w:t>-informed training</w:t>
            </w:r>
            <w:r w:rsidR="00B97F55" w:rsidRPr="00B97F55">
              <w:rPr>
                <w:rFonts w:ascii="Verdana" w:hAnsi="Verdana"/>
                <w:sz w:val="18"/>
                <w:szCs w:val="18"/>
              </w:rPr>
              <w:t xml:space="preserve"> session </w:t>
            </w:r>
            <w:r w:rsidR="0062075D">
              <w:rPr>
                <w:rFonts w:ascii="Verdana" w:hAnsi="Verdana"/>
                <w:sz w:val="18"/>
                <w:szCs w:val="18"/>
              </w:rPr>
              <w:t xml:space="preserve">on </w:t>
            </w:r>
            <w:r w:rsidR="00907D3A" w:rsidRPr="00907D3A">
              <w:rPr>
                <w:rFonts w:ascii="Verdana" w:hAnsi="Verdana"/>
                <w:sz w:val="18"/>
                <w:szCs w:val="18"/>
              </w:rPr>
              <w:t>19 August</w:t>
            </w:r>
            <w:r w:rsidR="00907D3A">
              <w:rPr>
                <w:rFonts w:ascii="Verdana" w:hAnsi="Verdana"/>
                <w:sz w:val="18"/>
                <w:szCs w:val="18"/>
              </w:rPr>
              <w:t xml:space="preserve"> evening</w:t>
            </w:r>
            <w:r w:rsidR="00907D3A" w:rsidRPr="00907D3A">
              <w:rPr>
                <w:rFonts w:ascii="Verdana" w:hAnsi="Verdana"/>
                <w:sz w:val="18"/>
                <w:szCs w:val="18"/>
              </w:rPr>
              <w:t xml:space="preserve"> (~1.5–2 hours), </w:t>
            </w:r>
            <w:r w:rsidR="00DC4E24">
              <w:rPr>
                <w:rFonts w:ascii="Verdana" w:hAnsi="Verdana"/>
                <w:sz w:val="18"/>
                <w:szCs w:val="18"/>
              </w:rPr>
              <w:t>which is re</w:t>
            </w:r>
            <w:r w:rsidR="00B97F55" w:rsidRPr="00B97F55">
              <w:rPr>
                <w:rFonts w:ascii="Verdana" w:hAnsi="Verdana"/>
                <w:sz w:val="18"/>
                <w:szCs w:val="18"/>
              </w:rPr>
              <w:t>levant for Y</w:t>
            </w:r>
            <w:r w:rsidR="00DC4E24">
              <w:rPr>
                <w:rFonts w:ascii="Verdana" w:hAnsi="Verdana"/>
                <w:sz w:val="18"/>
                <w:szCs w:val="18"/>
              </w:rPr>
              <w:t>outh Church</w:t>
            </w:r>
            <w:r w:rsidR="00907D3A">
              <w:rPr>
                <w:rFonts w:ascii="Verdana" w:hAnsi="Verdana"/>
                <w:sz w:val="18"/>
                <w:szCs w:val="18"/>
              </w:rPr>
              <w:t xml:space="preserve"> volunteers, p</w:t>
            </w:r>
            <w:r w:rsidR="00DC4E24">
              <w:rPr>
                <w:rFonts w:ascii="Verdana" w:hAnsi="Verdana"/>
                <w:sz w:val="18"/>
                <w:szCs w:val="18"/>
              </w:rPr>
              <w:t xml:space="preserve">astoral </w:t>
            </w:r>
            <w:r w:rsidR="00907D3A">
              <w:rPr>
                <w:rFonts w:ascii="Verdana" w:hAnsi="Verdana"/>
                <w:sz w:val="18"/>
                <w:szCs w:val="18"/>
              </w:rPr>
              <w:t xml:space="preserve">visitors and others </w:t>
            </w:r>
            <w:r w:rsidR="000F21F6">
              <w:rPr>
                <w:rFonts w:ascii="Verdana" w:hAnsi="Verdana"/>
                <w:sz w:val="18"/>
                <w:szCs w:val="18"/>
              </w:rPr>
              <w:t>o</w:t>
            </w:r>
            <w:r w:rsidR="00EF3449">
              <w:rPr>
                <w:rFonts w:ascii="Verdana" w:hAnsi="Verdana"/>
                <w:sz w:val="18"/>
                <w:szCs w:val="18"/>
              </w:rPr>
              <w:t>n</w:t>
            </w:r>
            <w:r w:rsidR="00B97F55" w:rsidRPr="00B97F55">
              <w:rPr>
                <w:rFonts w:ascii="Verdana" w:hAnsi="Verdana"/>
                <w:sz w:val="18"/>
                <w:szCs w:val="18"/>
              </w:rPr>
              <w:t xml:space="preserve"> being informed about the impact of trauma. </w:t>
            </w:r>
            <w:r w:rsidR="00B97F55">
              <w:rPr>
                <w:rFonts w:ascii="Verdana" w:hAnsi="Verdana"/>
                <w:sz w:val="18"/>
                <w:szCs w:val="18"/>
              </w:rPr>
              <w:t xml:space="preserve">  Further </w:t>
            </w:r>
            <w:r w:rsidR="000F21F6">
              <w:rPr>
                <w:rFonts w:ascii="Verdana" w:hAnsi="Verdana"/>
                <w:sz w:val="18"/>
                <w:szCs w:val="18"/>
              </w:rPr>
              <w:t xml:space="preserve">specialist </w:t>
            </w:r>
            <w:r w:rsidR="00B97F55">
              <w:rPr>
                <w:rFonts w:ascii="Verdana" w:hAnsi="Verdana"/>
                <w:sz w:val="18"/>
                <w:szCs w:val="18"/>
              </w:rPr>
              <w:t xml:space="preserve">training </w:t>
            </w:r>
            <w:r w:rsidR="00EF3449">
              <w:rPr>
                <w:rFonts w:ascii="Verdana" w:hAnsi="Verdana"/>
                <w:sz w:val="18"/>
                <w:szCs w:val="18"/>
              </w:rPr>
              <w:t xml:space="preserve">will be </w:t>
            </w:r>
            <w:r w:rsidR="00B97F55">
              <w:rPr>
                <w:rFonts w:ascii="Verdana" w:hAnsi="Verdana"/>
                <w:sz w:val="18"/>
                <w:szCs w:val="18"/>
              </w:rPr>
              <w:t xml:space="preserve">available for those working with those who could be affected by trauma. </w:t>
            </w:r>
          </w:p>
          <w:p w14:paraId="78706A14" w14:textId="77777777" w:rsidR="00CB2FEB" w:rsidRDefault="00CB2FEB" w:rsidP="00DC4E24">
            <w:pPr>
              <w:pStyle w:val="ListParagraph"/>
              <w:ind w:left="601"/>
              <w:rPr>
                <w:rFonts w:ascii="Verdana" w:hAnsi="Verdana"/>
                <w:sz w:val="18"/>
                <w:szCs w:val="18"/>
              </w:rPr>
            </w:pPr>
          </w:p>
          <w:p w14:paraId="7CE11030" w14:textId="27562024" w:rsidR="00256FBB" w:rsidRPr="004C4DA8" w:rsidRDefault="00375CA1" w:rsidP="00B13D5E">
            <w:pPr>
              <w:pStyle w:val="ListParagraph"/>
              <w:numPr>
                <w:ilvl w:val="1"/>
                <w:numId w:val="3"/>
              </w:numPr>
              <w:ind w:left="601" w:hanging="567"/>
              <w:rPr>
                <w:rFonts w:ascii="Verdana" w:hAnsi="Verdana"/>
                <w:sz w:val="18"/>
                <w:szCs w:val="18"/>
              </w:rPr>
            </w:pPr>
            <w:r w:rsidRPr="004C4DA8">
              <w:rPr>
                <w:rFonts w:ascii="Verdana" w:hAnsi="Verdana"/>
                <w:b/>
                <w:bCs/>
                <w:sz w:val="18"/>
                <w:szCs w:val="18"/>
              </w:rPr>
              <w:t>Update on Pastoral Care and Ministry –</w:t>
            </w:r>
            <w:r w:rsidRPr="004C4DA8">
              <w:rPr>
                <w:rFonts w:ascii="Verdana" w:hAnsi="Verdana"/>
                <w:sz w:val="18"/>
                <w:szCs w:val="18"/>
              </w:rPr>
              <w:t xml:space="preserve"> Gayle Miller pr</w:t>
            </w:r>
            <w:r w:rsidR="00E96194" w:rsidRPr="004C4DA8">
              <w:rPr>
                <w:rFonts w:ascii="Verdana" w:hAnsi="Verdana"/>
                <w:sz w:val="18"/>
                <w:szCs w:val="18"/>
              </w:rPr>
              <w:t xml:space="preserve">esented a Pastoral care update on behalf of the </w:t>
            </w:r>
            <w:r w:rsidR="000B0988" w:rsidRPr="004C4DA8">
              <w:rPr>
                <w:rFonts w:ascii="Verdana" w:hAnsi="Verdana"/>
                <w:sz w:val="18"/>
                <w:szCs w:val="18"/>
              </w:rPr>
              <w:t xml:space="preserve"> Pastoral Staff Team</w:t>
            </w:r>
            <w:r w:rsidR="00BA6ABC" w:rsidRPr="004C4DA8">
              <w:rPr>
                <w:rFonts w:ascii="Verdana" w:hAnsi="Verdana"/>
                <w:sz w:val="18"/>
                <w:szCs w:val="18"/>
              </w:rPr>
              <w:t xml:space="preserve"> </w:t>
            </w:r>
            <w:r w:rsidR="002C39F6" w:rsidRPr="004C4DA8">
              <w:rPr>
                <w:rFonts w:ascii="Verdana" w:hAnsi="Verdana"/>
                <w:sz w:val="18"/>
                <w:szCs w:val="18"/>
              </w:rPr>
              <w:t>(PST)</w:t>
            </w:r>
            <w:r w:rsidR="00256FBB" w:rsidRPr="004C4DA8">
              <w:rPr>
                <w:rFonts w:ascii="Verdana" w:hAnsi="Verdana"/>
                <w:sz w:val="18"/>
                <w:szCs w:val="18"/>
              </w:rPr>
              <w:t>,</w:t>
            </w:r>
            <w:r w:rsidR="002C39F6" w:rsidRPr="004C4DA8">
              <w:rPr>
                <w:rFonts w:ascii="Verdana" w:hAnsi="Verdana"/>
                <w:sz w:val="18"/>
                <w:szCs w:val="18"/>
              </w:rPr>
              <w:t xml:space="preserve"> </w:t>
            </w:r>
            <w:r w:rsidR="00BA6ABC" w:rsidRPr="004C4DA8">
              <w:rPr>
                <w:rFonts w:ascii="Verdana" w:hAnsi="Verdana"/>
                <w:sz w:val="18"/>
                <w:szCs w:val="18"/>
              </w:rPr>
              <w:t>in addition to P</w:t>
            </w:r>
            <w:r w:rsidR="002C39F6" w:rsidRPr="004C4DA8">
              <w:rPr>
                <w:rFonts w:ascii="Verdana" w:hAnsi="Verdana"/>
                <w:sz w:val="18"/>
                <w:szCs w:val="18"/>
              </w:rPr>
              <w:t>astoral Care Team (P</w:t>
            </w:r>
            <w:r w:rsidR="00BA6ABC" w:rsidRPr="004C4DA8">
              <w:rPr>
                <w:rFonts w:ascii="Verdana" w:hAnsi="Verdana"/>
                <w:sz w:val="18"/>
                <w:szCs w:val="18"/>
              </w:rPr>
              <w:t>CT</w:t>
            </w:r>
            <w:r w:rsidR="002C39F6" w:rsidRPr="004C4DA8">
              <w:rPr>
                <w:rFonts w:ascii="Verdana" w:hAnsi="Verdana"/>
                <w:sz w:val="18"/>
                <w:szCs w:val="18"/>
              </w:rPr>
              <w:t>)</w:t>
            </w:r>
            <w:r w:rsidR="00BA6ABC" w:rsidRPr="004C4DA8">
              <w:rPr>
                <w:rFonts w:ascii="Verdana" w:hAnsi="Verdana"/>
                <w:sz w:val="18"/>
                <w:szCs w:val="18"/>
              </w:rPr>
              <w:t xml:space="preserve"> report</w:t>
            </w:r>
            <w:r w:rsidR="00EF3449" w:rsidRPr="004C4DA8">
              <w:rPr>
                <w:rFonts w:ascii="Verdana" w:hAnsi="Verdana"/>
                <w:sz w:val="18"/>
                <w:szCs w:val="18"/>
              </w:rPr>
              <w:t xml:space="preserve"> presented </w:t>
            </w:r>
            <w:r w:rsidR="00922B1C" w:rsidRPr="004C4DA8">
              <w:rPr>
                <w:rFonts w:ascii="Verdana" w:hAnsi="Verdana"/>
                <w:sz w:val="18"/>
                <w:szCs w:val="18"/>
              </w:rPr>
              <w:t>at April KS</w:t>
            </w:r>
            <w:r w:rsidR="00BA6ABC" w:rsidRPr="004C4DA8">
              <w:rPr>
                <w:rFonts w:ascii="Verdana" w:hAnsi="Verdana"/>
                <w:sz w:val="18"/>
                <w:szCs w:val="18"/>
              </w:rPr>
              <w:t>.</w:t>
            </w:r>
            <w:r w:rsidR="00AD0ACD" w:rsidRPr="004C4DA8">
              <w:rPr>
                <w:rFonts w:ascii="Verdana" w:hAnsi="Verdana"/>
                <w:sz w:val="18"/>
                <w:szCs w:val="18"/>
              </w:rPr>
              <w:t xml:space="preserve">  </w:t>
            </w:r>
          </w:p>
          <w:p w14:paraId="40535468" w14:textId="1DA98421" w:rsidR="00682D39" w:rsidRPr="00682D39" w:rsidRDefault="00256FBB" w:rsidP="004C4DA8">
            <w:pPr>
              <w:pStyle w:val="ListParagraph"/>
              <w:ind w:left="601"/>
              <w:rPr>
                <w:rFonts w:ascii="Verdana" w:hAnsi="Verdana"/>
                <w:sz w:val="18"/>
                <w:szCs w:val="18"/>
              </w:rPr>
            </w:pPr>
            <w:r w:rsidRPr="00256FBB">
              <w:rPr>
                <w:rFonts w:ascii="Verdana" w:hAnsi="Verdana"/>
                <w:sz w:val="18"/>
                <w:szCs w:val="18"/>
              </w:rPr>
              <w:t>Key points noted wer</w:t>
            </w:r>
            <w:r>
              <w:rPr>
                <w:rFonts w:ascii="Verdana" w:hAnsi="Verdana"/>
                <w:sz w:val="18"/>
                <w:szCs w:val="18"/>
              </w:rPr>
              <w:t>e</w:t>
            </w:r>
            <w:r w:rsidR="004C4DA8">
              <w:rPr>
                <w:rFonts w:ascii="Verdana" w:hAnsi="Verdana"/>
                <w:sz w:val="18"/>
                <w:szCs w:val="18"/>
              </w:rPr>
              <w:t>:</w:t>
            </w:r>
          </w:p>
          <w:p w14:paraId="5C0BBCF4" w14:textId="7A91D363" w:rsidR="00247A40" w:rsidRPr="00247A40" w:rsidRDefault="00682D39" w:rsidP="004C4DA8">
            <w:pPr>
              <w:pStyle w:val="ListParagraph"/>
              <w:numPr>
                <w:ilvl w:val="0"/>
                <w:numId w:val="15"/>
              </w:numPr>
              <w:ind w:left="1027"/>
              <w:rPr>
                <w:rFonts w:ascii="Verdana" w:hAnsi="Verdana"/>
                <w:sz w:val="18"/>
                <w:szCs w:val="18"/>
              </w:rPr>
            </w:pPr>
            <w:r w:rsidRPr="00247A40">
              <w:rPr>
                <w:rFonts w:ascii="Verdana" w:hAnsi="Verdana"/>
                <w:sz w:val="18"/>
                <w:szCs w:val="18"/>
              </w:rPr>
              <w:t>75 members are housebound or living with ongoing ailments</w:t>
            </w:r>
            <w:r w:rsidR="00247A40" w:rsidRPr="00247A40">
              <w:rPr>
                <w:rFonts w:ascii="Verdana" w:hAnsi="Verdana"/>
                <w:sz w:val="18"/>
                <w:szCs w:val="18"/>
              </w:rPr>
              <w:t xml:space="preserve">; </w:t>
            </w:r>
            <w:r w:rsidRPr="00247A40">
              <w:rPr>
                <w:rFonts w:ascii="Verdana" w:hAnsi="Verdana"/>
                <w:sz w:val="18"/>
                <w:szCs w:val="18"/>
              </w:rPr>
              <w:t>28 are octogenarians attending church regularly</w:t>
            </w:r>
            <w:r w:rsidR="00247A40">
              <w:rPr>
                <w:rFonts w:ascii="Verdana" w:hAnsi="Verdana"/>
                <w:sz w:val="18"/>
                <w:szCs w:val="18"/>
              </w:rPr>
              <w:t xml:space="preserve">; </w:t>
            </w:r>
          </w:p>
          <w:p w14:paraId="01E38B11" w14:textId="015ADDBB" w:rsidR="00F40602" w:rsidRDefault="00682D39" w:rsidP="004C4DA8">
            <w:pPr>
              <w:pStyle w:val="ListParagraph"/>
              <w:numPr>
                <w:ilvl w:val="0"/>
                <w:numId w:val="15"/>
              </w:numPr>
              <w:ind w:left="1027"/>
              <w:rPr>
                <w:rFonts w:ascii="Verdana" w:hAnsi="Verdana"/>
                <w:sz w:val="18"/>
                <w:szCs w:val="18"/>
              </w:rPr>
            </w:pPr>
            <w:r w:rsidRPr="00682D39">
              <w:rPr>
                <w:rFonts w:ascii="Verdana" w:hAnsi="Verdana"/>
                <w:sz w:val="18"/>
                <w:szCs w:val="18"/>
              </w:rPr>
              <w:t>re in care homes — totalling 125 on the pastoral list.</w:t>
            </w:r>
          </w:p>
          <w:p w14:paraId="17DE2061" w14:textId="1824F565" w:rsidR="00F40602" w:rsidRPr="004C4DA8" w:rsidRDefault="00682D39" w:rsidP="004C4DA8">
            <w:pPr>
              <w:pStyle w:val="ListParagraph"/>
              <w:numPr>
                <w:ilvl w:val="0"/>
                <w:numId w:val="15"/>
              </w:numPr>
              <w:ind w:left="1027"/>
              <w:rPr>
                <w:rFonts w:ascii="Verdana" w:hAnsi="Verdana"/>
                <w:sz w:val="18"/>
                <w:szCs w:val="18"/>
              </w:rPr>
            </w:pPr>
            <w:r w:rsidRPr="004C4DA8">
              <w:rPr>
                <w:rFonts w:ascii="Verdana" w:hAnsi="Verdana"/>
                <w:sz w:val="18"/>
                <w:szCs w:val="18"/>
              </w:rPr>
              <w:t>funerals conducted since January; 15 members received home communion (led by Monica).</w:t>
            </w:r>
          </w:p>
          <w:p w14:paraId="63E9C460" w14:textId="77777777" w:rsidR="00F40602" w:rsidRPr="004C4DA8" w:rsidRDefault="00682D39" w:rsidP="004C4DA8">
            <w:pPr>
              <w:pStyle w:val="ListParagraph"/>
              <w:numPr>
                <w:ilvl w:val="0"/>
                <w:numId w:val="15"/>
              </w:numPr>
              <w:ind w:left="1027"/>
              <w:rPr>
                <w:rFonts w:ascii="Verdana" w:hAnsi="Verdana"/>
                <w:sz w:val="18"/>
                <w:szCs w:val="18"/>
              </w:rPr>
            </w:pPr>
            <w:r w:rsidRPr="004C4DA8">
              <w:rPr>
                <w:rFonts w:ascii="Verdana" w:hAnsi="Verdana"/>
                <w:sz w:val="18"/>
                <w:szCs w:val="18"/>
              </w:rPr>
              <w:t>The annual bereavement service at Brighton's Ministry Centre was attended by ~35 people, including parish members who had funerals conducted through the church.</w:t>
            </w:r>
          </w:p>
          <w:p w14:paraId="3A27B2A8" w14:textId="77777777" w:rsidR="00F40602" w:rsidRPr="004C4DA8" w:rsidRDefault="00682D39" w:rsidP="004C4DA8">
            <w:pPr>
              <w:pStyle w:val="ListParagraph"/>
              <w:numPr>
                <w:ilvl w:val="0"/>
                <w:numId w:val="15"/>
              </w:numPr>
              <w:ind w:left="1027"/>
              <w:rPr>
                <w:rFonts w:ascii="Verdana" w:hAnsi="Verdana"/>
                <w:sz w:val="18"/>
                <w:szCs w:val="18"/>
              </w:rPr>
            </w:pPr>
            <w:r w:rsidRPr="004C4DA8">
              <w:rPr>
                <w:rFonts w:ascii="Verdana" w:hAnsi="Verdana"/>
                <w:sz w:val="18"/>
                <w:szCs w:val="18"/>
              </w:rPr>
              <w:t>The annual pastoral visitors lunch in February was attended by ~35 visitors; a questionnaire returned few responses with no specific training needs identified.</w:t>
            </w:r>
          </w:p>
          <w:p w14:paraId="2E535AD1" w14:textId="77777777" w:rsidR="00F40602" w:rsidRPr="004C4DA8" w:rsidRDefault="00682D39" w:rsidP="004C4DA8">
            <w:pPr>
              <w:pStyle w:val="ListParagraph"/>
              <w:numPr>
                <w:ilvl w:val="0"/>
                <w:numId w:val="15"/>
              </w:numPr>
              <w:ind w:left="1027"/>
              <w:rPr>
                <w:rFonts w:ascii="Verdana" w:hAnsi="Verdana"/>
                <w:sz w:val="18"/>
                <w:szCs w:val="18"/>
              </w:rPr>
            </w:pPr>
            <w:r w:rsidRPr="004C4DA8">
              <w:rPr>
                <w:rFonts w:ascii="Verdana" w:hAnsi="Verdana"/>
                <w:sz w:val="18"/>
                <w:szCs w:val="18"/>
              </w:rPr>
              <w:t>A database of pastoral visitors is being created (by Elspeth, from Sandra's records) to map who visits whom and identify gaps.</w:t>
            </w:r>
          </w:p>
          <w:p w14:paraId="0609866B" w14:textId="77777777" w:rsidR="004C4DA8" w:rsidRPr="004C4DA8" w:rsidRDefault="00284C82" w:rsidP="004C4DA8">
            <w:pPr>
              <w:pStyle w:val="ListParagraph"/>
              <w:numPr>
                <w:ilvl w:val="0"/>
                <w:numId w:val="15"/>
              </w:numPr>
              <w:ind w:left="1027"/>
              <w:rPr>
                <w:rFonts w:ascii="Verdana" w:hAnsi="Verdana"/>
                <w:sz w:val="18"/>
                <w:szCs w:val="18"/>
              </w:rPr>
            </w:pPr>
            <w:r w:rsidRPr="004C4DA8">
              <w:rPr>
                <w:rFonts w:ascii="Verdana" w:hAnsi="Verdana"/>
                <w:sz w:val="18"/>
                <w:szCs w:val="18"/>
              </w:rPr>
              <w:t>V</w:t>
            </w:r>
            <w:r w:rsidR="00682D39" w:rsidRPr="004C4DA8">
              <w:rPr>
                <w:rFonts w:ascii="Verdana" w:hAnsi="Verdana"/>
                <w:sz w:val="18"/>
                <w:szCs w:val="18"/>
              </w:rPr>
              <w:t>isits to Shield</w:t>
            </w:r>
            <w:r w:rsidRPr="004C4DA8">
              <w:rPr>
                <w:rFonts w:ascii="Verdana" w:hAnsi="Verdana"/>
                <w:sz w:val="18"/>
                <w:szCs w:val="18"/>
              </w:rPr>
              <w:t>h</w:t>
            </w:r>
            <w:r w:rsidR="00682D39" w:rsidRPr="004C4DA8">
              <w:rPr>
                <w:rFonts w:ascii="Verdana" w:hAnsi="Verdana"/>
                <w:sz w:val="18"/>
                <w:szCs w:val="18"/>
              </w:rPr>
              <w:t xml:space="preserve">ill and </w:t>
            </w:r>
            <w:r w:rsidRPr="004C4DA8">
              <w:rPr>
                <w:rFonts w:ascii="Verdana" w:hAnsi="Verdana"/>
                <w:sz w:val="18"/>
                <w:szCs w:val="18"/>
              </w:rPr>
              <w:t>Muiravonside</w:t>
            </w:r>
            <w:r w:rsidR="00682D39" w:rsidRPr="004C4DA8">
              <w:rPr>
                <w:rFonts w:ascii="Verdana" w:hAnsi="Verdana"/>
                <w:sz w:val="18"/>
                <w:szCs w:val="18"/>
              </w:rPr>
              <w:t xml:space="preserve"> </w:t>
            </w:r>
            <w:r w:rsidRPr="004C4DA8">
              <w:rPr>
                <w:rFonts w:ascii="Verdana" w:hAnsi="Verdana"/>
                <w:sz w:val="18"/>
                <w:szCs w:val="18"/>
              </w:rPr>
              <w:t>are b</w:t>
            </w:r>
            <w:r w:rsidR="00682D39" w:rsidRPr="004C4DA8">
              <w:rPr>
                <w:rFonts w:ascii="Verdana" w:hAnsi="Verdana"/>
                <w:sz w:val="18"/>
                <w:szCs w:val="18"/>
              </w:rPr>
              <w:t>eing reorganised</w:t>
            </w:r>
            <w:r w:rsidRPr="004C4DA8">
              <w:rPr>
                <w:rFonts w:ascii="Verdana" w:hAnsi="Verdana"/>
                <w:sz w:val="18"/>
                <w:szCs w:val="18"/>
              </w:rPr>
              <w:t>, following Sandra Mathers’ accident.</w:t>
            </w:r>
          </w:p>
          <w:p w14:paraId="1C6F35B4" w14:textId="7876F107" w:rsidR="004C4DA8" w:rsidRPr="004C4DA8" w:rsidRDefault="004C4DA8" w:rsidP="004C4DA8">
            <w:pPr>
              <w:pStyle w:val="ListParagraph"/>
              <w:numPr>
                <w:ilvl w:val="0"/>
                <w:numId w:val="15"/>
              </w:numPr>
              <w:ind w:left="1027"/>
              <w:rPr>
                <w:rFonts w:ascii="Verdana" w:hAnsi="Verdana"/>
                <w:sz w:val="18"/>
                <w:szCs w:val="18"/>
              </w:rPr>
            </w:pPr>
            <w:r w:rsidRPr="004C4DA8">
              <w:rPr>
                <w:rFonts w:ascii="Verdana" w:hAnsi="Verdana"/>
                <w:sz w:val="18"/>
                <w:szCs w:val="18"/>
              </w:rPr>
              <w:t>A meeting with pastoral visitors will be arranged in the new session to review and formalise the visitor network.</w:t>
            </w:r>
          </w:p>
          <w:p w14:paraId="493EB7B9" w14:textId="77777777" w:rsidR="004C4DA8" w:rsidRPr="00284C82" w:rsidRDefault="004C4DA8" w:rsidP="004C4DA8">
            <w:pPr>
              <w:pStyle w:val="ListParagraph"/>
              <w:ind w:left="2248"/>
              <w:rPr>
                <w:rFonts w:ascii="Verdana" w:hAnsi="Verdana"/>
                <w:sz w:val="18"/>
                <w:szCs w:val="18"/>
              </w:rPr>
            </w:pPr>
          </w:p>
          <w:p w14:paraId="4F57FE18" w14:textId="32947241" w:rsidR="00A97C25" w:rsidRPr="0006076F" w:rsidRDefault="0006076F" w:rsidP="004C4DA8">
            <w:pPr>
              <w:pStyle w:val="ListParagraph"/>
              <w:ind w:left="601"/>
              <w:rPr>
                <w:rFonts w:ascii="Verdana" w:hAnsi="Verdana"/>
                <w:sz w:val="18"/>
                <w:szCs w:val="18"/>
              </w:rPr>
            </w:pPr>
            <w:r>
              <w:rPr>
                <w:rFonts w:ascii="Verdana" w:hAnsi="Verdana"/>
                <w:sz w:val="18"/>
                <w:szCs w:val="18"/>
              </w:rPr>
              <w:t xml:space="preserve">Follow-up </w:t>
            </w:r>
            <w:r w:rsidR="00FC0030" w:rsidRPr="0006076F">
              <w:rPr>
                <w:rFonts w:ascii="Verdana" w:hAnsi="Verdana"/>
                <w:sz w:val="18"/>
                <w:szCs w:val="18"/>
              </w:rPr>
              <w:t>q</w:t>
            </w:r>
            <w:r w:rsidR="000678F3" w:rsidRPr="0006076F">
              <w:rPr>
                <w:rFonts w:ascii="Verdana" w:hAnsi="Verdana"/>
                <w:sz w:val="18"/>
                <w:szCs w:val="18"/>
              </w:rPr>
              <w:t>uestions</w:t>
            </w:r>
            <w:r w:rsidR="00372510" w:rsidRPr="0006076F">
              <w:rPr>
                <w:rFonts w:ascii="Verdana" w:hAnsi="Verdana"/>
                <w:sz w:val="18"/>
                <w:szCs w:val="18"/>
              </w:rPr>
              <w:t xml:space="preserve"> </w:t>
            </w:r>
            <w:r>
              <w:rPr>
                <w:rFonts w:ascii="Verdana" w:hAnsi="Verdana"/>
                <w:sz w:val="18"/>
                <w:szCs w:val="18"/>
              </w:rPr>
              <w:t>covered</w:t>
            </w:r>
            <w:r w:rsidR="00FC0030" w:rsidRPr="0006076F">
              <w:rPr>
                <w:rFonts w:ascii="Verdana" w:hAnsi="Verdana"/>
                <w:sz w:val="18"/>
                <w:szCs w:val="18"/>
              </w:rPr>
              <w:t xml:space="preserve"> were:</w:t>
            </w:r>
          </w:p>
          <w:p w14:paraId="3ECF3235" w14:textId="77777777" w:rsidR="00F364DB" w:rsidRDefault="003B1492" w:rsidP="004C4DA8">
            <w:pPr>
              <w:pStyle w:val="ListParagraph"/>
              <w:numPr>
                <w:ilvl w:val="0"/>
                <w:numId w:val="31"/>
              </w:numPr>
              <w:ind w:left="1080"/>
              <w:rPr>
                <w:rFonts w:ascii="Verdana" w:hAnsi="Verdana"/>
                <w:sz w:val="18"/>
                <w:szCs w:val="18"/>
              </w:rPr>
            </w:pPr>
            <w:r>
              <w:rPr>
                <w:rFonts w:ascii="Verdana" w:hAnsi="Verdana"/>
                <w:sz w:val="18"/>
                <w:szCs w:val="18"/>
              </w:rPr>
              <w:t>H</w:t>
            </w:r>
            <w:r w:rsidR="00DA4968">
              <w:rPr>
                <w:rFonts w:ascii="Verdana" w:hAnsi="Verdana"/>
                <w:sz w:val="18"/>
                <w:szCs w:val="18"/>
              </w:rPr>
              <w:t xml:space="preserve">ow </w:t>
            </w:r>
            <w:r w:rsidR="00A97C25">
              <w:rPr>
                <w:rFonts w:ascii="Verdana" w:hAnsi="Verdana"/>
                <w:sz w:val="18"/>
                <w:szCs w:val="18"/>
              </w:rPr>
              <w:t xml:space="preserve">do you </w:t>
            </w:r>
            <w:r w:rsidR="00DA4968">
              <w:rPr>
                <w:rFonts w:ascii="Verdana" w:hAnsi="Verdana"/>
                <w:sz w:val="18"/>
                <w:szCs w:val="18"/>
              </w:rPr>
              <w:t xml:space="preserve">manage boundaries between what </w:t>
            </w:r>
            <w:r>
              <w:rPr>
                <w:rFonts w:ascii="Verdana" w:hAnsi="Verdana"/>
                <w:sz w:val="18"/>
                <w:szCs w:val="18"/>
              </w:rPr>
              <w:t xml:space="preserve">the </w:t>
            </w:r>
            <w:r w:rsidR="00DA4968">
              <w:rPr>
                <w:rFonts w:ascii="Verdana" w:hAnsi="Verdana"/>
                <w:sz w:val="18"/>
                <w:szCs w:val="18"/>
              </w:rPr>
              <w:t>role expects and volunteer</w:t>
            </w:r>
            <w:r>
              <w:rPr>
                <w:rFonts w:ascii="Verdana" w:hAnsi="Verdana"/>
                <w:sz w:val="18"/>
                <w:szCs w:val="18"/>
              </w:rPr>
              <w:t xml:space="preserve"> time</w:t>
            </w:r>
            <w:r w:rsidR="00DA4968">
              <w:rPr>
                <w:rFonts w:ascii="Verdana" w:hAnsi="Verdana"/>
                <w:sz w:val="18"/>
                <w:szCs w:val="18"/>
              </w:rPr>
              <w:t xml:space="preserve"> so we have an idea how much time it actually takes</w:t>
            </w:r>
            <w:r>
              <w:rPr>
                <w:rFonts w:ascii="Verdana" w:hAnsi="Verdana"/>
                <w:sz w:val="18"/>
                <w:szCs w:val="18"/>
              </w:rPr>
              <w:t xml:space="preserve">?  </w:t>
            </w:r>
          </w:p>
          <w:p w14:paraId="7A68BD11" w14:textId="6B848424" w:rsidR="00C21102" w:rsidRDefault="003B1492" w:rsidP="004C4DA8">
            <w:pPr>
              <w:pStyle w:val="ListParagraph"/>
              <w:ind w:left="1080"/>
              <w:rPr>
                <w:rFonts w:ascii="Verdana" w:hAnsi="Verdana"/>
                <w:sz w:val="18"/>
                <w:szCs w:val="18"/>
              </w:rPr>
            </w:pPr>
            <w:r>
              <w:rPr>
                <w:rFonts w:ascii="Verdana" w:hAnsi="Verdana"/>
                <w:sz w:val="18"/>
                <w:szCs w:val="18"/>
              </w:rPr>
              <w:t>This has b</w:t>
            </w:r>
            <w:r w:rsidR="007C3476">
              <w:rPr>
                <w:rFonts w:ascii="Verdana" w:hAnsi="Verdana"/>
                <w:sz w:val="18"/>
                <w:szCs w:val="18"/>
              </w:rPr>
              <w:t>een a</w:t>
            </w:r>
            <w:r w:rsidR="00284C82">
              <w:rPr>
                <w:rFonts w:ascii="Verdana" w:hAnsi="Verdana"/>
                <w:sz w:val="18"/>
                <w:szCs w:val="18"/>
              </w:rPr>
              <w:t xml:space="preserve"> personal</w:t>
            </w:r>
            <w:r w:rsidR="007C3476">
              <w:rPr>
                <w:rFonts w:ascii="Verdana" w:hAnsi="Verdana"/>
                <w:sz w:val="18"/>
                <w:szCs w:val="18"/>
              </w:rPr>
              <w:t xml:space="preserve"> challenge for Gayle</w:t>
            </w:r>
            <w:r w:rsidR="00284C82">
              <w:rPr>
                <w:rFonts w:ascii="Verdana" w:hAnsi="Verdana"/>
                <w:sz w:val="18"/>
                <w:szCs w:val="18"/>
              </w:rPr>
              <w:t xml:space="preserve"> and she is</w:t>
            </w:r>
            <w:r w:rsidR="007C3476">
              <w:rPr>
                <w:rFonts w:ascii="Verdana" w:hAnsi="Verdana"/>
                <w:sz w:val="18"/>
                <w:szCs w:val="18"/>
              </w:rPr>
              <w:t xml:space="preserve"> developing a rule of life </w:t>
            </w:r>
            <w:r w:rsidR="00284C82">
              <w:rPr>
                <w:rFonts w:ascii="Verdana" w:hAnsi="Verdana"/>
                <w:sz w:val="18"/>
                <w:szCs w:val="18"/>
              </w:rPr>
              <w:t xml:space="preserve">over summer </w:t>
            </w:r>
            <w:r w:rsidR="007C3476">
              <w:rPr>
                <w:rFonts w:ascii="Verdana" w:hAnsi="Verdana"/>
                <w:sz w:val="18"/>
                <w:szCs w:val="18"/>
              </w:rPr>
              <w:t>so can keep boundaries healthy</w:t>
            </w:r>
            <w:r w:rsidR="00C35A56">
              <w:rPr>
                <w:rFonts w:ascii="Verdana" w:hAnsi="Verdana"/>
                <w:sz w:val="18"/>
                <w:szCs w:val="18"/>
              </w:rPr>
              <w:t xml:space="preserve"> as a</w:t>
            </w:r>
            <w:r w:rsidR="00FD73E6">
              <w:rPr>
                <w:rFonts w:ascii="Verdana" w:hAnsi="Verdana"/>
                <w:sz w:val="18"/>
                <w:szCs w:val="18"/>
              </w:rPr>
              <w:t xml:space="preserve"> </w:t>
            </w:r>
            <w:r w:rsidR="00C21102">
              <w:rPr>
                <w:rFonts w:ascii="Verdana" w:hAnsi="Verdana"/>
                <w:sz w:val="18"/>
                <w:szCs w:val="18"/>
              </w:rPr>
              <w:t>full/time student and PC staff.</w:t>
            </w:r>
          </w:p>
          <w:p w14:paraId="54B40FD4" w14:textId="77777777" w:rsidR="004C4DA8" w:rsidRDefault="00475107" w:rsidP="004C4DA8">
            <w:pPr>
              <w:pStyle w:val="ListParagraph"/>
              <w:numPr>
                <w:ilvl w:val="0"/>
                <w:numId w:val="31"/>
              </w:numPr>
              <w:ind w:left="1080"/>
              <w:rPr>
                <w:rFonts w:ascii="Verdana" w:hAnsi="Verdana"/>
                <w:sz w:val="18"/>
                <w:szCs w:val="18"/>
              </w:rPr>
            </w:pPr>
            <w:r w:rsidRPr="00475107">
              <w:rPr>
                <w:rFonts w:ascii="Verdana" w:hAnsi="Verdana"/>
                <w:sz w:val="18"/>
                <w:szCs w:val="18"/>
              </w:rPr>
              <w:t>Where do we help support you as Elders?</w:t>
            </w:r>
            <w:r>
              <w:rPr>
                <w:rFonts w:ascii="Verdana" w:hAnsi="Verdana"/>
                <w:sz w:val="18"/>
                <w:szCs w:val="18"/>
              </w:rPr>
              <w:t xml:space="preserve">  And help us to know when expectations are unreasonable?</w:t>
            </w:r>
          </w:p>
          <w:p w14:paraId="615A6AE4" w14:textId="25FAC11E" w:rsidR="00AE5181" w:rsidRPr="004C4DA8" w:rsidRDefault="00AE5181" w:rsidP="004C4DA8">
            <w:pPr>
              <w:pStyle w:val="ListParagraph"/>
              <w:ind w:left="1080"/>
              <w:rPr>
                <w:rFonts w:ascii="Verdana" w:hAnsi="Verdana"/>
                <w:sz w:val="18"/>
                <w:szCs w:val="18"/>
              </w:rPr>
            </w:pPr>
            <w:r w:rsidRPr="004C4DA8">
              <w:rPr>
                <w:rFonts w:ascii="Verdana" w:hAnsi="Verdana"/>
                <w:sz w:val="18"/>
                <w:szCs w:val="18"/>
              </w:rPr>
              <w:t xml:space="preserve">PC </w:t>
            </w:r>
            <w:r w:rsidR="008645E6" w:rsidRPr="004C4DA8">
              <w:rPr>
                <w:rFonts w:ascii="Verdana" w:hAnsi="Verdana"/>
                <w:sz w:val="18"/>
                <w:szCs w:val="18"/>
              </w:rPr>
              <w:t xml:space="preserve">has </w:t>
            </w:r>
            <w:r w:rsidRPr="004C4DA8">
              <w:rPr>
                <w:rFonts w:ascii="Verdana" w:hAnsi="Verdana"/>
                <w:sz w:val="18"/>
                <w:szCs w:val="18"/>
              </w:rPr>
              <w:t xml:space="preserve">changed dramatically </w:t>
            </w:r>
            <w:r w:rsidR="00C9260B">
              <w:rPr>
                <w:rFonts w:ascii="Verdana" w:hAnsi="Verdana"/>
                <w:sz w:val="18"/>
                <w:szCs w:val="18"/>
              </w:rPr>
              <w:t>over the last few years</w:t>
            </w:r>
            <w:r w:rsidRPr="004C4DA8">
              <w:rPr>
                <w:rFonts w:ascii="Verdana" w:hAnsi="Verdana"/>
                <w:sz w:val="18"/>
                <w:szCs w:val="18"/>
              </w:rPr>
              <w:t xml:space="preserve"> – 1</w:t>
            </w:r>
            <w:r w:rsidR="008645E6" w:rsidRPr="004C4DA8">
              <w:rPr>
                <w:rFonts w:ascii="Verdana" w:hAnsi="Verdana"/>
                <w:sz w:val="18"/>
                <w:szCs w:val="18"/>
              </w:rPr>
              <w:t xml:space="preserve"> </w:t>
            </w:r>
            <w:r w:rsidRPr="004C4DA8">
              <w:rPr>
                <w:rFonts w:ascii="Verdana" w:hAnsi="Verdana"/>
                <w:sz w:val="18"/>
                <w:szCs w:val="18"/>
              </w:rPr>
              <w:t xml:space="preserve">FTE </w:t>
            </w:r>
            <w:r w:rsidR="008645E6" w:rsidRPr="004C4DA8">
              <w:rPr>
                <w:rFonts w:ascii="Verdana" w:hAnsi="Verdana"/>
                <w:sz w:val="18"/>
                <w:szCs w:val="18"/>
              </w:rPr>
              <w:t xml:space="preserve">PC </w:t>
            </w:r>
            <w:r w:rsidRPr="004C4DA8">
              <w:rPr>
                <w:rFonts w:ascii="Verdana" w:hAnsi="Verdana"/>
                <w:sz w:val="18"/>
                <w:szCs w:val="18"/>
              </w:rPr>
              <w:t xml:space="preserve">now vs </w:t>
            </w:r>
            <w:r w:rsidR="00465183">
              <w:rPr>
                <w:rFonts w:ascii="Verdana" w:hAnsi="Verdana"/>
                <w:sz w:val="18"/>
                <w:szCs w:val="18"/>
              </w:rPr>
              <w:t xml:space="preserve">previous </w:t>
            </w:r>
            <w:r w:rsidRPr="004C4DA8">
              <w:rPr>
                <w:rFonts w:ascii="Verdana" w:hAnsi="Verdana"/>
                <w:sz w:val="18"/>
                <w:szCs w:val="18"/>
              </w:rPr>
              <w:t>Elders</w:t>
            </w:r>
            <w:r w:rsidR="008645E6" w:rsidRPr="004C4DA8">
              <w:rPr>
                <w:rFonts w:ascii="Verdana" w:hAnsi="Verdana"/>
                <w:sz w:val="18"/>
                <w:szCs w:val="18"/>
              </w:rPr>
              <w:t xml:space="preserve">/Pastoral Group </w:t>
            </w:r>
            <w:r w:rsidR="008645E6" w:rsidRPr="004C4DA8">
              <w:rPr>
                <w:rFonts w:ascii="Verdana" w:hAnsi="Verdana"/>
                <w:sz w:val="18"/>
                <w:szCs w:val="18"/>
              </w:rPr>
              <w:lastRenderedPageBreak/>
              <w:t>Leaders</w:t>
            </w:r>
            <w:r w:rsidRPr="004C4DA8">
              <w:rPr>
                <w:rFonts w:ascii="Verdana" w:hAnsi="Verdana"/>
                <w:sz w:val="18"/>
                <w:szCs w:val="18"/>
              </w:rPr>
              <w:t xml:space="preserve"> visiting</w:t>
            </w:r>
            <w:r w:rsidR="00D06FFC" w:rsidRPr="004C4DA8">
              <w:rPr>
                <w:rFonts w:ascii="Verdana" w:hAnsi="Verdana"/>
                <w:sz w:val="18"/>
                <w:szCs w:val="18"/>
              </w:rPr>
              <w:t xml:space="preserve"> so cannot realistically visit 75 housebound members</w:t>
            </w:r>
            <w:r w:rsidRPr="004C4DA8">
              <w:rPr>
                <w:rFonts w:ascii="Verdana" w:hAnsi="Verdana"/>
                <w:sz w:val="18"/>
                <w:szCs w:val="18"/>
              </w:rPr>
              <w:t xml:space="preserve">. </w:t>
            </w:r>
            <w:r w:rsidR="008645E6" w:rsidRPr="004C4DA8">
              <w:rPr>
                <w:rFonts w:ascii="Verdana" w:hAnsi="Verdana"/>
                <w:sz w:val="18"/>
                <w:szCs w:val="18"/>
              </w:rPr>
              <w:t xml:space="preserve"> The PCT</w:t>
            </w:r>
            <w:r w:rsidR="00D06FFC" w:rsidRPr="004C4DA8">
              <w:rPr>
                <w:rFonts w:ascii="Verdana" w:hAnsi="Verdana"/>
                <w:sz w:val="18"/>
                <w:szCs w:val="18"/>
              </w:rPr>
              <w:t xml:space="preserve"> therefore</w:t>
            </w:r>
            <w:r w:rsidR="008645E6" w:rsidRPr="004C4DA8">
              <w:rPr>
                <w:rFonts w:ascii="Verdana" w:hAnsi="Verdana"/>
                <w:sz w:val="18"/>
                <w:szCs w:val="18"/>
              </w:rPr>
              <w:t xml:space="preserve"> n</w:t>
            </w:r>
            <w:r w:rsidRPr="004C4DA8">
              <w:rPr>
                <w:rFonts w:ascii="Verdana" w:hAnsi="Verdana"/>
                <w:sz w:val="18"/>
                <w:szCs w:val="18"/>
              </w:rPr>
              <w:t xml:space="preserve">eed </w:t>
            </w:r>
            <w:r w:rsidR="008645E6" w:rsidRPr="004C4DA8">
              <w:rPr>
                <w:rFonts w:ascii="Verdana" w:hAnsi="Verdana"/>
                <w:sz w:val="18"/>
                <w:szCs w:val="18"/>
              </w:rPr>
              <w:t xml:space="preserve">Elders’ </w:t>
            </w:r>
            <w:r w:rsidR="00F64CDF" w:rsidRPr="004C4DA8">
              <w:rPr>
                <w:rFonts w:ascii="Verdana" w:hAnsi="Verdana"/>
                <w:sz w:val="18"/>
                <w:szCs w:val="18"/>
              </w:rPr>
              <w:t>help to</w:t>
            </w:r>
            <w:r w:rsidRPr="004C4DA8">
              <w:rPr>
                <w:rFonts w:ascii="Verdana" w:hAnsi="Verdana"/>
                <w:sz w:val="18"/>
                <w:szCs w:val="18"/>
              </w:rPr>
              <w:t xml:space="preserve"> keep topping up </w:t>
            </w:r>
            <w:r w:rsidR="00F64CDF" w:rsidRPr="004C4DA8">
              <w:rPr>
                <w:rFonts w:ascii="Verdana" w:hAnsi="Verdana"/>
                <w:sz w:val="18"/>
                <w:szCs w:val="18"/>
              </w:rPr>
              <w:t xml:space="preserve">PVG’d </w:t>
            </w:r>
            <w:r w:rsidRPr="004C4DA8">
              <w:rPr>
                <w:rFonts w:ascii="Verdana" w:hAnsi="Verdana"/>
                <w:sz w:val="18"/>
                <w:szCs w:val="18"/>
              </w:rPr>
              <w:t xml:space="preserve">visitors so </w:t>
            </w:r>
            <w:r w:rsidR="00C84BBF" w:rsidRPr="004C4DA8">
              <w:rPr>
                <w:rFonts w:ascii="Verdana" w:hAnsi="Verdana"/>
                <w:sz w:val="18"/>
                <w:szCs w:val="18"/>
              </w:rPr>
              <w:t xml:space="preserve">visiting is </w:t>
            </w:r>
            <w:r w:rsidRPr="004C4DA8">
              <w:rPr>
                <w:rFonts w:ascii="Verdana" w:hAnsi="Verdana"/>
                <w:sz w:val="18"/>
                <w:szCs w:val="18"/>
              </w:rPr>
              <w:t>not all on Gayle/Monica’s shoulders</w:t>
            </w:r>
            <w:r w:rsidR="00F64CDF" w:rsidRPr="004C4DA8">
              <w:rPr>
                <w:rFonts w:ascii="Verdana" w:hAnsi="Verdana"/>
                <w:sz w:val="18"/>
                <w:szCs w:val="18"/>
              </w:rPr>
              <w:t xml:space="preserve"> and no-one falls through the cracks.</w:t>
            </w:r>
          </w:p>
          <w:p w14:paraId="6F99050C" w14:textId="77777777" w:rsidR="00C84BBF" w:rsidRDefault="00C84BBF" w:rsidP="00DC4E24">
            <w:pPr>
              <w:pStyle w:val="ListParagraph"/>
              <w:ind w:left="601"/>
              <w:rPr>
                <w:rFonts w:ascii="Verdana" w:hAnsi="Verdana"/>
                <w:sz w:val="18"/>
                <w:szCs w:val="18"/>
              </w:rPr>
            </w:pPr>
          </w:p>
          <w:p w14:paraId="533D511F" w14:textId="6D817FC5" w:rsidR="00EB3A9F" w:rsidRDefault="00C84BBF" w:rsidP="00DC4E24">
            <w:pPr>
              <w:pStyle w:val="ListParagraph"/>
              <w:ind w:left="601"/>
              <w:rPr>
                <w:rFonts w:ascii="Verdana" w:hAnsi="Verdana"/>
                <w:sz w:val="18"/>
                <w:szCs w:val="18"/>
              </w:rPr>
            </w:pPr>
            <w:r>
              <w:rPr>
                <w:rFonts w:ascii="Verdana" w:hAnsi="Verdana"/>
                <w:sz w:val="18"/>
                <w:szCs w:val="18"/>
              </w:rPr>
              <w:t xml:space="preserve">The Moderator noted it is important </w:t>
            </w:r>
            <w:r w:rsidR="00F64CDF">
              <w:rPr>
                <w:rFonts w:ascii="Verdana" w:hAnsi="Verdana"/>
                <w:sz w:val="18"/>
                <w:szCs w:val="18"/>
              </w:rPr>
              <w:t>how we set the culture of pastoral care.</w:t>
            </w:r>
            <w:r w:rsidR="00E4702B">
              <w:rPr>
                <w:rFonts w:ascii="Verdana" w:hAnsi="Verdana"/>
                <w:sz w:val="18"/>
                <w:szCs w:val="18"/>
              </w:rPr>
              <w:t xml:space="preserve"> </w:t>
            </w:r>
            <w:r>
              <w:rPr>
                <w:rFonts w:ascii="Verdana" w:hAnsi="Verdana"/>
                <w:sz w:val="18"/>
                <w:szCs w:val="18"/>
              </w:rPr>
              <w:t xml:space="preserve"> </w:t>
            </w:r>
            <w:r w:rsidR="00AB52AB">
              <w:rPr>
                <w:rFonts w:ascii="Verdana" w:hAnsi="Verdana"/>
                <w:sz w:val="18"/>
                <w:szCs w:val="18"/>
              </w:rPr>
              <w:t>The western church has developed much s</w:t>
            </w:r>
            <w:r w:rsidR="00E4702B">
              <w:rPr>
                <w:rFonts w:ascii="Verdana" w:hAnsi="Verdana"/>
                <w:sz w:val="18"/>
                <w:szCs w:val="18"/>
              </w:rPr>
              <w:t>pectator/consumerist activity</w:t>
            </w:r>
            <w:r w:rsidR="00AB52AB">
              <w:rPr>
                <w:rFonts w:ascii="Verdana" w:hAnsi="Verdana"/>
                <w:sz w:val="18"/>
                <w:szCs w:val="18"/>
              </w:rPr>
              <w:t>, where we wa</w:t>
            </w:r>
            <w:r w:rsidR="00E4702B">
              <w:rPr>
                <w:rFonts w:ascii="Verdana" w:hAnsi="Verdana"/>
                <w:sz w:val="18"/>
                <w:szCs w:val="18"/>
              </w:rPr>
              <w:t xml:space="preserve">it to be helped, rather than ask for </w:t>
            </w:r>
            <w:r w:rsidR="00C9260B">
              <w:rPr>
                <w:rFonts w:ascii="Verdana" w:hAnsi="Verdana"/>
                <w:sz w:val="18"/>
                <w:szCs w:val="18"/>
              </w:rPr>
              <w:t>help</w:t>
            </w:r>
            <w:r w:rsidR="00E4702B">
              <w:rPr>
                <w:rFonts w:ascii="Verdana" w:hAnsi="Verdana"/>
                <w:sz w:val="18"/>
                <w:szCs w:val="18"/>
              </w:rPr>
              <w:t>.</w:t>
            </w:r>
            <w:r w:rsidR="009B04F3">
              <w:rPr>
                <w:rFonts w:ascii="Verdana" w:hAnsi="Verdana"/>
                <w:sz w:val="18"/>
                <w:szCs w:val="18"/>
              </w:rPr>
              <w:t xml:space="preserve">  </w:t>
            </w:r>
            <w:r w:rsidR="00AB52AB">
              <w:rPr>
                <w:rFonts w:ascii="Verdana" w:hAnsi="Verdana"/>
                <w:sz w:val="18"/>
                <w:szCs w:val="18"/>
              </w:rPr>
              <w:t>We need to set the culture that if we</w:t>
            </w:r>
            <w:r w:rsidR="009B04F3">
              <w:rPr>
                <w:rFonts w:ascii="Verdana" w:hAnsi="Verdana"/>
                <w:sz w:val="18"/>
                <w:szCs w:val="18"/>
              </w:rPr>
              <w:t xml:space="preserve"> need help; </w:t>
            </w:r>
            <w:r w:rsidR="00AB52AB">
              <w:rPr>
                <w:rFonts w:ascii="Verdana" w:hAnsi="Verdana"/>
                <w:sz w:val="18"/>
                <w:szCs w:val="18"/>
              </w:rPr>
              <w:t xml:space="preserve">we </w:t>
            </w:r>
            <w:r w:rsidR="009B04F3">
              <w:rPr>
                <w:rFonts w:ascii="Verdana" w:hAnsi="Verdana"/>
                <w:sz w:val="18"/>
                <w:szCs w:val="18"/>
              </w:rPr>
              <w:t xml:space="preserve">ask for </w:t>
            </w:r>
            <w:r w:rsidR="00AB52AB">
              <w:rPr>
                <w:rFonts w:ascii="Verdana" w:hAnsi="Verdana"/>
                <w:sz w:val="18"/>
                <w:szCs w:val="18"/>
              </w:rPr>
              <w:t>it.</w:t>
            </w:r>
            <w:r w:rsidR="009B04F3">
              <w:rPr>
                <w:rFonts w:ascii="Verdana" w:hAnsi="Verdana"/>
                <w:sz w:val="18"/>
                <w:szCs w:val="18"/>
              </w:rPr>
              <w:t xml:space="preserve"> </w:t>
            </w:r>
          </w:p>
          <w:p w14:paraId="1B387175" w14:textId="77777777" w:rsidR="002C39F6" w:rsidRDefault="002C39F6" w:rsidP="00DC4E24">
            <w:pPr>
              <w:pStyle w:val="ListParagraph"/>
              <w:ind w:left="601"/>
              <w:rPr>
                <w:rFonts w:ascii="Verdana" w:hAnsi="Verdana"/>
                <w:sz w:val="18"/>
                <w:szCs w:val="18"/>
              </w:rPr>
            </w:pPr>
          </w:p>
          <w:p w14:paraId="35F53D1B" w14:textId="0C5D5024" w:rsidR="006B1C05" w:rsidRDefault="002C39F6" w:rsidP="00DC4E24">
            <w:pPr>
              <w:pStyle w:val="ListParagraph"/>
              <w:ind w:left="601"/>
              <w:rPr>
                <w:rFonts w:ascii="Verdana" w:hAnsi="Verdana"/>
                <w:sz w:val="18"/>
                <w:szCs w:val="18"/>
              </w:rPr>
            </w:pPr>
            <w:r>
              <w:rPr>
                <w:rFonts w:ascii="Verdana" w:hAnsi="Verdana"/>
                <w:sz w:val="18"/>
                <w:szCs w:val="18"/>
              </w:rPr>
              <w:t>The Moderator asked Elders to c</w:t>
            </w:r>
            <w:r w:rsidR="006B1C05">
              <w:rPr>
                <w:rFonts w:ascii="Verdana" w:hAnsi="Verdana"/>
                <w:sz w:val="18"/>
                <w:szCs w:val="18"/>
              </w:rPr>
              <w:t>arry on praying for an</w:t>
            </w:r>
            <w:r>
              <w:rPr>
                <w:rFonts w:ascii="Verdana" w:hAnsi="Verdana"/>
                <w:sz w:val="18"/>
                <w:szCs w:val="18"/>
              </w:rPr>
              <w:t>d</w:t>
            </w:r>
            <w:r w:rsidR="006B1C05">
              <w:rPr>
                <w:rFonts w:ascii="Verdana" w:hAnsi="Verdana"/>
                <w:sz w:val="18"/>
                <w:szCs w:val="18"/>
              </w:rPr>
              <w:t xml:space="preserve"> </w:t>
            </w:r>
            <w:r w:rsidR="00070459">
              <w:rPr>
                <w:rFonts w:ascii="Verdana" w:hAnsi="Verdana"/>
                <w:sz w:val="18"/>
                <w:szCs w:val="18"/>
              </w:rPr>
              <w:t>supporting</w:t>
            </w:r>
            <w:r>
              <w:rPr>
                <w:rFonts w:ascii="Verdana" w:hAnsi="Verdana"/>
                <w:sz w:val="18"/>
                <w:szCs w:val="18"/>
              </w:rPr>
              <w:t xml:space="preserve"> the PST</w:t>
            </w:r>
            <w:r w:rsidR="006B1C05">
              <w:rPr>
                <w:rFonts w:ascii="Verdana" w:hAnsi="Verdana"/>
                <w:sz w:val="18"/>
                <w:szCs w:val="18"/>
              </w:rPr>
              <w:t xml:space="preserve">.  </w:t>
            </w:r>
            <w:r w:rsidR="000F5E69">
              <w:rPr>
                <w:rFonts w:ascii="Verdana" w:hAnsi="Verdana"/>
                <w:sz w:val="18"/>
                <w:szCs w:val="18"/>
              </w:rPr>
              <w:t>He noted it is u</w:t>
            </w:r>
            <w:r w:rsidR="00734546">
              <w:rPr>
                <w:rFonts w:ascii="Verdana" w:hAnsi="Verdana"/>
                <w:sz w:val="18"/>
                <w:szCs w:val="18"/>
              </w:rPr>
              <w:t>nusual</w:t>
            </w:r>
            <w:r w:rsidR="000F5E69">
              <w:rPr>
                <w:rFonts w:ascii="Verdana" w:hAnsi="Verdana"/>
                <w:sz w:val="18"/>
                <w:szCs w:val="18"/>
              </w:rPr>
              <w:t xml:space="preserve"> for congregations to</w:t>
            </w:r>
            <w:r w:rsidR="00734546">
              <w:rPr>
                <w:rFonts w:ascii="Verdana" w:hAnsi="Verdana"/>
                <w:sz w:val="18"/>
                <w:szCs w:val="18"/>
              </w:rPr>
              <w:t xml:space="preserve"> </w:t>
            </w:r>
            <w:r w:rsidR="006B1C05">
              <w:rPr>
                <w:rFonts w:ascii="Verdana" w:hAnsi="Verdana"/>
                <w:sz w:val="18"/>
                <w:szCs w:val="18"/>
              </w:rPr>
              <w:t>self-fund</w:t>
            </w:r>
            <w:r w:rsidR="00734546">
              <w:rPr>
                <w:rFonts w:ascii="Verdana" w:hAnsi="Verdana"/>
                <w:sz w:val="18"/>
                <w:szCs w:val="18"/>
              </w:rPr>
              <w:t xml:space="preserve"> </w:t>
            </w:r>
            <w:r w:rsidR="00C9260B">
              <w:rPr>
                <w:rFonts w:ascii="Verdana" w:hAnsi="Verdana"/>
                <w:sz w:val="18"/>
                <w:szCs w:val="18"/>
              </w:rPr>
              <w:t>p</w:t>
            </w:r>
            <w:r w:rsidR="00DC6EB9">
              <w:rPr>
                <w:rFonts w:ascii="Verdana" w:hAnsi="Verdana"/>
                <w:sz w:val="18"/>
                <w:szCs w:val="18"/>
              </w:rPr>
              <w:t>astoral roles</w:t>
            </w:r>
            <w:r w:rsidR="003B45EF">
              <w:rPr>
                <w:rFonts w:ascii="Verdana" w:hAnsi="Verdana"/>
                <w:sz w:val="18"/>
                <w:szCs w:val="18"/>
              </w:rPr>
              <w:t xml:space="preserve"> and</w:t>
            </w:r>
            <w:r w:rsidR="00DC6EB9">
              <w:rPr>
                <w:rFonts w:ascii="Verdana" w:hAnsi="Verdana"/>
                <w:sz w:val="18"/>
                <w:szCs w:val="18"/>
              </w:rPr>
              <w:t xml:space="preserve"> </w:t>
            </w:r>
            <w:r w:rsidR="003B45EF" w:rsidRPr="003B45EF">
              <w:rPr>
                <w:rFonts w:ascii="Verdana" w:hAnsi="Verdana"/>
                <w:sz w:val="18"/>
                <w:szCs w:val="18"/>
              </w:rPr>
              <w:t>described it as a significant blessing.</w:t>
            </w:r>
          </w:p>
          <w:p w14:paraId="6F1BD2DA" w14:textId="77777777" w:rsidR="00C83E9C" w:rsidRDefault="00C83E9C" w:rsidP="00DC4E24">
            <w:pPr>
              <w:pStyle w:val="ListParagraph"/>
              <w:ind w:left="601"/>
              <w:rPr>
                <w:rFonts w:ascii="Verdana" w:hAnsi="Verdana"/>
                <w:sz w:val="18"/>
                <w:szCs w:val="18"/>
              </w:rPr>
            </w:pPr>
          </w:p>
          <w:p w14:paraId="2B1A6EA9" w14:textId="77777777" w:rsidR="00C83E9C" w:rsidRPr="00C83E9C" w:rsidRDefault="00C83E9C" w:rsidP="00C83E9C">
            <w:pPr>
              <w:pStyle w:val="ListParagraph"/>
              <w:numPr>
                <w:ilvl w:val="0"/>
                <w:numId w:val="1"/>
              </w:numPr>
              <w:tabs>
                <w:tab w:val="left" w:pos="607"/>
              </w:tabs>
              <w:jc w:val="left"/>
              <w:rPr>
                <w:rFonts w:ascii="Verdana" w:hAnsi="Verdana"/>
                <w:b/>
                <w:bCs/>
                <w:vanish/>
                <w:sz w:val="18"/>
                <w:szCs w:val="18"/>
              </w:rPr>
            </w:pPr>
          </w:p>
          <w:p w14:paraId="0EB8508F" w14:textId="77777777" w:rsidR="00C83E9C" w:rsidRPr="00C83E9C" w:rsidRDefault="00C83E9C" w:rsidP="00C83E9C">
            <w:pPr>
              <w:pStyle w:val="ListParagraph"/>
              <w:numPr>
                <w:ilvl w:val="0"/>
                <w:numId w:val="1"/>
              </w:numPr>
              <w:tabs>
                <w:tab w:val="left" w:pos="607"/>
              </w:tabs>
              <w:jc w:val="left"/>
              <w:rPr>
                <w:rFonts w:ascii="Verdana" w:hAnsi="Verdana"/>
                <w:b/>
                <w:bCs/>
                <w:vanish/>
                <w:sz w:val="18"/>
                <w:szCs w:val="18"/>
              </w:rPr>
            </w:pPr>
          </w:p>
          <w:p w14:paraId="5B4C5BF4" w14:textId="77777777" w:rsidR="00C83E9C" w:rsidRPr="00C83E9C" w:rsidRDefault="00C83E9C" w:rsidP="00C83E9C">
            <w:pPr>
              <w:pStyle w:val="ListParagraph"/>
              <w:numPr>
                <w:ilvl w:val="0"/>
                <w:numId w:val="1"/>
              </w:numPr>
              <w:tabs>
                <w:tab w:val="left" w:pos="607"/>
              </w:tabs>
              <w:jc w:val="left"/>
              <w:rPr>
                <w:rFonts w:ascii="Verdana" w:hAnsi="Verdana"/>
                <w:b/>
                <w:bCs/>
                <w:vanish/>
                <w:sz w:val="18"/>
                <w:szCs w:val="18"/>
              </w:rPr>
            </w:pPr>
          </w:p>
          <w:p w14:paraId="0C6EA779" w14:textId="77777777" w:rsidR="00C83E9C" w:rsidRPr="00C83E9C" w:rsidRDefault="00C83E9C" w:rsidP="00C83E9C">
            <w:pPr>
              <w:pStyle w:val="ListParagraph"/>
              <w:numPr>
                <w:ilvl w:val="1"/>
                <w:numId w:val="1"/>
              </w:numPr>
              <w:tabs>
                <w:tab w:val="left" w:pos="607"/>
              </w:tabs>
              <w:ind w:left="629" w:hanging="629"/>
              <w:jc w:val="left"/>
              <w:rPr>
                <w:rFonts w:ascii="Verdana" w:hAnsi="Verdana"/>
                <w:b/>
                <w:bCs/>
                <w:vanish/>
                <w:sz w:val="18"/>
                <w:szCs w:val="18"/>
              </w:rPr>
            </w:pPr>
          </w:p>
          <w:p w14:paraId="16882F16" w14:textId="77777777" w:rsidR="00C83E9C" w:rsidRPr="00C83E9C" w:rsidRDefault="00C83E9C" w:rsidP="00C83E9C">
            <w:pPr>
              <w:pStyle w:val="ListParagraph"/>
              <w:numPr>
                <w:ilvl w:val="1"/>
                <w:numId w:val="1"/>
              </w:numPr>
              <w:tabs>
                <w:tab w:val="left" w:pos="607"/>
              </w:tabs>
              <w:ind w:left="629" w:hanging="629"/>
              <w:jc w:val="left"/>
              <w:rPr>
                <w:rFonts w:ascii="Verdana" w:hAnsi="Verdana"/>
                <w:b/>
                <w:bCs/>
                <w:vanish/>
                <w:sz w:val="18"/>
                <w:szCs w:val="18"/>
              </w:rPr>
            </w:pPr>
          </w:p>
          <w:p w14:paraId="76F23144" w14:textId="56FCADC9" w:rsidR="000F2F33" w:rsidRDefault="00C83E9C" w:rsidP="007A14F4">
            <w:pPr>
              <w:pStyle w:val="Cott"/>
              <w:rPr>
                <w:b w:val="0"/>
                <w:bCs w:val="0"/>
              </w:rPr>
            </w:pPr>
            <w:r>
              <w:t xml:space="preserve">Elder Rotation </w:t>
            </w:r>
            <w:r w:rsidRPr="000F2F33">
              <w:t xml:space="preserve">- </w:t>
            </w:r>
            <w:r w:rsidRPr="00D1645B">
              <w:rPr>
                <w:b w:val="0"/>
                <w:bCs w:val="0"/>
              </w:rPr>
              <w:t xml:space="preserve">The Moderator </w:t>
            </w:r>
            <w:r w:rsidR="000F2F33" w:rsidRPr="00D1645B">
              <w:rPr>
                <w:b w:val="0"/>
                <w:bCs w:val="0"/>
              </w:rPr>
              <w:t>flagged the need to consider Elder rotation at the end of October as some Elders will be rotating off.  Reserve Elders will therefore be contacted to see if any wish to come on.</w:t>
            </w:r>
            <w:r w:rsidR="00D1645B" w:rsidRPr="00D1645B">
              <w:rPr>
                <w:b w:val="0"/>
                <w:bCs w:val="0"/>
              </w:rPr>
              <w:t xml:space="preserve">  </w:t>
            </w:r>
            <w:r w:rsidR="000F2F33" w:rsidRPr="00D1645B">
              <w:rPr>
                <w:b w:val="0"/>
                <w:bCs w:val="0"/>
              </w:rPr>
              <w:t xml:space="preserve">If insufficient </w:t>
            </w:r>
            <w:r w:rsidR="00D1645B">
              <w:rPr>
                <w:b w:val="0"/>
                <w:bCs w:val="0"/>
              </w:rPr>
              <w:t>R</w:t>
            </w:r>
            <w:r w:rsidR="000F2F33" w:rsidRPr="00D1645B">
              <w:rPr>
                <w:b w:val="0"/>
                <w:bCs w:val="0"/>
              </w:rPr>
              <w:t xml:space="preserve">eserve </w:t>
            </w:r>
            <w:r w:rsidR="00D1645B">
              <w:rPr>
                <w:b w:val="0"/>
                <w:bCs w:val="0"/>
              </w:rPr>
              <w:t>E</w:t>
            </w:r>
            <w:r w:rsidR="000F2F33" w:rsidRPr="00D1645B">
              <w:rPr>
                <w:b w:val="0"/>
                <w:bCs w:val="0"/>
              </w:rPr>
              <w:t xml:space="preserve">lders are available, new </w:t>
            </w:r>
            <w:r w:rsidR="00D1645B">
              <w:rPr>
                <w:b w:val="0"/>
                <w:bCs w:val="0"/>
              </w:rPr>
              <w:t>E</w:t>
            </w:r>
            <w:r w:rsidR="000F2F33" w:rsidRPr="00D1645B">
              <w:rPr>
                <w:b w:val="0"/>
                <w:bCs w:val="0"/>
              </w:rPr>
              <w:t>lders may need to be considered.</w:t>
            </w:r>
          </w:p>
          <w:p w14:paraId="1785833B" w14:textId="1DD53C32" w:rsidR="00A22BCC" w:rsidRPr="00D1645B" w:rsidRDefault="00A22BCC" w:rsidP="00261706">
            <w:pPr>
              <w:pStyle w:val="Cott"/>
              <w:numPr>
                <w:ilvl w:val="0"/>
                <w:numId w:val="0"/>
              </w:numPr>
              <w:ind w:left="629"/>
              <w:rPr>
                <w:b w:val="0"/>
                <w:bCs w:val="0"/>
              </w:rPr>
            </w:pPr>
            <w:r>
              <w:t>Action</w:t>
            </w:r>
            <w:r w:rsidRPr="00261706">
              <w:t>: Moderator / Session Clerk</w:t>
            </w:r>
            <w:r>
              <w:rPr>
                <w:b w:val="0"/>
                <w:bCs w:val="0"/>
              </w:rPr>
              <w:t xml:space="preserve"> to </w:t>
            </w:r>
            <w:r w:rsidR="00261706">
              <w:rPr>
                <w:b w:val="0"/>
                <w:bCs w:val="0"/>
              </w:rPr>
              <w:t>bring update to August KS.</w:t>
            </w:r>
          </w:p>
          <w:p w14:paraId="4A2360B8" w14:textId="7AF1F654" w:rsidR="00843B34" w:rsidRPr="00C260F4" w:rsidRDefault="00843B34" w:rsidP="00380744">
            <w:pPr>
              <w:pStyle w:val="ListParagraph"/>
              <w:ind w:left="601"/>
              <w:jc w:val="left"/>
              <w:rPr>
                <w:rFonts w:ascii="Verdana" w:hAnsi="Verdana"/>
                <w:sz w:val="18"/>
                <w:szCs w:val="18"/>
              </w:rPr>
            </w:pPr>
          </w:p>
        </w:tc>
        <w:tc>
          <w:tcPr>
            <w:tcW w:w="1701" w:type="dxa"/>
          </w:tcPr>
          <w:p w14:paraId="1F39CD57" w14:textId="77777777" w:rsidR="00990DB8" w:rsidRDefault="00990DB8" w:rsidP="00D86689">
            <w:pPr>
              <w:jc w:val="left"/>
              <w:rPr>
                <w:rFonts w:ascii="Verdana" w:hAnsi="Verdana"/>
                <w:b/>
                <w:bCs/>
                <w:sz w:val="18"/>
                <w:szCs w:val="18"/>
              </w:rPr>
            </w:pPr>
          </w:p>
          <w:p w14:paraId="6D3A86DF" w14:textId="77777777" w:rsidR="00990DB8" w:rsidRDefault="00990DB8" w:rsidP="00D86689">
            <w:pPr>
              <w:jc w:val="left"/>
              <w:rPr>
                <w:rFonts w:ascii="Verdana" w:hAnsi="Verdana"/>
                <w:b/>
                <w:bCs/>
                <w:sz w:val="18"/>
                <w:szCs w:val="18"/>
              </w:rPr>
            </w:pPr>
          </w:p>
          <w:p w14:paraId="4D652ACE" w14:textId="77777777" w:rsidR="00990DB8" w:rsidRDefault="00990DB8" w:rsidP="00D86689">
            <w:pPr>
              <w:jc w:val="left"/>
              <w:rPr>
                <w:rFonts w:ascii="Verdana" w:hAnsi="Verdana"/>
                <w:b/>
                <w:bCs/>
                <w:sz w:val="18"/>
                <w:szCs w:val="18"/>
              </w:rPr>
            </w:pPr>
          </w:p>
          <w:p w14:paraId="3FF125BB" w14:textId="77777777" w:rsidR="00990DB8" w:rsidRDefault="00990DB8" w:rsidP="00D86689">
            <w:pPr>
              <w:jc w:val="left"/>
              <w:rPr>
                <w:rFonts w:ascii="Verdana" w:hAnsi="Verdana"/>
                <w:b/>
                <w:bCs/>
                <w:sz w:val="18"/>
                <w:szCs w:val="18"/>
              </w:rPr>
            </w:pPr>
          </w:p>
          <w:p w14:paraId="5F7FE7B9" w14:textId="77777777" w:rsidR="00990DB8" w:rsidRDefault="00990DB8" w:rsidP="00D86689">
            <w:pPr>
              <w:jc w:val="left"/>
              <w:rPr>
                <w:rFonts w:ascii="Verdana" w:hAnsi="Verdana"/>
                <w:b/>
                <w:bCs/>
                <w:sz w:val="18"/>
                <w:szCs w:val="18"/>
              </w:rPr>
            </w:pPr>
          </w:p>
          <w:p w14:paraId="44893682" w14:textId="77777777" w:rsidR="00990DB8" w:rsidRDefault="00990DB8" w:rsidP="00D86689">
            <w:pPr>
              <w:jc w:val="left"/>
              <w:rPr>
                <w:rFonts w:ascii="Verdana" w:hAnsi="Verdana"/>
                <w:b/>
                <w:bCs/>
                <w:sz w:val="18"/>
                <w:szCs w:val="18"/>
              </w:rPr>
            </w:pPr>
          </w:p>
          <w:p w14:paraId="2A085936" w14:textId="77777777" w:rsidR="00990DB8" w:rsidRDefault="00990DB8" w:rsidP="00D86689">
            <w:pPr>
              <w:jc w:val="left"/>
              <w:rPr>
                <w:rFonts w:ascii="Verdana" w:hAnsi="Verdana"/>
                <w:b/>
                <w:bCs/>
                <w:sz w:val="18"/>
                <w:szCs w:val="18"/>
              </w:rPr>
            </w:pPr>
          </w:p>
          <w:p w14:paraId="70A8CFD7" w14:textId="77777777" w:rsidR="00F71AAD" w:rsidRDefault="00F71AAD" w:rsidP="00380744">
            <w:pPr>
              <w:jc w:val="left"/>
              <w:rPr>
                <w:rFonts w:ascii="Verdana" w:hAnsi="Verdana"/>
                <w:b/>
                <w:bCs/>
                <w:sz w:val="18"/>
                <w:szCs w:val="18"/>
              </w:rPr>
            </w:pPr>
          </w:p>
          <w:p w14:paraId="3533DE78" w14:textId="77777777" w:rsidR="00F71AAD" w:rsidRDefault="00F71AAD" w:rsidP="00380744">
            <w:pPr>
              <w:jc w:val="left"/>
              <w:rPr>
                <w:rFonts w:ascii="Verdana" w:hAnsi="Verdana"/>
                <w:b/>
                <w:bCs/>
                <w:sz w:val="18"/>
                <w:szCs w:val="18"/>
              </w:rPr>
            </w:pPr>
          </w:p>
          <w:p w14:paraId="377AB1F1" w14:textId="77777777" w:rsidR="00F71AAD" w:rsidRDefault="00F71AAD" w:rsidP="00380744">
            <w:pPr>
              <w:jc w:val="left"/>
              <w:rPr>
                <w:rFonts w:ascii="Verdana" w:hAnsi="Verdana"/>
                <w:b/>
                <w:bCs/>
                <w:sz w:val="18"/>
                <w:szCs w:val="18"/>
              </w:rPr>
            </w:pPr>
          </w:p>
          <w:p w14:paraId="7377A329" w14:textId="77777777" w:rsidR="00F71AAD" w:rsidRDefault="00F71AAD" w:rsidP="00380744">
            <w:pPr>
              <w:jc w:val="left"/>
              <w:rPr>
                <w:rFonts w:ascii="Verdana" w:hAnsi="Verdana"/>
                <w:b/>
                <w:bCs/>
                <w:sz w:val="18"/>
                <w:szCs w:val="18"/>
              </w:rPr>
            </w:pPr>
          </w:p>
          <w:p w14:paraId="6189BFAC" w14:textId="77777777" w:rsidR="00F71AAD" w:rsidRDefault="00F71AAD" w:rsidP="00380744">
            <w:pPr>
              <w:jc w:val="left"/>
              <w:rPr>
                <w:rFonts w:ascii="Verdana" w:hAnsi="Verdana"/>
                <w:b/>
                <w:bCs/>
                <w:sz w:val="18"/>
                <w:szCs w:val="18"/>
              </w:rPr>
            </w:pPr>
          </w:p>
          <w:p w14:paraId="7F1C1584" w14:textId="77777777" w:rsidR="00F71AAD" w:rsidRDefault="00F71AAD" w:rsidP="00380744">
            <w:pPr>
              <w:jc w:val="left"/>
              <w:rPr>
                <w:rFonts w:ascii="Verdana" w:hAnsi="Verdana"/>
                <w:b/>
                <w:bCs/>
                <w:sz w:val="18"/>
                <w:szCs w:val="18"/>
              </w:rPr>
            </w:pPr>
          </w:p>
          <w:p w14:paraId="054A8B87" w14:textId="77777777" w:rsidR="00F71AAD" w:rsidRDefault="00F71AAD" w:rsidP="00380744">
            <w:pPr>
              <w:jc w:val="left"/>
              <w:rPr>
                <w:rFonts w:ascii="Verdana" w:hAnsi="Verdana"/>
                <w:b/>
                <w:bCs/>
                <w:sz w:val="18"/>
                <w:szCs w:val="18"/>
              </w:rPr>
            </w:pPr>
          </w:p>
          <w:p w14:paraId="17D76009" w14:textId="77777777" w:rsidR="00F71AAD" w:rsidRDefault="00F71AAD" w:rsidP="00F71AAD">
            <w:pPr>
              <w:jc w:val="left"/>
              <w:rPr>
                <w:rFonts w:ascii="Verdana" w:hAnsi="Verdana"/>
                <w:b/>
                <w:bCs/>
                <w:sz w:val="18"/>
                <w:szCs w:val="18"/>
              </w:rPr>
            </w:pPr>
          </w:p>
          <w:p w14:paraId="71B8F9F9" w14:textId="77777777" w:rsidR="00F71AAD" w:rsidRDefault="00F71AAD" w:rsidP="00F71AAD">
            <w:pPr>
              <w:jc w:val="left"/>
              <w:rPr>
                <w:rFonts w:ascii="Verdana" w:hAnsi="Verdana"/>
                <w:b/>
                <w:bCs/>
                <w:sz w:val="18"/>
                <w:szCs w:val="18"/>
              </w:rPr>
            </w:pPr>
          </w:p>
          <w:p w14:paraId="11E29E3C" w14:textId="77777777" w:rsidR="00F71AAD" w:rsidRDefault="00F71AAD" w:rsidP="00F71AAD">
            <w:pPr>
              <w:jc w:val="left"/>
              <w:rPr>
                <w:rFonts w:ascii="Verdana" w:hAnsi="Verdana"/>
                <w:b/>
                <w:bCs/>
                <w:sz w:val="18"/>
                <w:szCs w:val="18"/>
              </w:rPr>
            </w:pPr>
          </w:p>
          <w:p w14:paraId="68876AEF" w14:textId="77777777" w:rsidR="00F71AAD" w:rsidRDefault="00F71AAD" w:rsidP="00F71AAD">
            <w:pPr>
              <w:jc w:val="left"/>
              <w:rPr>
                <w:rFonts w:ascii="Verdana" w:hAnsi="Verdana"/>
                <w:b/>
                <w:bCs/>
                <w:sz w:val="18"/>
                <w:szCs w:val="18"/>
              </w:rPr>
            </w:pPr>
          </w:p>
          <w:p w14:paraId="5736E0D5" w14:textId="77777777" w:rsidR="00F71AAD" w:rsidRDefault="00F71AAD" w:rsidP="00F71AAD">
            <w:pPr>
              <w:jc w:val="left"/>
              <w:rPr>
                <w:rFonts w:ascii="Verdana" w:hAnsi="Verdana"/>
                <w:b/>
                <w:bCs/>
                <w:sz w:val="18"/>
                <w:szCs w:val="18"/>
              </w:rPr>
            </w:pPr>
          </w:p>
          <w:p w14:paraId="3FFAE543" w14:textId="77777777" w:rsidR="00F71AAD" w:rsidRDefault="00F71AAD" w:rsidP="00F71AAD">
            <w:pPr>
              <w:jc w:val="left"/>
              <w:rPr>
                <w:rFonts w:ascii="Verdana" w:hAnsi="Verdana"/>
                <w:b/>
                <w:bCs/>
                <w:sz w:val="18"/>
                <w:szCs w:val="18"/>
              </w:rPr>
            </w:pPr>
          </w:p>
          <w:p w14:paraId="2A065A7D" w14:textId="77777777" w:rsidR="00F71AAD" w:rsidRDefault="00F71AAD" w:rsidP="00F71AAD">
            <w:pPr>
              <w:jc w:val="left"/>
              <w:rPr>
                <w:rFonts w:ascii="Verdana" w:hAnsi="Verdana"/>
                <w:b/>
                <w:bCs/>
                <w:sz w:val="18"/>
                <w:szCs w:val="18"/>
              </w:rPr>
            </w:pPr>
          </w:p>
          <w:p w14:paraId="789E10A1" w14:textId="77777777" w:rsidR="00F71AAD" w:rsidRDefault="00F71AAD" w:rsidP="00F71AAD">
            <w:pPr>
              <w:jc w:val="left"/>
              <w:rPr>
                <w:rFonts w:ascii="Verdana" w:hAnsi="Verdana"/>
                <w:b/>
                <w:bCs/>
                <w:sz w:val="18"/>
                <w:szCs w:val="18"/>
              </w:rPr>
            </w:pPr>
          </w:p>
          <w:p w14:paraId="4F5D12E9" w14:textId="77777777" w:rsidR="00F71AAD" w:rsidRDefault="00F71AAD" w:rsidP="00F71AAD">
            <w:pPr>
              <w:jc w:val="left"/>
              <w:rPr>
                <w:rFonts w:ascii="Verdana" w:hAnsi="Verdana"/>
                <w:b/>
                <w:bCs/>
                <w:sz w:val="18"/>
                <w:szCs w:val="18"/>
              </w:rPr>
            </w:pPr>
          </w:p>
          <w:p w14:paraId="080B4FEB" w14:textId="77777777" w:rsidR="00F71AAD" w:rsidRDefault="00F71AAD" w:rsidP="00F71AAD">
            <w:pPr>
              <w:jc w:val="left"/>
              <w:rPr>
                <w:rFonts w:ascii="Verdana" w:hAnsi="Verdana"/>
                <w:b/>
                <w:bCs/>
                <w:sz w:val="18"/>
                <w:szCs w:val="18"/>
              </w:rPr>
            </w:pPr>
          </w:p>
          <w:p w14:paraId="358DA819" w14:textId="77777777" w:rsidR="00F71AAD" w:rsidRDefault="00F71AAD" w:rsidP="00F71AAD">
            <w:pPr>
              <w:jc w:val="left"/>
              <w:rPr>
                <w:rFonts w:ascii="Verdana" w:hAnsi="Verdana"/>
                <w:b/>
                <w:bCs/>
                <w:sz w:val="18"/>
                <w:szCs w:val="18"/>
              </w:rPr>
            </w:pPr>
          </w:p>
          <w:p w14:paraId="5D6A8D8A" w14:textId="77777777" w:rsidR="00F71AAD" w:rsidRDefault="00F71AAD" w:rsidP="00F71AAD">
            <w:pPr>
              <w:jc w:val="left"/>
              <w:rPr>
                <w:rFonts w:ascii="Verdana" w:hAnsi="Verdana"/>
                <w:b/>
                <w:bCs/>
                <w:sz w:val="18"/>
                <w:szCs w:val="18"/>
              </w:rPr>
            </w:pPr>
          </w:p>
          <w:p w14:paraId="2645C0F8" w14:textId="77777777" w:rsidR="00F71AAD" w:rsidRDefault="00F71AAD" w:rsidP="00F71AAD">
            <w:pPr>
              <w:jc w:val="left"/>
              <w:rPr>
                <w:rFonts w:ascii="Verdana" w:hAnsi="Verdana"/>
                <w:b/>
                <w:bCs/>
                <w:sz w:val="18"/>
                <w:szCs w:val="18"/>
              </w:rPr>
            </w:pPr>
          </w:p>
          <w:p w14:paraId="2EB15A4A" w14:textId="77777777" w:rsidR="00F71AAD" w:rsidRDefault="00F71AAD" w:rsidP="00F71AAD">
            <w:pPr>
              <w:jc w:val="left"/>
              <w:rPr>
                <w:rFonts w:ascii="Verdana" w:hAnsi="Verdana"/>
                <w:b/>
                <w:bCs/>
                <w:sz w:val="18"/>
                <w:szCs w:val="18"/>
              </w:rPr>
            </w:pPr>
          </w:p>
          <w:p w14:paraId="3E0FD1AF" w14:textId="77777777" w:rsidR="00F71AAD" w:rsidRDefault="00F71AAD" w:rsidP="00F71AAD">
            <w:pPr>
              <w:jc w:val="left"/>
              <w:rPr>
                <w:rFonts w:ascii="Verdana" w:hAnsi="Verdana"/>
                <w:b/>
                <w:bCs/>
                <w:sz w:val="18"/>
                <w:szCs w:val="18"/>
              </w:rPr>
            </w:pPr>
          </w:p>
          <w:p w14:paraId="19ADED24" w14:textId="77777777" w:rsidR="00F71AAD" w:rsidRDefault="00F71AAD" w:rsidP="00F71AAD">
            <w:pPr>
              <w:jc w:val="left"/>
              <w:rPr>
                <w:rFonts w:ascii="Verdana" w:hAnsi="Verdana"/>
                <w:b/>
                <w:bCs/>
                <w:sz w:val="18"/>
                <w:szCs w:val="18"/>
              </w:rPr>
            </w:pPr>
          </w:p>
          <w:p w14:paraId="08F47669" w14:textId="77777777" w:rsidR="00F71AAD" w:rsidRDefault="00F71AAD" w:rsidP="00F71AAD">
            <w:pPr>
              <w:jc w:val="left"/>
              <w:rPr>
                <w:rFonts w:ascii="Verdana" w:hAnsi="Verdana"/>
                <w:b/>
                <w:bCs/>
                <w:sz w:val="18"/>
                <w:szCs w:val="18"/>
              </w:rPr>
            </w:pPr>
          </w:p>
          <w:p w14:paraId="3B660E66" w14:textId="77777777" w:rsidR="00F71AAD" w:rsidRDefault="00F71AAD" w:rsidP="00F71AAD">
            <w:pPr>
              <w:jc w:val="left"/>
              <w:rPr>
                <w:rFonts w:ascii="Verdana" w:hAnsi="Verdana"/>
                <w:b/>
                <w:bCs/>
                <w:sz w:val="18"/>
                <w:szCs w:val="18"/>
              </w:rPr>
            </w:pPr>
          </w:p>
          <w:p w14:paraId="0D01D0DA" w14:textId="77777777" w:rsidR="00F71AAD" w:rsidRDefault="00F71AAD" w:rsidP="00F71AAD">
            <w:pPr>
              <w:jc w:val="left"/>
              <w:rPr>
                <w:rFonts w:ascii="Verdana" w:hAnsi="Verdana"/>
                <w:b/>
                <w:bCs/>
                <w:sz w:val="18"/>
                <w:szCs w:val="18"/>
              </w:rPr>
            </w:pPr>
          </w:p>
          <w:p w14:paraId="7501FD99" w14:textId="77777777" w:rsidR="00F71AAD" w:rsidRDefault="00F71AAD" w:rsidP="00F71AAD">
            <w:pPr>
              <w:jc w:val="left"/>
              <w:rPr>
                <w:rFonts w:ascii="Verdana" w:hAnsi="Verdana"/>
                <w:b/>
                <w:bCs/>
                <w:sz w:val="18"/>
                <w:szCs w:val="18"/>
              </w:rPr>
            </w:pPr>
          </w:p>
          <w:p w14:paraId="671D5EFD" w14:textId="77777777" w:rsidR="00F71AAD" w:rsidRDefault="00F71AAD" w:rsidP="00F71AAD">
            <w:pPr>
              <w:jc w:val="left"/>
              <w:rPr>
                <w:rFonts w:ascii="Verdana" w:hAnsi="Verdana"/>
                <w:b/>
                <w:bCs/>
                <w:sz w:val="18"/>
                <w:szCs w:val="18"/>
              </w:rPr>
            </w:pPr>
          </w:p>
          <w:p w14:paraId="4C601827" w14:textId="77777777" w:rsidR="00F71AAD" w:rsidRDefault="00F71AAD" w:rsidP="00F71AAD">
            <w:pPr>
              <w:jc w:val="left"/>
              <w:rPr>
                <w:rFonts w:ascii="Verdana" w:hAnsi="Verdana"/>
                <w:b/>
                <w:bCs/>
                <w:sz w:val="18"/>
                <w:szCs w:val="18"/>
              </w:rPr>
            </w:pPr>
          </w:p>
          <w:p w14:paraId="0AFE02EA" w14:textId="77777777" w:rsidR="00F71AAD" w:rsidRDefault="00F71AAD" w:rsidP="00F71AAD">
            <w:pPr>
              <w:jc w:val="left"/>
              <w:rPr>
                <w:rFonts w:ascii="Verdana" w:hAnsi="Verdana"/>
                <w:b/>
                <w:bCs/>
                <w:sz w:val="18"/>
                <w:szCs w:val="18"/>
              </w:rPr>
            </w:pPr>
          </w:p>
          <w:p w14:paraId="3C554BDF" w14:textId="77777777" w:rsidR="00F71AAD" w:rsidRDefault="00F71AAD" w:rsidP="00F71AAD">
            <w:pPr>
              <w:jc w:val="left"/>
              <w:rPr>
                <w:rFonts w:ascii="Verdana" w:hAnsi="Verdana"/>
                <w:b/>
                <w:bCs/>
                <w:sz w:val="18"/>
                <w:szCs w:val="18"/>
              </w:rPr>
            </w:pPr>
          </w:p>
          <w:p w14:paraId="23B62787" w14:textId="77777777" w:rsidR="00F71AAD" w:rsidRDefault="00F71AAD" w:rsidP="00F71AAD">
            <w:pPr>
              <w:jc w:val="left"/>
              <w:rPr>
                <w:rFonts w:ascii="Verdana" w:hAnsi="Verdana"/>
                <w:b/>
                <w:bCs/>
                <w:sz w:val="18"/>
                <w:szCs w:val="18"/>
              </w:rPr>
            </w:pPr>
          </w:p>
          <w:p w14:paraId="790C8009" w14:textId="77777777" w:rsidR="00F71AAD" w:rsidRDefault="00F71AAD" w:rsidP="00F71AAD">
            <w:pPr>
              <w:jc w:val="left"/>
              <w:rPr>
                <w:rFonts w:ascii="Verdana" w:hAnsi="Verdana"/>
                <w:b/>
                <w:bCs/>
                <w:sz w:val="18"/>
                <w:szCs w:val="18"/>
              </w:rPr>
            </w:pPr>
          </w:p>
          <w:p w14:paraId="537A641F" w14:textId="77777777" w:rsidR="00F71AAD" w:rsidRDefault="00F71AAD" w:rsidP="00F71AAD">
            <w:pPr>
              <w:jc w:val="left"/>
              <w:rPr>
                <w:rFonts w:ascii="Verdana" w:hAnsi="Verdana"/>
                <w:b/>
                <w:bCs/>
                <w:sz w:val="18"/>
                <w:szCs w:val="18"/>
              </w:rPr>
            </w:pPr>
          </w:p>
          <w:p w14:paraId="0BE1E1BE" w14:textId="77777777" w:rsidR="00F71AAD" w:rsidRDefault="00F71AAD" w:rsidP="00F71AAD">
            <w:pPr>
              <w:jc w:val="left"/>
              <w:rPr>
                <w:rFonts w:ascii="Verdana" w:hAnsi="Verdana"/>
                <w:b/>
                <w:bCs/>
                <w:sz w:val="18"/>
                <w:szCs w:val="18"/>
              </w:rPr>
            </w:pPr>
          </w:p>
          <w:p w14:paraId="0C0DE56F" w14:textId="77777777" w:rsidR="00F71AAD" w:rsidRDefault="00F71AAD" w:rsidP="00F71AAD">
            <w:pPr>
              <w:jc w:val="left"/>
              <w:rPr>
                <w:rFonts w:ascii="Verdana" w:hAnsi="Verdana"/>
                <w:b/>
                <w:bCs/>
                <w:sz w:val="18"/>
                <w:szCs w:val="18"/>
              </w:rPr>
            </w:pPr>
          </w:p>
          <w:p w14:paraId="64962AB1" w14:textId="77777777" w:rsidR="00F71AAD" w:rsidRDefault="00F71AAD" w:rsidP="00F71AAD">
            <w:pPr>
              <w:jc w:val="left"/>
              <w:rPr>
                <w:rFonts w:ascii="Verdana" w:hAnsi="Verdana"/>
                <w:b/>
                <w:bCs/>
                <w:sz w:val="18"/>
                <w:szCs w:val="18"/>
              </w:rPr>
            </w:pPr>
          </w:p>
          <w:p w14:paraId="023A9AB2" w14:textId="77777777" w:rsidR="00F71AAD" w:rsidRDefault="00F71AAD" w:rsidP="00F71AAD">
            <w:pPr>
              <w:jc w:val="left"/>
              <w:rPr>
                <w:rFonts w:ascii="Verdana" w:hAnsi="Verdana"/>
                <w:b/>
                <w:bCs/>
                <w:sz w:val="18"/>
                <w:szCs w:val="18"/>
              </w:rPr>
            </w:pPr>
          </w:p>
          <w:p w14:paraId="3AD37B10" w14:textId="77777777" w:rsidR="00F71AAD" w:rsidRDefault="00F71AAD" w:rsidP="00F71AAD">
            <w:pPr>
              <w:jc w:val="left"/>
              <w:rPr>
                <w:rFonts w:ascii="Verdana" w:hAnsi="Verdana"/>
                <w:b/>
                <w:bCs/>
                <w:sz w:val="18"/>
                <w:szCs w:val="18"/>
              </w:rPr>
            </w:pPr>
          </w:p>
          <w:p w14:paraId="49183786" w14:textId="77777777" w:rsidR="00F71AAD" w:rsidRDefault="00F71AAD" w:rsidP="00F71AAD">
            <w:pPr>
              <w:jc w:val="left"/>
              <w:rPr>
                <w:rFonts w:ascii="Verdana" w:hAnsi="Verdana"/>
                <w:b/>
                <w:bCs/>
                <w:sz w:val="18"/>
                <w:szCs w:val="18"/>
              </w:rPr>
            </w:pPr>
          </w:p>
          <w:p w14:paraId="24D31E78" w14:textId="77777777" w:rsidR="00F71AAD" w:rsidRDefault="00F71AAD" w:rsidP="00F71AAD">
            <w:pPr>
              <w:jc w:val="left"/>
              <w:rPr>
                <w:rFonts w:ascii="Verdana" w:hAnsi="Verdana"/>
                <w:b/>
                <w:bCs/>
                <w:sz w:val="18"/>
                <w:szCs w:val="18"/>
              </w:rPr>
            </w:pPr>
          </w:p>
          <w:p w14:paraId="2CF4FB41" w14:textId="77777777" w:rsidR="00F71AAD" w:rsidRDefault="00F71AAD" w:rsidP="00F71AAD">
            <w:pPr>
              <w:jc w:val="left"/>
              <w:rPr>
                <w:rFonts w:ascii="Verdana" w:hAnsi="Verdana"/>
                <w:b/>
                <w:bCs/>
                <w:sz w:val="18"/>
                <w:szCs w:val="18"/>
              </w:rPr>
            </w:pPr>
          </w:p>
          <w:p w14:paraId="39C45491" w14:textId="77777777" w:rsidR="00F71AAD" w:rsidRDefault="00F71AAD" w:rsidP="00F71AAD">
            <w:pPr>
              <w:jc w:val="left"/>
              <w:rPr>
                <w:rFonts w:ascii="Verdana" w:hAnsi="Verdana"/>
                <w:b/>
                <w:bCs/>
                <w:sz w:val="18"/>
                <w:szCs w:val="18"/>
              </w:rPr>
            </w:pPr>
          </w:p>
          <w:p w14:paraId="0F514E78" w14:textId="77777777" w:rsidR="00F71AAD" w:rsidRDefault="00F71AAD" w:rsidP="00F71AAD">
            <w:pPr>
              <w:jc w:val="left"/>
              <w:rPr>
                <w:rFonts w:ascii="Verdana" w:hAnsi="Verdana"/>
                <w:b/>
                <w:bCs/>
                <w:sz w:val="18"/>
                <w:szCs w:val="18"/>
              </w:rPr>
            </w:pPr>
          </w:p>
          <w:p w14:paraId="4247F8F6" w14:textId="77777777" w:rsidR="00F71AAD" w:rsidRDefault="00F71AAD" w:rsidP="00F71AAD">
            <w:pPr>
              <w:jc w:val="left"/>
              <w:rPr>
                <w:rFonts w:ascii="Verdana" w:hAnsi="Verdana"/>
                <w:b/>
                <w:bCs/>
                <w:sz w:val="18"/>
                <w:szCs w:val="18"/>
              </w:rPr>
            </w:pPr>
          </w:p>
          <w:p w14:paraId="12804F13" w14:textId="77777777" w:rsidR="00F71AAD" w:rsidRDefault="00F71AAD" w:rsidP="00F71AAD">
            <w:pPr>
              <w:jc w:val="left"/>
              <w:rPr>
                <w:rFonts w:ascii="Verdana" w:hAnsi="Verdana"/>
                <w:b/>
                <w:bCs/>
                <w:sz w:val="18"/>
                <w:szCs w:val="18"/>
              </w:rPr>
            </w:pPr>
          </w:p>
          <w:p w14:paraId="724C4A61" w14:textId="77777777" w:rsidR="00F71AAD" w:rsidRDefault="00F71AAD" w:rsidP="00F71AAD">
            <w:pPr>
              <w:jc w:val="left"/>
              <w:rPr>
                <w:rFonts w:ascii="Verdana" w:hAnsi="Verdana"/>
                <w:b/>
                <w:bCs/>
                <w:sz w:val="18"/>
                <w:szCs w:val="18"/>
              </w:rPr>
            </w:pPr>
          </w:p>
          <w:p w14:paraId="4FA68F1D" w14:textId="77777777" w:rsidR="00F71AAD" w:rsidRDefault="00F71AAD" w:rsidP="00F71AAD">
            <w:pPr>
              <w:jc w:val="left"/>
              <w:rPr>
                <w:rFonts w:ascii="Verdana" w:hAnsi="Verdana"/>
                <w:b/>
                <w:bCs/>
                <w:sz w:val="18"/>
                <w:szCs w:val="18"/>
              </w:rPr>
            </w:pPr>
          </w:p>
          <w:p w14:paraId="2ED2348D" w14:textId="77777777" w:rsidR="00F71AAD" w:rsidRDefault="00F71AAD" w:rsidP="00F71AAD">
            <w:pPr>
              <w:jc w:val="left"/>
              <w:rPr>
                <w:rFonts w:ascii="Verdana" w:hAnsi="Verdana"/>
                <w:b/>
                <w:bCs/>
                <w:sz w:val="18"/>
                <w:szCs w:val="18"/>
              </w:rPr>
            </w:pPr>
          </w:p>
          <w:p w14:paraId="3DED9EF4" w14:textId="77777777" w:rsidR="00F71AAD" w:rsidRDefault="00F71AAD" w:rsidP="00F71AAD">
            <w:pPr>
              <w:jc w:val="left"/>
              <w:rPr>
                <w:rFonts w:ascii="Verdana" w:hAnsi="Verdana"/>
                <w:b/>
                <w:bCs/>
                <w:sz w:val="18"/>
                <w:szCs w:val="18"/>
              </w:rPr>
            </w:pPr>
          </w:p>
          <w:p w14:paraId="42A3BDBC" w14:textId="77777777" w:rsidR="00F71AAD" w:rsidRDefault="00F71AAD" w:rsidP="00F71AAD">
            <w:pPr>
              <w:jc w:val="left"/>
              <w:rPr>
                <w:rFonts w:ascii="Verdana" w:hAnsi="Verdana"/>
                <w:b/>
                <w:bCs/>
                <w:sz w:val="18"/>
                <w:szCs w:val="18"/>
              </w:rPr>
            </w:pPr>
          </w:p>
          <w:p w14:paraId="45328333" w14:textId="77777777" w:rsidR="00F71AAD" w:rsidRDefault="00F71AAD" w:rsidP="00F71AAD">
            <w:pPr>
              <w:jc w:val="left"/>
              <w:rPr>
                <w:rFonts w:ascii="Verdana" w:hAnsi="Verdana"/>
                <w:b/>
                <w:bCs/>
                <w:sz w:val="18"/>
                <w:szCs w:val="18"/>
              </w:rPr>
            </w:pPr>
          </w:p>
          <w:p w14:paraId="5B01ED67" w14:textId="77777777" w:rsidR="00F71AAD" w:rsidRDefault="00F71AAD" w:rsidP="00F71AAD">
            <w:pPr>
              <w:jc w:val="left"/>
              <w:rPr>
                <w:rFonts w:ascii="Verdana" w:hAnsi="Verdana"/>
                <w:b/>
                <w:bCs/>
                <w:sz w:val="18"/>
                <w:szCs w:val="18"/>
              </w:rPr>
            </w:pPr>
          </w:p>
          <w:p w14:paraId="5BEB816C" w14:textId="77777777" w:rsidR="00F71AAD" w:rsidRDefault="00F71AAD" w:rsidP="00F71AAD">
            <w:pPr>
              <w:jc w:val="left"/>
              <w:rPr>
                <w:rFonts w:ascii="Verdana" w:hAnsi="Verdana"/>
                <w:b/>
                <w:bCs/>
                <w:sz w:val="18"/>
                <w:szCs w:val="18"/>
              </w:rPr>
            </w:pPr>
          </w:p>
          <w:p w14:paraId="0E142D32" w14:textId="77777777" w:rsidR="00F71AAD" w:rsidRDefault="00F71AAD" w:rsidP="00F71AAD">
            <w:pPr>
              <w:jc w:val="left"/>
              <w:rPr>
                <w:rFonts w:ascii="Verdana" w:hAnsi="Verdana"/>
                <w:b/>
                <w:bCs/>
                <w:sz w:val="18"/>
                <w:szCs w:val="18"/>
              </w:rPr>
            </w:pPr>
          </w:p>
          <w:p w14:paraId="79EAE38E" w14:textId="77777777" w:rsidR="00F71AAD" w:rsidRDefault="00F71AAD" w:rsidP="00F71AAD">
            <w:pPr>
              <w:jc w:val="left"/>
              <w:rPr>
                <w:rFonts w:ascii="Verdana" w:hAnsi="Verdana"/>
                <w:b/>
                <w:bCs/>
                <w:sz w:val="18"/>
                <w:szCs w:val="18"/>
              </w:rPr>
            </w:pPr>
          </w:p>
          <w:p w14:paraId="0F7C029D" w14:textId="77777777" w:rsidR="00261706" w:rsidRDefault="00261706" w:rsidP="00F71AAD">
            <w:pPr>
              <w:jc w:val="left"/>
              <w:rPr>
                <w:rFonts w:ascii="Verdana" w:hAnsi="Verdana"/>
                <w:b/>
                <w:bCs/>
                <w:sz w:val="18"/>
                <w:szCs w:val="18"/>
              </w:rPr>
            </w:pPr>
          </w:p>
          <w:p w14:paraId="0D94820E" w14:textId="77777777" w:rsidR="00261706" w:rsidRDefault="00261706" w:rsidP="00F71AAD">
            <w:pPr>
              <w:jc w:val="left"/>
              <w:rPr>
                <w:rFonts w:ascii="Verdana" w:hAnsi="Verdana"/>
                <w:b/>
                <w:bCs/>
                <w:sz w:val="18"/>
                <w:szCs w:val="18"/>
              </w:rPr>
            </w:pPr>
          </w:p>
          <w:p w14:paraId="361C7E12" w14:textId="77777777" w:rsidR="00072A0B" w:rsidRDefault="00072A0B" w:rsidP="00F71AAD">
            <w:pPr>
              <w:jc w:val="left"/>
              <w:rPr>
                <w:rFonts w:ascii="Verdana" w:hAnsi="Verdana"/>
                <w:b/>
                <w:bCs/>
                <w:sz w:val="18"/>
                <w:szCs w:val="18"/>
              </w:rPr>
            </w:pPr>
          </w:p>
          <w:p w14:paraId="425C0E09" w14:textId="77777777" w:rsidR="00072A0B" w:rsidRDefault="00072A0B" w:rsidP="00F71AAD">
            <w:pPr>
              <w:jc w:val="left"/>
              <w:rPr>
                <w:rFonts w:ascii="Verdana" w:hAnsi="Verdana"/>
                <w:b/>
                <w:bCs/>
                <w:sz w:val="18"/>
                <w:szCs w:val="18"/>
              </w:rPr>
            </w:pPr>
          </w:p>
          <w:p w14:paraId="174F5D80" w14:textId="77777777" w:rsidR="00135C55" w:rsidRDefault="00135C55" w:rsidP="00F71AAD">
            <w:pPr>
              <w:jc w:val="left"/>
              <w:rPr>
                <w:rFonts w:ascii="Verdana" w:hAnsi="Verdana"/>
                <w:b/>
                <w:bCs/>
                <w:sz w:val="18"/>
                <w:szCs w:val="18"/>
              </w:rPr>
            </w:pPr>
          </w:p>
          <w:p w14:paraId="7BA14DE8" w14:textId="77777777" w:rsidR="00135C55" w:rsidRDefault="00135C55" w:rsidP="00F71AAD">
            <w:pPr>
              <w:jc w:val="left"/>
              <w:rPr>
                <w:rFonts w:ascii="Verdana" w:hAnsi="Verdana"/>
                <w:b/>
                <w:bCs/>
                <w:sz w:val="18"/>
                <w:szCs w:val="18"/>
              </w:rPr>
            </w:pPr>
          </w:p>
          <w:p w14:paraId="2E7D1F72" w14:textId="77777777" w:rsidR="00135C55" w:rsidRDefault="00135C55" w:rsidP="00F71AAD">
            <w:pPr>
              <w:jc w:val="left"/>
              <w:rPr>
                <w:rFonts w:ascii="Verdana" w:hAnsi="Verdana"/>
                <w:b/>
                <w:bCs/>
                <w:sz w:val="18"/>
                <w:szCs w:val="18"/>
              </w:rPr>
            </w:pPr>
          </w:p>
          <w:p w14:paraId="0E8A9A20" w14:textId="77777777" w:rsidR="00F71AAD" w:rsidRDefault="00F71AAD" w:rsidP="00F71AAD">
            <w:pPr>
              <w:jc w:val="left"/>
              <w:rPr>
                <w:rFonts w:ascii="Verdana" w:hAnsi="Verdana"/>
                <w:b/>
                <w:bCs/>
                <w:sz w:val="18"/>
                <w:szCs w:val="18"/>
              </w:rPr>
            </w:pPr>
          </w:p>
          <w:p w14:paraId="2EA25A6B" w14:textId="77777777" w:rsidR="00F71AAD" w:rsidRDefault="00F71AAD" w:rsidP="00F71AAD">
            <w:pPr>
              <w:jc w:val="left"/>
              <w:rPr>
                <w:rFonts w:ascii="Verdana" w:hAnsi="Verdana"/>
                <w:b/>
                <w:bCs/>
                <w:sz w:val="18"/>
                <w:szCs w:val="18"/>
              </w:rPr>
            </w:pPr>
          </w:p>
          <w:p w14:paraId="3C8BF044" w14:textId="3B6C575B" w:rsidR="00F71AAD" w:rsidRDefault="00F71AAD" w:rsidP="00F71AAD">
            <w:pPr>
              <w:jc w:val="left"/>
              <w:rPr>
                <w:rFonts w:ascii="Verdana" w:hAnsi="Verdana"/>
                <w:b/>
                <w:bCs/>
                <w:sz w:val="18"/>
                <w:szCs w:val="18"/>
              </w:rPr>
            </w:pPr>
            <w:r>
              <w:rPr>
                <w:rFonts w:ascii="Verdana" w:hAnsi="Verdana"/>
                <w:b/>
                <w:bCs/>
                <w:sz w:val="18"/>
                <w:szCs w:val="18"/>
              </w:rPr>
              <w:t>Moderator / Session Clerk</w:t>
            </w:r>
          </w:p>
          <w:p w14:paraId="4A42462A" w14:textId="07722F3F" w:rsidR="00F71AAD" w:rsidRDefault="00F71AAD" w:rsidP="00380744">
            <w:pPr>
              <w:jc w:val="left"/>
              <w:rPr>
                <w:rFonts w:ascii="Verdana" w:hAnsi="Verdana"/>
                <w:b/>
                <w:bCs/>
                <w:sz w:val="18"/>
                <w:szCs w:val="18"/>
              </w:rPr>
            </w:pPr>
          </w:p>
        </w:tc>
      </w:tr>
      <w:tr w:rsidR="007E4CD1" w:rsidRPr="004F08D8" w14:paraId="04764DE3" w14:textId="77777777" w:rsidTr="008856BC">
        <w:trPr>
          <w:trHeight w:val="268"/>
        </w:trPr>
        <w:tc>
          <w:tcPr>
            <w:tcW w:w="2553" w:type="dxa"/>
          </w:tcPr>
          <w:p w14:paraId="35BDBCFA" w14:textId="67302526" w:rsidR="007E4CD1" w:rsidRPr="00377ED8" w:rsidRDefault="007E4CD1"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lastRenderedPageBreak/>
              <w:t>Services</w:t>
            </w:r>
          </w:p>
        </w:tc>
        <w:tc>
          <w:tcPr>
            <w:tcW w:w="6095" w:type="dxa"/>
          </w:tcPr>
          <w:p w14:paraId="2CA6E630"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4BB78C04"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591DEF8D"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68D5DCDB"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1CE04DE6"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32FE1EC9"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631A2606"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715BA4E6"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0B33ED93"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11CA6010"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2DFB3E76"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54FAB8A0" w14:textId="77777777" w:rsidR="006348F7" w:rsidRPr="006348F7" w:rsidRDefault="006348F7" w:rsidP="006348F7">
            <w:pPr>
              <w:pStyle w:val="ListParagraph"/>
              <w:numPr>
                <w:ilvl w:val="0"/>
                <w:numId w:val="28"/>
              </w:numPr>
              <w:tabs>
                <w:tab w:val="left" w:pos="631"/>
              </w:tabs>
              <w:jc w:val="left"/>
              <w:rPr>
                <w:rFonts w:ascii="Verdana" w:hAnsi="Verdana"/>
                <w:vanish/>
                <w:sz w:val="18"/>
                <w:szCs w:val="18"/>
              </w:rPr>
            </w:pPr>
          </w:p>
          <w:p w14:paraId="303CA5A2" w14:textId="1A9804BE" w:rsidR="007E4CD1" w:rsidRPr="00377ED8" w:rsidRDefault="007E4CD1" w:rsidP="006348F7">
            <w:pPr>
              <w:numPr>
                <w:ilvl w:val="1"/>
                <w:numId w:val="28"/>
              </w:numPr>
              <w:tabs>
                <w:tab w:val="left" w:pos="631"/>
              </w:tabs>
              <w:ind w:left="390"/>
              <w:jc w:val="left"/>
              <w:rPr>
                <w:rFonts w:ascii="Verdana" w:hAnsi="Verdana"/>
                <w:sz w:val="18"/>
                <w:szCs w:val="18"/>
              </w:rPr>
            </w:pPr>
            <w:r w:rsidRPr="00377ED8">
              <w:rPr>
                <w:rFonts w:ascii="Verdana" w:hAnsi="Verdana"/>
                <w:sz w:val="18"/>
                <w:szCs w:val="18"/>
              </w:rPr>
              <w:t>The following services were planned:</w:t>
            </w:r>
          </w:p>
          <w:p w14:paraId="714A0693" w14:textId="5E2501E5" w:rsidR="00AB27C6" w:rsidRPr="00AB27C6" w:rsidRDefault="00AB27C6" w:rsidP="004B7110">
            <w:pPr>
              <w:tabs>
                <w:tab w:val="left" w:pos="607"/>
              </w:tabs>
              <w:jc w:val="left"/>
              <w:rPr>
                <w:rFonts w:ascii="Verdana" w:hAnsi="Verdana"/>
                <w:sz w:val="18"/>
                <w:szCs w:val="18"/>
              </w:rPr>
            </w:pPr>
          </w:p>
          <w:p w14:paraId="37A6E96B" w14:textId="63579C5C"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28th June 2026 – summer services start at BMC at 10.30am; Summer Kids Club</w:t>
            </w:r>
          </w:p>
          <w:p w14:paraId="19556DF0" w14:textId="7990D33A"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16th August 2026 – services at BMC resume at 11am; Youth Church back</w:t>
            </w:r>
          </w:p>
          <w:p w14:paraId="7D674F46" w14:textId="550BF72F"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23rd August 2026 – guest speakers from Tearfund (</w:t>
            </w:r>
            <w:r>
              <w:rPr>
                <w:rFonts w:ascii="Verdana" w:hAnsi="Verdana"/>
                <w:sz w:val="18"/>
                <w:szCs w:val="18"/>
              </w:rPr>
              <w:t>BMC)</w:t>
            </w:r>
          </w:p>
          <w:p w14:paraId="7F592E61" w14:textId="47169679"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27th August 2026 (11.30am) – half hour service with Communion (BMC)</w:t>
            </w:r>
          </w:p>
          <w:p w14:paraId="1B554C7B" w14:textId="09313250"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30th August 2026 (6.30pm) – evening service with Communion (BMC)</w:t>
            </w:r>
          </w:p>
          <w:p w14:paraId="3263CD4C" w14:textId="7595BF60"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6th September 2026 (11am) – Communion services; all-age at BMC</w:t>
            </w:r>
          </w:p>
          <w:p w14:paraId="39C7A271" w14:textId="0CDBB1A0"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13th September 2026 (11am) – joint service at Slamannan Primary School</w:t>
            </w:r>
          </w:p>
          <w:p w14:paraId="3AAFADFB" w14:textId="633A0264" w:rsidR="004B7110" w:rsidRPr="004B7110" w:rsidRDefault="004B7110" w:rsidP="004B7110">
            <w:pPr>
              <w:tabs>
                <w:tab w:val="left" w:pos="607"/>
              </w:tabs>
              <w:ind w:left="629"/>
              <w:jc w:val="left"/>
              <w:rPr>
                <w:rFonts w:ascii="Verdana" w:hAnsi="Verdana"/>
                <w:sz w:val="18"/>
                <w:szCs w:val="18"/>
              </w:rPr>
            </w:pPr>
            <w:r w:rsidRPr="004B7110">
              <w:rPr>
                <w:rFonts w:ascii="Verdana" w:hAnsi="Verdana"/>
                <w:sz w:val="18"/>
                <w:szCs w:val="18"/>
              </w:rPr>
              <w:t>20th September 2026 (11am) – youth organisations’ dedication service (BMC)</w:t>
            </w:r>
          </w:p>
          <w:p w14:paraId="6EDACF7C" w14:textId="1EF1A619" w:rsidR="00EB6693" w:rsidRDefault="004B7110" w:rsidP="00EB6693">
            <w:pPr>
              <w:tabs>
                <w:tab w:val="left" w:pos="607"/>
              </w:tabs>
              <w:ind w:left="629"/>
              <w:jc w:val="left"/>
              <w:rPr>
                <w:rFonts w:ascii="Verdana" w:hAnsi="Verdana"/>
                <w:sz w:val="18"/>
                <w:szCs w:val="18"/>
              </w:rPr>
            </w:pPr>
            <w:r w:rsidRPr="004B7110">
              <w:rPr>
                <w:rFonts w:ascii="Verdana" w:hAnsi="Verdana"/>
                <w:sz w:val="18"/>
                <w:szCs w:val="18"/>
              </w:rPr>
              <w:t>27th September 2026 (11am) – guest speakers from Foundations Matter</w:t>
            </w:r>
            <w:r>
              <w:rPr>
                <w:rFonts w:ascii="Verdana" w:hAnsi="Verdana"/>
                <w:sz w:val="18"/>
                <w:szCs w:val="18"/>
              </w:rPr>
              <w:t xml:space="preserve"> </w:t>
            </w:r>
          </w:p>
          <w:p w14:paraId="56E32808" w14:textId="77777777" w:rsidR="00DA6728" w:rsidRDefault="00EB6693" w:rsidP="00EB6693">
            <w:pPr>
              <w:tabs>
                <w:tab w:val="left" w:pos="607"/>
              </w:tabs>
              <w:ind w:left="629"/>
              <w:jc w:val="left"/>
              <w:rPr>
                <w:rFonts w:ascii="Verdana" w:hAnsi="Verdana"/>
                <w:sz w:val="18"/>
                <w:szCs w:val="18"/>
              </w:rPr>
            </w:pPr>
            <w:r w:rsidRPr="00EB6693">
              <w:rPr>
                <w:rFonts w:ascii="Verdana" w:hAnsi="Verdana"/>
                <w:sz w:val="18"/>
                <w:szCs w:val="18"/>
              </w:rPr>
              <w:t>25</w:t>
            </w:r>
            <w:r w:rsidRPr="00EB6693">
              <w:rPr>
                <w:rFonts w:ascii="Verdana" w:hAnsi="Verdana"/>
                <w:sz w:val="18"/>
                <w:szCs w:val="18"/>
                <w:vertAlign w:val="superscript"/>
              </w:rPr>
              <w:t>th</w:t>
            </w:r>
            <w:r w:rsidRPr="00EB6693">
              <w:rPr>
                <w:rFonts w:ascii="Verdana" w:hAnsi="Verdana"/>
                <w:sz w:val="18"/>
                <w:szCs w:val="18"/>
              </w:rPr>
              <w:t xml:space="preserve"> June 2026 (11.30am) – half hour service (BMC)</w:t>
            </w:r>
          </w:p>
          <w:p w14:paraId="15F3B4A7" w14:textId="3B3E0F71" w:rsidR="00EB6693" w:rsidRDefault="00EB6693" w:rsidP="00EB6693">
            <w:pPr>
              <w:tabs>
                <w:tab w:val="left" w:pos="607"/>
              </w:tabs>
              <w:ind w:left="629"/>
              <w:jc w:val="left"/>
              <w:rPr>
                <w:rFonts w:ascii="Verdana" w:hAnsi="Verdana"/>
                <w:sz w:val="18"/>
                <w:szCs w:val="18"/>
              </w:rPr>
            </w:pPr>
            <w:r w:rsidRPr="00EB6693">
              <w:rPr>
                <w:rFonts w:ascii="Verdana" w:hAnsi="Verdana"/>
                <w:sz w:val="18"/>
                <w:szCs w:val="18"/>
              </w:rPr>
              <w:t>28</w:t>
            </w:r>
            <w:r w:rsidRPr="00EB6693">
              <w:rPr>
                <w:rFonts w:ascii="Verdana" w:hAnsi="Verdana"/>
                <w:sz w:val="18"/>
                <w:szCs w:val="18"/>
                <w:vertAlign w:val="superscript"/>
              </w:rPr>
              <w:t>th</w:t>
            </w:r>
            <w:r w:rsidRPr="00EB6693">
              <w:rPr>
                <w:rFonts w:ascii="Verdana" w:hAnsi="Verdana"/>
                <w:sz w:val="18"/>
                <w:szCs w:val="18"/>
              </w:rPr>
              <w:t xml:space="preserve"> June 2026 – summer services start at BMC at 10.30am; Summer Kids Club</w:t>
            </w:r>
          </w:p>
          <w:p w14:paraId="54D294E0"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16</w:t>
            </w:r>
            <w:r w:rsidRPr="00EB6693">
              <w:rPr>
                <w:rFonts w:ascii="Verdana" w:hAnsi="Verdana"/>
                <w:sz w:val="18"/>
                <w:szCs w:val="18"/>
                <w:vertAlign w:val="superscript"/>
              </w:rPr>
              <w:t>th</w:t>
            </w:r>
            <w:r w:rsidRPr="00EB6693">
              <w:rPr>
                <w:rFonts w:ascii="Verdana" w:hAnsi="Verdana"/>
                <w:sz w:val="18"/>
                <w:szCs w:val="18"/>
              </w:rPr>
              <w:t xml:space="preserve"> August 2026 – services at BMC resume at 11am; Youth Church back</w:t>
            </w:r>
          </w:p>
          <w:p w14:paraId="2F89FC3F"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23</w:t>
            </w:r>
            <w:r w:rsidRPr="00EB6693">
              <w:rPr>
                <w:rFonts w:ascii="Verdana" w:hAnsi="Verdana"/>
                <w:sz w:val="18"/>
                <w:szCs w:val="18"/>
                <w:vertAlign w:val="superscript"/>
              </w:rPr>
              <w:t>rd</w:t>
            </w:r>
            <w:r w:rsidRPr="00EB6693">
              <w:rPr>
                <w:rFonts w:ascii="Verdana" w:hAnsi="Verdana"/>
                <w:sz w:val="18"/>
                <w:szCs w:val="18"/>
              </w:rPr>
              <w:t xml:space="preserve"> August 2026 – guest speakers from Tearfund (both ministry centres)</w:t>
            </w:r>
          </w:p>
          <w:p w14:paraId="0AE43440"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27</w:t>
            </w:r>
            <w:r w:rsidRPr="00EB6693">
              <w:rPr>
                <w:rFonts w:ascii="Verdana" w:hAnsi="Verdana"/>
                <w:sz w:val="18"/>
                <w:szCs w:val="18"/>
                <w:vertAlign w:val="superscript"/>
              </w:rPr>
              <w:t>th</w:t>
            </w:r>
            <w:r w:rsidRPr="00EB6693">
              <w:rPr>
                <w:rFonts w:ascii="Verdana" w:hAnsi="Verdana"/>
                <w:sz w:val="18"/>
                <w:szCs w:val="18"/>
              </w:rPr>
              <w:t xml:space="preserve"> August 2026 (11.30am) – half hour service with Communion (BMC)</w:t>
            </w:r>
          </w:p>
          <w:p w14:paraId="00419001"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30</w:t>
            </w:r>
            <w:r w:rsidRPr="00EB6693">
              <w:rPr>
                <w:rFonts w:ascii="Verdana" w:hAnsi="Verdana"/>
                <w:sz w:val="18"/>
                <w:szCs w:val="18"/>
                <w:vertAlign w:val="superscript"/>
              </w:rPr>
              <w:t>th</w:t>
            </w:r>
            <w:r w:rsidRPr="00EB6693">
              <w:rPr>
                <w:rFonts w:ascii="Verdana" w:hAnsi="Verdana"/>
                <w:sz w:val="18"/>
                <w:szCs w:val="18"/>
              </w:rPr>
              <w:t xml:space="preserve"> August 2026 (.6.30pm) – evening service with Communion (BMC)</w:t>
            </w:r>
          </w:p>
          <w:p w14:paraId="2A57D469"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6</w:t>
            </w:r>
            <w:r w:rsidRPr="00EB6693">
              <w:rPr>
                <w:rFonts w:ascii="Verdana" w:hAnsi="Verdana"/>
                <w:sz w:val="18"/>
                <w:szCs w:val="18"/>
                <w:vertAlign w:val="superscript"/>
              </w:rPr>
              <w:t>th</w:t>
            </w:r>
            <w:r w:rsidRPr="00EB6693">
              <w:rPr>
                <w:rFonts w:ascii="Verdana" w:hAnsi="Verdana"/>
                <w:sz w:val="18"/>
                <w:szCs w:val="18"/>
              </w:rPr>
              <w:t xml:space="preserve"> September 2026 (11am) – Communion services; all-age at BMC</w:t>
            </w:r>
          </w:p>
          <w:p w14:paraId="315BDA6C"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lastRenderedPageBreak/>
              <w:t>13</w:t>
            </w:r>
            <w:r w:rsidRPr="00EB6693">
              <w:rPr>
                <w:rFonts w:ascii="Verdana" w:hAnsi="Verdana"/>
                <w:sz w:val="18"/>
                <w:szCs w:val="18"/>
                <w:vertAlign w:val="superscript"/>
              </w:rPr>
              <w:t>th</w:t>
            </w:r>
            <w:r w:rsidRPr="00EB6693">
              <w:rPr>
                <w:rFonts w:ascii="Verdana" w:hAnsi="Verdana"/>
                <w:sz w:val="18"/>
                <w:szCs w:val="18"/>
              </w:rPr>
              <w:t xml:space="preserve"> September 2026 (11am) – joint service at Slamannan Primary School</w:t>
            </w:r>
          </w:p>
          <w:p w14:paraId="00EAC1BD" w14:textId="77777777" w:rsidR="00DA6728" w:rsidRDefault="00EB6693" w:rsidP="00DA6728">
            <w:pPr>
              <w:tabs>
                <w:tab w:val="left" w:pos="607"/>
              </w:tabs>
              <w:ind w:left="629"/>
              <w:jc w:val="left"/>
              <w:rPr>
                <w:rFonts w:ascii="Verdana" w:hAnsi="Verdana"/>
                <w:sz w:val="18"/>
                <w:szCs w:val="18"/>
              </w:rPr>
            </w:pPr>
            <w:r w:rsidRPr="00EB6693">
              <w:rPr>
                <w:rFonts w:ascii="Verdana" w:hAnsi="Verdana"/>
                <w:sz w:val="18"/>
                <w:szCs w:val="18"/>
              </w:rPr>
              <w:t>20</w:t>
            </w:r>
            <w:r w:rsidRPr="00EB6693">
              <w:rPr>
                <w:rFonts w:ascii="Verdana" w:hAnsi="Verdana"/>
                <w:sz w:val="18"/>
                <w:szCs w:val="18"/>
                <w:vertAlign w:val="superscript"/>
              </w:rPr>
              <w:t>th</w:t>
            </w:r>
            <w:r w:rsidRPr="00EB6693">
              <w:rPr>
                <w:rFonts w:ascii="Verdana" w:hAnsi="Verdana"/>
                <w:sz w:val="18"/>
                <w:szCs w:val="18"/>
              </w:rPr>
              <w:t xml:space="preserve"> September 2026 (11am) – youth organisations’ dedication service (BMC)</w:t>
            </w:r>
          </w:p>
          <w:p w14:paraId="52529981" w14:textId="70C6834C" w:rsidR="00EB6693" w:rsidRPr="00EB6693" w:rsidRDefault="00EB6693" w:rsidP="00DA6728">
            <w:pPr>
              <w:tabs>
                <w:tab w:val="left" w:pos="607"/>
              </w:tabs>
              <w:ind w:left="629"/>
              <w:jc w:val="left"/>
              <w:rPr>
                <w:rFonts w:ascii="Verdana" w:hAnsi="Verdana"/>
                <w:sz w:val="18"/>
                <w:szCs w:val="18"/>
              </w:rPr>
            </w:pPr>
            <w:r w:rsidRPr="00EB6693">
              <w:rPr>
                <w:rFonts w:ascii="Verdana" w:hAnsi="Verdana"/>
                <w:sz w:val="18"/>
                <w:szCs w:val="18"/>
              </w:rPr>
              <w:t>27</w:t>
            </w:r>
            <w:r w:rsidRPr="00EB6693">
              <w:rPr>
                <w:rFonts w:ascii="Verdana" w:hAnsi="Verdana"/>
                <w:sz w:val="18"/>
                <w:szCs w:val="18"/>
                <w:vertAlign w:val="superscript"/>
              </w:rPr>
              <w:t>th</w:t>
            </w:r>
            <w:r w:rsidRPr="00EB6693">
              <w:rPr>
                <w:rFonts w:ascii="Verdana" w:hAnsi="Verdana"/>
                <w:sz w:val="18"/>
                <w:szCs w:val="18"/>
              </w:rPr>
              <w:t xml:space="preserve"> September 2026 (11am) – guest speakers from Foundations Matter</w:t>
            </w:r>
            <w:r w:rsidR="00F85F9B">
              <w:rPr>
                <w:rFonts w:ascii="Verdana" w:hAnsi="Verdana"/>
                <w:sz w:val="18"/>
                <w:szCs w:val="18"/>
              </w:rPr>
              <w:t xml:space="preserve"> (both Ministry Centres)</w:t>
            </w:r>
          </w:p>
          <w:p w14:paraId="4B07A55A" w14:textId="2AE7D2D9" w:rsidR="00F617F5" w:rsidRPr="00377ED8" w:rsidRDefault="00F617F5" w:rsidP="00F219A0">
            <w:pPr>
              <w:tabs>
                <w:tab w:val="left" w:pos="607"/>
              </w:tabs>
              <w:ind w:left="629"/>
              <w:jc w:val="left"/>
              <w:rPr>
                <w:rFonts w:ascii="Verdana" w:hAnsi="Verdana"/>
                <w:sz w:val="18"/>
                <w:szCs w:val="18"/>
              </w:rPr>
            </w:pPr>
          </w:p>
        </w:tc>
        <w:tc>
          <w:tcPr>
            <w:tcW w:w="1701" w:type="dxa"/>
          </w:tcPr>
          <w:p w14:paraId="7BCAB971" w14:textId="77777777" w:rsidR="00807E70" w:rsidRDefault="00807E70" w:rsidP="007E4CD1">
            <w:pPr>
              <w:jc w:val="left"/>
              <w:rPr>
                <w:rFonts w:ascii="Verdana" w:hAnsi="Verdana"/>
                <w:b/>
                <w:bCs/>
                <w:sz w:val="18"/>
                <w:szCs w:val="18"/>
              </w:rPr>
            </w:pPr>
          </w:p>
          <w:p w14:paraId="4A1C8431" w14:textId="77777777" w:rsidR="00807E70" w:rsidRDefault="00807E70" w:rsidP="007E4CD1">
            <w:pPr>
              <w:jc w:val="left"/>
              <w:rPr>
                <w:rFonts w:ascii="Verdana" w:hAnsi="Verdana"/>
                <w:b/>
                <w:bCs/>
                <w:sz w:val="18"/>
                <w:szCs w:val="18"/>
              </w:rPr>
            </w:pPr>
          </w:p>
          <w:p w14:paraId="291A8774" w14:textId="77777777" w:rsidR="00807E70" w:rsidRDefault="00807E70" w:rsidP="007E4CD1">
            <w:pPr>
              <w:jc w:val="left"/>
              <w:rPr>
                <w:rFonts w:ascii="Verdana" w:hAnsi="Verdana"/>
                <w:b/>
                <w:bCs/>
                <w:sz w:val="18"/>
                <w:szCs w:val="18"/>
              </w:rPr>
            </w:pPr>
          </w:p>
          <w:p w14:paraId="02446CD7" w14:textId="77777777" w:rsidR="00807E70" w:rsidRDefault="00807E70" w:rsidP="007E4CD1">
            <w:pPr>
              <w:jc w:val="left"/>
              <w:rPr>
                <w:rFonts w:ascii="Verdana" w:hAnsi="Verdana"/>
                <w:b/>
                <w:bCs/>
                <w:sz w:val="18"/>
                <w:szCs w:val="18"/>
              </w:rPr>
            </w:pPr>
          </w:p>
          <w:p w14:paraId="03E55B27" w14:textId="77777777" w:rsidR="00807E70" w:rsidRDefault="00807E70" w:rsidP="007E4CD1">
            <w:pPr>
              <w:jc w:val="left"/>
              <w:rPr>
                <w:rFonts w:ascii="Verdana" w:hAnsi="Verdana"/>
                <w:b/>
                <w:bCs/>
                <w:sz w:val="18"/>
                <w:szCs w:val="18"/>
              </w:rPr>
            </w:pPr>
          </w:p>
          <w:p w14:paraId="7AD2D195" w14:textId="77777777" w:rsidR="00807E70" w:rsidRDefault="00807E70" w:rsidP="007E4CD1">
            <w:pPr>
              <w:jc w:val="left"/>
              <w:rPr>
                <w:rFonts w:ascii="Verdana" w:hAnsi="Verdana"/>
                <w:b/>
                <w:bCs/>
                <w:sz w:val="18"/>
                <w:szCs w:val="18"/>
              </w:rPr>
            </w:pPr>
          </w:p>
          <w:p w14:paraId="38374BD5" w14:textId="77777777" w:rsidR="00807E70" w:rsidRDefault="00807E70" w:rsidP="007E4CD1">
            <w:pPr>
              <w:jc w:val="left"/>
              <w:rPr>
                <w:rFonts w:ascii="Verdana" w:hAnsi="Verdana"/>
                <w:b/>
                <w:bCs/>
                <w:sz w:val="18"/>
                <w:szCs w:val="18"/>
              </w:rPr>
            </w:pPr>
          </w:p>
          <w:p w14:paraId="07436DD8" w14:textId="77777777" w:rsidR="00807E70" w:rsidRDefault="00807E70" w:rsidP="007E4CD1">
            <w:pPr>
              <w:jc w:val="left"/>
              <w:rPr>
                <w:rFonts w:ascii="Verdana" w:hAnsi="Verdana"/>
                <w:b/>
                <w:bCs/>
                <w:sz w:val="18"/>
                <w:szCs w:val="18"/>
              </w:rPr>
            </w:pPr>
          </w:p>
          <w:p w14:paraId="78074886" w14:textId="77777777" w:rsidR="00807E70" w:rsidRDefault="00807E70" w:rsidP="007E4CD1">
            <w:pPr>
              <w:jc w:val="left"/>
              <w:rPr>
                <w:rFonts w:ascii="Verdana" w:hAnsi="Verdana"/>
                <w:b/>
                <w:bCs/>
                <w:sz w:val="18"/>
                <w:szCs w:val="18"/>
              </w:rPr>
            </w:pPr>
          </w:p>
          <w:p w14:paraId="356397EA" w14:textId="77777777" w:rsidR="00807E70" w:rsidRDefault="00807E70" w:rsidP="007E4CD1">
            <w:pPr>
              <w:jc w:val="left"/>
              <w:rPr>
                <w:rFonts w:ascii="Verdana" w:hAnsi="Verdana"/>
                <w:b/>
                <w:bCs/>
                <w:sz w:val="18"/>
                <w:szCs w:val="18"/>
              </w:rPr>
            </w:pPr>
          </w:p>
          <w:p w14:paraId="331D8615" w14:textId="77777777" w:rsidR="00807E70" w:rsidRDefault="00807E70" w:rsidP="007E4CD1">
            <w:pPr>
              <w:jc w:val="left"/>
              <w:rPr>
                <w:rFonts w:ascii="Verdana" w:hAnsi="Verdana"/>
                <w:b/>
                <w:bCs/>
                <w:sz w:val="18"/>
                <w:szCs w:val="18"/>
              </w:rPr>
            </w:pPr>
          </w:p>
          <w:p w14:paraId="36C81312" w14:textId="77777777" w:rsidR="00807E70" w:rsidRDefault="00807E70" w:rsidP="007E4CD1">
            <w:pPr>
              <w:jc w:val="left"/>
              <w:rPr>
                <w:rFonts w:ascii="Verdana" w:hAnsi="Verdana"/>
                <w:b/>
                <w:bCs/>
                <w:sz w:val="18"/>
                <w:szCs w:val="18"/>
              </w:rPr>
            </w:pPr>
          </w:p>
          <w:p w14:paraId="227C5ADF" w14:textId="77777777" w:rsidR="00807E70" w:rsidRDefault="00807E70" w:rsidP="007E4CD1">
            <w:pPr>
              <w:jc w:val="left"/>
              <w:rPr>
                <w:rFonts w:ascii="Verdana" w:hAnsi="Verdana"/>
                <w:b/>
                <w:bCs/>
                <w:sz w:val="18"/>
                <w:szCs w:val="18"/>
              </w:rPr>
            </w:pPr>
          </w:p>
          <w:p w14:paraId="5F8DCD5C" w14:textId="77777777" w:rsidR="00807E70" w:rsidRDefault="00807E70" w:rsidP="007E4CD1">
            <w:pPr>
              <w:jc w:val="left"/>
              <w:rPr>
                <w:rFonts w:ascii="Verdana" w:hAnsi="Verdana"/>
                <w:b/>
                <w:bCs/>
                <w:sz w:val="18"/>
                <w:szCs w:val="18"/>
              </w:rPr>
            </w:pPr>
          </w:p>
          <w:p w14:paraId="13A790DE" w14:textId="77777777" w:rsidR="00807E70" w:rsidRDefault="00807E70" w:rsidP="007E4CD1">
            <w:pPr>
              <w:jc w:val="left"/>
              <w:rPr>
                <w:rFonts w:ascii="Verdana" w:hAnsi="Verdana"/>
                <w:b/>
                <w:bCs/>
                <w:sz w:val="18"/>
                <w:szCs w:val="18"/>
              </w:rPr>
            </w:pPr>
          </w:p>
          <w:p w14:paraId="60133534" w14:textId="77777777" w:rsidR="00807E70" w:rsidRDefault="00807E70" w:rsidP="007E4CD1">
            <w:pPr>
              <w:jc w:val="left"/>
              <w:rPr>
                <w:rFonts w:ascii="Verdana" w:hAnsi="Verdana"/>
                <w:b/>
                <w:bCs/>
                <w:sz w:val="18"/>
                <w:szCs w:val="18"/>
              </w:rPr>
            </w:pPr>
          </w:p>
          <w:p w14:paraId="2B5E1B49" w14:textId="77777777" w:rsidR="00807E70" w:rsidRDefault="00807E70" w:rsidP="007E4CD1">
            <w:pPr>
              <w:jc w:val="left"/>
              <w:rPr>
                <w:rFonts w:ascii="Verdana" w:hAnsi="Verdana"/>
                <w:b/>
                <w:bCs/>
                <w:sz w:val="18"/>
                <w:szCs w:val="18"/>
              </w:rPr>
            </w:pPr>
          </w:p>
          <w:p w14:paraId="261D1524" w14:textId="77777777" w:rsidR="00807E70" w:rsidRDefault="00807E70" w:rsidP="007E4CD1">
            <w:pPr>
              <w:jc w:val="left"/>
              <w:rPr>
                <w:rFonts w:ascii="Verdana" w:hAnsi="Verdana"/>
                <w:b/>
                <w:bCs/>
                <w:sz w:val="18"/>
                <w:szCs w:val="18"/>
              </w:rPr>
            </w:pPr>
          </w:p>
          <w:p w14:paraId="31A0E27E" w14:textId="77777777" w:rsidR="00807E70" w:rsidRDefault="00807E70" w:rsidP="007E4CD1">
            <w:pPr>
              <w:jc w:val="left"/>
              <w:rPr>
                <w:rFonts w:ascii="Verdana" w:hAnsi="Verdana"/>
                <w:b/>
                <w:bCs/>
                <w:sz w:val="18"/>
                <w:szCs w:val="18"/>
              </w:rPr>
            </w:pPr>
          </w:p>
          <w:p w14:paraId="7F5F4210" w14:textId="66407017" w:rsidR="005A0619" w:rsidRDefault="005A0619" w:rsidP="007E4CD1">
            <w:pPr>
              <w:jc w:val="left"/>
              <w:rPr>
                <w:rFonts w:ascii="Verdana" w:hAnsi="Verdana"/>
                <w:b/>
                <w:bCs/>
                <w:sz w:val="18"/>
                <w:szCs w:val="18"/>
              </w:rPr>
            </w:pPr>
          </w:p>
        </w:tc>
      </w:tr>
      <w:tr w:rsidR="007E4CD1" w:rsidRPr="004F08D8" w14:paraId="06124770" w14:textId="77777777" w:rsidTr="008856BC">
        <w:trPr>
          <w:trHeight w:val="1042"/>
        </w:trPr>
        <w:tc>
          <w:tcPr>
            <w:tcW w:w="2553" w:type="dxa"/>
          </w:tcPr>
          <w:p w14:paraId="5E8E4C32" w14:textId="77777777" w:rsidR="007E4CD1" w:rsidRPr="00377ED8" w:rsidRDefault="007E4CD1"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t>Dates</w:t>
            </w:r>
          </w:p>
          <w:p w14:paraId="40C481DD" w14:textId="77777777" w:rsidR="00033121" w:rsidRPr="00377ED8" w:rsidRDefault="00033121" w:rsidP="00E31F03">
            <w:pPr>
              <w:pStyle w:val="ListParagraph"/>
              <w:ind w:left="1452"/>
              <w:jc w:val="left"/>
              <w:rPr>
                <w:rFonts w:ascii="Verdana" w:hAnsi="Verdana"/>
                <w:b/>
                <w:bCs/>
                <w:sz w:val="18"/>
                <w:szCs w:val="18"/>
              </w:rPr>
            </w:pPr>
          </w:p>
          <w:p w14:paraId="6DCA0E88" w14:textId="1E67CA00" w:rsidR="00033121" w:rsidRPr="00377ED8" w:rsidRDefault="00033121" w:rsidP="00E31F03">
            <w:pPr>
              <w:pStyle w:val="ListParagraph"/>
              <w:ind w:left="1452"/>
              <w:jc w:val="left"/>
              <w:rPr>
                <w:rFonts w:ascii="Verdana" w:hAnsi="Verdana"/>
                <w:b/>
                <w:bCs/>
                <w:sz w:val="18"/>
                <w:szCs w:val="18"/>
              </w:rPr>
            </w:pPr>
          </w:p>
          <w:p w14:paraId="03E9AE04" w14:textId="77777777" w:rsidR="005F3E21" w:rsidRPr="00377ED8" w:rsidRDefault="005F3E21" w:rsidP="00E31F03">
            <w:pPr>
              <w:pStyle w:val="ListParagraph"/>
              <w:ind w:left="1452"/>
              <w:jc w:val="left"/>
              <w:rPr>
                <w:rFonts w:ascii="Verdana" w:hAnsi="Verdana"/>
                <w:b/>
                <w:bCs/>
                <w:sz w:val="18"/>
                <w:szCs w:val="18"/>
              </w:rPr>
            </w:pPr>
          </w:p>
          <w:p w14:paraId="52CF4F89" w14:textId="77777777" w:rsidR="005F3E21" w:rsidRPr="00377ED8" w:rsidRDefault="005F3E21" w:rsidP="00E31F03">
            <w:pPr>
              <w:pStyle w:val="ListParagraph"/>
              <w:ind w:left="1452"/>
              <w:jc w:val="left"/>
              <w:rPr>
                <w:rFonts w:ascii="Verdana" w:hAnsi="Verdana"/>
                <w:b/>
                <w:bCs/>
                <w:sz w:val="18"/>
                <w:szCs w:val="18"/>
              </w:rPr>
            </w:pPr>
          </w:p>
          <w:p w14:paraId="70B0B496" w14:textId="31E6C689" w:rsidR="005F3E21" w:rsidRPr="00377ED8" w:rsidRDefault="005F3E21" w:rsidP="00E31F03">
            <w:pPr>
              <w:pStyle w:val="ListParagraph"/>
              <w:ind w:left="1452"/>
              <w:jc w:val="left"/>
              <w:rPr>
                <w:rFonts w:ascii="Verdana" w:hAnsi="Verdana"/>
                <w:b/>
                <w:bCs/>
                <w:sz w:val="18"/>
                <w:szCs w:val="18"/>
              </w:rPr>
            </w:pPr>
          </w:p>
          <w:p w14:paraId="76832783" w14:textId="2CA7E458" w:rsidR="005F3E21" w:rsidRPr="00377ED8" w:rsidRDefault="005F3E21" w:rsidP="00E31F03">
            <w:pPr>
              <w:pStyle w:val="ListParagraph"/>
              <w:ind w:left="1452"/>
              <w:jc w:val="left"/>
              <w:rPr>
                <w:rFonts w:ascii="Verdana" w:hAnsi="Verdana"/>
                <w:b/>
                <w:bCs/>
                <w:sz w:val="18"/>
                <w:szCs w:val="18"/>
              </w:rPr>
            </w:pPr>
          </w:p>
          <w:p w14:paraId="463D8A40" w14:textId="77777777" w:rsidR="005F3E21" w:rsidRPr="00377ED8" w:rsidRDefault="005F3E21" w:rsidP="00E31F03">
            <w:pPr>
              <w:pStyle w:val="ListParagraph"/>
              <w:ind w:left="1452"/>
              <w:jc w:val="left"/>
              <w:rPr>
                <w:rFonts w:ascii="Verdana" w:hAnsi="Verdana"/>
                <w:b/>
                <w:bCs/>
                <w:sz w:val="18"/>
                <w:szCs w:val="18"/>
              </w:rPr>
            </w:pPr>
          </w:p>
          <w:p w14:paraId="53643D30" w14:textId="77777777" w:rsidR="005F3E21" w:rsidRPr="00377ED8" w:rsidRDefault="005F3E21" w:rsidP="00E31F03">
            <w:pPr>
              <w:pStyle w:val="ListParagraph"/>
              <w:ind w:left="1452"/>
              <w:jc w:val="left"/>
              <w:rPr>
                <w:rFonts w:ascii="Verdana" w:hAnsi="Verdana"/>
                <w:b/>
                <w:bCs/>
                <w:sz w:val="18"/>
                <w:szCs w:val="18"/>
              </w:rPr>
            </w:pPr>
          </w:p>
          <w:p w14:paraId="6B9598BE" w14:textId="77777777" w:rsidR="005F3E21" w:rsidRPr="00377ED8" w:rsidRDefault="005F3E21" w:rsidP="00E31F03">
            <w:pPr>
              <w:pStyle w:val="ListParagraph"/>
              <w:ind w:left="1452"/>
              <w:jc w:val="left"/>
              <w:rPr>
                <w:rFonts w:ascii="Verdana" w:hAnsi="Verdana"/>
                <w:b/>
                <w:bCs/>
                <w:sz w:val="18"/>
                <w:szCs w:val="18"/>
              </w:rPr>
            </w:pPr>
          </w:p>
          <w:p w14:paraId="71B1FC6F" w14:textId="77777777" w:rsidR="005F3E21" w:rsidRPr="00377ED8" w:rsidRDefault="005F3E21" w:rsidP="00E31F03">
            <w:pPr>
              <w:pStyle w:val="ListParagraph"/>
              <w:ind w:left="1452"/>
              <w:jc w:val="left"/>
              <w:rPr>
                <w:rFonts w:ascii="Verdana" w:hAnsi="Verdana"/>
                <w:b/>
                <w:bCs/>
                <w:sz w:val="18"/>
                <w:szCs w:val="18"/>
              </w:rPr>
            </w:pPr>
          </w:p>
          <w:p w14:paraId="096B7200" w14:textId="77777777" w:rsidR="005F3E21" w:rsidRPr="00377ED8" w:rsidRDefault="005F3E21" w:rsidP="00E31F03">
            <w:pPr>
              <w:pStyle w:val="ListParagraph"/>
              <w:ind w:left="1452"/>
              <w:jc w:val="left"/>
              <w:rPr>
                <w:rFonts w:ascii="Verdana" w:hAnsi="Verdana"/>
                <w:b/>
                <w:bCs/>
                <w:sz w:val="18"/>
                <w:szCs w:val="18"/>
              </w:rPr>
            </w:pPr>
          </w:p>
          <w:p w14:paraId="175EC84C" w14:textId="77777777" w:rsidR="005F3E21" w:rsidRPr="00377ED8" w:rsidRDefault="005F3E21" w:rsidP="00E31F03">
            <w:pPr>
              <w:pStyle w:val="ListParagraph"/>
              <w:ind w:left="1452"/>
              <w:jc w:val="left"/>
              <w:rPr>
                <w:rFonts w:ascii="Verdana" w:hAnsi="Verdana"/>
                <w:b/>
                <w:bCs/>
                <w:sz w:val="18"/>
                <w:szCs w:val="18"/>
              </w:rPr>
            </w:pPr>
          </w:p>
          <w:p w14:paraId="1392268B" w14:textId="77777777" w:rsidR="005F3E21" w:rsidRPr="00377ED8" w:rsidRDefault="005F3E21" w:rsidP="00E31F03">
            <w:pPr>
              <w:pStyle w:val="ListParagraph"/>
              <w:ind w:left="1452"/>
              <w:jc w:val="left"/>
              <w:rPr>
                <w:rFonts w:ascii="Verdana" w:hAnsi="Verdana"/>
                <w:b/>
                <w:bCs/>
                <w:sz w:val="18"/>
                <w:szCs w:val="18"/>
              </w:rPr>
            </w:pPr>
          </w:p>
          <w:p w14:paraId="0FE16FFE" w14:textId="77777777" w:rsidR="005F3E21" w:rsidRPr="00377ED8" w:rsidRDefault="005F3E21" w:rsidP="00E31F03">
            <w:pPr>
              <w:pStyle w:val="ListParagraph"/>
              <w:ind w:left="1452"/>
              <w:jc w:val="left"/>
              <w:rPr>
                <w:rFonts w:ascii="Verdana" w:hAnsi="Verdana"/>
                <w:b/>
                <w:bCs/>
                <w:sz w:val="18"/>
                <w:szCs w:val="18"/>
              </w:rPr>
            </w:pPr>
          </w:p>
          <w:p w14:paraId="3E03CF79" w14:textId="77777777" w:rsidR="005F3E21" w:rsidRPr="00377ED8" w:rsidRDefault="005F3E21" w:rsidP="00E31F03">
            <w:pPr>
              <w:pStyle w:val="ListParagraph"/>
              <w:ind w:left="1452"/>
              <w:jc w:val="left"/>
              <w:rPr>
                <w:rFonts w:ascii="Verdana" w:hAnsi="Verdana"/>
                <w:b/>
                <w:bCs/>
                <w:sz w:val="18"/>
                <w:szCs w:val="18"/>
              </w:rPr>
            </w:pPr>
          </w:p>
          <w:p w14:paraId="00C416AE" w14:textId="77777777" w:rsidR="005F3E21" w:rsidRPr="00377ED8" w:rsidRDefault="005F3E21" w:rsidP="00E31F03">
            <w:pPr>
              <w:pStyle w:val="ListParagraph"/>
              <w:ind w:left="1452"/>
              <w:jc w:val="left"/>
              <w:rPr>
                <w:rFonts w:ascii="Verdana" w:hAnsi="Verdana"/>
                <w:b/>
                <w:bCs/>
                <w:sz w:val="18"/>
                <w:szCs w:val="18"/>
              </w:rPr>
            </w:pPr>
          </w:p>
          <w:p w14:paraId="04300A75" w14:textId="77777777" w:rsidR="005F3E21" w:rsidRPr="00377ED8" w:rsidRDefault="005F3E21" w:rsidP="00E31F03">
            <w:pPr>
              <w:pStyle w:val="ListParagraph"/>
              <w:ind w:left="1452"/>
              <w:jc w:val="left"/>
              <w:rPr>
                <w:rFonts w:ascii="Verdana" w:hAnsi="Verdana"/>
                <w:b/>
                <w:bCs/>
                <w:sz w:val="18"/>
                <w:szCs w:val="18"/>
              </w:rPr>
            </w:pPr>
          </w:p>
          <w:p w14:paraId="277D09B4" w14:textId="77777777" w:rsidR="005F3E21" w:rsidRPr="00377ED8" w:rsidRDefault="005F3E21" w:rsidP="00E31F03">
            <w:pPr>
              <w:pStyle w:val="ListParagraph"/>
              <w:ind w:left="1452"/>
              <w:jc w:val="left"/>
              <w:rPr>
                <w:rFonts w:ascii="Verdana" w:hAnsi="Verdana"/>
                <w:b/>
                <w:bCs/>
                <w:sz w:val="18"/>
                <w:szCs w:val="18"/>
              </w:rPr>
            </w:pPr>
          </w:p>
          <w:p w14:paraId="689C6D85" w14:textId="77777777" w:rsidR="005F3E21" w:rsidRPr="00377ED8" w:rsidRDefault="005F3E21" w:rsidP="00E31F03">
            <w:pPr>
              <w:pStyle w:val="ListParagraph"/>
              <w:ind w:left="1452"/>
              <w:jc w:val="left"/>
              <w:rPr>
                <w:rFonts w:ascii="Verdana" w:hAnsi="Verdana"/>
                <w:b/>
                <w:bCs/>
                <w:sz w:val="18"/>
                <w:szCs w:val="18"/>
              </w:rPr>
            </w:pPr>
          </w:p>
          <w:p w14:paraId="47B0D04A" w14:textId="77777777" w:rsidR="005F3E21" w:rsidRPr="00377ED8" w:rsidRDefault="005F3E21" w:rsidP="00E31F03">
            <w:pPr>
              <w:pStyle w:val="ListParagraph"/>
              <w:ind w:left="1452"/>
              <w:jc w:val="left"/>
              <w:rPr>
                <w:rFonts w:ascii="Verdana" w:hAnsi="Verdana"/>
                <w:b/>
                <w:bCs/>
                <w:sz w:val="18"/>
                <w:szCs w:val="18"/>
              </w:rPr>
            </w:pPr>
          </w:p>
          <w:p w14:paraId="6BFA0B58" w14:textId="77777777" w:rsidR="001D1F8C" w:rsidRDefault="001D1F8C" w:rsidP="008856BC">
            <w:pPr>
              <w:pStyle w:val="ListParagraph"/>
              <w:ind w:left="31"/>
              <w:jc w:val="left"/>
              <w:rPr>
                <w:rFonts w:ascii="Verdana" w:hAnsi="Verdana"/>
                <w:b/>
                <w:bCs/>
                <w:sz w:val="18"/>
                <w:szCs w:val="18"/>
              </w:rPr>
            </w:pPr>
          </w:p>
          <w:p w14:paraId="6A42DE18" w14:textId="77777777" w:rsidR="001D1F8C" w:rsidRDefault="001D1F8C" w:rsidP="00E31F03">
            <w:pPr>
              <w:pStyle w:val="ListParagraph"/>
              <w:ind w:left="1452"/>
              <w:jc w:val="left"/>
              <w:rPr>
                <w:rFonts w:ascii="Verdana" w:hAnsi="Verdana"/>
                <w:b/>
                <w:bCs/>
                <w:sz w:val="18"/>
                <w:szCs w:val="18"/>
              </w:rPr>
            </w:pPr>
          </w:p>
          <w:p w14:paraId="6D437DE0" w14:textId="77777777" w:rsidR="005F3E21" w:rsidRPr="00377ED8" w:rsidRDefault="005F3E21" w:rsidP="00E31F03">
            <w:pPr>
              <w:pStyle w:val="ListParagraph"/>
              <w:ind w:left="1452"/>
              <w:jc w:val="left"/>
              <w:rPr>
                <w:rFonts w:ascii="Verdana" w:hAnsi="Verdana"/>
                <w:b/>
                <w:bCs/>
                <w:sz w:val="18"/>
                <w:szCs w:val="18"/>
              </w:rPr>
            </w:pPr>
          </w:p>
          <w:p w14:paraId="41AC5609" w14:textId="77777777" w:rsidR="005F3E21" w:rsidRPr="00377ED8" w:rsidRDefault="005F3E21" w:rsidP="00E31F03">
            <w:pPr>
              <w:pStyle w:val="ListParagraph"/>
              <w:ind w:left="1452"/>
              <w:jc w:val="left"/>
              <w:rPr>
                <w:rFonts w:ascii="Verdana" w:hAnsi="Verdana"/>
                <w:b/>
                <w:bCs/>
                <w:sz w:val="18"/>
                <w:szCs w:val="18"/>
              </w:rPr>
            </w:pPr>
          </w:p>
          <w:p w14:paraId="02D5171D" w14:textId="1ABBC65D" w:rsidR="005F3E21" w:rsidRDefault="005F3E21" w:rsidP="00E31F03">
            <w:pPr>
              <w:pStyle w:val="ListParagraph"/>
              <w:ind w:left="1452"/>
              <w:jc w:val="left"/>
              <w:rPr>
                <w:rFonts w:ascii="Verdana" w:hAnsi="Verdana"/>
                <w:b/>
                <w:bCs/>
                <w:sz w:val="18"/>
                <w:szCs w:val="18"/>
              </w:rPr>
            </w:pPr>
          </w:p>
          <w:p w14:paraId="484DFD51" w14:textId="77777777" w:rsidR="00D9623E" w:rsidRDefault="00D9623E" w:rsidP="00E31F03">
            <w:pPr>
              <w:pStyle w:val="ListParagraph"/>
              <w:ind w:left="1452"/>
              <w:jc w:val="left"/>
              <w:rPr>
                <w:rFonts w:ascii="Verdana" w:hAnsi="Verdana"/>
                <w:b/>
                <w:bCs/>
                <w:sz w:val="18"/>
                <w:szCs w:val="18"/>
              </w:rPr>
            </w:pPr>
          </w:p>
          <w:p w14:paraId="430B9AE8" w14:textId="77777777" w:rsidR="00D9623E" w:rsidRDefault="00D9623E" w:rsidP="00E31F03">
            <w:pPr>
              <w:pStyle w:val="ListParagraph"/>
              <w:ind w:left="1452"/>
              <w:jc w:val="left"/>
              <w:rPr>
                <w:rFonts w:ascii="Verdana" w:hAnsi="Verdana"/>
                <w:b/>
                <w:bCs/>
                <w:sz w:val="18"/>
                <w:szCs w:val="18"/>
              </w:rPr>
            </w:pPr>
          </w:p>
          <w:p w14:paraId="277D487D" w14:textId="77777777" w:rsidR="00D9623E" w:rsidRDefault="00D9623E" w:rsidP="00E31F03">
            <w:pPr>
              <w:pStyle w:val="ListParagraph"/>
              <w:ind w:left="1452"/>
              <w:jc w:val="left"/>
              <w:rPr>
                <w:rFonts w:ascii="Verdana" w:hAnsi="Verdana"/>
                <w:b/>
                <w:bCs/>
                <w:sz w:val="18"/>
                <w:szCs w:val="18"/>
              </w:rPr>
            </w:pPr>
          </w:p>
          <w:p w14:paraId="576729CE" w14:textId="77777777" w:rsidR="007A5D54" w:rsidRDefault="007A5D54" w:rsidP="00E31F03">
            <w:pPr>
              <w:pStyle w:val="ListParagraph"/>
              <w:ind w:left="1452"/>
              <w:jc w:val="left"/>
              <w:rPr>
                <w:rFonts w:ascii="Verdana" w:hAnsi="Verdana"/>
                <w:b/>
                <w:bCs/>
                <w:sz w:val="18"/>
                <w:szCs w:val="18"/>
              </w:rPr>
            </w:pPr>
          </w:p>
          <w:p w14:paraId="58D3398D" w14:textId="77777777" w:rsidR="007A5D54" w:rsidRDefault="007A5D54" w:rsidP="00E31F03">
            <w:pPr>
              <w:pStyle w:val="ListParagraph"/>
              <w:ind w:left="1452"/>
              <w:jc w:val="left"/>
              <w:rPr>
                <w:rFonts w:ascii="Verdana" w:hAnsi="Verdana"/>
                <w:b/>
                <w:bCs/>
                <w:sz w:val="18"/>
                <w:szCs w:val="18"/>
              </w:rPr>
            </w:pPr>
          </w:p>
          <w:p w14:paraId="39CF4DE1" w14:textId="77777777" w:rsidR="007A5D54" w:rsidRDefault="007A5D54" w:rsidP="00E31F03">
            <w:pPr>
              <w:pStyle w:val="ListParagraph"/>
              <w:ind w:left="1452"/>
              <w:jc w:val="left"/>
              <w:rPr>
                <w:rFonts w:ascii="Verdana" w:hAnsi="Verdana"/>
                <w:b/>
                <w:bCs/>
                <w:sz w:val="18"/>
                <w:szCs w:val="18"/>
              </w:rPr>
            </w:pPr>
          </w:p>
          <w:p w14:paraId="59412963" w14:textId="77777777" w:rsidR="009956DC" w:rsidRDefault="009956DC" w:rsidP="00E31F03">
            <w:pPr>
              <w:pStyle w:val="ListParagraph"/>
              <w:ind w:left="1452"/>
              <w:jc w:val="left"/>
              <w:rPr>
                <w:rFonts w:ascii="Verdana" w:hAnsi="Verdana"/>
                <w:b/>
                <w:bCs/>
                <w:sz w:val="18"/>
                <w:szCs w:val="18"/>
              </w:rPr>
            </w:pPr>
          </w:p>
          <w:p w14:paraId="59E9CEBE" w14:textId="77777777" w:rsidR="009956DC" w:rsidRDefault="009956DC" w:rsidP="00E31F03">
            <w:pPr>
              <w:pStyle w:val="ListParagraph"/>
              <w:ind w:left="1452"/>
              <w:jc w:val="left"/>
              <w:rPr>
                <w:rFonts w:ascii="Verdana" w:hAnsi="Verdana"/>
                <w:b/>
                <w:bCs/>
                <w:sz w:val="18"/>
                <w:szCs w:val="18"/>
              </w:rPr>
            </w:pPr>
          </w:p>
          <w:p w14:paraId="06978ED6" w14:textId="77777777" w:rsidR="009956DC" w:rsidRDefault="009956DC" w:rsidP="00E31F03">
            <w:pPr>
              <w:pStyle w:val="ListParagraph"/>
              <w:ind w:left="1452"/>
              <w:jc w:val="left"/>
              <w:rPr>
                <w:rFonts w:ascii="Verdana" w:hAnsi="Verdana"/>
                <w:b/>
                <w:bCs/>
                <w:sz w:val="18"/>
                <w:szCs w:val="18"/>
              </w:rPr>
            </w:pPr>
          </w:p>
          <w:p w14:paraId="216E5066" w14:textId="77777777" w:rsidR="009956DC" w:rsidRDefault="009956DC" w:rsidP="00E31F03">
            <w:pPr>
              <w:pStyle w:val="ListParagraph"/>
              <w:ind w:left="1452"/>
              <w:jc w:val="left"/>
              <w:rPr>
                <w:rFonts w:ascii="Verdana" w:hAnsi="Verdana"/>
                <w:b/>
                <w:bCs/>
                <w:sz w:val="18"/>
                <w:szCs w:val="18"/>
              </w:rPr>
            </w:pPr>
          </w:p>
          <w:p w14:paraId="0CA10667" w14:textId="77777777" w:rsidR="009956DC" w:rsidRDefault="009956DC" w:rsidP="00E31F03">
            <w:pPr>
              <w:pStyle w:val="ListParagraph"/>
              <w:ind w:left="1452"/>
              <w:jc w:val="left"/>
              <w:rPr>
                <w:rFonts w:ascii="Verdana" w:hAnsi="Verdana"/>
                <w:b/>
                <w:bCs/>
                <w:sz w:val="18"/>
                <w:szCs w:val="18"/>
              </w:rPr>
            </w:pPr>
          </w:p>
          <w:p w14:paraId="065AAC96" w14:textId="77777777" w:rsidR="004C6B0A" w:rsidRDefault="004C6B0A" w:rsidP="00E31F03">
            <w:pPr>
              <w:pStyle w:val="ListParagraph"/>
              <w:ind w:left="1452"/>
              <w:jc w:val="left"/>
              <w:rPr>
                <w:rFonts w:ascii="Verdana" w:hAnsi="Verdana"/>
                <w:b/>
                <w:bCs/>
                <w:sz w:val="18"/>
                <w:szCs w:val="18"/>
              </w:rPr>
            </w:pPr>
          </w:p>
          <w:p w14:paraId="724FFB34" w14:textId="77777777" w:rsidR="004C6B0A" w:rsidRDefault="004C6B0A" w:rsidP="00E31F03">
            <w:pPr>
              <w:pStyle w:val="ListParagraph"/>
              <w:ind w:left="1452"/>
              <w:jc w:val="left"/>
              <w:rPr>
                <w:rFonts w:ascii="Verdana" w:hAnsi="Verdana"/>
                <w:b/>
                <w:bCs/>
                <w:sz w:val="18"/>
                <w:szCs w:val="18"/>
              </w:rPr>
            </w:pPr>
          </w:p>
          <w:p w14:paraId="2905F46A" w14:textId="77777777" w:rsidR="004C6B0A" w:rsidRDefault="004C6B0A" w:rsidP="00E31F03">
            <w:pPr>
              <w:pStyle w:val="ListParagraph"/>
              <w:ind w:left="1452"/>
              <w:jc w:val="left"/>
              <w:rPr>
                <w:rFonts w:ascii="Verdana" w:hAnsi="Verdana"/>
                <w:b/>
                <w:bCs/>
                <w:sz w:val="18"/>
                <w:szCs w:val="18"/>
              </w:rPr>
            </w:pPr>
          </w:p>
          <w:p w14:paraId="67970FA1" w14:textId="77777777" w:rsidR="009956DC" w:rsidRDefault="009956DC" w:rsidP="00E31F03">
            <w:pPr>
              <w:pStyle w:val="ListParagraph"/>
              <w:ind w:left="1452"/>
              <w:jc w:val="left"/>
              <w:rPr>
                <w:rFonts w:ascii="Verdana" w:hAnsi="Verdana"/>
                <w:b/>
                <w:bCs/>
                <w:sz w:val="18"/>
                <w:szCs w:val="18"/>
              </w:rPr>
            </w:pPr>
          </w:p>
          <w:p w14:paraId="724E1D02" w14:textId="77777777" w:rsidR="00C83E9C" w:rsidRDefault="00C83E9C" w:rsidP="00E31F03">
            <w:pPr>
              <w:pStyle w:val="ListParagraph"/>
              <w:ind w:left="1452"/>
              <w:jc w:val="left"/>
              <w:rPr>
                <w:rFonts w:ascii="Verdana" w:hAnsi="Verdana"/>
                <w:b/>
                <w:bCs/>
                <w:sz w:val="18"/>
                <w:szCs w:val="18"/>
              </w:rPr>
            </w:pPr>
          </w:p>
          <w:p w14:paraId="71C0CE9C" w14:textId="77777777" w:rsidR="00C83E9C" w:rsidRDefault="00C83E9C" w:rsidP="00E31F03">
            <w:pPr>
              <w:pStyle w:val="ListParagraph"/>
              <w:ind w:left="1452"/>
              <w:jc w:val="left"/>
              <w:rPr>
                <w:rFonts w:ascii="Verdana" w:hAnsi="Verdana"/>
                <w:b/>
                <w:bCs/>
                <w:sz w:val="18"/>
                <w:szCs w:val="18"/>
              </w:rPr>
            </w:pPr>
          </w:p>
          <w:p w14:paraId="4592340F" w14:textId="77777777" w:rsidR="007A5D54" w:rsidRDefault="007A5D54" w:rsidP="00E31F03">
            <w:pPr>
              <w:pStyle w:val="ListParagraph"/>
              <w:ind w:left="1452"/>
              <w:jc w:val="left"/>
              <w:rPr>
                <w:rFonts w:ascii="Verdana" w:hAnsi="Verdana"/>
                <w:b/>
                <w:bCs/>
                <w:sz w:val="18"/>
                <w:szCs w:val="18"/>
              </w:rPr>
            </w:pPr>
          </w:p>
          <w:p w14:paraId="6F1902D3" w14:textId="77777777" w:rsidR="00D9623E" w:rsidRDefault="00D9623E" w:rsidP="00E31F03">
            <w:pPr>
              <w:pStyle w:val="ListParagraph"/>
              <w:ind w:left="1452"/>
              <w:jc w:val="left"/>
              <w:rPr>
                <w:rFonts w:ascii="Verdana" w:hAnsi="Verdana"/>
                <w:b/>
                <w:bCs/>
                <w:sz w:val="18"/>
                <w:szCs w:val="18"/>
              </w:rPr>
            </w:pPr>
          </w:p>
          <w:p w14:paraId="7039A3FC" w14:textId="5C9B2A0A" w:rsidR="00033121" w:rsidRPr="00377ED8" w:rsidRDefault="00033121" w:rsidP="008856BC">
            <w:pPr>
              <w:pStyle w:val="ListParagraph"/>
              <w:numPr>
                <w:ilvl w:val="0"/>
                <w:numId w:val="2"/>
              </w:numPr>
              <w:ind w:left="457" w:hanging="426"/>
              <w:jc w:val="left"/>
              <w:rPr>
                <w:rFonts w:ascii="Verdana" w:hAnsi="Verdana"/>
                <w:b/>
                <w:bCs/>
                <w:sz w:val="18"/>
                <w:szCs w:val="18"/>
              </w:rPr>
            </w:pPr>
            <w:r w:rsidRPr="00377ED8">
              <w:rPr>
                <w:rFonts w:ascii="Verdana" w:hAnsi="Verdana"/>
                <w:b/>
                <w:bCs/>
                <w:sz w:val="18"/>
                <w:szCs w:val="18"/>
              </w:rPr>
              <w:t xml:space="preserve"> Close</w:t>
            </w:r>
          </w:p>
          <w:p w14:paraId="134F5411" w14:textId="54708C81" w:rsidR="0097230C" w:rsidRPr="00377ED8" w:rsidRDefault="0097230C" w:rsidP="00E31F03">
            <w:pPr>
              <w:ind w:left="1452"/>
              <w:jc w:val="left"/>
              <w:rPr>
                <w:rFonts w:ascii="Verdana" w:hAnsi="Verdana"/>
                <w:b/>
                <w:bCs/>
                <w:sz w:val="18"/>
                <w:szCs w:val="18"/>
              </w:rPr>
            </w:pPr>
          </w:p>
        </w:tc>
        <w:tc>
          <w:tcPr>
            <w:tcW w:w="6095" w:type="dxa"/>
          </w:tcPr>
          <w:p w14:paraId="6E895DC8" w14:textId="4EE2F653" w:rsidR="007E4CD1" w:rsidRPr="00377ED8" w:rsidRDefault="007E4CD1" w:rsidP="00682D39">
            <w:pPr>
              <w:pStyle w:val="ListParagraph"/>
              <w:numPr>
                <w:ilvl w:val="0"/>
                <w:numId w:val="28"/>
              </w:numPr>
              <w:tabs>
                <w:tab w:val="left" w:pos="631"/>
              </w:tabs>
              <w:jc w:val="left"/>
              <w:rPr>
                <w:rFonts w:ascii="Verdana" w:hAnsi="Verdana"/>
                <w:vanish/>
                <w:sz w:val="18"/>
                <w:szCs w:val="18"/>
              </w:rPr>
            </w:pPr>
          </w:p>
          <w:p w14:paraId="0428BDE4" w14:textId="42AE8534" w:rsidR="00523AA1" w:rsidRDefault="007E4CD1" w:rsidP="00682D39">
            <w:pPr>
              <w:numPr>
                <w:ilvl w:val="1"/>
                <w:numId w:val="28"/>
              </w:numPr>
              <w:tabs>
                <w:tab w:val="left" w:pos="631"/>
              </w:tabs>
              <w:ind w:left="607" w:hanging="567"/>
              <w:jc w:val="left"/>
              <w:rPr>
                <w:rFonts w:ascii="Verdana" w:hAnsi="Verdana"/>
                <w:sz w:val="18"/>
                <w:szCs w:val="18"/>
              </w:rPr>
            </w:pPr>
            <w:r w:rsidRPr="00523AA1">
              <w:rPr>
                <w:rFonts w:ascii="Verdana" w:hAnsi="Verdana"/>
                <w:sz w:val="18"/>
                <w:szCs w:val="18"/>
              </w:rPr>
              <w:t>Dates of future meetings were noted as</w:t>
            </w:r>
            <w:r w:rsidR="00523AA1" w:rsidRPr="00523AA1">
              <w:rPr>
                <w:rFonts w:ascii="Verdana" w:hAnsi="Verdana"/>
                <w:sz w:val="18"/>
                <w:szCs w:val="18"/>
              </w:rPr>
              <w:t>:</w:t>
            </w:r>
          </w:p>
          <w:p w14:paraId="220AC6F8" w14:textId="77777777" w:rsidR="00523AA1" w:rsidRPr="00523AA1" w:rsidRDefault="00523AA1" w:rsidP="00523AA1">
            <w:pPr>
              <w:tabs>
                <w:tab w:val="left" w:pos="631"/>
              </w:tabs>
              <w:ind w:left="607"/>
              <w:jc w:val="left"/>
              <w:rPr>
                <w:rFonts w:ascii="Verdana" w:hAnsi="Verdana"/>
                <w:sz w:val="18"/>
                <w:szCs w:val="18"/>
              </w:rPr>
            </w:pPr>
          </w:p>
          <w:p w14:paraId="47C61942" w14:textId="77777777" w:rsidR="00242F71" w:rsidRDefault="00FE6EEE" w:rsidP="00242F71">
            <w:pPr>
              <w:tabs>
                <w:tab w:val="left" w:pos="631"/>
              </w:tabs>
              <w:ind w:left="607"/>
              <w:jc w:val="left"/>
              <w:rPr>
                <w:rFonts w:ascii="Verdana" w:hAnsi="Verdana"/>
                <w:sz w:val="18"/>
                <w:szCs w:val="18"/>
              </w:rPr>
            </w:pPr>
            <w:r w:rsidRPr="00157D05">
              <w:rPr>
                <w:rFonts w:ascii="Verdana" w:hAnsi="Verdana"/>
                <w:sz w:val="18"/>
                <w:szCs w:val="18"/>
              </w:rPr>
              <w:t>SAM (Stated Annual Meeting, formerly ABM</w:t>
            </w:r>
            <w:r>
              <w:rPr>
                <w:rFonts w:ascii="Verdana" w:hAnsi="Verdana"/>
                <w:sz w:val="18"/>
                <w:szCs w:val="18"/>
              </w:rPr>
              <w:t xml:space="preserve">) </w:t>
            </w:r>
            <w:r w:rsidRPr="0064703D">
              <w:rPr>
                <w:rFonts w:ascii="Verdana" w:hAnsi="Verdana"/>
                <w:sz w:val="18"/>
                <w:szCs w:val="18"/>
              </w:rPr>
              <w:t xml:space="preserve">Sunday </w:t>
            </w:r>
            <w:r w:rsidR="00242F71">
              <w:rPr>
                <w:rFonts w:ascii="Verdana" w:hAnsi="Verdana"/>
                <w:sz w:val="18"/>
                <w:szCs w:val="18"/>
              </w:rPr>
              <w:t>23</w:t>
            </w:r>
            <w:r w:rsidR="00242F71" w:rsidRPr="00242F71">
              <w:rPr>
                <w:rFonts w:ascii="Verdana" w:hAnsi="Verdana"/>
                <w:sz w:val="18"/>
                <w:szCs w:val="18"/>
                <w:vertAlign w:val="superscript"/>
              </w:rPr>
              <w:t>rd</w:t>
            </w:r>
          </w:p>
          <w:p w14:paraId="1CEF7F36" w14:textId="15C3CA6D" w:rsidR="00FE6EEE" w:rsidRPr="0064703D" w:rsidRDefault="00242F71" w:rsidP="00242F71">
            <w:pPr>
              <w:tabs>
                <w:tab w:val="left" w:pos="631"/>
              </w:tabs>
              <w:ind w:left="607"/>
              <w:jc w:val="left"/>
              <w:rPr>
                <w:rFonts w:ascii="Verdana" w:hAnsi="Verdana"/>
                <w:sz w:val="18"/>
                <w:szCs w:val="18"/>
              </w:rPr>
            </w:pPr>
            <w:r>
              <w:rPr>
                <w:rFonts w:ascii="Verdana" w:hAnsi="Verdana"/>
                <w:sz w:val="18"/>
                <w:szCs w:val="18"/>
              </w:rPr>
              <w:t>August</w:t>
            </w:r>
            <w:r w:rsidR="00FE6EEE" w:rsidRPr="0064703D">
              <w:rPr>
                <w:rFonts w:ascii="Verdana" w:hAnsi="Verdana"/>
                <w:sz w:val="18"/>
                <w:szCs w:val="18"/>
              </w:rPr>
              <w:t xml:space="preserve"> 12.30pm</w:t>
            </w:r>
            <w:r>
              <w:rPr>
                <w:rFonts w:ascii="Verdana" w:hAnsi="Verdana"/>
                <w:sz w:val="18"/>
                <w:szCs w:val="18"/>
              </w:rPr>
              <w:t>,</w:t>
            </w:r>
            <w:r w:rsidR="00FE6EEE">
              <w:rPr>
                <w:rFonts w:ascii="Verdana" w:hAnsi="Verdana"/>
                <w:sz w:val="18"/>
                <w:szCs w:val="18"/>
              </w:rPr>
              <w:t xml:space="preserve"> if all in order with the 2025 accounts and </w:t>
            </w:r>
            <w:r w:rsidR="00FE6EEE" w:rsidRPr="00A41C83">
              <w:rPr>
                <w:rFonts w:ascii="Verdana" w:hAnsi="Verdana"/>
                <w:iCs/>
                <w:sz w:val="18"/>
                <w:szCs w:val="18"/>
              </w:rPr>
              <w:t>necessary individuals are available for the relevant presentations.</w:t>
            </w:r>
          </w:p>
          <w:p w14:paraId="7FF1F168" w14:textId="77777777" w:rsidR="00F42302" w:rsidRPr="00F42302" w:rsidRDefault="00F42302" w:rsidP="00F42302">
            <w:pPr>
              <w:tabs>
                <w:tab w:val="left" w:pos="631"/>
              </w:tabs>
              <w:ind w:left="607"/>
              <w:jc w:val="left"/>
              <w:rPr>
                <w:rFonts w:ascii="Verdana" w:hAnsi="Verdana"/>
                <w:sz w:val="18"/>
                <w:szCs w:val="18"/>
              </w:rPr>
            </w:pPr>
            <w:r w:rsidRPr="00F42302">
              <w:rPr>
                <w:rFonts w:ascii="Verdana" w:hAnsi="Verdana"/>
                <w:sz w:val="18"/>
                <w:szCs w:val="18"/>
              </w:rPr>
              <w:t>25</w:t>
            </w:r>
            <w:r w:rsidRPr="00F42302">
              <w:rPr>
                <w:rFonts w:ascii="Verdana" w:hAnsi="Verdana"/>
                <w:sz w:val="18"/>
                <w:szCs w:val="18"/>
                <w:vertAlign w:val="superscript"/>
              </w:rPr>
              <w:t>th</w:t>
            </w:r>
            <w:r w:rsidRPr="00F42302">
              <w:rPr>
                <w:rFonts w:ascii="Verdana" w:hAnsi="Verdana"/>
                <w:sz w:val="18"/>
                <w:szCs w:val="18"/>
              </w:rPr>
              <w:t xml:space="preserve"> August 7.15pm – Kirk Session meeting (discussion topic and prayer time)</w:t>
            </w:r>
          </w:p>
          <w:p w14:paraId="7FC70F0D" w14:textId="77777777" w:rsidR="00F42302" w:rsidRPr="00F42302" w:rsidRDefault="00F42302" w:rsidP="00F42302">
            <w:pPr>
              <w:tabs>
                <w:tab w:val="left" w:pos="631"/>
              </w:tabs>
              <w:ind w:left="607"/>
              <w:jc w:val="left"/>
              <w:rPr>
                <w:rFonts w:ascii="Verdana" w:hAnsi="Verdana"/>
                <w:sz w:val="18"/>
                <w:szCs w:val="18"/>
              </w:rPr>
            </w:pPr>
            <w:r w:rsidRPr="00F42302">
              <w:rPr>
                <w:rFonts w:ascii="Verdana" w:hAnsi="Verdana"/>
                <w:sz w:val="18"/>
                <w:szCs w:val="18"/>
              </w:rPr>
              <w:t>29</w:t>
            </w:r>
            <w:r w:rsidRPr="00F42302">
              <w:rPr>
                <w:rFonts w:ascii="Verdana" w:hAnsi="Verdana"/>
                <w:sz w:val="18"/>
                <w:szCs w:val="18"/>
                <w:vertAlign w:val="superscript"/>
              </w:rPr>
              <w:t>th</w:t>
            </w:r>
            <w:r w:rsidRPr="00F42302">
              <w:rPr>
                <w:rFonts w:ascii="Verdana" w:hAnsi="Verdana"/>
                <w:sz w:val="18"/>
                <w:szCs w:val="18"/>
              </w:rPr>
              <w:t xml:space="preserve"> September 7.15pm – Kirk Session meeting (Communications, Finance, Property)</w:t>
            </w:r>
          </w:p>
          <w:p w14:paraId="129951B3" w14:textId="77777777" w:rsidR="00F42302" w:rsidRPr="00F42302" w:rsidRDefault="00F42302" w:rsidP="00F42302">
            <w:pPr>
              <w:tabs>
                <w:tab w:val="left" w:pos="631"/>
              </w:tabs>
              <w:ind w:left="607"/>
              <w:jc w:val="left"/>
              <w:rPr>
                <w:rFonts w:ascii="Verdana" w:hAnsi="Verdana"/>
                <w:sz w:val="18"/>
                <w:szCs w:val="18"/>
              </w:rPr>
            </w:pPr>
            <w:r w:rsidRPr="00F42302">
              <w:rPr>
                <w:rFonts w:ascii="Verdana" w:hAnsi="Verdana"/>
                <w:sz w:val="18"/>
                <w:szCs w:val="18"/>
              </w:rPr>
              <w:t>27</w:t>
            </w:r>
            <w:r w:rsidRPr="00F42302">
              <w:rPr>
                <w:rFonts w:ascii="Verdana" w:hAnsi="Verdana"/>
                <w:sz w:val="18"/>
                <w:szCs w:val="18"/>
                <w:vertAlign w:val="superscript"/>
              </w:rPr>
              <w:t>th</w:t>
            </w:r>
            <w:r w:rsidRPr="00F42302">
              <w:rPr>
                <w:rFonts w:ascii="Verdana" w:hAnsi="Verdana"/>
                <w:sz w:val="18"/>
                <w:szCs w:val="18"/>
              </w:rPr>
              <w:t xml:space="preserve"> October 7.15pm – Kirk Session meeting (discussion topic and prayer time)</w:t>
            </w:r>
          </w:p>
          <w:p w14:paraId="1EDFE9C4" w14:textId="77777777" w:rsidR="00F42302" w:rsidRPr="00F42302" w:rsidRDefault="00F42302" w:rsidP="00F42302">
            <w:pPr>
              <w:tabs>
                <w:tab w:val="left" w:pos="631"/>
              </w:tabs>
              <w:ind w:left="607"/>
              <w:jc w:val="left"/>
              <w:rPr>
                <w:rFonts w:ascii="Verdana" w:hAnsi="Verdana"/>
                <w:sz w:val="18"/>
                <w:szCs w:val="18"/>
              </w:rPr>
            </w:pPr>
            <w:r w:rsidRPr="00F42302">
              <w:rPr>
                <w:rFonts w:ascii="Verdana" w:hAnsi="Verdana"/>
                <w:sz w:val="18"/>
                <w:szCs w:val="18"/>
              </w:rPr>
              <w:t>24</w:t>
            </w:r>
            <w:r w:rsidRPr="00F42302">
              <w:rPr>
                <w:rFonts w:ascii="Verdana" w:hAnsi="Verdana"/>
                <w:sz w:val="18"/>
                <w:szCs w:val="18"/>
                <w:vertAlign w:val="superscript"/>
              </w:rPr>
              <w:t>th</w:t>
            </w:r>
            <w:r w:rsidRPr="00F42302">
              <w:rPr>
                <w:rFonts w:ascii="Verdana" w:hAnsi="Verdana"/>
                <w:sz w:val="18"/>
                <w:szCs w:val="18"/>
              </w:rPr>
              <w:t xml:space="preserve"> November 7.15pm – Kirk Session meeting (Discipleship, Finance [budget], Pastoral Care – led by Monica, Community Outreach)</w:t>
            </w:r>
          </w:p>
          <w:p w14:paraId="6B6932E8"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26</w:t>
            </w:r>
            <w:r w:rsidRPr="0064703D">
              <w:rPr>
                <w:rFonts w:ascii="Verdana" w:hAnsi="Verdana"/>
                <w:sz w:val="18"/>
                <w:szCs w:val="18"/>
                <w:vertAlign w:val="superscript"/>
              </w:rPr>
              <w:t>th</w:t>
            </w:r>
            <w:r w:rsidRPr="0064703D">
              <w:rPr>
                <w:rFonts w:ascii="Verdana" w:hAnsi="Verdana"/>
                <w:sz w:val="18"/>
                <w:szCs w:val="18"/>
              </w:rPr>
              <w:t xml:space="preserve"> January 7.15pm – Kirk Session meeting (discussion topic focus; year 2 Youth Development Project Report – led by Caroline; prayer)</w:t>
            </w:r>
          </w:p>
          <w:p w14:paraId="3DD2D1C9"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23</w:t>
            </w:r>
            <w:r w:rsidRPr="0064703D">
              <w:rPr>
                <w:rFonts w:ascii="Verdana" w:hAnsi="Verdana"/>
                <w:sz w:val="18"/>
                <w:szCs w:val="18"/>
                <w:vertAlign w:val="superscript"/>
              </w:rPr>
              <w:t>rd</w:t>
            </w:r>
            <w:r w:rsidRPr="0064703D">
              <w:rPr>
                <w:rFonts w:ascii="Verdana" w:hAnsi="Verdana"/>
                <w:sz w:val="18"/>
                <w:szCs w:val="18"/>
              </w:rPr>
              <w:t xml:space="preserve"> February 7.15pm – Kirk Session meeting (Property, Finance – draft end of year accounts)</w:t>
            </w:r>
          </w:p>
          <w:p w14:paraId="5BC6EE40"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30</w:t>
            </w:r>
            <w:r w:rsidRPr="0064703D">
              <w:rPr>
                <w:rFonts w:ascii="Verdana" w:hAnsi="Verdana"/>
                <w:sz w:val="18"/>
                <w:szCs w:val="18"/>
                <w:vertAlign w:val="superscript"/>
              </w:rPr>
              <w:t>th</w:t>
            </w:r>
            <w:r w:rsidRPr="0064703D">
              <w:rPr>
                <w:rFonts w:ascii="Verdana" w:hAnsi="Verdana"/>
                <w:sz w:val="18"/>
                <w:szCs w:val="18"/>
              </w:rPr>
              <w:t xml:space="preserve"> March 7.15pm – Kirk Session meeting (discussion topic and prayer time)</w:t>
            </w:r>
          </w:p>
          <w:p w14:paraId="79AEEC1B"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27</w:t>
            </w:r>
            <w:r w:rsidRPr="0064703D">
              <w:rPr>
                <w:rFonts w:ascii="Verdana" w:hAnsi="Verdana"/>
                <w:sz w:val="18"/>
                <w:szCs w:val="18"/>
                <w:vertAlign w:val="superscript"/>
              </w:rPr>
              <w:t>th</w:t>
            </w:r>
            <w:r w:rsidRPr="0064703D">
              <w:rPr>
                <w:rFonts w:ascii="Verdana" w:hAnsi="Verdana"/>
                <w:sz w:val="18"/>
                <w:szCs w:val="18"/>
              </w:rPr>
              <w:t xml:space="preserve"> April 7.15pm – Kirk Session meeting (Pastoral Care – led by Gayle, Community Outreach)</w:t>
            </w:r>
          </w:p>
          <w:p w14:paraId="46A4C65D"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25</w:t>
            </w:r>
            <w:r w:rsidRPr="0064703D">
              <w:rPr>
                <w:rFonts w:ascii="Verdana" w:hAnsi="Verdana"/>
                <w:sz w:val="18"/>
                <w:szCs w:val="18"/>
                <w:vertAlign w:val="superscript"/>
              </w:rPr>
              <w:t>th</w:t>
            </w:r>
            <w:r w:rsidRPr="0064703D">
              <w:rPr>
                <w:rFonts w:ascii="Verdana" w:hAnsi="Verdana"/>
                <w:sz w:val="18"/>
                <w:szCs w:val="18"/>
              </w:rPr>
              <w:t xml:space="preserve"> May 7.15pm – Kirk Session meeting (discussion topic and prayer time)</w:t>
            </w:r>
          </w:p>
          <w:p w14:paraId="3A5AAFAF"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5th June 9.30am-3.30pm – Kirk Session Away Day</w:t>
            </w:r>
          </w:p>
          <w:p w14:paraId="44129481" w14:textId="77777777" w:rsidR="0064703D" w:rsidRPr="0064703D" w:rsidRDefault="0064703D" w:rsidP="0064703D">
            <w:pPr>
              <w:tabs>
                <w:tab w:val="left" w:pos="631"/>
              </w:tabs>
              <w:ind w:left="607"/>
              <w:jc w:val="left"/>
              <w:rPr>
                <w:rFonts w:ascii="Verdana" w:hAnsi="Verdana"/>
                <w:sz w:val="18"/>
                <w:szCs w:val="18"/>
              </w:rPr>
            </w:pPr>
            <w:r w:rsidRPr="0064703D">
              <w:rPr>
                <w:rFonts w:ascii="Verdana" w:hAnsi="Verdana"/>
                <w:sz w:val="18"/>
                <w:szCs w:val="18"/>
              </w:rPr>
              <w:t>22</w:t>
            </w:r>
            <w:r w:rsidRPr="0064703D">
              <w:rPr>
                <w:rFonts w:ascii="Verdana" w:hAnsi="Verdana"/>
                <w:sz w:val="18"/>
                <w:szCs w:val="18"/>
                <w:vertAlign w:val="superscript"/>
              </w:rPr>
              <w:t>nd</w:t>
            </w:r>
            <w:r w:rsidRPr="0064703D">
              <w:rPr>
                <w:rFonts w:ascii="Verdana" w:hAnsi="Verdana"/>
                <w:sz w:val="18"/>
                <w:szCs w:val="18"/>
              </w:rPr>
              <w:t xml:space="preserve"> June 7.15pm – Kirk Session meeting (Finance, Up &amp; Coming, Worship)</w:t>
            </w:r>
          </w:p>
          <w:p w14:paraId="17D80117" w14:textId="02A67E0A" w:rsidR="0064703D" w:rsidRPr="0064703D" w:rsidRDefault="0064703D" w:rsidP="0064703D">
            <w:pPr>
              <w:tabs>
                <w:tab w:val="left" w:pos="631"/>
              </w:tabs>
              <w:ind w:left="607"/>
              <w:jc w:val="left"/>
              <w:rPr>
                <w:rFonts w:ascii="Verdana" w:hAnsi="Verdana"/>
                <w:sz w:val="18"/>
                <w:szCs w:val="18"/>
              </w:rPr>
            </w:pPr>
            <w:r w:rsidRPr="00157D05">
              <w:rPr>
                <w:rFonts w:ascii="Verdana" w:hAnsi="Verdana"/>
                <w:sz w:val="18"/>
                <w:szCs w:val="18"/>
              </w:rPr>
              <w:t xml:space="preserve">SAM </w:t>
            </w:r>
            <w:r w:rsidRPr="0064703D">
              <w:rPr>
                <w:rFonts w:ascii="Verdana" w:hAnsi="Verdana"/>
                <w:sz w:val="18"/>
                <w:szCs w:val="18"/>
              </w:rPr>
              <w:t>Sunday 13</w:t>
            </w:r>
            <w:r w:rsidRPr="0064703D">
              <w:rPr>
                <w:rFonts w:ascii="Verdana" w:hAnsi="Verdana"/>
                <w:sz w:val="18"/>
                <w:szCs w:val="18"/>
                <w:vertAlign w:val="superscript"/>
              </w:rPr>
              <w:t>th</w:t>
            </w:r>
            <w:r w:rsidRPr="0064703D">
              <w:rPr>
                <w:rFonts w:ascii="Verdana" w:hAnsi="Verdana"/>
                <w:sz w:val="18"/>
                <w:szCs w:val="18"/>
              </w:rPr>
              <w:t xml:space="preserve"> June 12.</w:t>
            </w:r>
            <w:r w:rsidR="00A07D09" w:rsidRPr="0064703D">
              <w:rPr>
                <w:rFonts w:ascii="Verdana" w:hAnsi="Verdana"/>
                <w:sz w:val="18"/>
                <w:szCs w:val="18"/>
              </w:rPr>
              <w:t>30pm</w:t>
            </w:r>
            <w:r w:rsidR="00A07D09">
              <w:rPr>
                <w:rFonts w:ascii="Verdana" w:hAnsi="Verdana"/>
                <w:sz w:val="18"/>
                <w:szCs w:val="18"/>
              </w:rPr>
              <w:t xml:space="preserve"> </w:t>
            </w:r>
          </w:p>
          <w:p w14:paraId="3B40CF4F" w14:textId="77777777" w:rsidR="0064703D" w:rsidRDefault="0064703D" w:rsidP="00523AA1">
            <w:pPr>
              <w:tabs>
                <w:tab w:val="left" w:pos="631"/>
              </w:tabs>
              <w:ind w:left="607"/>
              <w:jc w:val="left"/>
              <w:rPr>
                <w:rFonts w:ascii="Verdana" w:hAnsi="Verdana"/>
                <w:sz w:val="18"/>
                <w:szCs w:val="18"/>
              </w:rPr>
            </w:pPr>
          </w:p>
          <w:p w14:paraId="5B581AD9" w14:textId="1661968C" w:rsidR="005F3E21" w:rsidRPr="00377ED8" w:rsidRDefault="005F3E21" w:rsidP="00347DBE">
            <w:pPr>
              <w:tabs>
                <w:tab w:val="left" w:pos="631"/>
              </w:tabs>
              <w:ind w:left="607"/>
              <w:jc w:val="left"/>
              <w:rPr>
                <w:rFonts w:ascii="Verdana" w:hAnsi="Verdana"/>
                <w:sz w:val="18"/>
                <w:szCs w:val="18"/>
              </w:rPr>
            </w:pPr>
            <w:r w:rsidRPr="00377ED8">
              <w:rPr>
                <w:rFonts w:ascii="Verdana" w:hAnsi="Verdana"/>
                <w:sz w:val="18"/>
                <w:szCs w:val="18"/>
              </w:rPr>
              <w:t>Please note: each month the following items would be standing business, with reports shared where there is business to address, and/or an update given no less than 3 months apart:</w:t>
            </w:r>
          </w:p>
          <w:p w14:paraId="009ECCD9" w14:textId="77777777" w:rsidR="001513EB" w:rsidRPr="001513EB" w:rsidRDefault="001513EB" w:rsidP="001513EB">
            <w:pPr>
              <w:pStyle w:val="ListParagraph"/>
              <w:numPr>
                <w:ilvl w:val="0"/>
                <w:numId w:val="4"/>
              </w:numPr>
              <w:rPr>
                <w:rFonts w:ascii="Verdana" w:hAnsi="Verdana"/>
                <w:sz w:val="18"/>
                <w:szCs w:val="18"/>
              </w:rPr>
            </w:pPr>
            <w:r w:rsidRPr="001513EB">
              <w:rPr>
                <w:rFonts w:ascii="Verdana" w:hAnsi="Verdana"/>
                <w:sz w:val="18"/>
                <w:szCs w:val="18"/>
              </w:rPr>
              <w:t>Project Evaluation Team (PET) Updates</w:t>
            </w:r>
          </w:p>
          <w:p w14:paraId="5E0AD11E" w14:textId="77777777" w:rsidR="005F3E21" w:rsidRPr="00377ED8" w:rsidRDefault="005F3E21" w:rsidP="005F3E21">
            <w:pPr>
              <w:pStyle w:val="ListParagraph"/>
              <w:numPr>
                <w:ilvl w:val="0"/>
                <w:numId w:val="4"/>
              </w:numPr>
              <w:tabs>
                <w:tab w:val="left" w:pos="631"/>
              </w:tabs>
              <w:jc w:val="left"/>
              <w:rPr>
                <w:rFonts w:ascii="Verdana" w:hAnsi="Verdana"/>
                <w:sz w:val="18"/>
                <w:szCs w:val="18"/>
              </w:rPr>
            </w:pPr>
            <w:r w:rsidRPr="00377ED8">
              <w:rPr>
                <w:rFonts w:ascii="Verdana" w:hAnsi="Verdana"/>
                <w:sz w:val="18"/>
                <w:szCs w:val="18"/>
              </w:rPr>
              <w:t>Safeguarding</w:t>
            </w:r>
          </w:p>
          <w:p w14:paraId="60056761" w14:textId="77777777" w:rsidR="005F3E21" w:rsidRPr="00377ED8" w:rsidRDefault="005F3E21" w:rsidP="005F3E21">
            <w:pPr>
              <w:pStyle w:val="ListParagraph"/>
              <w:numPr>
                <w:ilvl w:val="0"/>
                <w:numId w:val="4"/>
              </w:numPr>
              <w:tabs>
                <w:tab w:val="left" w:pos="631"/>
              </w:tabs>
              <w:jc w:val="left"/>
              <w:rPr>
                <w:rFonts w:ascii="Verdana" w:hAnsi="Verdana"/>
                <w:sz w:val="18"/>
                <w:szCs w:val="18"/>
              </w:rPr>
            </w:pPr>
            <w:r w:rsidRPr="00377ED8">
              <w:rPr>
                <w:rFonts w:ascii="Verdana" w:hAnsi="Verdana"/>
                <w:sz w:val="18"/>
                <w:szCs w:val="18"/>
              </w:rPr>
              <w:t>Presbytery</w:t>
            </w:r>
          </w:p>
          <w:p w14:paraId="4A5BDB44" w14:textId="77777777" w:rsidR="005F3E21" w:rsidRPr="00377ED8" w:rsidRDefault="005F3E21" w:rsidP="005F3E21">
            <w:pPr>
              <w:pStyle w:val="ListParagraph"/>
              <w:numPr>
                <w:ilvl w:val="0"/>
                <w:numId w:val="4"/>
              </w:numPr>
              <w:tabs>
                <w:tab w:val="left" w:pos="631"/>
              </w:tabs>
              <w:jc w:val="left"/>
              <w:rPr>
                <w:rFonts w:ascii="Verdana" w:hAnsi="Verdana"/>
                <w:sz w:val="18"/>
                <w:szCs w:val="18"/>
              </w:rPr>
            </w:pPr>
            <w:r w:rsidRPr="00377ED8">
              <w:rPr>
                <w:rFonts w:ascii="Verdana" w:hAnsi="Verdana"/>
                <w:sz w:val="18"/>
                <w:szCs w:val="18"/>
              </w:rPr>
              <w:t>Local Mission Church Leadership Team</w:t>
            </w:r>
          </w:p>
          <w:p w14:paraId="40F7902D" w14:textId="77777777" w:rsidR="005F3E21" w:rsidRPr="00377ED8" w:rsidRDefault="005F3E21" w:rsidP="005F3E21">
            <w:pPr>
              <w:tabs>
                <w:tab w:val="left" w:pos="631"/>
              </w:tabs>
              <w:ind w:left="607"/>
              <w:jc w:val="left"/>
              <w:rPr>
                <w:rFonts w:ascii="Verdana" w:hAnsi="Verdana"/>
                <w:sz w:val="18"/>
                <w:szCs w:val="18"/>
              </w:rPr>
            </w:pPr>
          </w:p>
          <w:p w14:paraId="7462EB55" w14:textId="77777777" w:rsidR="005F3E21" w:rsidRDefault="005F3E21" w:rsidP="005F3E21">
            <w:pPr>
              <w:tabs>
                <w:tab w:val="left" w:pos="631"/>
              </w:tabs>
              <w:ind w:left="607"/>
              <w:jc w:val="left"/>
              <w:rPr>
                <w:rFonts w:ascii="Verdana" w:hAnsi="Verdana"/>
                <w:sz w:val="18"/>
                <w:szCs w:val="18"/>
              </w:rPr>
            </w:pPr>
            <w:r w:rsidRPr="00377ED8">
              <w:rPr>
                <w:rFonts w:ascii="Verdana" w:hAnsi="Verdana"/>
                <w:sz w:val="18"/>
                <w:szCs w:val="18"/>
              </w:rPr>
              <w:t>Also, under AOCB could come urgent requests via other teams where necessary.</w:t>
            </w:r>
          </w:p>
          <w:p w14:paraId="06AB7A9A" w14:textId="77777777" w:rsidR="00A859E8" w:rsidRDefault="00A859E8" w:rsidP="005F3E21">
            <w:pPr>
              <w:tabs>
                <w:tab w:val="left" w:pos="631"/>
              </w:tabs>
              <w:ind w:left="607"/>
              <w:jc w:val="left"/>
              <w:rPr>
                <w:rFonts w:ascii="Verdana" w:hAnsi="Verdana"/>
                <w:sz w:val="18"/>
                <w:szCs w:val="18"/>
              </w:rPr>
            </w:pPr>
          </w:p>
          <w:p w14:paraId="0844C745" w14:textId="6769E8F5" w:rsidR="003147D5" w:rsidRDefault="003147D5" w:rsidP="005F3E21">
            <w:pPr>
              <w:tabs>
                <w:tab w:val="left" w:pos="631"/>
              </w:tabs>
              <w:ind w:left="607"/>
              <w:jc w:val="left"/>
              <w:rPr>
                <w:rFonts w:ascii="Verdana" w:hAnsi="Verdana"/>
                <w:sz w:val="18"/>
                <w:szCs w:val="18"/>
              </w:rPr>
            </w:pPr>
            <w:r>
              <w:rPr>
                <w:rFonts w:ascii="Verdana" w:hAnsi="Verdana"/>
                <w:sz w:val="18"/>
                <w:szCs w:val="18"/>
              </w:rPr>
              <w:t>Let Mod</w:t>
            </w:r>
            <w:r w:rsidR="00A41C83">
              <w:rPr>
                <w:rFonts w:ascii="Verdana" w:hAnsi="Verdana"/>
                <w:sz w:val="18"/>
                <w:szCs w:val="18"/>
              </w:rPr>
              <w:t>erator</w:t>
            </w:r>
            <w:r>
              <w:rPr>
                <w:rFonts w:ascii="Verdana" w:hAnsi="Verdana"/>
                <w:sz w:val="18"/>
                <w:szCs w:val="18"/>
              </w:rPr>
              <w:t>/</w:t>
            </w:r>
            <w:r w:rsidR="00A41C83">
              <w:rPr>
                <w:rFonts w:ascii="Verdana" w:hAnsi="Verdana"/>
                <w:sz w:val="18"/>
                <w:szCs w:val="18"/>
              </w:rPr>
              <w:t>Session Clerk</w:t>
            </w:r>
            <w:r>
              <w:rPr>
                <w:rFonts w:ascii="Verdana" w:hAnsi="Verdana"/>
                <w:sz w:val="18"/>
                <w:szCs w:val="18"/>
              </w:rPr>
              <w:t xml:space="preserve"> know if anything want to discuss in KS next month.</w:t>
            </w:r>
          </w:p>
          <w:p w14:paraId="36914806" w14:textId="77777777" w:rsidR="003828E0" w:rsidRPr="00377ED8" w:rsidRDefault="003828E0" w:rsidP="00347DBE">
            <w:pPr>
              <w:tabs>
                <w:tab w:val="left" w:pos="631"/>
              </w:tabs>
              <w:jc w:val="left"/>
              <w:rPr>
                <w:rFonts w:ascii="Verdana" w:hAnsi="Verdana"/>
                <w:sz w:val="18"/>
                <w:szCs w:val="18"/>
              </w:rPr>
            </w:pPr>
          </w:p>
          <w:p w14:paraId="6BFA34FE" w14:textId="77777777" w:rsidR="00B377C6" w:rsidRPr="00B377C6" w:rsidRDefault="00B377C6" w:rsidP="00682D39">
            <w:pPr>
              <w:pStyle w:val="ListParagraph"/>
              <w:numPr>
                <w:ilvl w:val="0"/>
                <w:numId w:val="28"/>
              </w:numPr>
              <w:tabs>
                <w:tab w:val="left" w:pos="631"/>
              </w:tabs>
              <w:jc w:val="left"/>
              <w:rPr>
                <w:rFonts w:ascii="Verdana" w:hAnsi="Verdana" w:cs="Arial"/>
                <w:vanish/>
                <w:sz w:val="18"/>
                <w:szCs w:val="18"/>
                <w:lang w:eastAsia="en-GB"/>
              </w:rPr>
            </w:pPr>
          </w:p>
          <w:p w14:paraId="6558C825" w14:textId="756BC717" w:rsidR="007E4CD1" w:rsidRPr="00377ED8" w:rsidRDefault="005F3E21" w:rsidP="00135C55">
            <w:pPr>
              <w:numPr>
                <w:ilvl w:val="1"/>
                <w:numId w:val="28"/>
              </w:numPr>
              <w:tabs>
                <w:tab w:val="left" w:pos="631"/>
              </w:tabs>
              <w:ind w:left="424"/>
              <w:jc w:val="left"/>
              <w:rPr>
                <w:rFonts w:ascii="Verdana" w:hAnsi="Verdana"/>
                <w:vanish/>
                <w:sz w:val="18"/>
                <w:szCs w:val="18"/>
              </w:rPr>
            </w:pPr>
            <w:r w:rsidRPr="00377ED8">
              <w:rPr>
                <w:rFonts w:ascii="Verdana" w:hAnsi="Verdana" w:cs="Arial"/>
                <w:sz w:val="18"/>
                <w:szCs w:val="18"/>
                <w:lang w:eastAsia="en-GB"/>
              </w:rPr>
              <w:t>The meeting was closed by saying the Grace together.</w:t>
            </w:r>
          </w:p>
        </w:tc>
        <w:tc>
          <w:tcPr>
            <w:tcW w:w="1701" w:type="dxa"/>
          </w:tcPr>
          <w:p w14:paraId="33E93234" w14:textId="77777777" w:rsidR="007E4CD1" w:rsidRDefault="007E4CD1" w:rsidP="007E4CD1">
            <w:pPr>
              <w:jc w:val="left"/>
              <w:rPr>
                <w:rFonts w:ascii="Verdana" w:hAnsi="Verdana"/>
                <w:b/>
                <w:bCs/>
                <w:sz w:val="18"/>
                <w:szCs w:val="18"/>
              </w:rPr>
            </w:pPr>
          </w:p>
          <w:p w14:paraId="3C6A28F3" w14:textId="77777777" w:rsidR="00A86E0F" w:rsidRDefault="00A86E0F" w:rsidP="007E4CD1">
            <w:pPr>
              <w:jc w:val="left"/>
              <w:rPr>
                <w:rFonts w:ascii="Verdana" w:hAnsi="Verdana"/>
                <w:b/>
                <w:bCs/>
                <w:sz w:val="18"/>
                <w:szCs w:val="18"/>
              </w:rPr>
            </w:pPr>
          </w:p>
          <w:p w14:paraId="73A2A48D" w14:textId="77777777" w:rsidR="00A86E0F" w:rsidRDefault="00A86E0F" w:rsidP="007E4CD1">
            <w:pPr>
              <w:jc w:val="left"/>
              <w:rPr>
                <w:rFonts w:ascii="Verdana" w:hAnsi="Verdana"/>
                <w:b/>
                <w:bCs/>
                <w:sz w:val="18"/>
                <w:szCs w:val="18"/>
              </w:rPr>
            </w:pPr>
          </w:p>
          <w:p w14:paraId="3D5314D5" w14:textId="77777777" w:rsidR="00A86E0F" w:rsidRDefault="00A86E0F" w:rsidP="007E4CD1">
            <w:pPr>
              <w:jc w:val="left"/>
              <w:rPr>
                <w:rFonts w:ascii="Verdana" w:hAnsi="Verdana"/>
                <w:b/>
                <w:bCs/>
                <w:sz w:val="18"/>
                <w:szCs w:val="18"/>
              </w:rPr>
            </w:pPr>
          </w:p>
          <w:p w14:paraId="138C9C7A" w14:textId="77777777" w:rsidR="005F3E21" w:rsidRDefault="005F3E21" w:rsidP="007E4CD1">
            <w:pPr>
              <w:jc w:val="left"/>
              <w:rPr>
                <w:rFonts w:ascii="Verdana" w:hAnsi="Verdana"/>
                <w:b/>
                <w:bCs/>
                <w:sz w:val="18"/>
                <w:szCs w:val="18"/>
              </w:rPr>
            </w:pPr>
          </w:p>
          <w:p w14:paraId="1B3E2EEA" w14:textId="77777777" w:rsidR="005F3E21" w:rsidRDefault="005F3E21" w:rsidP="007E4CD1">
            <w:pPr>
              <w:jc w:val="left"/>
              <w:rPr>
                <w:rFonts w:ascii="Verdana" w:hAnsi="Verdana"/>
                <w:b/>
                <w:bCs/>
                <w:sz w:val="18"/>
                <w:szCs w:val="18"/>
              </w:rPr>
            </w:pPr>
          </w:p>
          <w:p w14:paraId="10D0D6D0" w14:textId="77777777" w:rsidR="00963B62" w:rsidRDefault="00963B62" w:rsidP="007E4CD1">
            <w:pPr>
              <w:jc w:val="left"/>
              <w:rPr>
                <w:rFonts w:ascii="Verdana" w:hAnsi="Verdana"/>
                <w:b/>
                <w:bCs/>
                <w:sz w:val="18"/>
                <w:szCs w:val="18"/>
              </w:rPr>
            </w:pPr>
          </w:p>
          <w:p w14:paraId="0CA0712F" w14:textId="77777777" w:rsidR="00963B62" w:rsidRDefault="00963B62" w:rsidP="007E4CD1">
            <w:pPr>
              <w:jc w:val="left"/>
              <w:rPr>
                <w:rFonts w:ascii="Verdana" w:hAnsi="Verdana"/>
                <w:b/>
                <w:bCs/>
                <w:sz w:val="18"/>
                <w:szCs w:val="18"/>
              </w:rPr>
            </w:pPr>
          </w:p>
          <w:p w14:paraId="0AEABD47" w14:textId="77777777" w:rsidR="00963B62" w:rsidRDefault="00963B62" w:rsidP="007E4CD1">
            <w:pPr>
              <w:jc w:val="left"/>
              <w:rPr>
                <w:rFonts w:ascii="Verdana" w:hAnsi="Verdana"/>
                <w:b/>
                <w:bCs/>
                <w:sz w:val="18"/>
                <w:szCs w:val="18"/>
              </w:rPr>
            </w:pPr>
          </w:p>
          <w:p w14:paraId="4EDCE281" w14:textId="77777777" w:rsidR="00963B62" w:rsidRDefault="00963B62" w:rsidP="007E4CD1">
            <w:pPr>
              <w:jc w:val="left"/>
              <w:rPr>
                <w:rFonts w:ascii="Verdana" w:hAnsi="Verdana"/>
                <w:b/>
                <w:bCs/>
                <w:sz w:val="18"/>
                <w:szCs w:val="18"/>
              </w:rPr>
            </w:pPr>
          </w:p>
          <w:p w14:paraId="59640E04" w14:textId="77777777" w:rsidR="00963B62" w:rsidRDefault="00963B62" w:rsidP="007E4CD1">
            <w:pPr>
              <w:jc w:val="left"/>
              <w:rPr>
                <w:rFonts w:ascii="Verdana" w:hAnsi="Verdana"/>
                <w:b/>
                <w:bCs/>
                <w:sz w:val="18"/>
                <w:szCs w:val="18"/>
              </w:rPr>
            </w:pPr>
          </w:p>
          <w:p w14:paraId="72897F05" w14:textId="77777777" w:rsidR="00963B62" w:rsidRDefault="00963B62" w:rsidP="007E4CD1">
            <w:pPr>
              <w:jc w:val="left"/>
              <w:rPr>
                <w:rFonts w:ascii="Verdana" w:hAnsi="Verdana"/>
                <w:b/>
                <w:bCs/>
                <w:sz w:val="18"/>
                <w:szCs w:val="18"/>
              </w:rPr>
            </w:pPr>
          </w:p>
          <w:p w14:paraId="2B9484F2" w14:textId="77777777" w:rsidR="00963B62" w:rsidRDefault="00963B62" w:rsidP="007E4CD1">
            <w:pPr>
              <w:jc w:val="left"/>
              <w:rPr>
                <w:rFonts w:ascii="Verdana" w:hAnsi="Verdana"/>
                <w:b/>
                <w:bCs/>
                <w:sz w:val="18"/>
                <w:szCs w:val="18"/>
              </w:rPr>
            </w:pPr>
          </w:p>
          <w:p w14:paraId="1A8DC245" w14:textId="77777777" w:rsidR="00963B62" w:rsidRDefault="00963B62" w:rsidP="007E4CD1">
            <w:pPr>
              <w:jc w:val="left"/>
              <w:rPr>
                <w:rFonts w:ascii="Verdana" w:hAnsi="Verdana"/>
                <w:b/>
                <w:bCs/>
                <w:sz w:val="18"/>
                <w:szCs w:val="18"/>
              </w:rPr>
            </w:pPr>
          </w:p>
          <w:p w14:paraId="1DF0D542" w14:textId="77777777" w:rsidR="00963B62" w:rsidRDefault="00963B62" w:rsidP="007E4CD1">
            <w:pPr>
              <w:jc w:val="left"/>
              <w:rPr>
                <w:rFonts w:ascii="Verdana" w:hAnsi="Verdana"/>
                <w:b/>
                <w:bCs/>
                <w:sz w:val="18"/>
                <w:szCs w:val="18"/>
              </w:rPr>
            </w:pPr>
          </w:p>
          <w:p w14:paraId="068B5206" w14:textId="77777777" w:rsidR="00963B62" w:rsidRDefault="00963B62" w:rsidP="007E4CD1">
            <w:pPr>
              <w:jc w:val="left"/>
              <w:rPr>
                <w:rFonts w:ascii="Verdana" w:hAnsi="Verdana"/>
                <w:b/>
                <w:bCs/>
                <w:sz w:val="18"/>
                <w:szCs w:val="18"/>
              </w:rPr>
            </w:pPr>
          </w:p>
          <w:p w14:paraId="218EAC23" w14:textId="77777777" w:rsidR="00963B62" w:rsidRDefault="00963B62" w:rsidP="007E4CD1">
            <w:pPr>
              <w:jc w:val="left"/>
              <w:rPr>
                <w:rFonts w:ascii="Verdana" w:hAnsi="Verdana"/>
                <w:b/>
                <w:bCs/>
                <w:sz w:val="18"/>
                <w:szCs w:val="18"/>
              </w:rPr>
            </w:pPr>
          </w:p>
          <w:p w14:paraId="4A1EFF1B" w14:textId="77777777" w:rsidR="00963B62" w:rsidRDefault="00963B62" w:rsidP="007E4CD1">
            <w:pPr>
              <w:jc w:val="left"/>
              <w:rPr>
                <w:rFonts w:ascii="Verdana" w:hAnsi="Verdana"/>
                <w:b/>
                <w:bCs/>
                <w:sz w:val="18"/>
                <w:szCs w:val="18"/>
              </w:rPr>
            </w:pPr>
          </w:p>
          <w:p w14:paraId="09A0C4A6" w14:textId="77777777" w:rsidR="00963B62" w:rsidRDefault="00963B62" w:rsidP="007E4CD1">
            <w:pPr>
              <w:jc w:val="left"/>
              <w:rPr>
                <w:rFonts w:ascii="Verdana" w:hAnsi="Verdana"/>
                <w:b/>
                <w:bCs/>
                <w:sz w:val="18"/>
                <w:szCs w:val="18"/>
              </w:rPr>
            </w:pPr>
          </w:p>
          <w:p w14:paraId="0AB8D0FE" w14:textId="77777777" w:rsidR="00963B62" w:rsidRDefault="00963B62" w:rsidP="007E4CD1">
            <w:pPr>
              <w:jc w:val="left"/>
              <w:rPr>
                <w:rFonts w:ascii="Verdana" w:hAnsi="Verdana"/>
                <w:b/>
                <w:bCs/>
                <w:sz w:val="18"/>
                <w:szCs w:val="18"/>
              </w:rPr>
            </w:pPr>
          </w:p>
          <w:p w14:paraId="11184B5C" w14:textId="77777777" w:rsidR="00963B62" w:rsidRDefault="00963B62" w:rsidP="007E4CD1">
            <w:pPr>
              <w:jc w:val="left"/>
              <w:rPr>
                <w:rFonts w:ascii="Verdana" w:hAnsi="Verdana"/>
                <w:b/>
                <w:bCs/>
                <w:sz w:val="18"/>
                <w:szCs w:val="18"/>
              </w:rPr>
            </w:pPr>
          </w:p>
          <w:p w14:paraId="312149D1" w14:textId="77777777" w:rsidR="00963B62" w:rsidRDefault="00963B62" w:rsidP="007E4CD1">
            <w:pPr>
              <w:jc w:val="left"/>
              <w:rPr>
                <w:rFonts w:ascii="Verdana" w:hAnsi="Verdana"/>
                <w:b/>
                <w:bCs/>
                <w:sz w:val="18"/>
                <w:szCs w:val="18"/>
              </w:rPr>
            </w:pPr>
          </w:p>
          <w:p w14:paraId="2354BB42" w14:textId="77777777" w:rsidR="00963B62" w:rsidRDefault="00963B62" w:rsidP="007E4CD1">
            <w:pPr>
              <w:jc w:val="left"/>
              <w:rPr>
                <w:rFonts w:ascii="Verdana" w:hAnsi="Verdana"/>
                <w:b/>
                <w:bCs/>
                <w:sz w:val="18"/>
                <w:szCs w:val="18"/>
              </w:rPr>
            </w:pPr>
          </w:p>
          <w:p w14:paraId="2282E611" w14:textId="77777777" w:rsidR="00963B62" w:rsidRDefault="00963B62" w:rsidP="007E4CD1">
            <w:pPr>
              <w:jc w:val="left"/>
              <w:rPr>
                <w:rFonts w:ascii="Verdana" w:hAnsi="Verdana"/>
                <w:b/>
                <w:bCs/>
                <w:sz w:val="18"/>
                <w:szCs w:val="18"/>
              </w:rPr>
            </w:pPr>
          </w:p>
          <w:p w14:paraId="616896CF" w14:textId="77777777" w:rsidR="005F3E21" w:rsidRDefault="005F3E21" w:rsidP="007E4CD1">
            <w:pPr>
              <w:jc w:val="left"/>
              <w:rPr>
                <w:rFonts w:ascii="Verdana" w:hAnsi="Verdana"/>
                <w:b/>
                <w:bCs/>
                <w:sz w:val="18"/>
                <w:szCs w:val="18"/>
              </w:rPr>
            </w:pPr>
          </w:p>
          <w:p w14:paraId="1AABFD86" w14:textId="77777777" w:rsidR="005F3E21" w:rsidRDefault="005F3E21" w:rsidP="007E4CD1">
            <w:pPr>
              <w:jc w:val="left"/>
              <w:rPr>
                <w:rFonts w:ascii="Verdana" w:hAnsi="Verdana"/>
                <w:b/>
                <w:bCs/>
                <w:sz w:val="18"/>
                <w:szCs w:val="18"/>
              </w:rPr>
            </w:pPr>
          </w:p>
          <w:p w14:paraId="48D4BB5F" w14:textId="77777777" w:rsidR="003828E0" w:rsidRDefault="003828E0" w:rsidP="007E4CD1">
            <w:pPr>
              <w:jc w:val="left"/>
              <w:rPr>
                <w:rFonts w:ascii="Verdana" w:hAnsi="Verdana"/>
                <w:b/>
                <w:bCs/>
                <w:sz w:val="18"/>
                <w:szCs w:val="18"/>
              </w:rPr>
            </w:pPr>
          </w:p>
          <w:p w14:paraId="3C0E9693" w14:textId="77777777" w:rsidR="003828E0" w:rsidRDefault="003828E0" w:rsidP="007E4CD1">
            <w:pPr>
              <w:jc w:val="left"/>
              <w:rPr>
                <w:rFonts w:ascii="Verdana" w:hAnsi="Verdana"/>
                <w:b/>
                <w:bCs/>
                <w:sz w:val="18"/>
                <w:szCs w:val="18"/>
              </w:rPr>
            </w:pPr>
          </w:p>
          <w:p w14:paraId="7887F425" w14:textId="77777777" w:rsidR="003828E0" w:rsidRDefault="003828E0" w:rsidP="007E4CD1">
            <w:pPr>
              <w:jc w:val="left"/>
              <w:rPr>
                <w:rFonts w:ascii="Verdana" w:hAnsi="Verdana"/>
                <w:b/>
                <w:bCs/>
                <w:sz w:val="18"/>
                <w:szCs w:val="18"/>
              </w:rPr>
            </w:pPr>
          </w:p>
          <w:p w14:paraId="06BF3A64" w14:textId="77777777" w:rsidR="009956DC" w:rsidRDefault="009956DC" w:rsidP="007E4CD1">
            <w:pPr>
              <w:jc w:val="left"/>
              <w:rPr>
                <w:rFonts w:ascii="Verdana" w:hAnsi="Verdana"/>
                <w:b/>
                <w:bCs/>
                <w:sz w:val="18"/>
                <w:szCs w:val="18"/>
              </w:rPr>
            </w:pPr>
          </w:p>
          <w:p w14:paraId="1375DA6F" w14:textId="77777777" w:rsidR="00261706" w:rsidRDefault="00261706" w:rsidP="007E4CD1">
            <w:pPr>
              <w:jc w:val="left"/>
              <w:rPr>
                <w:rFonts w:ascii="Verdana" w:hAnsi="Verdana"/>
                <w:b/>
                <w:bCs/>
                <w:sz w:val="18"/>
                <w:szCs w:val="18"/>
              </w:rPr>
            </w:pPr>
          </w:p>
          <w:p w14:paraId="13E9AE57" w14:textId="77777777" w:rsidR="004C6B0A" w:rsidRDefault="004C6B0A" w:rsidP="007E4CD1">
            <w:pPr>
              <w:jc w:val="left"/>
              <w:rPr>
                <w:rFonts w:ascii="Verdana" w:hAnsi="Verdana"/>
                <w:b/>
                <w:bCs/>
                <w:sz w:val="18"/>
                <w:szCs w:val="18"/>
              </w:rPr>
            </w:pPr>
          </w:p>
          <w:p w14:paraId="3FEE5839" w14:textId="77777777" w:rsidR="004C6B0A" w:rsidRDefault="004C6B0A" w:rsidP="007E4CD1">
            <w:pPr>
              <w:jc w:val="left"/>
              <w:rPr>
                <w:rFonts w:ascii="Verdana" w:hAnsi="Verdana"/>
                <w:b/>
                <w:bCs/>
                <w:sz w:val="18"/>
                <w:szCs w:val="18"/>
              </w:rPr>
            </w:pPr>
          </w:p>
          <w:p w14:paraId="6F811C8A" w14:textId="77777777" w:rsidR="004C6B0A" w:rsidRDefault="004C6B0A" w:rsidP="007E4CD1">
            <w:pPr>
              <w:jc w:val="left"/>
              <w:rPr>
                <w:rFonts w:ascii="Verdana" w:hAnsi="Verdana"/>
                <w:b/>
                <w:bCs/>
                <w:sz w:val="18"/>
                <w:szCs w:val="18"/>
              </w:rPr>
            </w:pPr>
          </w:p>
          <w:p w14:paraId="41A335D9" w14:textId="77777777" w:rsidR="00261706" w:rsidRDefault="00261706" w:rsidP="007E4CD1">
            <w:pPr>
              <w:jc w:val="left"/>
              <w:rPr>
                <w:rFonts w:ascii="Verdana" w:hAnsi="Verdana"/>
                <w:b/>
                <w:bCs/>
                <w:sz w:val="18"/>
                <w:szCs w:val="18"/>
              </w:rPr>
            </w:pPr>
          </w:p>
          <w:p w14:paraId="0AB63675" w14:textId="77777777" w:rsidR="004C6B0A" w:rsidRDefault="004C6B0A" w:rsidP="007E4CD1">
            <w:pPr>
              <w:jc w:val="left"/>
              <w:rPr>
                <w:rFonts w:ascii="Verdana" w:hAnsi="Verdana"/>
                <w:b/>
                <w:bCs/>
                <w:sz w:val="18"/>
                <w:szCs w:val="18"/>
              </w:rPr>
            </w:pPr>
          </w:p>
          <w:p w14:paraId="2CC40E00" w14:textId="77777777" w:rsidR="004C6B0A" w:rsidRDefault="004C6B0A" w:rsidP="007E4CD1">
            <w:pPr>
              <w:jc w:val="left"/>
              <w:rPr>
                <w:rFonts w:ascii="Verdana" w:hAnsi="Verdana"/>
                <w:b/>
                <w:bCs/>
                <w:sz w:val="18"/>
                <w:szCs w:val="18"/>
              </w:rPr>
            </w:pPr>
          </w:p>
          <w:p w14:paraId="2C5E87C6" w14:textId="77777777" w:rsidR="004C6B0A" w:rsidRDefault="004C6B0A" w:rsidP="007E4CD1">
            <w:pPr>
              <w:jc w:val="left"/>
              <w:rPr>
                <w:rFonts w:ascii="Verdana" w:hAnsi="Verdana"/>
                <w:b/>
                <w:bCs/>
                <w:sz w:val="18"/>
                <w:szCs w:val="18"/>
              </w:rPr>
            </w:pPr>
          </w:p>
          <w:p w14:paraId="163AC62A" w14:textId="77777777" w:rsidR="004C6B0A" w:rsidRDefault="004C6B0A" w:rsidP="007E4CD1">
            <w:pPr>
              <w:jc w:val="left"/>
              <w:rPr>
                <w:rFonts w:ascii="Verdana" w:hAnsi="Verdana"/>
                <w:b/>
                <w:bCs/>
                <w:sz w:val="18"/>
                <w:szCs w:val="18"/>
              </w:rPr>
            </w:pPr>
          </w:p>
          <w:p w14:paraId="5907B813" w14:textId="77777777" w:rsidR="004C6B0A" w:rsidRDefault="004C6B0A" w:rsidP="007E4CD1">
            <w:pPr>
              <w:jc w:val="left"/>
              <w:rPr>
                <w:rFonts w:ascii="Verdana" w:hAnsi="Verdana"/>
                <w:b/>
                <w:bCs/>
                <w:sz w:val="18"/>
                <w:szCs w:val="18"/>
              </w:rPr>
            </w:pPr>
          </w:p>
          <w:p w14:paraId="106DED3F" w14:textId="77777777" w:rsidR="003C2E33" w:rsidRDefault="003C2E33" w:rsidP="007E4CD1">
            <w:pPr>
              <w:jc w:val="left"/>
              <w:rPr>
                <w:rFonts w:ascii="Verdana" w:hAnsi="Verdana"/>
                <w:b/>
                <w:bCs/>
                <w:sz w:val="18"/>
                <w:szCs w:val="18"/>
              </w:rPr>
            </w:pPr>
          </w:p>
          <w:p w14:paraId="3F7EBD46" w14:textId="77777777" w:rsidR="005B64E7" w:rsidRDefault="005B64E7" w:rsidP="007E4CD1">
            <w:pPr>
              <w:jc w:val="left"/>
              <w:rPr>
                <w:rFonts w:ascii="Verdana" w:hAnsi="Verdana"/>
                <w:b/>
                <w:bCs/>
                <w:sz w:val="18"/>
                <w:szCs w:val="18"/>
              </w:rPr>
            </w:pPr>
          </w:p>
          <w:p w14:paraId="43BAABB6" w14:textId="77777777" w:rsidR="005F3E21" w:rsidRDefault="005F3E21" w:rsidP="005F3E21">
            <w:pPr>
              <w:jc w:val="center"/>
              <w:rPr>
                <w:rFonts w:ascii="Verdana" w:hAnsi="Verdana"/>
                <w:b/>
                <w:bCs/>
                <w:sz w:val="18"/>
                <w:szCs w:val="18"/>
              </w:rPr>
            </w:pPr>
            <w:r>
              <w:rPr>
                <w:rFonts w:ascii="Verdana" w:hAnsi="Verdana"/>
                <w:b/>
                <w:bCs/>
                <w:sz w:val="18"/>
                <w:szCs w:val="18"/>
              </w:rPr>
              <w:t>….</w:t>
            </w:r>
            <w:r w:rsidRPr="004F08D8">
              <w:rPr>
                <w:rFonts w:ascii="Verdana" w:hAnsi="Verdana"/>
                <w:b/>
                <w:bCs/>
                <w:sz w:val="18"/>
                <w:szCs w:val="18"/>
              </w:rPr>
              <w:t>…………….</w:t>
            </w:r>
          </w:p>
          <w:p w14:paraId="6B5A37B0" w14:textId="2B24ED8F" w:rsidR="005F3E21" w:rsidRDefault="005F3E21" w:rsidP="005F3E21">
            <w:pPr>
              <w:jc w:val="center"/>
              <w:rPr>
                <w:rFonts w:ascii="Verdana" w:hAnsi="Verdana"/>
                <w:b/>
                <w:bCs/>
                <w:sz w:val="18"/>
                <w:szCs w:val="18"/>
              </w:rPr>
            </w:pPr>
            <w:r>
              <w:rPr>
                <w:rFonts w:ascii="Verdana" w:hAnsi="Verdana"/>
                <w:b/>
                <w:bCs/>
                <w:sz w:val="18"/>
                <w:szCs w:val="18"/>
              </w:rPr>
              <w:t>Moderator</w:t>
            </w:r>
          </w:p>
          <w:p w14:paraId="7F173B38" w14:textId="56EDCE03" w:rsidR="005F3E21" w:rsidRDefault="005F3E21" w:rsidP="005F3E21">
            <w:pPr>
              <w:jc w:val="center"/>
              <w:rPr>
                <w:rFonts w:ascii="Verdana" w:hAnsi="Verdana"/>
                <w:b/>
                <w:bCs/>
                <w:sz w:val="18"/>
                <w:szCs w:val="18"/>
              </w:rPr>
            </w:pPr>
          </w:p>
          <w:p w14:paraId="1A032795" w14:textId="03166DA2" w:rsidR="00281192" w:rsidRDefault="005F3E21" w:rsidP="00135C55">
            <w:pPr>
              <w:jc w:val="center"/>
              <w:rPr>
                <w:rFonts w:ascii="Verdana" w:hAnsi="Verdana"/>
                <w:b/>
                <w:bCs/>
                <w:sz w:val="18"/>
                <w:szCs w:val="18"/>
              </w:rPr>
            </w:pPr>
            <w:r w:rsidRPr="004F08D8">
              <w:rPr>
                <w:rFonts w:ascii="Verdana" w:hAnsi="Verdana"/>
                <w:b/>
                <w:bCs/>
                <w:sz w:val="18"/>
                <w:szCs w:val="18"/>
              </w:rPr>
              <w:t>………………….</w:t>
            </w:r>
            <w:r>
              <w:rPr>
                <w:rFonts w:ascii="Verdana" w:hAnsi="Verdana"/>
                <w:b/>
                <w:bCs/>
                <w:sz w:val="18"/>
                <w:szCs w:val="18"/>
              </w:rPr>
              <w:t>Session Clerk</w:t>
            </w:r>
          </w:p>
        </w:tc>
      </w:tr>
      <w:tr w:rsidR="000A5CCD" w:rsidRPr="004F08D8" w14:paraId="1A0005D3" w14:textId="77777777" w:rsidTr="008856BC">
        <w:trPr>
          <w:trHeight w:val="268"/>
        </w:trPr>
        <w:tc>
          <w:tcPr>
            <w:tcW w:w="2553" w:type="dxa"/>
          </w:tcPr>
          <w:p w14:paraId="12E2DBD9" w14:textId="17D0B3DD" w:rsidR="00C40301" w:rsidRPr="00377ED8" w:rsidRDefault="00C40301" w:rsidP="00E31F03">
            <w:pPr>
              <w:pStyle w:val="ListParagraph"/>
              <w:ind w:left="1452"/>
              <w:jc w:val="left"/>
              <w:rPr>
                <w:rFonts w:ascii="Verdana" w:hAnsi="Verdana"/>
                <w:b/>
                <w:bCs/>
                <w:sz w:val="18"/>
                <w:szCs w:val="18"/>
              </w:rPr>
            </w:pPr>
          </w:p>
          <w:p w14:paraId="7AEF444E" w14:textId="2AE6D9B9" w:rsidR="00C40301" w:rsidRDefault="00C40301" w:rsidP="00E31F03">
            <w:pPr>
              <w:ind w:left="1452"/>
              <w:jc w:val="left"/>
              <w:rPr>
                <w:rFonts w:ascii="Verdana" w:hAnsi="Verdana"/>
                <w:b/>
                <w:bCs/>
                <w:sz w:val="18"/>
                <w:szCs w:val="18"/>
              </w:rPr>
            </w:pPr>
          </w:p>
          <w:p w14:paraId="02FA7AC5" w14:textId="3E67F02F" w:rsidR="00A6609F" w:rsidRPr="00377ED8" w:rsidRDefault="00A6609F" w:rsidP="00E31F03">
            <w:pPr>
              <w:ind w:left="1452"/>
              <w:jc w:val="left"/>
              <w:rPr>
                <w:rFonts w:ascii="Verdana" w:hAnsi="Verdana"/>
                <w:b/>
                <w:bCs/>
                <w:sz w:val="18"/>
                <w:szCs w:val="18"/>
              </w:rPr>
            </w:pPr>
          </w:p>
        </w:tc>
        <w:tc>
          <w:tcPr>
            <w:tcW w:w="6095" w:type="dxa"/>
          </w:tcPr>
          <w:p w14:paraId="5E44808D" w14:textId="50EA4B7D" w:rsidR="007E3BEC" w:rsidRPr="00377ED8" w:rsidRDefault="007E3BEC" w:rsidP="000A5CCD">
            <w:pPr>
              <w:tabs>
                <w:tab w:val="left" w:pos="631"/>
              </w:tabs>
              <w:jc w:val="left"/>
              <w:rPr>
                <w:rFonts w:ascii="Verdana" w:hAnsi="Verdana"/>
                <w:sz w:val="18"/>
                <w:szCs w:val="18"/>
              </w:rPr>
            </w:pPr>
          </w:p>
        </w:tc>
        <w:tc>
          <w:tcPr>
            <w:tcW w:w="1701" w:type="dxa"/>
          </w:tcPr>
          <w:p w14:paraId="050488C8" w14:textId="22AD6EC0" w:rsidR="000A5CCD" w:rsidRDefault="000A5CCD" w:rsidP="000A5CCD">
            <w:pPr>
              <w:jc w:val="left"/>
              <w:rPr>
                <w:rFonts w:ascii="Verdana" w:hAnsi="Verdana"/>
                <w:b/>
                <w:bCs/>
                <w:sz w:val="18"/>
                <w:szCs w:val="18"/>
              </w:rPr>
            </w:pPr>
          </w:p>
        </w:tc>
      </w:tr>
    </w:tbl>
    <w:p w14:paraId="74A08EC8" w14:textId="2CED3F68" w:rsidR="00B146E0" w:rsidRPr="005A04BE" w:rsidRDefault="00B146E0" w:rsidP="00347549">
      <w:pPr>
        <w:rPr>
          <w:rFonts w:ascii="Verdana" w:hAnsi="Verdana"/>
          <w:sz w:val="18"/>
          <w:szCs w:val="18"/>
        </w:rPr>
      </w:pPr>
    </w:p>
    <w:sectPr w:rsidR="00B146E0" w:rsidRPr="005A04BE" w:rsidSect="0063082F">
      <w:headerReference w:type="default" r:id="rId8"/>
      <w:footerReference w:type="even" r:id="rId9"/>
      <w:footerReference w:type="default" r:id="rId10"/>
      <w:headerReference w:type="first" r:id="rId11"/>
      <w:footerReference w:type="first" r:id="rId12"/>
      <w:pgSz w:w="11907" w:h="16840" w:code="9"/>
      <w:pgMar w:top="1559" w:right="1440" w:bottom="992" w:left="1440" w:header="709" w:footer="765" w:gutter="0"/>
      <w:paperSrc w:first="7" w:other="7"/>
      <w:pgNumType w:start="14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6536" w14:textId="77777777" w:rsidR="003529E3" w:rsidRDefault="003529E3">
      <w:r>
        <w:separator/>
      </w:r>
    </w:p>
  </w:endnote>
  <w:endnote w:type="continuationSeparator" w:id="0">
    <w:p w14:paraId="1E2BC208" w14:textId="77777777" w:rsidR="003529E3" w:rsidRDefault="0035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rial Narrow"/>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99A" w14:textId="77777777" w:rsidR="00B04F58" w:rsidRDefault="00B04F58">
    <w:pPr>
      <w:pStyle w:val="Footer"/>
    </w:pPr>
  </w:p>
  <w:p w14:paraId="18D5624B" w14:textId="77777777" w:rsidR="00B04F58" w:rsidRDefault="00B04F58">
    <w:pPr>
      <w:pStyle w:val="Footer"/>
    </w:pPr>
    <w:r w:rsidRPr="002E4AE6">
      <w:rPr>
        <w:rFonts w:ascii="Arial Narrow" w:hAnsi="Arial Narrow"/>
        <w:color w:val="000000"/>
        <w:sz w:val="18"/>
        <w:szCs w:val="18"/>
      </w:rPr>
      <w:t xml:space="preserve">Moderators Initials…………. </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Pr="002E4AE6">
      <w:rPr>
        <w:rFonts w:ascii="Arial Narrow" w:hAnsi="Arial Narrow"/>
        <w:color w:val="000000"/>
        <w:sz w:val="18"/>
        <w:szCs w:val="18"/>
      </w:rPr>
      <w:t xml:space="preserve">  Session Clerks Initials……………</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Pr="002E4AE6">
      <w:rPr>
        <w:rFonts w:ascii="Arial Narrow" w:hAnsi="Arial Narrow"/>
        <w:color w:val="000000"/>
        <w:sz w:val="18"/>
        <w:szCs w:val="18"/>
      </w:rPr>
      <w:t xml:space="preserve">Page </w:t>
    </w:r>
    <w:r>
      <w:rPr>
        <w:rStyle w:val="PageNumber"/>
        <w:rFonts w:ascii="Arial Narrow" w:hAnsi="Arial Narrow"/>
        <w:color w:val="000000"/>
        <w:szCs w:val="18"/>
      </w:rPr>
      <w:t xml:space="preserve">No [ </w:t>
    </w:r>
    <w:r>
      <w:rPr>
        <w:rStyle w:val="PageNumber"/>
        <w:rFonts w:ascii="Arial Narrow" w:hAnsi="Arial Narrow"/>
        <w:b/>
        <w:color w:val="000000"/>
        <w:szCs w:val="18"/>
      </w:rPr>
      <w:t xml:space="preserve">  134}</w:t>
    </w:r>
    <w:r w:rsidRPr="002E4AE6">
      <w:rPr>
        <w:rStyle w:val="PageNumber"/>
        <w:rFonts w:ascii="Arial Narrow" w:hAnsi="Arial Narrow"/>
        <w:color w:val="000000"/>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F03E" w14:textId="77777777" w:rsidR="00B60A62" w:rsidRDefault="00B60A62" w:rsidP="00C744F6">
    <w:pPr>
      <w:pStyle w:val="Footer"/>
      <w:tabs>
        <w:tab w:val="clear" w:pos="4320"/>
        <w:tab w:val="clear" w:pos="8640"/>
      </w:tabs>
      <w:ind w:right="96"/>
      <w:jc w:val="center"/>
      <w:rPr>
        <w:rFonts w:ascii="Arial Narrow" w:hAnsi="Arial Narrow"/>
        <w:color w:val="000000"/>
        <w:sz w:val="18"/>
        <w:szCs w:val="18"/>
      </w:rPr>
    </w:pPr>
  </w:p>
  <w:p w14:paraId="42F44BF8" w14:textId="4D98A4D1" w:rsidR="003E7EFF" w:rsidRDefault="003E7EFF" w:rsidP="003E7EFF">
    <w:pPr>
      <w:pStyle w:val="Footer"/>
      <w:tabs>
        <w:tab w:val="clear" w:pos="4320"/>
        <w:tab w:val="clear" w:pos="8640"/>
      </w:tabs>
      <w:ind w:right="96"/>
      <w:jc w:val="center"/>
      <w:rPr>
        <w:rFonts w:ascii="Arial Narrow" w:hAnsi="Arial Narrow"/>
        <w:color w:val="000000"/>
        <w:sz w:val="18"/>
        <w:szCs w:val="18"/>
      </w:rPr>
    </w:pPr>
    <w:r w:rsidRPr="002E4AE6">
      <w:rPr>
        <w:rFonts w:ascii="Arial Narrow" w:hAnsi="Arial Narrow"/>
        <w:color w:val="000000"/>
        <w:sz w:val="18"/>
        <w:szCs w:val="18"/>
      </w:rPr>
      <w:t>Moderator</w:t>
    </w:r>
    <w:r w:rsidR="00CB0D0E">
      <w:rPr>
        <w:rFonts w:ascii="Arial Narrow" w:hAnsi="Arial Narrow"/>
        <w:color w:val="000000"/>
        <w:sz w:val="18"/>
        <w:szCs w:val="18"/>
      </w:rPr>
      <w:t>’</w:t>
    </w:r>
    <w:r w:rsidRPr="002E4AE6">
      <w:rPr>
        <w:rFonts w:ascii="Arial Narrow" w:hAnsi="Arial Narrow"/>
        <w:color w:val="000000"/>
        <w:sz w:val="18"/>
        <w:szCs w:val="18"/>
      </w:rPr>
      <w:t xml:space="preserve">s Initials…………. </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Pr="002E4AE6">
      <w:rPr>
        <w:rFonts w:ascii="Arial Narrow" w:hAnsi="Arial Narrow"/>
        <w:color w:val="000000"/>
        <w:sz w:val="18"/>
        <w:szCs w:val="18"/>
      </w:rPr>
      <w:t xml:space="preserve">  Session Clerk</w:t>
    </w:r>
    <w:r w:rsidR="00CB0D0E">
      <w:rPr>
        <w:rFonts w:ascii="Arial Narrow" w:hAnsi="Arial Narrow"/>
        <w:color w:val="000000"/>
        <w:sz w:val="18"/>
        <w:szCs w:val="18"/>
      </w:rPr>
      <w:t>’</w:t>
    </w:r>
    <w:r w:rsidRPr="002E4AE6">
      <w:rPr>
        <w:rFonts w:ascii="Arial Narrow" w:hAnsi="Arial Narrow"/>
        <w:color w:val="000000"/>
        <w:sz w:val="18"/>
        <w:szCs w:val="18"/>
      </w:rPr>
      <w:t>s Initials……………</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00DB37D4" w:rsidRPr="00DB37D4">
      <w:rPr>
        <w:rFonts w:ascii="Arial Narrow" w:hAnsi="Arial Narrow"/>
        <w:color w:val="000000"/>
        <w:sz w:val="18"/>
        <w:szCs w:val="18"/>
      </w:rPr>
      <w:t xml:space="preserve"> Page</w:t>
    </w:r>
    <w:r w:rsidR="00DB37D4">
      <w:rPr>
        <w:rFonts w:ascii="Arial Narrow" w:hAnsi="Arial Narrow"/>
        <w:color w:val="000000"/>
        <w:sz w:val="18"/>
        <w:szCs w:val="18"/>
      </w:rPr>
      <w:t xml:space="preserve"> </w:t>
    </w:r>
    <w:r w:rsidR="00DB37D4" w:rsidRPr="00DB37D4">
      <w:rPr>
        <w:rFonts w:ascii="Arial Narrow" w:hAnsi="Arial Narrow"/>
        <w:color w:val="000000"/>
        <w:sz w:val="18"/>
        <w:szCs w:val="18"/>
      </w:rPr>
      <w:t xml:space="preserve"> </w:t>
    </w:r>
    <w:r w:rsidR="00DB37D4" w:rsidRPr="00DB37D4">
      <w:rPr>
        <w:rFonts w:ascii="Arial Narrow" w:hAnsi="Arial Narrow"/>
        <w:color w:val="000000"/>
        <w:sz w:val="18"/>
        <w:szCs w:val="18"/>
      </w:rPr>
      <w:fldChar w:fldCharType="begin"/>
    </w:r>
    <w:r w:rsidR="00DB37D4" w:rsidRPr="00DB37D4">
      <w:rPr>
        <w:rFonts w:ascii="Arial Narrow" w:hAnsi="Arial Narrow"/>
        <w:color w:val="000000"/>
        <w:sz w:val="18"/>
        <w:szCs w:val="18"/>
      </w:rPr>
      <w:instrText xml:space="preserve"> PAGE   \* MERGEFORMAT </w:instrText>
    </w:r>
    <w:r w:rsidR="00DB37D4" w:rsidRPr="00DB37D4">
      <w:rPr>
        <w:rFonts w:ascii="Arial Narrow" w:hAnsi="Arial Narrow"/>
        <w:color w:val="000000"/>
        <w:sz w:val="18"/>
        <w:szCs w:val="18"/>
      </w:rPr>
      <w:fldChar w:fldCharType="separate"/>
    </w:r>
    <w:r w:rsidR="00DB37D4" w:rsidRPr="00DB37D4">
      <w:rPr>
        <w:rFonts w:ascii="Arial Narrow" w:hAnsi="Arial Narrow"/>
        <w:b/>
        <w:bCs/>
        <w:noProof/>
        <w:color w:val="000000"/>
        <w:sz w:val="18"/>
        <w:szCs w:val="18"/>
      </w:rPr>
      <w:t>1</w:t>
    </w:r>
    <w:r w:rsidR="00DB37D4" w:rsidRPr="00DB37D4">
      <w:rPr>
        <w:rFonts w:ascii="Arial Narrow" w:hAnsi="Arial Narrow"/>
        <w:b/>
        <w:bCs/>
        <w:noProof/>
        <w:color w:val="000000"/>
        <w:sz w:val="18"/>
        <w:szCs w:val="18"/>
      </w:rPr>
      <w:fldChar w:fldCharType="end"/>
    </w:r>
  </w:p>
  <w:p w14:paraId="6FF6CF99" w14:textId="4C4B507A" w:rsidR="00D42C86" w:rsidRPr="002E4AE6" w:rsidRDefault="002C2BB5" w:rsidP="002C2BB5">
    <w:pPr>
      <w:pStyle w:val="Footer"/>
      <w:tabs>
        <w:tab w:val="clear" w:pos="4320"/>
        <w:tab w:val="clear" w:pos="8640"/>
        <w:tab w:val="left" w:pos="3240"/>
      </w:tabs>
      <w:ind w:right="96"/>
      <w:rPr>
        <w:rFonts w:ascii="Arial Narrow" w:hAnsi="Arial Narrow"/>
        <w:color w:val="000000"/>
        <w:sz w:val="18"/>
        <w:szCs w:val="18"/>
      </w:rPr>
    </w:pPr>
    <w:r>
      <w:rPr>
        <w:rFonts w:ascii="Arial Narrow" w:hAnsi="Arial Narrow"/>
        <w:color w:val="000000"/>
        <w:sz w:val="18"/>
        <w:szCs w:val="18"/>
      </w:rPr>
      <w:tab/>
    </w:r>
  </w:p>
  <w:p w14:paraId="311353F1" w14:textId="144578E9" w:rsidR="003E7EFF" w:rsidRPr="00C744F6" w:rsidRDefault="007955CE" w:rsidP="007955CE">
    <w:pPr>
      <w:pStyle w:val="Footer"/>
      <w:tabs>
        <w:tab w:val="clear" w:pos="4320"/>
        <w:tab w:val="clear" w:pos="8640"/>
        <w:tab w:val="left" w:pos="7365"/>
      </w:tabs>
      <w:ind w:right="96"/>
      <w:jc w:val="left"/>
      <w:rPr>
        <w:rFonts w:ascii="Arial Narrow" w:hAnsi="Arial Narrow"/>
        <w:color w:val="000000"/>
        <w:sz w:val="18"/>
        <w:szCs w:val="18"/>
      </w:rPr>
    </w:pPr>
    <w:r>
      <w:rPr>
        <w:rFonts w:ascii="Arial Narrow" w:hAnsi="Arial Narrow"/>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F11C3" w14:textId="77777777" w:rsidR="00B60A62" w:rsidRDefault="00B60A62" w:rsidP="002E4AE6">
    <w:pPr>
      <w:pStyle w:val="Footer"/>
      <w:tabs>
        <w:tab w:val="clear" w:pos="4320"/>
        <w:tab w:val="clear" w:pos="8640"/>
      </w:tabs>
      <w:ind w:right="96"/>
      <w:jc w:val="center"/>
      <w:rPr>
        <w:rFonts w:ascii="Arial Narrow" w:hAnsi="Arial Narrow"/>
        <w:color w:val="000000"/>
        <w:sz w:val="18"/>
        <w:szCs w:val="18"/>
      </w:rPr>
    </w:pPr>
  </w:p>
  <w:p w14:paraId="62B92035" w14:textId="3B5D459F" w:rsidR="00B60A62" w:rsidRPr="002E4AE6" w:rsidRDefault="00B60A62" w:rsidP="002E4AE6">
    <w:pPr>
      <w:pStyle w:val="Footer"/>
      <w:tabs>
        <w:tab w:val="clear" w:pos="4320"/>
        <w:tab w:val="clear" w:pos="8640"/>
      </w:tabs>
      <w:ind w:right="96"/>
      <w:jc w:val="center"/>
      <w:rPr>
        <w:rFonts w:ascii="Arial Narrow" w:hAnsi="Arial Narrow"/>
        <w:color w:val="000000"/>
        <w:sz w:val="18"/>
        <w:szCs w:val="18"/>
      </w:rPr>
    </w:pPr>
    <w:r w:rsidRPr="002E4AE6">
      <w:rPr>
        <w:rFonts w:ascii="Arial Narrow" w:hAnsi="Arial Narrow"/>
        <w:color w:val="000000"/>
        <w:sz w:val="18"/>
        <w:szCs w:val="18"/>
      </w:rPr>
      <w:t xml:space="preserve">Moderators Initials…………. </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Pr="002E4AE6">
      <w:rPr>
        <w:rFonts w:ascii="Arial Narrow" w:hAnsi="Arial Narrow"/>
        <w:color w:val="000000"/>
        <w:sz w:val="18"/>
        <w:szCs w:val="18"/>
      </w:rPr>
      <w:t xml:space="preserve">  Session Clerks Initials……………</w:t>
    </w:r>
    <w:r>
      <w:rPr>
        <w:rFonts w:ascii="Arial Narrow" w:hAnsi="Arial Narrow"/>
        <w:color w:val="000000"/>
        <w:sz w:val="18"/>
        <w:szCs w:val="18"/>
      </w:rPr>
      <w:t xml:space="preserve">     </w:t>
    </w:r>
    <w:r w:rsidRPr="002E4AE6">
      <w:rPr>
        <w:rFonts w:ascii="Arial Narrow" w:hAnsi="Arial Narrow"/>
        <w:color w:val="000000"/>
        <w:sz w:val="18"/>
        <w:szCs w:val="18"/>
      </w:rPr>
      <w:t xml:space="preserve">                          </w:t>
    </w:r>
    <w:r>
      <w:rPr>
        <w:rFonts w:ascii="Arial Narrow" w:hAnsi="Arial Narrow"/>
        <w:color w:val="000000"/>
        <w:sz w:val="18"/>
        <w:szCs w:val="18"/>
      </w:rPr>
      <w:t xml:space="preserve">                    </w:t>
    </w:r>
    <w:r w:rsidRPr="002E4AE6">
      <w:rPr>
        <w:rFonts w:ascii="Arial Narrow" w:hAnsi="Arial Narrow"/>
        <w:color w:val="000000"/>
        <w:sz w:val="18"/>
        <w:szCs w:val="18"/>
      </w:rPr>
      <w:t xml:space="preserve">Page </w:t>
    </w:r>
    <w:r>
      <w:rPr>
        <w:rStyle w:val="PageNumber"/>
        <w:rFonts w:ascii="Arial Narrow" w:hAnsi="Arial Narrow"/>
        <w:color w:val="000000"/>
        <w:szCs w:val="18"/>
      </w:rPr>
      <w:t>No</w:t>
    </w:r>
    <w:r w:rsidR="00D72A6B">
      <w:rPr>
        <w:rStyle w:val="PageNumber"/>
        <w:rFonts w:ascii="Arial Narrow" w:hAnsi="Arial Narrow"/>
        <w:color w:val="000000"/>
        <w:szCs w:val="18"/>
      </w:rPr>
      <w:t xml:space="preserve"> </w:t>
    </w:r>
    <w:r w:rsidRPr="002E4AE6">
      <w:rPr>
        <w:rStyle w:val="PageNumber"/>
        <w:rFonts w:ascii="Arial Narrow" w:hAnsi="Arial Narrow"/>
        <w:color w:val="000000"/>
        <w:szCs w:val="18"/>
      </w:rPr>
      <w:t xml:space="preserve">   </w:t>
    </w:r>
    <w:r w:rsidR="00732055">
      <w:rPr>
        <w:rStyle w:val="PageNumber"/>
        <w:rFonts w:ascii="Arial Narrow" w:hAnsi="Arial Narrow"/>
        <w:color w:val="000000"/>
        <w:szCs w:val="18"/>
      </w:rPr>
      <w:t>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38E73" w14:textId="77777777" w:rsidR="003529E3" w:rsidRDefault="003529E3">
      <w:r>
        <w:separator/>
      </w:r>
    </w:p>
  </w:footnote>
  <w:footnote w:type="continuationSeparator" w:id="0">
    <w:p w14:paraId="413E8732" w14:textId="77777777" w:rsidR="003529E3" w:rsidRDefault="0035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6952" w14:textId="5B0A4A04" w:rsidR="00B60A62" w:rsidRPr="003E7EFF" w:rsidRDefault="008E7913" w:rsidP="004B3A39">
    <w:pPr>
      <w:pStyle w:val="Header"/>
      <w:rPr>
        <w:rStyle w:val="MessageHeaderLabel"/>
        <w:rFonts w:ascii="Times New Roman" w:hAnsi="Times New Roman"/>
        <w:b w:val="0"/>
        <w:spacing w:val="0"/>
        <w:sz w:val="23"/>
      </w:rPr>
    </w:pPr>
    <w:r>
      <w:rPr>
        <w:rFonts w:ascii="Verdana" w:hAnsi="Verdana"/>
        <w:noProof/>
        <w:sz w:val="32"/>
        <w:szCs w:val="32"/>
        <w:lang w:eastAsia="en-GB"/>
      </w:rPr>
      <mc:AlternateContent>
        <mc:Choice Requires="wps">
          <w:drawing>
            <wp:anchor distT="0" distB="0" distL="114300" distR="114300" simplePos="0" relativeHeight="251657216" behindDoc="1" locked="0" layoutInCell="0" allowOverlap="1" wp14:anchorId="311ABDE3" wp14:editId="6D487D61">
              <wp:simplePos x="0" y="0"/>
              <wp:positionH relativeFrom="column">
                <wp:posOffset>-124460</wp:posOffset>
              </wp:positionH>
              <wp:positionV relativeFrom="paragraph">
                <wp:posOffset>6985</wp:posOffset>
              </wp:positionV>
              <wp:extent cx="5381625" cy="340360"/>
              <wp:effectExtent l="0" t="0" r="0" b="254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340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C8CF5" w14:textId="35813FF4" w:rsidR="003E7EFF" w:rsidRDefault="009D62EA" w:rsidP="00E42EA2">
                          <w:r>
                            <w:rPr>
                              <w:rFonts w:ascii="Verdana" w:hAnsi="Verdana"/>
                              <w:sz w:val="32"/>
                              <w:szCs w:val="32"/>
                            </w:rPr>
                            <w:t xml:space="preserve">UPPER BRAES </w:t>
                          </w:r>
                          <w:r w:rsidR="001A2598" w:rsidRPr="005A04BE">
                            <w:rPr>
                              <w:rFonts w:ascii="Verdana" w:hAnsi="Verdana"/>
                              <w:sz w:val="32"/>
                              <w:szCs w:val="32"/>
                            </w:rPr>
                            <w:t>PARISH CHURCH</w:t>
                          </w:r>
                          <w:r>
                            <w:rPr>
                              <w:rFonts w:ascii="Verdana" w:hAnsi="Verdana"/>
                              <w:sz w:val="32"/>
                              <w:szCs w:val="32"/>
                            </w:rPr>
                            <w:t xml:space="preserve"> (UBPC)</w:t>
                          </w:r>
                          <w:r w:rsidR="008E7913">
                            <w:rPr>
                              <w:rFonts w:ascii="Verdana" w:hAnsi="Verdana"/>
                              <w:sz w:val="32"/>
                              <w:szCs w:val="32"/>
                            </w:rPr>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ABDE3" id="Rectangle 2" o:spid="_x0000_s1026" style="position:absolute;left:0;text-align:left;margin-left:-9.8pt;margin-top:.55pt;width:423.7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" o:allowincell="f" filled="f" fillcolor="black" stroked="f">
              <v:textbox>
                <w:txbxContent>
                  <w:p w14:paraId="30FC8CF5" w14:textId="35813FF4" w:rsidR="003E7EFF" w:rsidRDefault="009D62EA" w:rsidP="00E42EA2">
                    <w:r>
                      <w:rPr>
                        <w:rFonts w:ascii="Verdana" w:hAnsi="Verdana"/>
                        <w:sz w:val="32"/>
                        <w:szCs w:val="32"/>
                      </w:rPr>
                      <w:t xml:space="preserve">UPPER BRAES </w:t>
                    </w:r>
                    <w:r w:rsidR="001A2598" w:rsidRPr="005A04BE">
                      <w:rPr>
                        <w:rFonts w:ascii="Verdana" w:hAnsi="Verdana"/>
                        <w:sz w:val="32"/>
                        <w:szCs w:val="32"/>
                      </w:rPr>
                      <w:t>PARISH CHURCH</w:t>
                    </w:r>
                    <w:r>
                      <w:rPr>
                        <w:rFonts w:ascii="Verdana" w:hAnsi="Verdana"/>
                        <w:sz w:val="32"/>
                        <w:szCs w:val="32"/>
                      </w:rPr>
                      <w:t xml:space="preserve"> (UBPC)</w:t>
                    </w:r>
                    <w:r w:rsidR="008E7913">
                      <w:rPr>
                        <w:rFonts w:ascii="Verdana" w:hAnsi="Verdana"/>
                        <w:sz w:val="32"/>
                        <w:szCs w:val="32"/>
                      </w:rPr>
                      <w:t xml:space="preserve"> MINUTES</w:t>
                    </w:r>
                  </w:p>
                </w:txbxContent>
              </v:textbox>
              <w10:wrap type="topAndBottom"/>
            </v:rect>
          </w:pict>
        </mc:Fallback>
      </mc:AlternateContent>
    </w:r>
    <w:r w:rsidR="00611B3F">
      <w:rPr>
        <w:noProof/>
      </w:rPr>
      <w:drawing>
        <wp:anchor distT="0" distB="0" distL="114300" distR="114300" simplePos="0" relativeHeight="251659264" behindDoc="0" locked="0" layoutInCell="1" allowOverlap="1" wp14:anchorId="6F0DB33F" wp14:editId="10DE7DFB">
          <wp:simplePos x="0" y="0"/>
          <wp:positionH relativeFrom="column">
            <wp:posOffset>5391150</wp:posOffset>
          </wp:positionH>
          <wp:positionV relativeFrom="paragraph">
            <wp:posOffset>-259715</wp:posOffset>
          </wp:positionV>
          <wp:extent cx="694055" cy="704850"/>
          <wp:effectExtent l="0" t="0" r="0" b="0"/>
          <wp:wrapNone/>
          <wp:docPr id="1934280161" name="Picture 2" descr="A logo with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280161" name="Picture 2" descr="A logo with a circle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70485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72B4" w14:textId="77777777" w:rsidR="00B60A62" w:rsidRPr="005A04BE" w:rsidRDefault="00504CF5">
    <w:pPr>
      <w:pStyle w:val="Header"/>
      <w:spacing w:before="160"/>
      <w:ind w:left="154"/>
      <w:rPr>
        <w:rFonts w:ascii="Verdana" w:hAnsi="Verdana"/>
        <w:sz w:val="32"/>
        <w:szCs w:val="32"/>
      </w:rPr>
    </w:pPr>
    <w:r>
      <w:rPr>
        <w:rFonts w:ascii="Verdana" w:hAnsi="Verdana"/>
        <w:noProof/>
        <w:sz w:val="32"/>
        <w:szCs w:val="32"/>
        <w:lang w:eastAsia="en-GB"/>
      </w:rPr>
      <mc:AlternateContent>
        <mc:Choice Requires="wps">
          <w:drawing>
            <wp:anchor distT="0" distB="0" distL="114300" distR="114300" simplePos="0" relativeHeight="251656192" behindDoc="1" locked="0" layoutInCell="0" allowOverlap="1" wp14:anchorId="3E3031CB" wp14:editId="59F31129">
              <wp:simplePos x="0" y="0"/>
              <wp:positionH relativeFrom="column">
                <wp:posOffset>-123825</wp:posOffset>
              </wp:positionH>
              <wp:positionV relativeFrom="paragraph">
                <wp:posOffset>10795</wp:posOffset>
              </wp:positionV>
              <wp:extent cx="3718560" cy="480695"/>
              <wp:effectExtent l="0" t="1270" r="0" b="381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8560" cy="48069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AA3E6" w14:textId="77777777" w:rsidR="00B60A62" w:rsidRDefault="00B60A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031CB" id="Rectangle 1" o:spid="_x0000_s1027" style="position:absolute;left:0;text-align:left;margin-left:-9.75pt;margin-top:.85pt;width:292.8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" o:allowincell="f" filled="f" fillcolor="black" stroked="f">
              <v:textbox>
                <w:txbxContent>
                  <w:p w14:paraId="517AA3E6" w14:textId="77777777" w:rsidR="00B60A62" w:rsidRDefault="00B60A62"/>
                </w:txbxContent>
              </v:textbox>
              <w10:wrap type="topAndBottom"/>
            </v:rect>
          </w:pict>
        </mc:Fallback>
      </mc:AlternateContent>
    </w:r>
    <w:r w:rsidR="00B60A62" w:rsidRPr="005A04BE">
      <w:rPr>
        <w:rFonts w:ascii="Verdana" w:hAnsi="Verdana"/>
        <w:sz w:val="32"/>
        <w:szCs w:val="32"/>
      </w:rPr>
      <w:t>BRIGHTONS PARISH CHURCH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FC"/>
    <w:multiLevelType w:val="hybridMultilevel"/>
    <w:tmpl w:val="0136B1B2"/>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1" w15:restartNumberingAfterBreak="0">
    <w:nsid w:val="018E4172"/>
    <w:multiLevelType w:val="hybridMultilevel"/>
    <w:tmpl w:val="EECA5852"/>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2" w15:restartNumberingAfterBreak="0">
    <w:nsid w:val="07950E5C"/>
    <w:multiLevelType w:val="hybridMultilevel"/>
    <w:tmpl w:val="CD6AE7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54ACE"/>
    <w:multiLevelType w:val="hybridMultilevel"/>
    <w:tmpl w:val="1F7A0E98"/>
    <w:lvl w:ilvl="0" w:tplc="0809000F">
      <w:start w:val="1"/>
      <w:numFmt w:val="decimal"/>
      <w:lvlText w:val="%1."/>
      <w:lvlJc w:val="left"/>
      <w:pPr>
        <w:ind w:left="967" w:hanging="360"/>
      </w:pPr>
    </w:lvl>
    <w:lvl w:ilvl="1" w:tplc="08090019" w:tentative="1">
      <w:start w:val="1"/>
      <w:numFmt w:val="lowerLetter"/>
      <w:lvlText w:val="%2."/>
      <w:lvlJc w:val="left"/>
      <w:pPr>
        <w:ind w:left="1687" w:hanging="360"/>
      </w:pPr>
    </w:lvl>
    <w:lvl w:ilvl="2" w:tplc="0809001B" w:tentative="1">
      <w:start w:val="1"/>
      <w:numFmt w:val="lowerRoman"/>
      <w:lvlText w:val="%3."/>
      <w:lvlJc w:val="right"/>
      <w:pPr>
        <w:ind w:left="2407" w:hanging="180"/>
      </w:pPr>
    </w:lvl>
    <w:lvl w:ilvl="3" w:tplc="0809000F" w:tentative="1">
      <w:start w:val="1"/>
      <w:numFmt w:val="decimal"/>
      <w:lvlText w:val="%4."/>
      <w:lvlJc w:val="left"/>
      <w:pPr>
        <w:ind w:left="3127" w:hanging="360"/>
      </w:pPr>
    </w:lvl>
    <w:lvl w:ilvl="4" w:tplc="08090019" w:tentative="1">
      <w:start w:val="1"/>
      <w:numFmt w:val="lowerLetter"/>
      <w:lvlText w:val="%5."/>
      <w:lvlJc w:val="left"/>
      <w:pPr>
        <w:ind w:left="3847" w:hanging="360"/>
      </w:pPr>
    </w:lvl>
    <w:lvl w:ilvl="5" w:tplc="0809001B" w:tentative="1">
      <w:start w:val="1"/>
      <w:numFmt w:val="lowerRoman"/>
      <w:lvlText w:val="%6."/>
      <w:lvlJc w:val="right"/>
      <w:pPr>
        <w:ind w:left="4567" w:hanging="180"/>
      </w:pPr>
    </w:lvl>
    <w:lvl w:ilvl="6" w:tplc="0809000F" w:tentative="1">
      <w:start w:val="1"/>
      <w:numFmt w:val="decimal"/>
      <w:lvlText w:val="%7."/>
      <w:lvlJc w:val="left"/>
      <w:pPr>
        <w:ind w:left="5287" w:hanging="360"/>
      </w:pPr>
    </w:lvl>
    <w:lvl w:ilvl="7" w:tplc="08090019" w:tentative="1">
      <w:start w:val="1"/>
      <w:numFmt w:val="lowerLetter"/>
      <w:lvlText w:val="%8."/>
      <w:lvlJc w:val="left"/>
      <w:pPr>
        <w:ind w:left="6007" w:hanging="360"/>
      </w:pPr>
    </w:lvl>
    <w:lvl w:ilvl="8" w:tplc="0809001B" w:tentative="1">
      <w:start w:val="1"/>
      <w:numFmt w:val="lowerRoman"/>
      <w:lvlText w:val="%9."/>
      <w:lvlJc w:val="right"/>
      <w:pPr>
        <w:ind w:left="6727" w:hanging="180"/>
      </w:pPr>
    </w:lvl>
  </w:abstractNum>
  <w:abstractNum w:abstractNumId="4" w15:restartNumberingAfterBreak="0">
    <w:nsid w:val="0962288D"/>
    <w:multiLevelType w:val="hybridMultilevel"/>
    <w:tmpl w:val="CE1CA24A"/>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5" w15:restartNumberingAfterBreak="0">
    <w:nsid w:val="1E501202"/>
    <w:multiLevelType w:val="hybridMultilevel"/>
    <w:tmpl w:val="7CC0495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6" w15:restartNumberingAfterBreak="0">
    <w:nsid w:val="22392ECF"/>
    <w:multiLevelType w:val="hybridMultilevel"/>
    <w:tmpl w:val="A09C2354"/>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7" w15:restartNumberingAfterBreak="0">
    <w:nsid w:val="26997139"/>
    <w:multiLevelType w:val="hybridMultilevel"/>
    <w:tmpl w:val="BD90D310"/>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8" w15:restartNumberingAfterBreak="0">
    <w:nsid w:val="30196BBB"/>
    <w:multiLevelType w:val="multilevel"/>
    <w:tmpl w:val="A62EB6B2"/>
    <w:lvl w:ilvl="0">
      <w:start w:val="1"/>
      <w:numFmt w:val="decimal"/>
      <w:lvlText w:val="%1"/>
      <w:lvlJc w:val="left"/>
      <w:pPr>
        <w:ind w:left="390" w:hanging="390"/>
      </w:pPr>
      <w:rPr>
        <w:rFonts w:hint="default"/>
        <w:b/>
        <w:color w:val="FFFFFF" w:themeColor="background1"/>
      </w:rPr>
    </w:lvl>
    <w:lvl w:ilvl="1">
      <w:start w:val="1"/>
      <w:numFmt w:val="decimal"/>
      <w:lvlText w:val="%1.%2"/>
      <w:lvlJc w:val="left"/>
      <w:pPr>
        <w:ind w:left="532" w:hanging="39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31D73ED0"/>
    <w:multiLevelType w:val="hybridMultilevel"/>
    <w:tmpl w:val="0A12C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ADA7398"/>
    <w:multiLevelType w:val="hybridMultilevel"/>
    <w:tmpl w:val="22C8B9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C66638D"/>
    <w:multiLevelType w:val="hybridMultilevel"/>
    <w:tmpl w:val="D6F03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E7A1EB3"/>
    <w:multiLevelType w:val="hybridMultilevel"/>
    <w:tmpl w:val="4E207E52"/>
    <w:lvl w:ilvl="0" w:tplc="734CBF02">
      <w:start w:val="22"/>
      <w:numFmt w:val="decimal"/>
      <w:lvlText w:val="%1"/>
      <w:lvlJc w:val="left"/>
      <w:pPr>
        <w:ind w:left="961" w:hanging="360"/>
      </w:pPr>
      <w:rPr>
        <w:rFonts w:hint="default"/>
      </w:rPr>
    </w:lvl>
    <w:lvl w:ilvl="1" w:tplc="08090019">
      <w:start w:val="1"/>
      <w:numFmt w:val="lowerLetter"/>
      <w:lvlText w:val="%2."/>
      <w:lvlJc w:val="left"/>
      <w:pPr>
        <w:ind w:left="1681" w:hanging="360"/>
      </w:pPr>
    </w:lvl>
    <w:lvl w:ilvl="2" w:tplc="0809001B" w:tentative="1">
      <w:start w:val="1"/>
      <w:numFmt w:val="lowerRoman"/>
      <w:lvlText w:val="%3."/>
      <w:lvlJc w:val="right"/>
      <w:pPr>
        <w:ind w:left="2401" w:hanging="180"/>
      </w:pPr>
    </w:lvl>
    <w:lvl w:ilvl="3" w:tplc="0809000F" w:tentative="1">
      <w:start w:val="1"/>
      <w:numFmt w:val="decimal"/>
      <w:lvlText w:val="%4."/>
      <w:lvlJc w:val="left"/>
      <w:pPr>
        <w:ind w:left="3121" w:hanging="360"/>
      </w:pPr>
    </w:lvl>
    <w:lvl w:ilvl="4" w:tplc="08090019" w:tentative="1">
      <w:start w:val="1"/>
      <w:numFmt w:val="lowerLetter"/>
      <w:lvlText w:val="%5."/>
      <w:lvlJc w:val="left"/>
      <w:pPr>
        <w:ind w:left="3841" w:hanging="360"/>
      </w:pPr>
    </w:lvl>
    <w:lvl w:ilvl="5" w:tplc="0809001B" w:tentative="1">
      <w:start w:val="1"/>
      <w:numFmt w:val="lowerRoman"/>
      <w:lvlText w:val="%6."/>
      <w:lvlJc w:val="right"/>
      <w:pPr>
        <w:ind w:left="4561" w:hanging="180"/>
      </w:pPr>
    </w:lvl>
    <w:lvl w:ilvl="6" w:tplc="0809000F" w:tentative="1">
      <w:start w:val="1"/>
      <w:numFmt w:val="decimal"/>
      <w:lvlText w:val="%7."/>
      <w:lvlJc w:val="left"/>
      <w:pPr>
        <w:ind w:left="5281" w:hanging="360"/>
      </w:pPr>
    </w:lvl>
    <w:lvl w:ilvl="7" w:tplc="08090019" w:tentative="1">
      <w:start w:val="1"/>
      <w:numFmt w:val="lowerLetter"/>
      <w:lvlText w:val="%8."/>
      <w:lvlJc w:val="left"/>
      <w:pPr>
        <w:ind w:left="6001" w:hanging="360"/>
      </w:pPr>
    </w:lvl>
    <w:lvl w:ilvl="8" w:tplc="0809001B" w:tentative="1">
      <w:start w:val="1"/>
      <w:numFmt w:val="lowerRoman"/>
      <w:lvlText w:val="%9."/>
      <w:lvlJc w:val="right"/>
      <w:pPr>
        <w:ind w:left="6721" w:hanging="180"/>
      </w:pPr>
    </w:lvl>
  </w:abstractNum>
  <w:abstractNum w:abstractNumId="13" w15:restartNumberingAfterBreak="0">
    <w:nsid w:val="3FEC05C9"/>
    <w:multiLevelType w:val="hybridMultilevel"/>
    <w:tmpl w:val="B7827A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3D7C2E"/>
    <w:multiLevelType w:val="hybridMultilevel"/>
    <w:tmpl w:val="908A841E"/>
    <w:lvl w:ilvl="0" w:tplc="751C2A1C">
      <w:start w:val="1"/>
      <w:numFmt w:val="decimal"/>
      <w:lvlText w:val="%1."/>
      <w:lvlJc w:val="left"/>
      <w:pPr>
        <w:ind w:left="720" w:hanging="360"/>
      </w:pPr>
    </w:lvl>
    <w:lvl w:ilvl="1" w:tplc="B95EB9E0">
      <w:start w:val="1"/>
      <w:numFmt w:val="bullet"/>
      <w:lvlText w:val="o"/>
      <w:lvlJc w:val="left"/>
      <w:pPr>
        <w:ind w:left="1440" w:hanging="360"/>
      </w:pPr>
      <w:rPr>
        <w:rFonts w:ascii="Courier New" w:hAnsi="Courier New" w:cs="Courier New" w:hint="default"/>
      </w:rPr>
    </w:lvl>
    <w:lvl w:ilvl="2" w:tplc="3D007D94">
      <w:start w:val="1"/>
      <w:numFmt w:val="bullet"/>
      <w:lvlText w:val=""/>
      <w:lvlJc w:val="left"/>
      <w:pPr>
        <w:ind w:left="2880" w:hanging="360"/>
      </w:pPr>
      <w:rPr>
        <w:rFonts w:ascii="Wingdings" w:hAnsi="Wingdings" w:hint="default"/>
      </w:rPr>
    </w:lvl>
    <w:lvl w:ilvl="3" w:tplc="BBE84174">
      <w:start w:val="1"/>
      <w:numFmt w:val="bullet"/>
      <w:lvlText w:val=""/>
      <w:lvlJc w:val="left"/>
      <w:pPr>
        <w:ind w:left="2880" w:hanging="360"/>
      </w:pPr>
      <w:rPr>
        <w:rFonts w:ascii="Symbol" w:hAnsi="Symbol" w:hint="default"/>
      </w:rPr>
    </w:lvl>
    <w:lvl w:ilvl="4" w:tplc="9F8E7600">
      <w:start w:val="1"/>
      <w:numFmt w:val="lowerLetter"/>
      <w:lvlText w:val="%5."/>
      <w:lvlJc w:val="left"/>
      <w:pPr>
        <w:ind w:left="3600" w:hanging="360"/>
      </w:pPr>
    </w:lvl>
    <w:lvl w:ilvl="5" w:tplc="3EA00032">
      <w:start w:val="1"/>
      <w:numFmt w:val="lowerRoman"/>
      <w:lvlText w:val="%6."/>
      <w:lvlJc w:val="right"/>
      <w:pPr>
        <w:ind w:left="4320" w:hanging="180"/>
      </w:pPr>
    </w:lvl>
    <w:lvl w:ilvl="6" w:tplc="D930A0EC">
      <w:start w:val="1"/>
      <w:numFmt w:val="decimal"/>
      <w:lvlText w:val="%7."/>
      <w:lvlJc w:val="left"/>
      <w:pPr>
        <w:ind w:left="5040" w:hanging="360"/>
      </w:pPr>
    </w:lvl>
    <w:lvl w:ilvl="7" w:tplc="0E0AE48A">
      <w:start w:val="1"/>
      <w:numFmt w:val="lowerLetter"/>
      <w:lvlText w:val="%8."/>
      <w:lvlJc w:val="left"/>
      <w:pPr>
        <w:ind w:left="5760" w:hanging="360"/>
      </w:pPr>
    </w:lvl>
    <w:lvl w:ilvl="8" w:tplc="28768DCE">
      <w:start w:val="1"/>
      <w:numFmt w:val="lowerRoman"/>
      <w:lvlText w:val="%9."/>
      <w:lvlJc w:val="right"/>
      <w:pPr>
        <w:ind w:left="6480" w:hanging="180"/>
      </w:pPr>
    </w:lvl>
  </w:abstractNum>
  <w:abstractNum w:abstractNumId="15" w15:restartNumberingAfterBreak="0">
    <w:nsid w:val="41F755CA"/>
    <w:multiLevelType w:val="hybridMultilevel"/>
    <w:tmpl w:val="F07C4592"/>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6" w15:restartNumberingAfterBreak="0">
    <w:nsid w:val="42E06041"/>
    <w:multiLevelType w:val="hybridMultilevel"/>
    <w:tmpl w:val="E46A4402"/>
    <w:lvl w:ilvl="0" w:tplc="08090001">
      <w:start w:val="1"/>
      <w:numFmt w:val="bullet"/>
      <w:lvlText w:val=""/>
      <w:lvlJc w:val="left"/>
      <w:pPr>
        <w:ind w:left="961" w:hanging="360"/>
      </w:pPr>
      <w:rPr>
        <w:rFonts w:ascii="Symbol" w:hAnsi="Symbol" w:hint="default"/>
      </w:rPr>
    </w:lvl>
    <w:lvl w:ilvl="1" w:tplc="08090003" w:tentative="1">
      <w:start w:val="1"/>
      <w:numFmt w:val="bullet"/>
      <w:lvlText w:val="o"/>
      <w:lvlJc w:val="left"/>
      <w:pPr>
        <w:ind w:left="1681" w:hanging="360"/>
      </w:pPr>
      <w:rPr>
        <w:rFonts w:ascii="Courier New" w:hAnsi="Courier New" w:cs="Courier New" w:hint="default"/>
      </w:rPr>
    </w:lvl>
    <w:lvl w:ilvl="2" w:tplc="08090005" w:tentative="1">
      <w:start w:val="1"/>
      <w:numFmt w:val="bullet"/>
      <w:lvlText w:val=""/>
      <w:lvlJc w:val="left"/>
      <w:pPr>
        <w:ind w:left="2401" w:hanging="360"/>
      </w:pPr>
      <w:rPr>
        <w:rFonts w:ascii="Wingdings" w:hAnsi="Wingdings" w:hint="default"/>
      </w:rPr>
    </w:lvl>
    <w:lvl w:ilvl="3" w:tplc="08090001" w:tentative="1">
      <w:start w:val="1"/>
      <w:numFmt w:val="bullet"/>
      <w:lvlText w:val=""/>
      <w:lvlJc w:val="left"/>
      <w:pPr>
        <w:ind w:left="3121" w:hanging="360"/>
      </w:pPr>
      <w:rPr>
        <w:rFonts w:ascii="Symbol" w:hAnsi="Symbol" w:hint="default"/>
      </w:rPr>
    </w:lvl>
    <w:lvl w:ilvl="4" w:tplc="08090003" w:tentative="1">
      <w:start w:val="1"/>
      <w:numFmt w:val="bullet"/>
      <w:lvlText w:val="o"/>
      <w:lvlJc w:val="left"/>
      <w:pPr>
        <w:ind w:left="3841" w:hanging="360"/>
      </w:pPr>
      <w:rPr>
        <w:rFonts w:ascii="Courier New" w:hAnsi="Courier New" w:cs="Courier New" w:hint="default"/>
      </w:rPr>
    </w:lvl>
    <w:lvl w:ilvl="5" w:tplc="08090005" w:tentative="1">
      <w:start w:val="1"/>
      <w:numFmt w:val="bullet"/>
      <w:lvlText w:val=""/>
      <w:lvlJc w:val="left"/>
      <w:pPr>
        <w:ind w:left="4561" w:hanging="360"/>
      </w:pPr>
      <w:rPr>
        <w:rFonts w:ascii="Wingdings" w:hAnsi="Wingdings" w:hint="default"/>
      </w:rPr>
    </w:lvl>
    <w:lvl w:ilvl="6" w:tplc="08090001" w:tentative="1">
      <w:start w:val="1"/>
      <w:numFmt w:val="bullet"/>
      <w:lvlText w:val=""/>
      <w:lvlJc w:val="left"/>
      <w:pPr>
        <w:ind w:left="5281" w:hanging="360"/>
      </w:pPr>
      <w:rPr>
        <w:rFonts w:ascii="Symbol" w:hAnsi="Symbol" w:hint="default"/>
      </w:rPr>
    </w:lvl>
    <w:lvl w:ilvl="7" w:tplc="08090003" w:tentative="1">
      <w:start w:val="1"/>
      <w:numFmt w:val="bullet"/>
      <w:lvlText w:val="o"/>
      <w:lvlJc w:val="left"/>
      <w:pPr>
        <w:ind w:left="6001" w:hanging="360"/>
      </w:pPr>
      <w:rPr>
        <w:rFonts w:ascii="Courier New" w:hAnsi="Courier New" w:cs="Courier New" w:hint="default"/>
      </w:rPr>
    </w:lvl>
    <w:lvl w:ilvl="8" w:tplc="08090005" w:tentative="1">
      <w:start w:val="1"/>
      <w:numFmt w:val="bullet"/>
      <w:lvlText w:val=""/>
      <w:lvlJc w:val="left"/>
      <w:pPr>
        <w:ind w:left="6721" w:hanging="360"/>
      </w:pPr>
      <w:rPr>
        <w:rFonts w:ascii="Wingdings" w:hAnsi="Wingdings" w:hint="default"/>
      </w:rPr>
    </w:lvl>
  </w:abstractNum>
  <w:abstractNum w:abstractNumId="17" w15:restartNumberingAfterBreak="0">
    <w:nsid w:val="4403712E"/>
    <w:multiLevelType w:val="multilevel"/>
    <w:tmpl w:val="A62EB6B2"/>
    <w:lvl w:ilvl="0">
      <w:start w:val="1"/>
      <w:numFmt w:val="decimal"/>
      <w:lvlText w:val="%1"/>
      <w:lvlJc w:val="left"/>
      <w:pPr>
        <w:ind w:left="390" w:hanging="390"/>
      </w:pPr>
      <w:rPr>
        <w:rFonts w:hint="default"/>
        <w:b/>
        <w:color w:val="FFFFFF" w:themeColor="background1"/>
      </w:rPr>
    </w:lvl>
    <w:lvl w:ilvl="1">
      <w:start w:val="1"/>
      <w:numFmt w:val="decimal"/>
      <w:lvlText w:val="%1.%2"/>
      <w:lvlJc w:val="left"/>
      <w:pPr>
        <w:ind w:left="2375" w:hanging="39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46CC38AE"/>
    <w:multiLevelType w:val="hybridMultilevel"/>
    <w:tmpl w:val="636C9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8396F51"/>
    <w:multiLevelType w:val="multilevel"/>
    <w:tmpl w:val="A62EB6B2"/>
    <w:lvl w:ilvl="0">
      <w:start w:val="1"/>
      <w:numFmt w:val="decimal"/>
      <w:lvlText w:val="%1"/>
      <w:lvlJc w:val="left"/>
      <w:pPr>
        <w:ind w:left="390" w:hanging="390"/>
      </w:pPr>
      <w:rPr>
        <w:rFonts w:hint="default"/>
        <w:b/>
        <w:color w:val="FFFFFF" w:themeColor="background1"/>
      </w:rPr>
    </w:lvl>
    <w:lvl w:ilvl="1">
      <w:start w:val="1"/>
      <w:numFmt w:val="decimal"/>
      <w:lvlText w:val="%1.%2"/>
      <w:lvlJc w:val="left"/>
      <w:pPr>
        <w:ind w:left="532" w:hanging="39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0" w15:restartNumberingAfterBreak="0">
    <w:nsid w:val="4B303A59"/>
    <w:multiLevelType w:val="hybridMultilevel"/>
    <w:tmpl w:val="5464F5DA"/>
    <w:lvl w:ilvl="0" w:tplc="08090019">
      <w:start w:val="1"/>
      <w:numFmt w:val="lowerLetter"/>
      <w:lvlText w:val="%1."/>
      <w:lvlJc w:val="left"/>
      <w:pPr>
        <w:ind w:left="1681" w:hanging="360"/>
      </w:pPr>
    </w:lvl>
    <w:lvl w:ilvl="1" w:tplc="08090019" w:tentative="1">
      <w:start w:val="1"/>
      <w:numFmt w:val="lowerLetter"/>
      <w:lvlText w:val="%2."/>
      <w:lvlJc w:val="left"/>
      <w:pPr>
        <w:ind w:left="2401" w:hanging="360"/>
      </w:pPr>
    </w:lvl>
    <w:lvl w:ilvl="2" w:tplc="0809001B" w:tentative="1">
      <w:start w:val="1"/>
      <w:numFmt w:val="lowerRoman"/>
      <w:lvlText w:val="%3."/>
      <w:lvlJc w:val="right"/>
      <w:pPr>
        <w:ind w:left="3121" w:hanging="180"/>
      </w:pPr>
    </w:lvl>
    <w:lvl w:ilvl="3" w:tplc="0809000F" w:tentative="1">
      <w:start w:val="1"/>
      <w:numFmt w:val="decimal"/>
      <w:lvlText w:val="%4."/>
      <w:lvlJc w:val="left"/>
      <w:pPr>
        <w:ind w:left="3841" w:hanging="360"/>
      </w:pPr>
    </w:lvl>
    <w:lvl w:ilvl="4" w:tplc="08090019" w:tentative="1">
      <w:start w:val="1"/>
      <w:numFmt w:val="lowerLetter"/>
      <w:lvlText w:val="%5."/>
      <w:lvlJc w:val="left"/>
      <w:pPr>
        <w:ind w:left="4561" w:hanging="360"/>
      </w:pPr>
    </w:lvl>
    <w:lvl w:ilvl="5" w:tplc="0809001B" w:tentative="1">
      <w:start w:val="1"/>
      <w:numFmt w:val="lowerRoman"/>
      <w:lvlText w:val="%6."/>
      <w:lvlJc w:val="right"/>
      <w:pPr>
        <w:ind w:left="5281" w:hanging="180"/>
      </w:pPr>
    </w:lvl>
    <w:lvl w:ilvl="6" w:tplc="0809000F" w:tentative="1">
      <w:start w:val="1"/>
      <w:numFmt w:val="decimal"/>
      <w:lvlText w:val="%7."/>
      <w:lvlJc w:val="left"/>
      <w:pPr>
        <w:ind w:left="6001" w:hanging="360"/>
      </w:pPr>
    </w:lvl>
    <w:lvl w:ilvl="7" w:tplc="08090019" w:tentative="1">
      <w:start w:val="1"/>
      <w:numFmt w:val="lowerLetter"/>
      <w:lvlText w:val="%8."/>
      <w:lvlJc w:val="left"/>
      <w:pPr>
        <w:ind w:left="6721" w:hanging="360"/>
      </w:pPr>
    </w:lvl>
    <w:lvl w:ilvl="8" w:tplc="0809001B" w:tentative="1">
      <w:start w:val="1"/>
      <w:numFmt w:val="lowerRoman"/>
      <w:lvlText w:val="%9."/>
      <w:lvlJc w:val="right"/>
      <w:pPr>
        <w:ind w:left="7441" w:hanging="180"/>
      </w:pPr>
    </w:lvl>
  </w:abstractNum>
  <w:abstractNum w:abstractNumId="21" w15:restartNumberingAfterBreak="0">
    <w:nsid w:val="4D092384"/>
    <w:multiLevelType w:val="hybridMultilevel"/>
    <w:tmpl w:val="98B03EAE"/>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52816BA9"/>
    <w:multiLevelType w:val="hybridMultilevel"/>
    <w:tmpl w:val="E2D6DA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2B70D21"/>
    <w:multiLevelType w:val="multilevel"/>
    <w:tmpl w:val="D40C55D4"/>
    <w:lvl w:ilvl="0">
      <w:start w:val="1"/>
      <w:numFmt w:val="decimal"/>
      <w:lvlText w:val="%1"/>
      <w:lvlJc w:val="left"/>
      <w:pPr>
        <w:ind w:left="390" w:hanging="390"/>
      </w:pPr>
      <w:rPr>
        <w:rFonts w:hint="default"/>
        <w:b/>
        <w:color w:val="FFFFFF" w:themeColor="background1"/>
      </w:rPr>
    </w:lvl>
    <w:lvl w:ilvl="1">
      <w:start w:val="1"/>
      <w:numFmt w:val="decimal"/>
      <w:pStyle w:val="Cott"/>
      <w:lvlText w:val="%1.%2"/>
      <w:lvlJc w:val="left"/>
      <w:pPr>
        <w:ind w:left="3083" w:hanging="39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15:restartNumberingAfterBreak="0">
    <w:nsid w:val="53E65E17"/>
    <w:multiLevelType w:val="hybridMultilevel"/>
    <w:tmpl w:val="DF847BE4"/>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5" w15:restartNumberingAfterBreak="0">
    <w:nsid w:val="55E02FED"/>
    <w:multiLevelType w:val="multilevel"/>
    <w:tmpl w:val="8E6655BE"/>
    <w:lvl w:ilvl="0">
      <w:start w:val="1"/>
      <w:numFmt w:val="decimal"/>
      <w:lvlText w:val="%1."/>
      <w:lvlJc w:val="left"/>
      <w:pPr>
        <w:ind w:left="2629"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7535C9D"/>
    <w:multiLevelType w:val="multilevel"/>
    <w:tmpl w:val="A62EB6B2"/>
    <w:lvl w:ilvl="0">
      <w:start w:val="1"/>
      <w:numFmt w:val="decimal"/>
      <w:lvlText w:val="%1"/>
      <w:lvlJc w:val="left"/>
      <w:pPr>
        <w:ind w:left="390" w:hanging="390"/>
      </w:pPr>
      <w:rPr>
        <w:rFonts w:hint="default"/>
        <w:b/>
        <w:color w:val="FFFFFF" w:themeColor="background1"/>
      </w:rPr>
    </w:lvl>
    <w:lvl w:ilvl="1">
      <w:start w:val="1"/>
      <w:numFmt w:val="decimal"/>
      <w:lvlText w:val="%1.%2"/>
      <w:lvlJc w:val="left"/>
      <w:pPr>
        <w:ind w:left="2375" w:hanging="39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5BE7772E"/>
    <w:multiLevelType w:val="hybridMultilevel"/>
    <w:tmpl w:val="C8F619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562ED7"/>
    <w:multiLevelType w:val="hybridMultilevel"/>
    <w:tmpl w:val="573AC804"/>
    <w:lvl w:ilvl="0" w:tplc="60F4D230">
      <w:start w:val="1"/>
      <w:numFmt w:val="bullet"/>
      <w:lvlText w:val=""/>
      <w:lvlJc w:val="left"/>
      <w:pPr>
        <w:ind w:left="720" w:hanging="360"/>
      </w:pPr>
      <w:rPr>
        <w:rFonts w:ascii="Symbol" w:hAnsi="Symbol" w:hint="default"/>
      </w:rPr>
    </w:lvl>
    <w:lvl w:ilvl="1" w:tplc="210EA022">
      <w:start w:val="1"/>
      <w:numFmt w:val="bullet"/>
      <w:lvlText w:val="o"/>
      <w:lvlJc w:val="left"/>
      <w:pPr>
        <w:ind w:left="1440" w:hanging="360"/>
      </w:pPr>
      <w:rPr>
        <w:rFonts w:ascii="Courier New" w:hAnsi="Courier New" w:cs="Courier New" w:hint="default"/>
      </w:rPr>
    </w:lvl>
    <w:lvl w:ilvl="2" w:tplc="A7645172">
      <w:start w:val="1"/>
      <w:numFmt w:val="bullet"/>
      <w:lvlText w:val=""/>
      <w:lvlJc w:val="left"/>
      <w:pPr>
        <w:ind w:left="2340" w:hanging="360"/>
      </w:pPr>
      <w:rPr>
        <w:rFonts w:ascii="Wingdings" w:hAnsi="Wingdings" w:hint="default"/>
      </w:rPr>
    </w:lvl>
    <w:lvl w:ilvl="3" w:tplc="E48EB89C">
      <w:start w:val="1"/>
      <w:numFmt w:val="bullet"/>
      <w:lvlText w:val=""/>
      <w:lvlJc w:val="left"/>
      <w:pPr>
        <w:ind w:left="2880" w:hanging="360"/>
      </w:pPr>
      <w:rPr>
        <w:rFonts w:ascii="Wingdings" w:hAnsi="Wingdings" w:hint="default"/>
      </w:rPr>
    </w:lvl>
    <w:lvl w:ilvl="4" w:tplc="CDA85FCE">
      <w:start w:val="1"/>
      <w:numFmt w:val="lowerLetter"/>
      <w:lvlText w:val="%5."/>
      <w:lvlJc w:val="left"/>
      <w:pPr>
        <w:ind w:left="3600" w:hanging="360"/>
      </w:pPr>
    </w:lvl>
    <w:lvl w:ilvl="5" w:tplc="B9825DD0">
      <w:start w:val="1"/>
      <w:numFmt w:val="lowerRoman"/>
      <w:lvlText w:val="%6."/>
      <w:lvlJc w:val="right"/>
      <w:pPr>
        <w:ind w:left="4320" w:hanging="180"/>
      </w:pPr>
    </w:lvl>
    <w:lvl w:ilvl="6" w:tplc="7CFC403A">
      <w:start w:val="1"/>
      <w:numFmt w:val="decimal"/>
      <w:lvlText w:val="%7."/>
      <w:lvlJc w:val="left"/>
      <w:pPr>
        <w:ind w:left="5040" w:hanging="360"/>
      </w:pPr>
    </w:lvl>
    <w:lvl w:ilvl="7" w:tplc="728A76DA">
      <w:start w:val="1"/>
      <w:numFmt w:val="lowerLetter"/>
      <w:lvlText w:val="%8."/>
      <w:lvlJc w:val="left"/>
      <w:pPr>
        <w:ind w:left="5760" w:hanging="360"/>
      </w:pPr>
    </w:lvl>
    <w:lvl w:ilvl="8" w:tplc="20E68E4A">
      <w:start w:val="1"/>
      <w:numFmt w:val="lowerRoman"/>
      <w:lvlText w:val="%9."/>
      <w:lvlJc w:val="right"/>
      <w:pPr>
        <w:ind w:left="6480" w:hanging="180"/>
      </w:pPr>
    </w:lvl>
  </w:abstractNum>
  <w:abstractNum w:abstractNumId="29" w15:restartNumberingAfterBreak="0">
    <w:nsid w:val="65221DEF"/>
    <w:multiLevelType w:val="hybridMultilevel"/>
    <w:tmpl w:val="341EC77A"/>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30" w15:restartNumberingAfterBreak="0">
    <w:nsid w:val="6F0E301C"/>
    <w:multiLevelType w:val="hybridMultilevel"/>
    <w:tmpl w:val="9A0672F8"/>
    <w:lvl w:ilvl="0" w:tplc="08090001">
      <w:start w:val="1"/>
      <w:numFmt w:val="bullet"/>
      <w:lvlText w:val=""/>
      <w:lvlJc w:val="left"/>
      <w:pPr>
        <w:ind w:left="1327" w:hanging="360"/>
      </w:pPr>
      <w:rPr>
        <w:rFonts w:ascii="Symbol" w:hAnsi="Symbol" w:hint="default"/>
      </w:rPr>
    </w:lvl>
    <w:lvl w:ilvl="1" w:tplc="08090003" w:tentative="1">
      <w:start w:val="1"/>
      <w:numFmt w:val="bullet"/>
      <w:lvlText w:val="o"/>
      <w:lvlJc w:val="left"/>
      <w:pPr>
        <w:ind w:left="2047" w:hanging="360"/>
      </w:pPr>
      <w:rPr>
        <w:rFonts w:ascii="Courier New" w:hAnsi="Courier New" w:cs="Courier New" w:hint="default"/>
      </w:rPr>
    </w:lvl>
    <w:lvl w:ilvl="2" w:tplc="08090005" w:tentative="1">
      <w:start w:val="1"/>
      <w:numFmt w:val="bullet"/>
      <w:lvlText w:val=""/>
      <w:lvlJc w:val="left"/>
      <w:pPr>
        <w:ind w:left="2767" w:hanging="360"/>
      </w:pPr>
      <w:rPr>
        <w:rFonts w:ascii="Wingdings" w:hAnsi="Wingdings" w:hint="default"/>
      </w:rPr>
    </w:lvl>
    <w:lvl w:ilvl="3" w:tplc="08090001" w:tentative="1">
      <w:start w:val="1"/>
      <w:numFmt w:val="bullet"/>
      <w:lvlText w:val=""/>
      <w:lvlJc w:val="left"/>
      <w:pPr>
        <w:ind w:left="3487" w:hanging="360"/>
      </w:pPr>
      <w:rPr>
        <w:rFonts w:ascii="Symbol" w:hAnsi="Symbol" w:hint="default"/>
      </w:rPr>
    </w:lvl>
    <w:lvl w:ilvl="4" w:tplc="08090003" w:tentative="1">
      <w:start w:val="1"/>
      <w:numFmt w:val="bullet"/>
      <w:lvlText w:val="o"/>
      <w:lvlJc w:val="left"/>
      <w:pPr>
        <w:ind w:left="4207" w:hanging="360"/>
      </w:pPr>
      <w:rPr>
        <w:rFonts w:ascii="Courier New" w:hAnsi="Courier New" w:cs="Courier New" w:hint="default"/>
      </w:rPr>
    </w:lvl>
    <w:lvl w:ilvl="5" w:tplc="08090005" w:tentative="1">
      <w:start w:val="1"/>
      <w:numFmt w:val="bullet"/>
      <w:lvlText w:val=""/>
      <w:lvlJc w:val="left"/>
      <w:pPr>
        <w:ind w:left="4927" w:hanging="360"/>
      </w:pPr>
      <w:rPr>
        <w:rFonts w:ascii="Wingdings" w:hAnsi="Wingdings" w:hint="default"/>
      </w:rPr>
    </w:lvl>
    <w:lvl w:ilvl="6" w:tplc="08090001" w:tentative="1">
      <w:start w:val="1"/>
      <w:numFmt w:val="bullet"/>
      <w:lvlText w:val=""/>
      <w:lvlJc w:val="left"/>
      <w:pPr>
        <w:ind w:left="5647" w:hanging="360"/>
      </w:pPr>
      <w:rPr>
        <w:rFonts w:ascii="Symbol" w:hAnsi="Symbol" w:hint="default"/>
      </w:rPr>
    </w:lvl>
    <w:lvl w:ilvl="7" w:tplc="08090003" w:tentative="1">
      <w:start w:val="1"/>
      <w:numFmt w:val="bullet"/>
      <w:lvlText w:val="o"/>
      <w:lvlJc w:val="left"/>
      <w:pPr>
        <w:ind w:left="6367" w:hanging="360"/>
      </w:pPr>
      <w:rPr>
        <w:rFonts w:ascii="Courier New" w:hAnsi="Courier New" w:cs="Courier New" w:hint="default"/>
      </w:rPr>
    </w:lvl>
    <w:lvl w:ilvl="8" w:tplc="08090005" w:tentative="1">
      <w:start w:val="1"/>
      <w:numFmt w:val="bullet"/>
      <w:lvlText w:val=""/>
      <w:lvlJc w:val="left"/>
      <w:pPr>
        <w:ind w:left="7087" w:hanging="360"/>
      </w:pPr>
      <w:rPr>
        <w:rFonts w:ascii="Wingdings" w:hAnsi="Wingdings" w:hint="default"/>
      </w:rPr>
    </w:lvl>
  </w:abstractNum>
  <w:abstractNum w:abstractNumId="31" w15:restartNumberingAfterBreak="0">
    <w:nsid w:val="732771AF"/>
    <w:multiLevelType w:val="hybridMultilevel"/>
    <w:tmpl w:val="21869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4205B"/>
    <w:multiLevelType w:val="hybridMultilevel"/>
    <w:tmpl w:val="1A52449C"/>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546524935">
    <w:abstractNumId w:val="23"/>
  </w:num>
  <w:num w:numId="2" w16cid:durableId="1483079774">
    <w:abstractNumId w:val="25"/>
  </w:num>
  <w:num w:numId="3" w16cid:durableId="1026633463">
    <w:abstractNumId w:val="17"/>
  </w:num>
  <w:num w:numId="4" w16cid:durableId="632099559">
    <w:abstractNumId w:val="29"/>
  </w:num>
  <w:num w:numId="5" w16cid:durableId="770970475">
    <w:abstractNumId w:val="8"/>
  </w:num>
  <w:num w:numId="6" w16cid:durableId="869101399">
    <w:abstractNumId w:val="19"/>
  </w:num>
  <w:num w:numId="7" w16cid:durableId="1259144356">
    <w:abstractNumId w:val="10"/>
  </w:num>
  <w:num w:numId="8" w16cid:durableId="230233215">
    <w:abstractNumId w:val="3"/>
  </w:num>
  <w:num w:numId="9" w16cid:durableId="145829430">
    <w:abstractNumId w:val="4"/>
  </w:num>
  <w:num w:numId="10" w16cid:durableId="1478492844">
    <w:abstractNumId w:val="7"/>
  </w:num>
  <w:num w:numId="11" w16cid:durableId="1239898619">
    <w:abstractNumId w:val="13"/>
  </w:num>
  <w:num w:numId="12" w16cid:durableId="371928798">
    <w:abstractNumId w:val="16"/>
  </w:num>
  <w:num w:numId="13" w16cid:durableId="1703900669">
    <w:abstractNumId w:val="15"/>
  </w:num>
  <w:num w:numId="14" w16cid:durableId="272445245">
    <w:abstractNumId w:val="1"/>
  </w:num>
  <w:num w:numId="15" w16cid:durableId="1621953893">
    <w:abstractNumId w:val="2"/>
  </w:num>
  <w:num w:numId="16" w16cid:durableId="1988583782">
    <w:abstractNumId w:val="22"/>
  </w:num>
  <w:num w:numId="17" w16cid:durableId="800655653">
    <w:abstractNumId w:val="30"/>
  </w:num>
  <w:num w:numId="18" w16cid:durableId="1000348095">
    <w:abstractNumId w:val="27"/>
  </w:num>
  <w:num w:numId="19" w16cid:durableId="909733286">
    <w:abstractNumId w:val="18"/>
  </w:num>
  <w:num w:numId="20" w16cid:durableId="852039042">
    <w:abstractNumId w:val="21"/>
  </w:num>
  <w:num w:numId="21" w16cid:durableId="1947731624">
    <w:abstractNumId w:val="32"/>
  </w:num>
  <w:num w:numId="22" w16cid:durableId="1361737448">
    <w:abstractNumId w:val="31"/>
  </w:num>
  <w:num w:numId="23" w16cid:durableId="887306004">
    <w:abstractNumId w:val="11"/>
  </w:num>
  <w:num w:numId="24" w16cid:durableId="506795824">
    <w:abstractNumId w:val="9"/>
  </w:num>
  <w:num w:numId="25" w16cid:durableId="115178244">
    <w:abstractNumId w:val="6"/>
  </w:num>
  <w:num w:numId="26" w16cid:durableId="1577976870">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6589222">
    <w:abstractNumId w:val="1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3314917">
    <w:abstractNumId w:val="26"/>
  </w:num>
  <w:num w:numId="29" w16cid:durableId="634221994">
    <w:abstractNumId w:val="12"/>
  </w:num>
  <w:num w:numId="30" w16cid:durableId="1257902242">
    <w:abstractNumId w:val="20"/>
  </w:num>
  <w:num w:numId="31" w16cid:durableId="1863280539">
    <w:abstractNumId w:val="0"/>
  </w:num>
  <w:num w:numId="32" w16cid:durableId="2098822798">
    <w:abstractNumId w:val="24"/>
  </w:num>
  <w:num w:numId="33" w16cid:durableId="1554389707">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AU"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DY3NLO0NDc3N7E0NDBT0lEKTi0uzszPAykwNqoFACQHWr4tAAAA"/>
  </w:docVars>
  <w:rsids>
    <w:rsidRoot w:val="00466E6A"/>
    <w:rsid w:val="000000FC"/>
    <w:rsid w:val="0000048C"/>
    <w:rsid w:val="0000128D"/>
    <w:rsid w:val="0000134F"/>
    <w:rsid w:val="00001588"/>
    <w:rsid w:val="0000160B"/>
    <w:rsid w:val="000017EF"/>
    <w:rsid w:val="00001C59"/>
    <w:rsid w:val="00001E01"/>
    <w:rsid w:val="00002C8A"/>
    <w:rsid w:val="00002D7A"/>
    <w:rsid w:val="00002E6F"/>
    <w:rsid w:val="00003177"/>
    <w:rsid w:val="0000347A"/>
    <w:rsid w:val="0000364A"/>
    <w:rsid w:val="00003738"/>
    <w:rsid w:val="00003821"/>
    <w:rsid w:val="000047CF"/>
    <w:rsid w:val="00004A50"/>
    <w:rsid w:val="00004A80"/>
    <w:rsid w:val="00004B67"/>
    <w:rsid w:val="0000511F"/>
    <w:rsid w:val="00005DC5"/>
    <w:rsid w:val="00005EC2"/>
    <w:rsid w:val="00006193"/>
    <w:rsid w:val="0000641C"/>
    <w:rsid w:val="00006809"/>
    <w:rsid w:val="0000696A"/>
    <w:rsid w:val="00006B7E"/>
    <w:rsid w:val="00006E41"/>
    <w:rsid w:val="00007087"/>
    <w:rsid w:val="000075B0"/>
    <w:rsid w:val="00007E2D"/>
    <w:rsid w:val="00007F38"/>
    <w:rsid w:val="00010326"/>
    <w:rsid w:val="00010379"/>
    <w:rsid w:val="00010A66"/>
    <w:rsid w:val="00010C84"/>
    <w:rsid w:val="0001111C"/>
    <w:rsid w:val="00011311"/>
    <w:rsid w:val="0001158B"/>
    <w:rsid w:val="000118E2"/>
    <w:rsid w:val="00011A28"/>
    <w:rsid w:val="0001253F"/>
    <w:rsid w:val="00012626"/>
    <w:rsid w:val="000127E2"/>
    <w:rsid w:val="00012BA8"/>
    <w:rsid w:val="00012BC1"/>
    <w:rsid w:val="00013012"/>
    <w:rsid w:val="00013051"/>
    <w:rsid w:val="00013B5F"/>
    <w:rsid w:val="0001439B"/>
    <w:rsid w:val="00014A9E"/>
    <w:rsid w:val="00015022"/>
    <w:rsid w:val="000151C7"/>
    <w:rsid w:val="000154AE"/>
    <w:rsid w:val="000157B7"/>
    <w:rsid w:val="0001639F"/>
    <w:rsid w:val="000163C9"/>
    <w:rsid w:val="000163ED"/>
    <w:rsid w:val="00016638"/>
    <w:rsid w:val="00016981"/>
    <w:rsid w:val="00017388"/>
    <w:rsid w:val="000179E4"/>
    <w:rsid w:val="00020444"/>
    <w:rsid w:val="0002057F"/>
    <w:rsid w:val="00020723"/>
    <w:rsid w:val="00021719"/>
    <w:rsid w:val="0002189D"/>
    <w:rsid w:val="00022240"/>
    <w:rsid w:val="00022908"/>
    <w:rsid w:val="00022D6D"/>
    <w:rsid w:val="00023153"/>
    <w:rsid w:val="00023263"/>
    <w:rsid w:val="000232FC"/>
    <w:rsid w:val="00023331"/>
    <w:rsid w:val="000236D4"/>
    <w:rsid w:val="00024442"/>
    <w:rsid w:val="00024866"/>
    <w:rsid w:val="00024BA9"/>
    <w:rsid w:val="00024C70"/>
    <w:rsid w:val="00024CC3"/>
    <w:rsid w:val="00025DED"/>
    <w:rsid w:val="0002633D"/>
    <w:rsid w:val="000265C6"/>
    <w:rsid w:val="0002689C"/>
    <w:rsid w:val="0002698E"/>
    <w:rsid w:val="00026AD5"/>
    <w:rsid w:val="00026CFB"/>
    <w:rsid w:val="00026DD0"/>
    <w:rsid w:val="000270D1"/>
    <w:rsid w:val="000272DA"/>
    <w:rsid w:val="00027B2E"/>
    <w:rsid w:val="00030831"/>
    <w:rsid w:val="00030AED"/>
    <w:rsid w:val="00030F3B"/>
    <w:rsid w:val="00031133"/>
    <w:rsid w:val="000311C3"/>
    <w:rsid w:val="000312BF"/>
    <w:rsid w:val="00032016"/>
    <w:rsid w:val="000324A1"/>
    <w:rsid w:val="00032995"/>
    <w:rsid w:val="00032A5B"/>
    <w:rsid w:val="00032A70"/>
    <w:rsid w:val="00032C65"/>
    <w:rsid w:val="00033121"/>
    <w:rsid w:val="00033415"/>
    <w:rsid w:val="0003355C"/>
    <w:rsid w:val="00033A8F"/>
    <w:rsid w:val="00033EBC"/>
    <w:rsid w:val="00033F67"/>
    <w:rsid w:val="000343B8"/>
    <w:rsid w:val="00034602"/>
    <w:rsid w:val="00034D2B"/>
    <w:rsid w:val="00034F4F"/>
    <w:rsid w:val="000353A1"/>
    <w:rsid w:val="000354E7"/>
    <w:rsid w:val="00035560"/>
    <w:rsid w:val="00035E9D"/>
    <w:rsid w:val="00035F37"/>
    <w:rsid w:val="000361F3"/>
    <w:rsid w:val="00036203"/>
    <w:rsid w:val="00036587"/>
    <w:rsid w:val="00036859"/>
    <w:rsid w:val="00036A48"/>
    <w:rsid w:val="00037097"/>
    <w:rsid w:val="000370AA"/>
    <w:rsid w:val="000373E4"/>
    <w:rsid w:val="00037404"/>
    <w:rsid w:val="00037486"/>
    <w:rsid w:val="000403E8"/>
    <w:rsid w:val="000407AF"/>
    <w:rsid w:val="000407F5"/>
    <w:rsid w:val="00040E46"/>
    <w:rsid w:val="0004141B"/>
    <w:rsid w:val="0004154B"/>
    <w:rsid w:val="00041669"/>
    <w:rsid w:val="000416C8"/>
    <w:rsid w:val="00042585"/>
    <w:rsid w:val="00042781"/>
    <w:rsid w:val="000428F6"/>
    <w:rsid w:val="00042994"/>
    <w:rsid w:val="00042BB7"/>
    <w:rsid w:val="0004347E"/>
    <w:rsid w:val="00043B02"/>
    <w:rsid w:val="000441FE"/>
    <w:rsid w:val="00044483"/>
    <w:rsid w:val="00044A17"/>
    <w:rsid w:val="00044EAC"/>
    <w:rsid w:val="000455E1"/>
    <w:rsid w:val="00045648"/>
    <w:rsid w:val="0004567D"/>
    <w:rsid w:val="0004580D"/>
    <w:rsid w:val="000459DA"/>
    <w:rsid w:val="00045EBC"/>
    <w:rsid w:val="00045F23"/>
    <w:rsid w:val="00046401"/>
    <w:rsid w:val="000469B2"/>
    <w:rsid w:val="0004717F"/>
    <w:rsid w:val="00047287"/>
    <w:rsid w:val="000472B6"/>
    <w:rsid w:val="0004760A"/>
    <w:rsid w:val="00047E0C"/>
    <w:rsid w:val="00047F08"/>
    <w:rsid w:val="0005014B"/>
    <w:rsid w:val="0005046C"/>
    <w:rsid w:val="00050775"/>
    <w:rsid w:val="00050B0E"/>
    <w:rsid w:val="00050DAB"/>
    <w:rsid w:val="000510AD"/>
    <w:rsid w:val="0005122F"/>
    <w:rsid w:val="000514B9"/>
    <w:rsid w:val="00051790"/>
    <w:rsid w:val="00051A7F"/>
    <w:rsid w:val="00051ADF"/>
    <w:rsid w:val="00051BF9"/>
    <w:rsid w:val="00051CAA"/>
    <w:rsid w:val="000527B7"/>
    <w:rsid w:val="00052A75"/>
    <w:rsid w:val="00052BED"/>
    <w:rsid w:val="00053640"/>
    <w:rsid w:val="0005394F"/>
    <w:rsid w:val="00053E7A"/>
    <w:rsid w:val="0005424E"/>
    <w:rsid w:val="00054542"/>
    <w:rsid w:val="00054682"/>
    <w:rsid w:val="000546D3"/>
    <w:rsid w:val="0005479E"/>
    <w:rsid w:val="00055060"/>
    <w:rsid w:val="00055443"/>
    <w:rsid w:val="00055728"/>
    <w:rsid w:val="00055B40"/>
    <w:rsid w:val="00055BD8"/>
    <w:rsid w:val="00055C5E"/>
    <w:rsid w:val="00055E02"/>
    <w:rsid w:val="0005626D"/>
    <w:rsid w:val="00056436"/>
    <w:rsid w:val="000564B9"/>
    <w:rsid w:val="00056D62"/>
    <w:rsid w:val="00057B44"/>
    <w:rsid w:val="00057BC5"/>
    <w:rsid w:val="00057E94"/>
    <w:rsid w:val="0006005F"/>
    <w:rsid w:val="0006076F"/>
    <w:rsid w:val="00060891"/>
    <w:rsid w:val="00060959"/>
    <w:rsid w:val="00060A47"/>
    <w:rsid w:val="00060BA1"/>
    <w:rsid w:val="00061007"/>
    <w:rsid w:val="00061683"/>
    <w:rsid w:val="000616B6"/>
    <w:rsid w:val="00061707"/>
    <w:rsid w:val="000618C1"/>
    <w:rsid w:val="000619FC"/>
    <w:rsid w:val="00061E2F"/>
    <w:rsid w:val="00061ED2"/>
    <w:rsid w:val="0006220E"/>
    <w:rsid w:val="000626EC"/>
    <w:rsid w:val="0006277C"/>
    <w:rsid w:val="00062A0F"/>
    <w:rsid w:val="00062C66"/>
    <w:rsid w:val="00062DFE"/>
    <w:rsid w:val="00063687"/>
    <w:rsid w:val="000636DA"/>
    <w:rsid w:val="0006387E"/>
    <w:rsid w:val="000638F9"/>
    <w:rsid w:val="000639AF"/>
    <w:rsid w:val="00063A23"/>
    <w:rsid w:val="000645AB"/>
    <w:rsid w:val="0006567B"/>
    <w:rsid w:val="000656EA"/>
    <w:rsid w:val="00065985"/>
    <w:rsid w:val="00065B39"/>
    <w:rsid w:val="00065BC5"/>
    <w:rsid w:val="00065F6C"/>
    <w:rsid w:val="00066300"/>
    <w:rsid w:val="0006675F"/>
    <w:rsid w:val="0006730C"/>
    <w:rsid w:val="00067348"/>
    <w:rsid w:val="000678F3"/>
    <w:rsid w:val="00067DCD"/>
    <w:rsid w:val="00067E43"/>
    <w:rsid w:val="00067EB5"/>
    <w:rsid w:val="0007026B"/>
    <w:rsid w:val="00070459"/>
    <w:rsid w:val="00070500"/>
    <w:rsid w:val="00070571"/>
    <w:rsid w:val="00070931"/>
    <w:rsid w:val="00070E9D"/>
    <w:rsid w:val="0007113B"/>
    <w:rsid w:val="00071C54"/>
    <w:rsid w:val="000724BD"/>
    <w:rsid w:val="00072A0B"/>
    <w:rsid w:val="00072A90"/>
    <w:rsid w:val="00073032"/>
    <w:rsid w:val="00073350"/>
    <w:rsid w:val="00073400"/>
    <w:rsid w:val="0007381D"/>
    <w:rsid w:val="00074085"/>
    <w:rsid w:val="000740F1"/>
    <w:rsid w:val="00074176"/>
    <w:rsid w:val="000742BD"/>
    <w:rsid w:val="000742E2"/>
    <w:rsid w:val="00074534"/>
    <w:rsid w:val="00074E69"/>
    <w:rsid w:val="000751AF"/>
    <w:rsid w:val="00075356"/>
    <w:rsid w:val="000758C7"/>
    <w:rsid w:val="00075A9F"/>
    <w:rsid w:val="00075C43"/>
    <w:rsid w:val="0007609F"/>
    <w:rsid w:val="000760AE"/>
    <w:rsid w:val="0007646D"/>
    <w:rsid w:val="000768E1"/>
    <w:rsid w:val="00076A9A"/>
    <w:rsid w:val="00076B68"/>
    <w:rsid w:val="00076C3D"/>
    <w:rsid w:val="000771F1"/>
    <w:rsid w:val="00077212"/>
    <w:rsid w:val="0007721E"/>
    <w:rsid w:val="0007741D"/>
    <w:rsid w:val="00077AC8"/>
    <w:rsid w:val="00077BCC"/>
    <w:rsid w:val="00080192"/>
    <w:rsid w:val="00080FE8"/>
    <w:rsid w:val="0008102D"/>
    <w:rsid w:val="000815EB"/>
    <w:rsid w:val="00081601"/>
    <w:rsid w:val="00081C1A"/>
    <w:rsid w:val="00081E69"/>
    <w:rsid w:val="00081E76"/>
    <w:rsid w:val="00081EA6"/>
    <w:rsid w:val="00082494"/>
    <w:rsid w:val="000829AD"/>
    <w:rsid w:val="000829DC"/>
    <w:rsid w:val="00082D10"/>
    <w:rsid w:val="00082F04"/>
    <w:rsid w:val="000836AD"/>
    <w:rsid w:val="000836B1"/>
    <w:rsid w:val="000836C9"/>
    <w:rsid w:val="00083EE2"/>
    <w:rsid w:val="0008466C"/>
    <w:rsid w:val="00084BE8"/>
    <w:rsid w:val="00085048"/>
    <w:rsid w:val="0008509D"/>
    <w:rsid w:val="00085653"/>
    <w:rsid w:val="0008567B"/>
    <w:rsid w:val="00085D4B"/>
    <w:rsid w:val="0008615D"/>
    <w:rsid w:val="000861F9"/>
    <w:rsid w:val="00086246"/>
    <w:rsid w:val="0008629D"/>
    <w:rsid w:val="00086A1D"/>
    <w:rsid w:val="00086AA3"/>
    <w:rsid w:val="00086DA2"/>
    <w:rsid w:val="00087201"/>
    <w:rsid w:val="0008732C"/>
    <w:rsid w:val="00087442"/>
    <w:rsid w:val="00087C2C"/>
    <w:rsid w:val="00087D5B"/>
    <w:rsid w:val="00087F68"/>
    <w:rsid w:val="0009031F"/>
    <w:rsid w:val="000909CF"/>
    <w:rsid w:val="00090A37"/>
    <w:rsid w:val="00090BCB"/>
    <w:rsid w:val="00090E58"/>
    <w:rsid w:val="00090F84"/>
    <w:rsid w:val="0009124A"/>
    <w:rsid w:val="00091366"/>
    <w:rsid w:val="00091C22"/>
    <w:rsid w:val="00092075"/>
    <w:rsid w:val="00092337"/>
    <w:rsid w:val="000923CC"/>
    <w:rsid w:val="00092540"/>
    <w:rsid w:val="00092573"/>
    <w:rsid w:val="00092739"/>
    <w:rsid w:val="00092E1E"/>
    <w:rsid w:val="00092F75"/>
    <w:rsid w:val="00093179"/>
    <w:rsid w:val="00093205"/>
    <w:rsid w:val="000935A4"/>
    <w:rsid w:val="00093791"/>
    <w:rsid w:val="00093834"/>
    <w:rsid w:val="00093ACA"/>
    <w:rsid w:val="00093AE3"/>
    <w:rsid w:val="00093DAD"/>
    <w:rsid w:val="00093E72"/>
    <w:rsid w:val="0009452D"/>
    <w:rsid w:val="00094C3A"/>
    <w:rsid w:val="00095755"/>
    <w:rsid w:val="000957A2"/>
    <w:rsid w:val="0009599E"/>
    <w:rsid w:val="00095A58"/>
    <w:rsid w:val="00095B3E"/>
    <w:rsid w:val="00095BD6"/>
    <w:rsid w:val="00095EA3"/>
    <w:rsid w:val="00096054"/>
    <w:rsid w:val="00096226"/>
    <w:rsid w:val="0009650A"/>
    <w:rsid w:val="00096726"/>
    <w:rsid w:val="00096728"/>
    <w:rsid w:val="0009695B"/>
    <w:rsid w:val="00097031"/>
    <w:rsid w:val="00097074"/>
    <w:rsid w:val="0009720C"/>
    <w:rsid w:val="0009738F"/>
    <w:rsid w:val="00097521"/>
    <w:rsid w:val="000977F4"/>
    <w:rsid w:val="000A0154"/>
    <w:rsid w:val="000A0169"/>
    <w:rsid w:val="000A048A"/>
    <w:rsid w:val="000A07A9"/>
    <w:rsid w:val="000A07E9"/>
    <w:rsid w:val="000A084A"/>
    <w:rsid w:val="000A10D4"/>
    <w:rsid w:val="000A14DE"/>
    <w:rsid w:val="000A17EB"/>
    <w:rsid w:val="000A1953"/>
    <w:rsid w:val="000A19EE"/>
    <w:rsid w:val="000A1BDD"/>
    <w:rsid w:val="000A1C0C"/>
    <w:rsid w:val="000A21A9"/>
    <w:rsid w:val="000A23E7"/>
    <w:rsid w:val="000A2D04"/>
    <w:rsid w:val="000A2F0B"/>
    <w:rsid w:val="000A31C5"/>
    <w:rsid w:val="000A344C"/>
    <w:rsid w:val="000A36D9"/>
    <w:rsid w:val="000A50C7"/>
    <w:rsid w:val="000A5719"/>
    <w:rsid w:val="000A5A33"/>
    <w:rsid w:val="000A5CCD"/>
    <w:rsid w:val="000A61F4"/>
    <w:rsid w:val="000A6296"/>
    <w:rsid w:val="000A6FAC"/>
    <w:rsid w:val="000A736D"/>
    <w:rsid w:val="000A7379"/>
    <w:rsid w:val="000A76C0"/>
    <w:rsid w:val="000A7812"/>
    <w:rsid w:val="000A7946"/>
    <w:rsid w:val="000A79AF"/>
    <w:rsid w:val="000A7BB4"/>
    <w:rsid w:val="000A7BF4"/>
    <w:rsid w:val="000A7CF0"/>
    <w:rsid w:val="000A7E10"/>
    <w:rsid w:val="000B01B7"/>
    <w:rsid w:val="000B0211"/>
    <w:rsid w:val="000B056E"/>
    <w:rsid w:val="000B05EA"/>
    <w:rsid w:val="000B06AA"/>
    <w:rsid w:val="000B0988"/>
    <w:rsid w:val="000B0DB2"/>
    <w:rsid w:val="000B0DD0"/>
    <w:rsid w:val="000B0FA2"/>
    <w:rsid w:val="000B1357"/>
    <w:rsid w:val="000B15B3"/>
    <w:rsid w:val="000B1645"/>
    <w:rsid w:val="000B1744"/>
    <w:rsid w:val="000B177A"/>
    <w:rsid w:val="000B1AFA"/>
    <w:rsid w:val="000B1DB4"/>
    <w:rsid w:val="000B1E48"/>
    <w:rsid w:val="000B1FD4"/>
    <w:rsid w:val="000B237C"/>
    <w:rsid w:val="000B2BA1"/>
    <w:rsid w:val="000B2F1D"/>
    <w:rsid w:val="000B306F"/>
    <w:rsid w:val="000B34EF"/>
    <w:rsid w:val="000B3840"/>
    <w:rsid w:val="000B3B57"/>
    <w:rsid w:val="000B43BB"/>
    <w:rsid w:val="000B449A"/>
    <w:rsid w:val="000B456E"/>
    <w:rsid w:val="000B4A33"/>
    <w:rsid w:val="000B4BF1"/>
    <w:rsid w:val="000B518B"/>
    <w:rsid w:val="000B5430"/>
    <w:rsid w:val="000B5539"/>
    <w:rsid w:val="000B56DF"/>
    <w:rsid w:val="000B5B74"/>
    <w:rsid w:val="000B5C18"/>
    <w:rsid w:val="000B5E62"/>
    <w:rsid w:val="000B60E3"/>
    <w:rsid w:val="000B6684"/>
    <w:rsid w:val="000B6AE9"/>
    <w:rsid w:val="000B74C4"/>
    <w:rsid w:val="000B7740"/>
    <w:rsid w:val="000B783F"/>
    <w:rsid w:val="000B7EA7"/>
    <w:rsid w:val="000C0571"/>
    <w:rsid w:val="000C0A07"/>
    <w:rsid w:val="000C0D0B"/>
    <w:rsid w:val="000C0DCF"/>
    <w:rsid w:val="000C0EB4"/>
    <w:rsid w:val="000C0ED3"/>
    <w:rsid w:val="000C113A"/>
    <w:rsid w:val="000C1162"/>
    <w:rsid w:val="000C1869"/>
    <w:rsid w:val="000C1940"/>
    <w:rsid w:val="000C196E"/>
    <w:rsid w:val="000C1B8F"/>
    <w:rsid w:val="000C23D4"/>
    <w:rsid w:val="000C245E"/>
    <w:rsid w:val="000C2486"/>
    <w:rsid w:val="000C2566"/>
    <w:rsid w:val="000C28AB"/>
    <w:rsid w:val="000C2D99"/>
    <w:rsid w:val="000C3233"/>
    <w:rsid w:val="000C34D9"/>
    <w:rsid w:val="000C36EA"/>
    <w:rsid w:val="000C3AEE"/>
    <w:rsid w:val="000C3D17"/>
    <w:rsid w:val="000C3F74"/>
    <w:rsid w:val="000C42D0"/>
    <w:rsid w:val="000C437E"/>
    <w:rsid w:val="000C437F"/>
    <w:rsid w:val="000C46FC"/>
    <w:rsid w:val="000C4D0F"/>
    <w:rsid w:val="000C4E4E"/>
    <w:rsid w:val="000C4E98"/>
    <w:rsid w:val="000C5AB6"/>
    <w:rsid w:val="000C5F20"/>
    <w:rsid w:val="000C6471"/>
    <w:rsid w:val="000C6509"/>
    <w:rsid w:val="000C650E"/>
    <w:rsid w:val="000C6573"/>
    <w:rsid w:val="000C675B"/>
    <w:rsid w:val="000C68A1"/>
    <w:rsid w:val="000C6967"/>
    <w:rsid w:val="000C6DE3"/>
    <w:rsid w:val="000C6E93"/>
    <w:rsid w:val="000C718C"/>
    <w:rsid w:val="000C7363"/>
    <w:rsid w:val="000C7B39"/>
    <w:rsid w:val="000C7B4E"/>
    <w:rsid w:val="000C7FB5"/>
    <w:rsid w:val="000D0106"/>
    <w:rsid w:val="000D08A5"/>
    <w:rsid w:val="000D1834"/>
    <w:rsid w:val="000D1B3C"/>
    <w:rsid w:val="000D1CF7"/>
    <w:rsid w:val="000D245F"/>
    <w:rsid w:val="000D24DA"/>
    <w:rsid w:val="000D2878"/>
    <w:rsid w:val="000D2AC7"/>
    <w:rsid w:val="000D2D0E"/>
    <w:rsid w:val="000D2E07"/>
    <w:rsid w:val="000D3029"/>
    <w:rsid w:val="000D324C"/>
    <w:rsid w:val="000D3654"/>
    <w:rsid w:val="000D3813"/>
    <w:rsid w:val="000D38B9"/>
    <w:rsid w:val="000D38FF"/>
    <w:rsid w:val="000D3AF6"/>
    <w:rsid w:val="000D4E02"/>
    <w:rsid w:val="000D4F3E"/>
    <w:rsid w:val="000D5807"/>
    <w:rsid w:val="000D5B6D"/>
    <w:rsid w:val="000D5BD9"/>
    <w:rsid w:val="000D5D54"/>
    <w:rsid w:val="000D5FB8"/>
    <w:rsid w:val="000D6467"/>
    <w:rsid w:val="000D6D60"/>
    <w:rsid w:val="000D710E"/>
    <w:rsid w:val="000D77D8"/>
    <w:rsid w:val="000D7A60"/>
    <w:rsid w:val="000D7CD4"/>
    <w:rsid w:val="000D7D85"/>
    <w:rsid w:val="000E008A"/>
    <w:rsid w:val="000E05C4"/>
    <w:rsid w:val="000E0882"/>
    <w:rsid w:val="000E0913"/>
    <w:rsid w:val="000E0953"/>
    <w:rsid w:val="000E09A3"/>
    <w:rsid w:val="000E1126"/>
    <w:rsid w:val="000E1429"/>
    <w:rsid w:val="000E1B69"/>
    <w:rsid w:val="000E2447"/>
    <w:rsid w:val="000E2DD6"/>
    <w:rsid w:val="000E2E1E"/>
    <w:rsid w:val="000E2FB0"/>
    <w:rsid w:val="000E3188"/>
    <w:rsid w:val="000E34E4"/>
    <w:rsid w:val="000E355B"/>
    <w:rsid w:val="000E3794"/>
    <w:rsid w:val="000E37FD"/>
    <w:rsid w:val="000E39BE"/>
    <w:rsid w:val="000E3B52"/>
    <w:rsid w:val="000E413E"/>
    <w:rsid w:val="000E43E0"/>
    <w:rsid w:val="000E4401"/>
    <w:rsid w:val="000E46AD"/>
    <w:rsid w:val="000E4BF6"/>
    <w:rsid w:val="000E4FA4"/>
    <w:rsid w:val="000E52BA"/>
    <w:rsid w:val="000E54FA"/>
    <w:rsid w:val="000E56FC"/>
    <w:rsid w:val="000E5963"/>
    <w:rsid w:val="000E5C6B"/>
    <w:rsid w:val="000E5FC6"/>
    <w:rsid w:val="000E5FCB"/>
    <w:rsid w:val="000E6332"/>
    <w:rsid w:val="000E6333"/>
    <w:rsid w:val="000E678A"/>
    <w:rsid w:val="000E6F6E"/>
    <w:rsid w:val="000E6FCF"/>
    <w:rsid w:val="000E70F5"/>
    <w:rsid w:val="000E73AF"/>
    <w:rsid w:val="000E75CA"/>
    <w:rsid w:val="000E7707"/>
    <w:rsid w:val="000E77EB"/>
    <w:rsid w:val="000F0012"/>
    <w:rsid w:val="000F02A2"/>
    <w:rsid w:val="000F0375"/>
    <w:rsid w:val="000F0474"/>
    <w:rsid w:val="000F0B60"/>
    <w:rsid w:val="000F0C4E"/>
    <w:rsid w:val="000F0C8D"/>
    <w:rsid w:val="000F1514"/>
    <w:rsid w:val="000F160E"/>
    <w:rsid w:val="000F182B"/>
    <w:rsid w:val="000F1B38"/>
    <w:rsid w:val="000F1C12"/>
    <w:rsid w:val="000F1EA3"/>
    <w:rsid w:val="000F1FE3"/>
    <w:rsid w:val="000F21EB"/>
    <w:rsid w:val="000F21F6"/>
    <w:rsid w:val="000F2446"/>
    <w:rsid w:val="000F2473"/>
    <w:rsid w:val="000F2546"/>
    <w:rsid w:val="000F2583"/>
    <w:rsid w:val="000F25F6"/>
    <w:rsid w:val="000F2C0D"/>
    <w:rsid w:val="000F2DF2"/>
    <w:rsid w:val="000F2F33"/>
    <w:rsid w:val="000F35B1"/>
    <w:rsid w:val="000F362E"/>
    <w:rsid w:val="000F4032"/>
    <w:rsid w:val="000F41E1"/>
    <w:rsid w:val="000F4CE8"/>
    <w:rsid w:val="000F4EC3"/>
    <w:rsid w:val="000F4EE4"/>
    <w:rsid w:val="000F4F90"/>
    <w:rsid w:val="000F517C"/>
    <w:rsid w:val="000F530F"/>
    <w:rsid w:val="000F54E9"/>
    <w:rsid w:val="000F554A"/>
    <w:rsid w:val="000F589C"/>
    <w:rsid w:val="000F5A1E"/>
    <w:rsid w:val="000F5E35"/>
    <w:rsid w:val="000F5E69"/>
    <w:rsid w:val="000F66FE"/>
    <w:rsid w:val="000F67E5"/>
    <w:rsid w:val="000F6D46"/>
    <w:rsid w:val="000F6F34"/>
    <w:rsid w:val="000F77D6"/>
    <w:rsid w:val="000F7B12"/>
    <w:rsid w:val="000F7BC1"/>
    <w:rsid w:val="000F7CC4"/>
    <w:rsid w:val="000F7FB8"/>
    <w:rsid w:val="001000BA"/>
    <w:rsid w:val="001008E6"/>
    <w:rsid w:val="00100933"/>
    <w:rsid w:val="00100935"/>
    <w:rsid w:val="0010095D"/>
    <w:rsid w:val="00100EEC"/>
    <w:rsid w:val="0010129C"/>
    <w:rsid w:val="00101595"/>
    <w:rsid w:val="00101620"/>
    <w:rsid w:val="00101DD9"/>
    <w:rsid w:val="00102692"/>
    <w:rsid w:val="0010278D"/>
    <w:rsid w:val="00102B0E"/>
    <w:rsid w:val="00102DBF"/>
    <w:rsid w:val="00102F31"/>
    <w:rsid w:val="001031A3"/>
    <w:rsid w:val="001033C1"/>
    <w:rsid w:val="001034DA"/>
    <w:rsid w:val="00103A05"/>
    <w:rsid w:val="00103A69"/>
    <w:rsid w:val="00103B13"/>
    <w:rsid w:val="00103CC3"/>
    <w:rsid w:val="00103CCD"/>
    <w:rsid w:val="00104032"/>
    <w:rsid w:val="00104122"/>
    <w:rsid w:val="001044BC"/>
    <w:rsid w:val="001045A8"/>
    <w:rsid w:val="001045C6"/>
    <w:rsid w:val="001048F3"/>
    <w:rsid w:val="00104C8A"/>
    <w:rsid w:val="00104D09"/>
    <w:rsid w:val="00104D92"/>
    <w:rsid w:val="00104DD9"/>
    <w:rsid w:val="001050A8"/>
    <w:rsid w:val="00105136"/>
    <w:rsid w:val="0010521D"/>
    <w:rsid w:val="0010596E"/>
    <w:rsid w:val="00105BAD"/>
    <w:rsid w:val="00105D0A"/>
    <w:rsid w:val="00105D85"/>
    <w:rsid w:val="0010603F"/>
    <w:rsid w:val="0010659A"/>
    <w:rsid w:val="0010661D"/>
    <w:rsid w:val="00106759"/>
    <w:rsid w:val="00107171"/>
    <w:rsid w:val="0010725A"/>
    <w:rsid w:val="0010794E"/>
    <w:rsid w:val="001079FA"/>
    <w:rsid w:val="00107CFD"/>
    <w:rsid w:val="00110247"/>
    <w:rsid w:val="001103E3"/>
    <w:rsid w:val="001104E5"/>
    <w:rsid w:val="0011096E"/>
    <w:rsid w:val="00110A02"/>
    <w:rsid w:val="0011127B"/>
    <w:rsid w:val="0011171D"/>
    <w:rsid w:val="0011179C"/>
    <w:rsid w:val="00111AC9"/>
    <w:rsid w:val="00111D8A"/>
    <w:rsid w:val="001126A7"/>
    <w:rsid w:val="001128E2"/>
    <w:rsid w:val="0011322C"/>
    <w:rsid w:val="00113633"/>
    <w:rsid w:val="001137A7"/>
    <w:rsid w:val="00113947"/>
    <w:rsid w:val="001144B0"/>
    <w:rsid w:val="00114539"/>
    <w:rsid w:val="00114923"/>
    <w:rsid w:val="00114F6B"/>
    <w:rsid w:val="00115263"/>
    <w:rsid w:val="001152D9"/>
    <w:rsid w:val="0011581D"/>
    <w:rsid w:val="0011592A"/>
    <w:rsid w:val="00115C74"/>
    <w:rsid w:val="001160A6"/>
    <w:rsid w:val="0011651B"/>
    <w:rsid w:val="001166C5"/>
    <w:rsid w:val="001166FC"/>
    <w:rsid w:val="001168FA"/>
    <w:rsid w:val="00116B49"/>
    <w:rsid w:val="00116E5E"/>
    <w:rsid w:val="00117795"/>
    <w:rsid w:val="00117E5B"/>
    <w:rsid w:val="00117F87"/>
    <w:rsid w:val="00121129"/>
    <w:rsid w:val="00121407"/>
    <w:rsid w:val="00121522"/>
    <w:rsid w:val="00121A17"/>
    <w:rsid w:val="00121C49"/>
    <w:rsid w:val="00121CA1"/>
    <w:rsid w:val="00121DF6"/>
    <w:rsid w:val="00121F1C"/>
    <w:rsid w:val="001220ED"/>
    <w:rsid w:val="001224A0"/>
    <w:rsid w:val="001224AC"/>
    <w:rsid w:val="00122AC2"/>
    <w:rsid w:val="00122CB4"/>
    <w:rsid w:val="00122EE0"/>
    <w:rsid w:val="00122FB4"/>
    <w:rsid w:val="001234C8"/>
    <w:rsid w:val="00123992"/>
    <w:rsid w:val="00123B0F"/>
    <w:rsid w:val="00123BFE"/>
    <w:rsid w:val="00123CF2"/>
    <w:rsid w:val="00123DA8"/>
    <w:rsid w:val="00123E06"/>
    <w:rsid w:val="00123EE7"/>
    <w:rsid w:val="001240F4"/>
    <w:rsid w:val="00124448"/>
    <w:rsid w:val="0012446F"/>
    <w:rsid w:val="00125361"/>
    <w:rsid w:val="001253FC"/>
    <w:rsid w:val="00125987"/>
    <w:rsid w:val="001266EF"/>
    <w:rsid w:val="00126B2B"/>
    <w:rsid w:val="00127221"/>
    <w:rsid w:val="00127537"/>
    <w:rsid w:val="00127688"/>
    <w:rsid w:val="001278DF"/>
    <w:rsid w:val="0012798B"/>
    <w:rsid w:val="00127D2A"/>
    <w:rsid w:val="00127EEB"/>
    <w:rsid w:val="00130108"/>
    <w:rsid w:val="001304EA"/>
    <w:rsid w:val="00130787"/>
    <w:rsid w:val="00130E18"/>
    <w:rsid w:val="00130E5E"/>
    <w:rsid w:val="001317A9"/>
    <w:rsid w:val="00131E3A"/>
    <w:rsid w:val="00131E7A"/>
    <w:rsid w:val="001324CA"/>
    <w:rsid w:val="00132727"/>
    <w:rsid w:val="00132916"/>
    <w:rsid w:val="00132B3A"/>
    <w:rsid w:val="00132BD3"/>
    <w:rsid w:val="00132DDC"/>
    <w:rsid w:val="00132E78"/>
    <w:rsid w:val="00133842"/>
    <w:rsid w:val="00133E53"/>
    <w:rsid w:val="00133F82"/>
    <w:rsid w:val="00134616"/>
    <w:rsid w:val="00134C8F"/>
    <w:rsid w:val="00134EBB"/>
    <w:rsid w:val="0013593B"/>
    <w:rsid w:val="00135C55"/>
    <w:rsid w:val="00135DEA"/>
    <w:rsid w:val="00136332"/>
    <w:rsid w:val="00136BF2"/>
    <w:rsid w:val="00136DBB"/>
    <w:rsid w:val="00136DD0"/>
    <w:rsid w:val="0013771F"/>
    <w:rsid w:val="00137FF0"/>
    <w:rsid w:val="001401F6"/>
    <w:rsid w:val="00140288"/>
    <w:rsid w:val="00140684"/>
    <w:rsid w:val="00140719"/>
    <w:rsid w:val="00140DE4"/>
    <w:rsid w:val="00141009"/>
    <w:rsid w:val="00141572"/>
    <w:rsid w:val="001415DE"/>
    <w:rsid w:val="00141D0E"/>
    <w:rsid w:val="00141DF8"/>
    <w:rsid w:val="00141EC3"/>
    <w:rsid w:val="00142259"/>
    <w:rsid w:val="001423B6"/>
    <w:rsid w:val="001425DF"/>
    <w:rsid w:val="001431B3"/>
    <w:rsid w:val="001432C2"/>
    <w:rsid w:val="00143354"/>
    <w:rsid w:val="0014365F"/>
    <w:rsid w:val="00143BAF"/>
    <w:rsid w:val="00143DB0"/>
    <w:rsid w:val="00143FCB"/>
    <w:rsid w:val="00144887"/>
    <w:rsid w:val="00144D04"/>
    <w:rsid w:val="00144ED5"/>
    <w:rsid w:val="001451F6"/>
    <w:rsid w:val="0014529D"/>
    <w:rsid w:val="001454B3"/>
    <w:rsid w:val="00145C07"/>
    <w:rsid w:val="00145EB1"/>
    <w:rsid w:val="0014652A"/>
    <w:rsid w:val="00146D40"/>
    <w:rsid w:val="00146E13"/>
    <w:rsid w:val="001476E5"/>
    <w:rsid w:val="00150256"/>
    <w:rsid w:val="0015034F"/>
    <w:rsid w:val="00150588"/>
    <w:rsid w:val="00150A17"/>
    <w:rsid w:val="00150CEA"/>
    <w:rsid w:val="00150FA2"/>
    <w:rsid w:val="0015121C"/>
    <w:rsid w:val="001513EB"/>
    <w:rsid w:val="00151756"/>
    <w:rsid w:val="00151D88"/>
    <w:rsid w:val="001521B8"/>
    <w:rsid w:val="001522E1"/>
    <w:rsid w:val="001530B3"/>
    <w:rsid w:val="00153840"/>
    <w:rsid w:val="00153A6C"/>
    <w:rsid w:val="00153B2F"/>
    <w:rsid w:val="00153CC3"/>
    <w:rsid w:val="00153F3B"/>
    <w:rsid w:val="001544A8"/>
    <w:rsid w:val="00154851"/>
    <w:rsid w:val="00154A1B"/>
    <w:rsid w:val="0015593C"/>
    <w:rsid w:val="00155F94"/>
    <w:rsid w:val="00155FCD"/>
    <w:rsid w:val="0015619E"/>
    <w:rsid w:val="00156483"/>
    <w:rsid w:val="001564AE"/>
    <w:rsid w:val="00156650"/>
    <w:rsid w:val="00156932"/>
    <w:rsid w:val="00156B54"/>
    <w:rsid w:val="00157341"/>
    <w:rsid w:val="00157613"/>
    <w:rsid w:val="00157D05"/>
    <w:rsid w:val="001602C1"/>
    <w:rsid w:val="00160A1F"/>
    <w:rsid w:val="00160E01"/>
    <w:rsid w:val="00161207"/>
    <w:rsid w:val="00161479"/>
    <w:rsid w:val="001614DB"/>
    <w:rsid w:val="0016157E"/>
    <w:rsid w:val="00161C77"/>
    <w:rsid w:val="00161CB6"/>
    <w:rsid w:val="001624D5"/>
    <w:rsid w:val="00162A03"/>
    <w:rsid w:val="00163363"/>
    <w:rsid w:val="00163512"/>
    <w:rsid w:val="00164067"/>
    <w:rsid w:val="00164798"/>
    <w:rsid w:val="0016489D"/>
    <w:rsid w:val="00164C72"/>
    <w:rsid w:val="001652E2"/>
    <w:rsid w:val="001659E1"/>
    <w:rsid w:val="00166094"/>
    <w:rsid w:val="00166287"/>
    <w:rsid w:val="00166298"/>
    <w:rsid w:val="001663FE"/>
    <w:rsid w:val="00166DD4"/>
    <w:rsid w:val="00167596"/>
    <w:rsid w:val="00167D13"/>
    <w:rsid w:val="00170646"/>
    <w:rsid w:val="00170B0D"/>
    <w:rsid w:val="00170CC4"/>
    <w:rsid w:val="00170D38"/>
    <w:rsid w:val="00170D5C"/>
    <w:rsid w:val="00171075"/>
    <w:rsid w:val="001712A6"/>
    <w:rsid w:val="00171862"/>
    <w:rsid w:val="00171DF4"/>
    <w:rsid w:val="001720F0"/>
    <w:rsid w:val="00172461"/>
    <w:rsid w:val="001724E3"/>
    <w:rsid w:val="00172529"/>
    <w:rsid w:val="001725D3"/>
    <w:rsid w:val="00172762"/>
    <w:rsid w:val="001727E8"/>
    <w:rsid w:val="00172F8E"/>
    <w:rsid w:val="00173085"/>
    <w:rsid w:val="0017327D"/>
    <w:rsid w:val="0017328C"/>
    <w:rsid w:val="00173A29"/>
    <w:rsid w:val="00173E7E"/>
    <w:rsid w:val="00173FA8"/>
    <w:rsid w:val="0017400C"/>
    <w:rsid w:val="00174CA5"/>
    <w:rsid w:val="001757B9"/>
    <w:rsid w:val="00175AAF"/>
    <w:rsid w:val="00175BF7"/>
    <w:rsid w:val="00175C39"/>
    <w:rsid w:val="001768D8"/>
    <w:rsid w:val="001777AC"/>
    <w:rsid w:val="0017795C"/>
    <w:rsid w:val="00177BF5"/>
    <w:rsid w:val="00180419"/>
    <w:rsid w:val="0018053F"/>
    <w:rsid w:val="00180B8D"/>
    <w:rsid w:val="00180CBF"/>
    <w:rsid w:val="00180DCB"/>
    <w:rsid w:val="00180E72"/>
    <w:rsid w:val="001812FA"/>
    <w:rsid w:val="001814BF"/>
    <w:rsid w:val="00181845"/>
    <w:rsid w:val="00181992"/>
    <w:rsid w:val="00181B7B"/>
    <w:rsid w:val="00181ECF"/>
    <w:rsid w:val="00181F7F"/>
    <w:rsid w:val="00182429"/>
    <w:rsid w:val="00182B9D"/>
    <w:rsid w:val="00182B9E"/>
    <w:rsid w:val="00182CBC"/>
    <w:rsid w:val="001831F8"/>
    <w:rsid w:val="0018329B"/>
    <w:rsid w:val="0018391E"/>
    <w:rsid w:val="00183C9D"/>
    <w:rsid w:val="00183CA6"/>
    <w:rsid w:val="00183E38"/>
    <w:rsid w:val="00183F99"/>
    <w:rsid w:val="001846D7"/>
    <w:rsid w:val="0018497E"/>
    <w:rsid w:val="00184CB8"/>
    <w:rsid w:val="00184DFB"/>
    <w:rsid w:val="0018512E"/>
    <w:rsid w:val="001852FC"/>
    <w:rsid w:val="0018569B"/>
    <w:rsid w:val="00185BFF"/>
    <w:rsid w:val="00185C5D"/>
    <w:rsid w:val="00185D10"/>
    <w:rsid w:val="00185E72"/>
    <w:rsid w:val="00185E7A"/>
    <w:rsid w:val="00185F1D"/>
    <w:rsid w:val="001860F3"/>
    <w:rsid w:val="00186137"/>
    <w:rsid w:val="00186321"/>
    <w:rsid w:val="00186374"/>
    <w:rsid w:val="0018657E"/>
    <w:rsid w:val="0018697C"/>
    <w:rsid w:val="001869DB"/>
    <w:rsid w:val="00186CDF"/>
    <w:rsid w:val="00186E8C"/>
    <w:rsid w:val="0018718C"/>
    <w:rsid w:val="001871A4"/>
    <w:rsid w:val="0018758D"/>
    <w:rsid w:val="001875CB"/>
    <w:rsid w:val="00187DDA"/>
    <w:rsid w:val="00187DE0"/>
    <w:rsid w:val="00190014"/>
    <w:rsid w:val="00190382"/>
    <w:rsid w:val="00190872"/>
    <w:rsid w:val="00190B51"/>
    <w:rsid w:val="00190C3A"/>
    <w:rsid w:val="00190FCC"/>
    <w:rsid w:val="00191752"/>
    <w:rsid w:val="001918BB"/>
    <w:rsid w:val="001919DA"/>
    <w:rsid w:val="00191A37"/>
    <w:rsid w:val="00191B7C"/>
    <w:rsid w:val="0019267B"/>
    <w:rsid w:val="00192F46"/>
    <w:rsid w:val="00193726"/>
    <w:rsid w:val="0019387F"/>
    <w:rsid w:val="00193892"/>
    <w:rsid w:val="00193A6F"/>
    <w:rsid w:val="00193EF6"/>
    <w:rsid w:val="00193FD9"/>
    <w:rsid w:val="00193FF8"/>
    <w:rsid w:val="00194144"/>
    <w:rsid w:val="0019498A"/>
    <w:rsid w:val="00194B3D"/>
    <w:rsid w:val="00194C31"/>
    <w:rsid w:val="00194EF2"/>
    <w:rsid w:val="00194F14"/>
    <w:rsid w:val="001954D9"/>
    <w:rsid w:val="00195D77"/>
    <w:rsid w:val="00195F71"/>
    <w:rsid w:val="00195F73"/>
    <w:rsid w:val="00196055"/>
    <w:rsid w:val="0019650F"/>
    <w:rsid w:val="0019656B"/>
    <w:rsid w:val="00196904"/>
    <w:rsid w:val="00196E73"/>
    <w:rsid w:val="00196F20"/>
    <w:rsid w:val="001975B2"/>
    <w:rsid w:val="00197D8F"/>
    <w:rsid w:val="00197D90"/>
    <w:rsid w:val="00197F4D"/>
    <w:rsid w:val="001A068A"/>
    <w:rsid w:val="001A07AF"/>
    <w:rsid w:val="001A108E"/>
    <w:rsid w:val="001A1411"/>
    <w:rsid w:val="001A143A"/>
    <w:rsid w:val="001A16C7"/>
    <w:rsid w:val="001A1B43"/>
    <w:rsid w:val="001A1D1A"/>
    <w:rsid w:val="001A213C"/>
    <w:rsid w:val="001A24FD"/>
    <w:rsid w:val="001A258A"/>
    <w:rsid w:val="001A2598"/>
    <w:rsid w:val="001A2814"/>
    <w:rsid w:val="001A2CA7"/>
    <w:rsid w:val="001A2D7A"/>
    <w:rsid w:val="001A2DF7"/>
    <w:rsid w:val="001A31E9"/>
    <w:rsid w:val="001A357C"/>
    <w:rsid w:val="001A3EC3"/>
    <w:rsid w:val="001A3F6D"/>
    <w:rsid w:val="001A41E7"/>
    <w:rsid w:val="001A431D"/>
    <w:rsid w:val="001A4614"/>
    <w:rsid w:val="001A4A38"/>
    <w:rsid w:val="001A4B3A"/>
    <w:rsid w:val="001A4D21"/>
    <w:rsid w:val="001A4E36"/>
    <w:rsid w:val="001A4EE9"/>
    <w:rsid w:val="001A4F32"/>
    <w:rsid w:val="001A51A8"/>
    <w:rsid w:val="001A5285"/>
    <w:rsid w:val="001A5BDE"/>
    <w:rsid w:val="001A5C6B"/>
    <w:rsid w:val="001A5EE8"/>
    <w:rsid w:val="001A667C"/>
    <w:rsid w:val="001A6787"/>
    <w:rsid w:val="001A6847"/>
    <w:rsid w:val="001A6C62"/>
    <w:rsid w:val="001A6D97"/>
    <w:rsid w:val="001A6E62"/>
    <w:rsid w:val="001A7CA7"/>
    <w:rsid w:val="001B016D"/>
    <w:rsid w:val="001B06BF"/>
    <w:rsid w:val="001B0B55"/>
    <w:rsid w:val="001B0FC8"/>
    <w:rsid w:val="001B1891"/>
    <w:rsid w:val="001B1911"/>
    <w:rsid w:val="001B1B29"/>
    <w:rsid w:val="001B1CBD"/>
    <w:rsid w:val="001B1D04"/>
    <w:rsid w:val="001B1D81"/>
    <w:rsid w:val="001B1FCA"/>
    <w:rsid w:val="001B245C"/>
    <w:rsid w:val="001B2B42"/>
    <w:rsid w:val="001B2C75"/>
    <w:rsid w:val="001B2E9D"/>
    <w:rsid w:val="001B318E"/>
    <w:rsid w:val="001B3681"/>
    <w:rsid w:val="001B37B4"/>
    <w:rsid w:val="001B386B"/>
    <w:rsid w:val="001B3D0B"/>
    <w:rsid w:val="001B3F45"/>
    <w:rsid w:val="001B452E"/>
    <w:rsid w:val="001B48C7"/>
    <w:rsid w:val="001B4D1A"/>
    <w:rsid w:val="001B4DE3"/>
    <w:rsid w:val="001B4E0F"/>
    <w:rsid w:val="001B5116"/>
    <w:rsid w:val="001B599C"/>
    <w:rsid w:val="001B5B57"/>
    <w:rsid w:val="001B5F85"/>
    <w:rsid w:val="001B5FA6"/>
    <w:rsid w:val="001B6193"/>
    <w:rsid w:val="001B6627"/>
    <w:rsid w:val="001B66DE"/>
    <w:rsid w:val="001B6A5B"/>
    <w:rsid w:val="001B6FC5"/>
    <w:rsid w:val="001B71E3"/>
    <w:rsid w:val="001B7621"/>
    <w:rsid w:val="001B7D1F"/>
    <w:rsid w:val="001B7DFC"/>
    <w:rsid w:val="001C0235"/>
    <w:rsid w:val="001C05DB"/>
    <w:rsid w:val="001C068C"/>
    <w:rsid w:val="001C06E2"/>
    <w:rsid w:val="001C12A2"/>
    <w:rsid w:val="001C13F0"/>
    <w:rsid w:val="001C143F"/>
    <w:rsid w:val="001C1893"/>
    <w:rsid w:val="001C1A94"/>
    <w:rsid w:val="001C1D14"/>
    <w:rsid w:val="001C1EC0"/>
    <w:rsid w:val="001C2454"/>
    <w:rsid w:val="001C2955"/>
    <w:rsid w:val="001C2CF1"/>
    <w:rsid w:val="001C3AD5"/>
    <w:rsid w:val="001C3BD2"/>
    <w:rsid w:val="001C423E"/>
    <w:rsid w:val="001C469A"/>
    <w:rsid w:val="001C476F"/>
    <w:rsid w:val="001C4799"/>
    <w:rsid w:val="001C49CC"/>
    <w:rsid w:val="001C4A38"/>
    <w:rsid w:val="001C4C80"/>
    <w:rsid w:val="001C4CDA"/>
    <w:rsid w:val="001C4FCC"/>
    <w:rsid w:val="001C510B"/>
    <w:rsid w:val="001C5256"/>
    <w:rsid w:val="001C52B3"/>
    <w:rsid w:val="001C570C"/>
    <w:rsid w:val="001C5781"/>
    <w:rsid w:val="001C5965"/>
    <w:rsid w:val="001C5A53"/>
    <w:rsid w:val="001C5A97"/>
    <w:rsid w:val="001C5AC6"/>
    <w:rsid w:val="001C5ADA"/>
    <w:rsid w:val="001C5BAE"/>
    <w:rsid w:val="001C6671"/>
    <w:rsid w:val="001C68E1"/>
    <w:rsid w:val="001C6ACD"/>
    <w:rsid w:val="001C6CD7"/>
    <w:rsid w:val="001C6D8D"/>
    <w:rsid w:val="001C6E4F"/>
    <w:rsid w:val="001C6FD5"/>
    <w:rsid w:val="001C6FE2"/>
    <w:rsid w:val="001C73F4"/>
    <w:rsid w:val="001C756B"/>
    <w:rsid w:val="001C7742"/>
    <w:rsid w:val="001C7745"/>
    <w:rsid w:val="001C7D37"/>
    <w:rsid w:val="001D0331"/>
    <w:rsid w:val="001D0678"/>
    <w:rsid w:val="001D0687"/>
    <w:rsid w:val="001D0B0D"/>
    <w:rsid w:val="001D0DA3"/>
    <w:rsid w:val="001D1099"/>
    <w:rsid w:val="001D1181"/>
    <w:rsid w:val="001D134E"/>
    <w:rsid w:val="001D135A"/>
    <w:rsid w:val="001D1D4A"/>
    <w:rsid w:val="001D1E4C"/>
    <w:rsid w:val="001D1F8C"/>
    <w:rsid w:val="001D2371"/>
    <w:rsid w:val="001D24F2"/>
    <w:rsid w:val="001D2606"/>
    <w:rsid w:val="001D2628"/>
    <w:rsid w:val="001D2637"/>
    <w:rsid w:val="001D27F3"/>
    <w:rsid w:val="001D2A59"/>
    <w:rsid w:val="001D3466"/>
    <w:rsid w:val="001D37C6"/>
    <w:rsid w:val="001D3985"/>
    <w:rsid w:val="001D3B6A"/>
    <w:rsid w:val="001D439D"/>
    <w:rsid w:val="001D446D"/>
    <w:rsid w:val="001D4712"/>
    <w:rsid w:val="001D4A18"/>
    <w:rsid w:val="001D4B0F"/>
    <w:rsid w:val="001D4E24"/>
    <w:rsid w:val="001D520A"/>
    <w:rsid w:val="001D5667"/>
    <w:rsid w:val="001D59BB"/>
    <w:rsid w:val="001D5C00"/>
    <w:rsid w:val="001D5E11"/>
    <w:rsid w:val="001D5E34"/>
    <w:rsid w:val="001D5F03"/>
    <w:rsid w:val="001D61B7"/>
    <w:rsid w:val="001D63D7"/>
    <w:rsid w:val="001D6A5E"/>
    <w:rsid w:val="001D751F"/>
    <w:rsid w:val="001D7EC9"/>
    <w:rsid w:val="001E07D7"/>
    <w:rsid w:val="001E084B"/>
    <w:rsid w:val="001E0CF3"/>
    <w:rsid w:val="001E1044"/>
    <w:rsid w:val="001E1298"/>
    <w:rsid w:val="001E1371"/>
    <w:rsid w:val="001E1405"/>
    <w:rsid w:val="001E1652"/>
    <w:rsid w:val="001E1827"/>
    <w:rsid w:val="001E1CE8"/>
    <w:rsid w:val="001E2693"/>
    <w:rsid w:val="001E26F1"/>
    <w:rsid w:val="001E2765"/>
    <w:rsid w:val="001E2F43"/>
    <w:rsid w:val="001E30CF"/>
    <w:rsid w:val="001E339E"/>
    <w:rsid w:val="001E3598"/>
    <w:rsid w:val="001E3FA8"/>
    <w:rsid w:val="001E4561"/>
    <w:rsid w:val="001E5D43"/>
    <w:rsid w:val="001E5D95"/>
    <w:rsid w:val="001E612C"/>
    <w:rsid w:val="001E61CA"/>
    <w:rsid w:val="001E6881"/>
    <w:rsid w:val="001E68DC"/>
    <w:rsid w:val="001E6E0A"/>
    <w:rsid w:val="001E70B0"/>
    <w:rsid w:val="001E753F"/>
    <w:rsid w:val="001E764C"/>
    <w:rsid w:val="001E76B4"/>
    <w:rsid w:val="001E7AAA"/>
    <w:rsid w:val="001E7BC6"/>
    <w:rsid w:val="001E7EFF"/>
    <w:rsid w:val="001E7F97"/>
    <w:rsid w:val="001F0105"/>
    <w:rsid w:val="001F05F0"/>
    <w:rsid w:val="001F0922"/>
    <w:rsid w:val="001F10C3"/>
    <w:rsid w:val="001F16B8"/>
    <w:rsid w:val="001F1B12"/>
    <w:rsid w:val="001F216A"/>
    <w:rsid w:val="001F2AFE"/>
    <w:rsid w:val="001F332D"/>
    <w:rsid w:val="001F34E7"/>
    <w:rsid w:val="001F433B"/>
    <w:rsid w:val="001F4601"/>
    <w:rsid w:val="001F475B"/>
    <w:rsid w:val="001F49A6"/>
    <w:rsid w:val="001F4ECF"/>
    <w:rsid w:val="001F52BC"/>
    <w:rsid w:val="001F58CF"/>
    <w:rsid w:val="001F594C"/>
    <w:rsid w:val="001F5DE5"/>
    <w:rsid w:val="001F5F21"/>
    <w:rsid w:val="001F5FE9"/>
    <w:rsid w:val="001F64B4"/>
    <w:rsid w:val="001F6608"/>
    <w:rsid w:val="001F6857"/>
    <w:rsid w:val="001F696B"/>
    <w:rsid w:val="001F6E00"/>
    <w:rsid w:val="001F7392"/>
    <w:rsid w:val="001F7647"/>
    <w:rsid w:val="001F79B4"/>
    <w:rsid w:val="001F7AC5"/>
    <w:rsid w:val="001F7DC5"/>
    <w:rsid w:val="001F7E02"/>
    <w:rsid w:val="0020007C"/>
    <w:rsid w:val="00200180"/>
    <w:rsid w:val="002005A9"/>
    <w:rsid w:val="00200AE4"/>
    <w:rsid w:val="00200FF2"/>
    <w:rsid w:val="00201094"/>
    <w:rsid w:val="00201496"/>
    <w:rsid w:val="00201587"/>
    <w:rsid w:val="00201675"/>
    <w:rsid w:val="0020177F"/>
    <w:rsid w:val="00201B09"/>
    <w:rsid w:val="00201BB9"/>
    <w:rsid w:val="00202FCF"/>
    <w:rsid w:val="002035B6"/>
    <w:rsid w:val="002036E4"/>
    <w:rsid w:val="002038AA"/>
    <w:rsid w:val="00203913"/>
    <w:rsid w:val="00203B98"/>
    <w:rsid w:val="00203DB8"/>
    <w:rsid w:val="002043F5"/>
    <w:rsid w:val="0020449D"/>
    <w:rsid w:val="00204B83"/>
    <w:rsid w:val="00204CE7"/>
    <w:rsid w:val="00204EF8"/>
    <w:rsid w:val="00205354"/>
    <w:rsid w:val="002053E8"/>
    <w:rsid w:val="002057B0"/>
    <w:rsid w:val="00205955"/>
    <w:rsid w:val="00205ECF"/>
    <w:rsid w:val="0020623D"/>
    <w:rsid w:val="0020668A"/>
    <w:rsid w:val="002069B0"/>
    <w:rsid w:val="00206A26"/>
    <w:rsid w:val="00206A89"/>
    <w:rsid w:val="00206AF4"/>
    <w:rsid w:val="00206B95"/>
    <w:rsid w:val="00206CB5"/>
    <w:rsid w:val="00206D01"/>
    <w:rsid w:val="00207F11"/>
    <w:rsid w:val="00207FC1"/>
    <w:rsid w:val="0021013A"/>
    <w:rsid w:val="00211178"/>
    <w:rsid w:val="0021123F"/>
    <w:rsid w:val="00211579"/>
    <w:rsid w:val="0021165C"/>
    <w:rsid w:val="00211B94"/>
    <w:rsid w:val="002122B1"/>
    <w:rsid w:val="002122DE"/>
    <w:rsid w:val="002129A4"/>
    <w:rsid w:val="00212FF4"/>
    <w:rsid w:val="00213DD9"/>
    <w:rsid w:val="0021412E"/>
    <w:rsid w:val="0021416F"/>
    <w:rsid w:val="00214413"/>
    <w:rsid w:val="002154DD"/>
    <w:rsid w:val="002154DE"/>
    <w:rsid w:val="00215795"/>
    <w:rsid w:val="00216261"/>
    <w:rsid w:val="00216449"/>
    <w:rsid w:val="002164F3"/>
    <w:rsid w:val="00216E17"/>
    <w:rsid w:val="00217E6D"/>
    <w:rsid w:val="002200D7"/>
    <w:rsid w:val="00220405"/>
    <w:rsid w:val="0022071E"/>
    <w:rsid w:val="0022074F"/>
    <w:rsid w:val="00220776"/>
    <w:rsid w:val="00220B0B"/>
    <w:rsid w:val="00221486"/>
    <w:rsid w:val="00221647"/>
    <w:rsid w:val="00221D42"/>
    <w:rsid w:val="002220B9"/>
    <w:rsid w:val="0022232C"/>
    <w:rsid w:val="002227BE"/>
    <w:rsid w:val="00222A42"/>
    <w:rsid w:val="00222AA0"/>
    <w:rsid w:val="00222B9A"/>
    <w:rsid w:val="00222FAA"/>
    <w:rsid w:val="002236FA"/>
    <w:rsid w:val="00223A82"/>
    <w:rsid w:val="00223C21"/>
    <w:rsid w:val="002246B3"/>
    <w:rsid w:val="0022537F"/>
    <w:rsid w:val="002255AD"/>
    <w:rsid w:val="00225BE5"/>
    <w:rsid w:val="00225C7F"/>
    <w:rsid w:val="002261BB"/>
    <w:rsid w:val="00226229"/>
    <w:rsid w:val="002266FA"/>
    <w:rsid w:val="0022689F"/>
    <w:rsid w:val="0022699E"/>
    <w:rsid w:val="00227390"/>
    <w:rsid w:val="002273F2"/>
    <w:rsid w:val="002274E6"/>
    <w:rsid w:val="002278A6"/>
    <w:rsid w:val="0023010C"/>
    <w:rsid w:val="0023033D"/>
    <w:rsid w:val="00230712"/>
    <w:rsid w:val="00230786"/>
    <w:rsid w:val="002307F2"/>
    <w:rsid w:val="00230C0C"/>
    <w:rsid w:val="00230DF6"/>
    <w:rsid w:val="00230F2E"/>
    <w:rsid w:val="00230F2F"/>
    <w:rsid w:val="002312EA"/>
    <w:rsid w:val="0023156F"/>
    <w:rsid w:val="00231669"/>
    <w:rsid w:val="002321E3"/>
    <w:rsid w:val="0023256C"/>
    <w:rsid w:val="00232791"/>
    <w:rsid w:val="002328EB"/>
    <w:rsid w:val="00232BAF"/>
    <w:rsid w:val="00232D6D"/>
    <w:rsid w:val="00232E9B"/>
    <w:rsid w:val="002332A0"/>
    <w:rsid w:val="002332F1"/>
    <w:rsid w:val="0023338F"/>
    <w:rsid w:val="00233501"/>
    <w:rsid w:val="002336D9"/>
    <w:rsid w:val="00233A5E"/>
    <w:rsid w:val="00234404"/>
    <w:rsid w:val="00234C38"/>
    <w:rsid w:val="00234C4F"/>
    <w:rsid w:val="00234EAE"/>
    <w:rsid w:val="002350DB"/>
    <w:rsid w:val="00235245"/>
    <w:rsid w:val="0023531C"/>
    <w:rsid w:val="002354AA"/>
    <w:rsid w:val="00235D3A"/>
    <w:rsid w:val="0023623D"/>
    <w:rsid w:val="0023634F"/>
    <w:rsid w:val="00236528"/>
    <w:rsid w:val="00236B8E"/>
    <w:rsid w:val="00236BE1"/>
    <w:rsid w:val="00236F9A"/>
    <w:rsid w:val="00237411"/>
    <w:rsid w:val="00237754"/>
    <w:rsid w:val="002378CB"/>
    <w:rsid w:val="00240087"/>
    <w:rsid w:val="002400D7"/>
    <w:rsid w:val="00240310"/>
    <w:rsid w:val="002406A2"/>
    <w:rsid w:val="00240B9D"/>
    <w:rsid w:val="00240EBC"/>
    <w:rsid w:val="00240F58"/>
    <w:rsid w:val="0024104F"/>
    <w:rsid w:val="00241601"/>
    <w:rsid w:val="00241602"/>
    <w:rsid w:val="0024188E"/>
    <w:rsid w:val="00241B6E"/>
    <w:rsid w:val="00242487"/>
    <w:rsid w:val="0024294F"/>
    <w:rsid w:val="00242961"/>
    <w:rsid w:val="00242F71"/>
    <w:rsid w:val="0024310A"/>
    <w:rsid w:val="002433D4"/>
    <w:rsid w:val="002439ED"/>
    <w:rsid w:val="00243DD3"/>
    <w:rsid w:val="0024452D"/>
    <w:rsid w:val="0024453D"/>
    <w:rsid w:val="002449DD"/>
    <w:rsid w:val="00244B58"/>
    <w:rsid w:val="00244EF1"/>
    <w:rsid w:val="002450C1"/>
    <w:rsid w:val="002455F0"/>
    <w:rsid w:val="0024566A"/>
    <w:rsid w:val="00245913"/>
    <w:rsid w:val="00245B93"/>
    <w:rsid w:val="00246100"/>
    <w:rsid w:val="00246188"/>
    <w:rsid w:val="002471A6"/>
    <w:rsid w:val="002472EE"/>
    <w:rsid w:val="00247598"/>
    <w:rsid w:val="00247A3E"/>
    <w:rsid w:val="00247A40"/>
    <w:rsid w:val="00247BAD"/>
    <w:rsid w:val="00247DC0"/>
    <w:rsid w:val="00250774"/>
    <w:rsid w:val="002507B0"/>
    <w:rsid w:val="00250D2C"/>
    <w:rsid w:val="00250D6E"/>
    <w:rsid w:val="002510C7"/>
    <w:rsid w:val="00251EE1"/>
    <w:rsid w:val="00252AD3"/>
    <w:rsid w:val="00252BF3"/>
    <w:rsid w:val="00252CBE"/>
    <w:rsid w:val="00252CDF"/>
    <w:rsid w:val="00253129"/>
    <w:rsid w:val="0025346D"/>
    <w:rsid w:val="0025404F"/>
    <w:rsid w:val="002542E6"/>
    <w:rsid w:val="002546FE"/>
    <w:rsid w:val="00254B34"/>
    <w:rsid w:val="00255301"/>
    <w:rsid w:val="002554AD"/>
    <w:rsid w:val="002556CD"/>
    <w:rsid w:val="00255832"/>
    <w:rsid w:val="00255A7E"/>
    <w:rsid w:val="00255C5B"/>
    <w:rsid w:val="00255E53"/>
    <w:rsid w:val="00255ED7"/>
    <w:rsid w:val="00255F9C"/>
    <w:rsid w:val="002565A2"/>
    <w:rsid w:val="002565D4"/>
    <w:rsid w:val="00256724"/>
    <w:rsid w:val="00256D04"/>
    <w:rsid w:val="00256D0C"/>
    <w:rsid w:val="00256D8A"/>
    <w:rsid w:val="00256DE2"/>
    <w:rsid w:val="00256FBB"/>
    <w:rsid w:val="00257050"/>
    <w:rsid w:val="00257160"/>
    <w:rsid w:val="00257226"/>
    <w:rsid w:val="0025755A"/>
    <w:rsid w:val="00257706"/>
    <w:rsid w:val="002577D6"/>
    <w:rsid w:val="00257A33"/>
    <w:rsid w:val="00257AD9"/>
    <w:rsid w:val="00257E29"/>
    <w:rsid w:val="00257F73"/>
    <w:rsid w:val="00260095"/>
    <w:rsid w:val="00260175"/>
    <w:rsid w:val="0026021F"/>
    <w:rsid w:val="002614C5"/>
    <w:rsid w:val="002615A2"/>
    <w:rsid w:val="00261706"/>
    <w:rsid w:val="0026180E"/>
    <w:rsid w:val="00261DF8"/>
    <w:rsid w:val="002623C7"/>
    <w:rsid w:val="00262A63"/>
    <w:rsid w:val="00263677"/>
    <w:rsid w:val="00263951"/>
    <w:rsid w:val="00263F2F"/>
    <w:rsid w:val="00264242"/>
    <w:rsid w:val="002644FD"/>
    <w:rsid w:val="0026462E"/>
    <w:rsid w:val="0026478A"/>
    <w:rsid w:val="00264885"/>
    <w:rsid w:val="00264943"/>
    <w:rsid w:val="00264E1D"/>
    <w:rsid w:val="002655D4"/>
    <w:rsid w:val="002655FA"/>
    <w:rsid w:val="0026585D"/>
    <w:rsid w:val="0026662A"/>
    <w:rsid w:val="00266CF0"/>
    <w:rsid w:val="00266D3C"/>
    <w:rsid w:val="00266DBF"/>
    <w:rsid w:val="00266E03"/>
    <w:rsid w:val="00267236"/>
    <w:rsid w:val="002672D9"/>
    <w:rsid w:val="002674E3"/>
    <w:rsid w:val="002679B3"/>
    <w:rsid w:val="00267E32"/>
    <w:rsid w:val="00267F8D"/>
    <w:rsid w:val="0027026C"/>
    <w:rsid w:val="00270508"/>
    <w:rsid w:val="00270972"/>
    <w:rsid w:val="00271907"/>
    <w:rsid w:val="00271909"/>
    <w:rsid w:val="0027269C"/>
    <w:rsid w:val="00272806"/>
    <w:rsid w:val="00274D98"/>
    <w:rsid w:val="00274E67"/>
    <w:rsid w:val="00274E82"/>
    <w:rsid w:val="00275032"/>
    <w:rsid w:val="002753D4"/>
    <w:rsid w:val="00275C4D"/>
    <w:rsid w:val="00275F66"/>
    <w:rsid w:val="002767F4"/>
    <w:rsid w:val="00276836"/>
    <w:rsid w:val="00276C55"/>
    <w:rsid w:val="00276EF9"/>
    <w:rsid w:val="00277108"/>
    <w:rsid w:val="00277148"/>
    <w:rsid w:val="002774C0"/>
    <w:rsid w:val="002779C6"/>
    <w:rsid w:val="00277D10"/>
    <w:rsid w:val="00277F91"/>
    <w:rsid w:val="0028000B"/>
    <w:rsid w:val="00280039"/>
    <w:rsid w:val="00280109"/>
    <w:rsid w:val="002802E0"/>
    <w:rsid w:val="0028038D"/>
    <w:rsid w:val="00280C4F"/>
    <w:rsid w:val="002810C0"/>
    <w:rsid w:val="00281128"/>
    <w:rsid w:val="00281192"/>
    <w:rsid w:val="0028134F"/>
    <w:rsid w:val="002814CA"/>
    <w:rsid w:val="00281E13"/>
    <w:rsid w:val="00281F59"/>
    <w:rsid w:val="00282228"/>
    <w:rsid w:val="002828E4"/>
    <w:rsid w:val="00282C26"/>
    <w:rsid w:val="0028320C"/>
    <w:rsid w:val="00283EDD"/>
    <w:rsid w:val="0028402F"/>
    <w:rsid w:val="0028475E"/>
    <w:rsid w:val="00284C82"/>
    <w:rsid w:val="00285839"/>
    <w:rsid w:val="00285B43"/>
    <w:rsid w:val="00285D5F"/>
    <w:rsid w:val="00285D7D"/>
    <w:rsid w:val="00285E20"/>
    <w:rsid w:val="002863B9"/>
    <w:rsid w:val="00286624"/>
    <w:rsid w:val="002866A7"/>
    <w:rsid w:val="00286991"/>
    <w:rsid w:val="00286A2A"/>
    <w:rsid w:val="00287521"/>
    <w:rsid w:val="00287AD3"/>
    <w:rsid w:val="00287B10"/>
    <w:rsid w:val="00290181"/>
    <w:rsid w:val="0029028D"/>
    <w:rsid w:val="002906FA"/>
    <w:rsid w:val="00290C26"/>
    <w:rsid w:val="00290CCF"/>
    <w:rsid w:val="00291204"/>
    <w:rsid w:val="002914B6"/>
    <w:rsid w:val="00291626"/>
    <w:rsid w:val="002916CE"/>
    <w:rsid w:val="00291AAA"/>
    <w:rsid w:val="00291B12"/>
    <w:rsid w:val="00291EE2"/>
    <w:rsid w:val="00292271"/>
    <w:rsid w:val="00292858"/>
    <w:rsid w:val="00292D46"/>
    <w:rsid w:val="0029331D"/>
    <w:rsid w:val="0029349B"/>
    <w:rsid w:val="00293658"/>
    <w:rsid w:val="00294061"/>
    <w:rsid w:val="002942DD"/>
    <w:rsid w:val="00294633"/>
    <w:rsid w:val="002947CB"/>
    <w:rsid w:val="00294A3A"/>
    <w:rsid w:val="00294D05"/>
    <w:rsid w:val="00295462"/>
    <w:rsid w:val="0029551A"/>
    <w:rsid w:val="002957DA"/>
    <w:rsid w:val="00295911"/>
    <w:rsid w:val="002959C1"/>
    <w:rsid w:val="00295A79"/>
    <w:rsid w:val="00295EA9"/>
    <w:rsid w:val="00295FF6"/>
    <w:rsid w:val="002962D2"/>
    <w:rsid w:val="00296372"/>
    <w:rsid w:val="00296558"/>
    <w:rsid w:val="00296602"/>
    <w:rsid w:val="002968A3"/>
    <w:rsid w:val="00296A1A"/>
    <w:rsid w:val="00296AD8"/>
    <w:rsid w:val="00296B0E"/>
    <w:rsid w:val="00296E53"/>
    <w:rsid w:val="00297296"/>
    <w:rsid w:val="002972BA"/>
    <w:rsid w:val="002973BC"/>
    <w:rsid w:val="00297463"/>
    <w:rsid w:val="002977D9"/>
    <w:rsid w:val="00297E91"/>
    <w:rsid w:val="002A05E1"/>
    <w:rsid w:val="002A0841"/>
    <w:rsid w:val="002A0A79"/>
    <w:rsid w:val="002A0E6E"/>
    <w:rsid w:val="002A106B"/>
    <w:rsid w:val="002A17D4"/>
    <w:rsid w:val="002A1A8A"/>
    <w:rsid w:val="002A1E30"/>
    <w:rsid w:val="002A21F1"/>
    <w:rsid w:val="002A21FD"/>
    <w:rsid w:val="002A2363"/>
    <w:rsid w:val="002A2DE7"/>
    <w:rsid w:val="002A3001"/>
    <w:rsid w:val="002A3076"/>
    <w:rsid w:val="002A3982"/>
    <w:rsid w:val="002A3B46"/>
    <w:rsid w:val="002A47AF"/>
    <w:rsid w:val="002A4951"/>
    <w:rsid w:val="002A4B4A"/>
    <w:rsid w:val="002A4C83"/>
    <w:rsid w:val="002A4FFD"/>
    <w:rsid w:val="002A5013"/>
    <w:rsid w:val="002A5077"/>
    <w:rsid w:val="002A517A"/>
    <w:rsid w:val="002A5362"/>
    <w:rsid w:val="002A5716"/>
    <w:rsid w:val="002A57CA"/>
    <w:rsid w:val="002A58C1"/>
    <w:rsid w:val="002A60C9"/>
    <w:rsid w:val="002A67DA"/>
    <w:rsid w:val="002A69A4"/>
    <w:rsid w:val="002A6BD9"/>
    <w:rsid w:val="002A6C41"/>
    <w:rsid w:val="002A6D37"/>
    <w:rsid w:val="002A6DF6"/>
    <w:rsid w:val="002A70E3"/>
    <w:rsid w:val="002A7159"/>
    <w:rsid w:val="002A74CA"/>
    <w:rsid w:val="002A76CF"/>
    <w:rsid w:val="002A7B79"/>
    <w:rsid w:val="002B0468"/>
    <w:rsid w:val="002B0674"/>
    <w:rsid w:val="002B0C14"/>
    <w:rsid w:val="002B0E45"/>
    <w:rsid w:val="002B0F38"/>
    <w:rsid w:val="002B0FEE"/>
    <w:rsid w:val="002B15A3"/>
    <w:rsid w:val="002B1AB9"/>
    <w:rsid w:val="002B1C03"/>
    <w:rsid w:val="002B1D01"/>
    <w:rsid w:val="002B1E16"/>
    <w:rsid w:val="002B224A"/>
    <w:rsid w:val="002B224D"/>
    <w:rsid w:val="002B26CD"/>
    <w:rsid w:val="002B28BB"/>
    <w:rsid w:val="002B2A44"/>
    <w:rsid w:val="002B2ABA"/>
    <w:rsid w:val="002B3112"/>
    <w:rsid w:val="002B3406"/>
    <w:rsid w:val="002B35CD"/>
    <w:rsid w:val="002B3ACE"/>
    <w:rsid w:val="002B3C01"/>
    <w:rsid w:val="002B3CFC"/>
    <w:rsid w:val="002B4060"/>
    <w:rsid w:val="002B45A5"/>
    <w:rsid w:val="002B4966"/>
    <w:rsid w:val="002B4F6F"/>
    <w:rsid w:val="002B5240"/>
    <w:rsid w:val="002B538C"/>
    <w:rsid w:val="002B53D7"/>
    <w:rsid w:val="002B544A"/>
    <w:rsid w:val="002B5717"/>
    <w:rsid w:val="002B5AA7"/>
    <w:rsid w:val="002B5D4F"/>
    <w:rsid w:val="002B6768"/>
    <w:rsid w:val="002B694D"/>
    <w:rsid w:val="002B6B50"/>
    <w:rsid w:val="002B6C96"/>
    <w:rsid w:val="002B6CA5"/>
    <w:rsid w:val="002B6EB5"/>
    <w:rsid w:val="002B718A"/>
    <w:rsid w:val="002B777C"/>
    <w:rsid w:val="002B79B6"/>
    <w:rsid w:val="002B7EBE"/>
    <w:rsid w:val="002C01A1"/>
    <w:rsid w:val="002C0644"/>
    <w:rsid w:val="002C0803"/>
    <w:rsid w:val="002C0F08"/>
    <w:rsid w:val="002C0F55"/>
    <w:rsid w:val="002C158F"/>
    <w:rsid w:val="002C1947"/>
    <w:rsid w:val="002C23D6"/>
    <w:rsid w:val="002C2B17"/>
    <w:rsid w:val="002C2BB5"/>
    <w:rsid w:val="002C38AF"/>
    <w:rsid w:val="002C39F6"/>
    <w:rsid w:val="002C3A0C"/>
    <w:rsid w:val="002C3A2C"/>
    <w:rsid w:val="002C42D8"/>
    <w:rsid w:val="002C435B"/>
    <w:rsid w:val="002C584B"/>
    <w:rsid w:val="002C5DD2"/>
    <w:rsid w:val="002C63B1"/>
    <w:rsid w:val="002C64EC"/>
    <w:rsid w:val="002C6631"/>
    <w:rsid w:val="002C67E8"/>
    <w:rsid w:val="002C689C"/>
    <w:rsid w:val="002C6AB5"/>
    <w:rsid w:val="002C6FA5"/>
    <w:rsid w:val="002C7423"/>
    <w:rsid w:val="002C7DFC"/>
    <w:rsid w:val="002C7E04"/>
    <w:rsid w:val="002C7EB3"/>
    <w:rsid w:val="002C7F73"/>
    <w:rsid w:val="002D079A"/>
    <w:rsid w:val="002D0A18"/>
    <w:rsid w:val="002D0F0A"/>
    <w:rsid w:val="002D0FD8"/>
    <w:rsid w:val="002D1985"/>
    <w:rsid w:val="002D1E06"/>
    <w:rsid w:val="002D1FA7"/>
    <w:rsid w:val="002D21A0"/>
    <w:rsid w:val="002D2F8A"/>
    <w:rsid w:val="002D30C1"/>
    <w:rsid w:val="002D31AF"/>
    <w:rsid w:val="002D3645"/>
    <w:rsid w:val="002D3C28"/>
    <w:rsid w:val="002D3C53"/>
    <w:rsid w:val="002D3DA4"/>
    <w:rsid w:val="002D3E24"/>
    <w:rsid w:val="002D3F2C"/>
    <w:rsid w:val="002D3F9F"/>
    <w:rsid w:val="002D4499"/>
    <w:rsid w:val="002D484F"/>
    <w:rsid w:val="002D4C6C"/>
    <w:rsid w:val="002D526A"/>
    <w:rsid w:val="002D5696"/>
    <w:rsid w:val="002D5F35"/>
    <w:rsid w:val="002D6113"/>
    <w:rsid w:val="002D6350"/>
    <w:rsid w:val="002D68DC"/>
    <w:rsid w:val="002D6ED0"/>
    <w:rsid w:val="002D77CB"/>
    <w:rsid w:val="002D7F3F"/>
    <w:rsid w:val="002E16F9"/>
    <w:rsid w:val="002E224C"/>
    <w:rsid w:val="002E25A1"/>
    <w:rsid w:val="002E25DE"/>
    <w:rsid w:val="002E29C7"/>
    <w:rsid w:val="002E2DCD"/>
    <w:rsid w:val="002E3329"/>
    <w:rsid w:val="002E39C7"/>
    <w:rsid w:val="002E3CD9"/>
    <w:rsid w:val="002E4013"/>
    <w:rsid w:val="002E40BB"/>
    <w:rsid w:val="002E4238"/>
    <w:rsid w:val="002E42F1"/>
    <w:rsid w:val="002E453A"/>
    <w:rsid w:val="002E4AE6"/>
    <w:rsid w:val="002E4B82"/>
    <w:rsid w:val="002E525C"/>
    <w:rsid w:val="002E52A9"/>
    <w:rsid w:val="002E53D8"/>
    <w:rsid w:val="002E571B"/>
    <w:rsid w:val="002E6349"/>
    <w:rsid w:val="002E69C8"/>
    <w:rsid w:val="002E6D0E"/>
    <w:rsid w:val="002E75C6"/>
    <w:rsid w:val="002E773C"/>
    <w:rsid w:val="002E7B03"/>
    <w:rsid w:val="002E7CB8"/>
    <w:rsid w:val="002F0070"/>
    <w:rsid w:val="002F08BD"/>
    <w:rsid w:val="002F1442"/>
    <w:rsid w:val="002F14ED"/>
    <w:rsid w:val="002F181B"/>
    <w:rsid w:val="002F1856"/>
    <w:rsid w:val="002F1AE9"/>
    <w:rsid w:val="002F1C86"/>
    <w:rsid w:val="002F1F58"/>
    <w:rsid w:val="002F2445"/>
    <w:rsid w:val="002F29DA"/>
    <w:rsid w:val="002F2AD7"/>
    <w:rsid w:val="002F2CCB"/>
    <w:rsid w:val="002F311B"/>
    <w:rsid w:val="002F3839"/>
    <w:rsid w:val="002F3A2B"/>
    <w:rsid w:val="002F3A69"/>
    <w:rsid w:val="002F3F0C"/>
    <w:rsid w:val="002F40A9"/>
    <w:rsid w:val="002F4B71"/>
    <w:rsid w:val="002F5307"/>
    <w:rsid w:val="002F5DF4"/>
    <w:rsid w:val="002F5F75"/>
    <w:rsid w:val="002F68A3"/>
    <w:rsid w:val="002F6E7D"/>
    <w:rsid w:val="002F74B5"/>
    <w:rsid w:val="003001DC"/>
    <w:rsid w:val="00300831"/>
    <w:rsid w:val="0030083E"/>
    <w:rsid w:val="00300ECE"/>
    <w:rsid w:val="00300ECF"/>
    <w:rsid w:val="00301360"/>
    <w:rsid w:val="003015EC"/>
    <w:rsid w:val="00301938"/>
    <w:rsid w:val="00301E5F"/>
    <w:rsid w:val="003022D9"/>
    <w:rsid w:val="0030236C"/>
    <w:rsid w:val="003027C9"/>
    <w:rsid w:val="0030286D"/>
    <w:rsid w:val="00302A43"/>
    <w:rsid w:val="003030FF"/>
    <w:rsid w:val="003035E0"/>
    <w:rsid w:val="003036D0"/>
    <w:rsid w:val="003038DC"/>
    <w:rsid w:val="00303DD9"/>
    <w:rsid w:val="00304205"/>
    <w:rsid w:val="003043A1"/>
    <w:rsid w:val="003044AC"/>
    <w:rsid w:val="0030466D"/>
    <w:rsid w:val="00304972"/>
    <w:rsid w:val="00304D6D"/>
    <w:rsid w:val="00304E34"/>
    <w:rsid w:val="0030516C"/>
    <w:rsid w:val="0030523D"/>
    <w:rsid w:val="00305BF5"/>
    <w:rsid w:val="00305C6B"/>
    <w:rsid w:val="00305EEF"/>
    <w:rsid w:val="003066E4"/>
    <w:rsid w:val="003067C3"/>
    <w:rsid w:val="00306871"/>
    <w:rsid w:val="003069B2"/>
    <w:rsid w:val="00306CEC"/>
    <w:rsid w:val="003071B8"/>
    <w:rsid w:val="003072E2"/>
    <w:rsid w:val="0030754A"/>
    <w:rsid w:val="00307BC1"/>
    <w:rsid w:val="00307FED"/>
    <w:rsid w:val="00310032"/>
    <w:rsid w:val="003100BB"/>
    <w:rsid w:val="00310752"/>
    <w:rsid w:val="00310CA0"/>
    <w:rsid w:val="003116EB"/>
    <w:rsid w:val="003117E5"/>
    <w:rsid w:val="00311A4E"/>
    <w:rsid w:val="003122C5"/>
    <w:rsid w:val="00312450"/>
    <w:rsid w:val="0031246D"/>
    <w:rsid w:val="00312670"/>
    <w:rsid w:val="00313461"/>
    <w:rsid w:val="00313516"/>
    <w:rsid w:val="00313919"/>
    <w:rsid w:val="003145D8"/>
    <w:rsid w:val="003145E0"/>
    <w:rsid w:val="00314642"/>
    <w:rsid w:val="003146D1"/>
    <w:rsid w:val="003147D5"/>
    <w:rsid w:val="00314A49"/>
    <w:rsid w:val="00314D8F"/>
    <w:rsid w:val="00314E72"/>
    <w:rsid w:val="00314EC6"/>
    <w:rsid w:val="00315256"/>
    <w:rsid w:val="0031533C"/>
    <w:rsid w:val="003153BB"/>
    <w:rsid w:val="003159AE"/>
    <w:rsid w:val="00315B31"/>
    <w:rsid w:val="00315D10"/>
    <w:rsid w:val="00315D27"/>
    <w:rsid w:val="00315F15"/>
    <w:rsid w:val="003161C9"/>
    <w:rsid w:val="00316F7A"/>
    <w:rsid w:val="0031743B"/>
    <w:rsid w:val="00317667"/>
    <w:rsid w:val="003178AA"/>
    <w:rsid w:val="0031795F"/>
    <w:rsid w:val="00317DF9"/>
    <w:rsid w:val="00320960"/>
    <w:rsid w:val="0032112F"/>
    <w:rsid w:val="00321329"/>
    <w:rsid w:val="00321343"/>
    <w:rsid w:val="00321803"/>
    <w:rsid w:val="00321C18"/>
    <w:rsid w:val="00321DB1"/>
    <w:rsid w:val="00322367"/>
    <w:rsid w:val="003225C0"/>
    <w:rsid w:val="003235DA"/>
    <w:rsid w:val="003236C6"/>
    <w:rsid w:val="00323785"/>
    <w:rsid w:val="003237FA"/>
    <w:rsid w:val="00323B74"/>
    <w:rsid w:val="00323C2D"/>
    <w:rsid w:val="0032406F"/>
    <w:rsid w:val="00324250"/>
    <w:rsid w:val="0032427E"/>
    <w:rsid w:val="003249C8"/>
    <w:rsid w:val="00324B45"/>
    <w:rsid w:val="00324DE3"/>
    <w:rsid w:val="00325167"/>
    <w:rsid w:val="0032528C"/>
    <w:rsid w:val="00325303"/>
    <w:rsid w:val="00325466"/>
    <w:rsid w:val="00325786"/>
    <w:rsid w:val="00325950"/>
    <w:rsid w:val="00325EC0"/>
    <w:rsid w:val="00325EFD"/>
    <w:rsid w:val="003268B0"/>
    <w:rsid w:val="003268F1"/>
    <w:rsid w:val="00326B6B"/>
    <w:rsid w:val="00326C9C"/>
    <w:rsid w:val="00327045"/>
    <w:rsid w:val="003271E3"/>
    <w:rsid w:val="00327481"/>
    <w:rsid w:val="00327703"/>
    <w:rsid w:val="00330C0B"/>
    <w:rsid w:val="00330C15"/>
    <w:rsid w:val="00330E7A"/>
    <w:rsid w:val="00330F8A"/>
    <w:rsid w:val="003311E9"/>
    <w:rsid w:val="003318AD"/>
    <w:rsid w:val="00331B80"/>
    <w:rsid w:val="00331D3B"/>
    <w:rsid w:val="00331FE6"/>
    <w:rsid w:val="003320BB"/>
    <w:rsid w:val="0033233E"/>
    <w:rsid w:val="003325C6"/>
    <w:rsid w:val="0033282B"/>
    <w:rsid w:val="00332A50"/>
    <w:rsid w:val="0033300D"/>
    <w:rsid w:val="00333495"/>
    <w:rsid w:val="003336E1"/>
    <w:rsid w:val="00333B02"/>
    <w:rsid w:val="00334253"/>
    <w:rsid w:val="003351AD"/>
    <w:rsid w:val="003356BD"/>
    <w:rsid w:val="0033574A"/>
    <w:rsid w:val="0033593B"/>
    <w:rsid w:val="00335D2B"/>
    <w:rsid w:val="00335E97"/>
    <w:rsid w:val="003365BE"/>
    <w:rsid w:val="003369EC"/>
    <w:rsid w:val="00336A7B"/>
    <w:rsid w:val="003372EE"/>
    <w:rsid w:val="00337A70"/>
    <w:rsid w:val="00337B02"/>
    <w:rsid w:val="00340684"/>
    <w:rsid w:val="003408B3"/>
    <w:rsid w:val="00340A85"/>
    <w:rsid w:val="00340E59"/>
    <w:rsid w:val="00340FFB"/>
    <w:rsid w:val="00341010"/>
    <w:rsid w:val="003410DD"/>
    <w:rsid w:val="003416FC"/>
    <w:rsid w:val="003418E0"/>
    <w:rsid w:val="003418F9"/>
    <w:rsid w:val="00341DE1"/>
    <w:rsid w:val="00342006"/>
    <w:rsid w:val="0034203E"/>
    <w:rsid w:val="003424E0"/>
    <w:rsid w:val="00342B4A"/>
    <w:rsid w:val="00342BFC"/>
    <w:rsid w:val="003430A9"/>
    <w:rsid w:val="003431B4"/>
    <w:rsid w:val="00343918"/>
    <w:rsid w:val="00343FAC"/>
    <w:rsid w:val="00343FAD"/>
    <w:rsid w:val="0034442E"/>
    <w:rsid w:val="00344702"/>
    <w:rsid w:val="00344985"/>
    <w:rsid w:val="003450B1"/>
    <w:rsid w:val="003450B2"/>
    <w:rsid w:val="003457FE"/>
    <w:rsid w:val="0034584A"/>
    <w:rsid w:val="00345915"/>
    <w:rsid w:val="00345C8B"/>
    <w:rsid w:val="00345E53"/>
    <w:rsid w:val="00345F52"/>
    <w:rsid w:val="0034618B"/>
    <w:rsid w:val="00346229"/>
    <w:rsid w:val="003462C8"/>
    <w:rsid w:val="00346EDB"/>
    <w:rsid w:val="003471EF"/>
    <w:rsid w:val="00347549"/>
    <w:rsid w:val="00347DBE"/>
    <w:rsid w:val="00347EE1"/>
    <w:rsid w:val="00350317"/>
    <w:rsid w:val="00350786"/>
    <w:rsid w:val="003507CE"/>
    <w:rsid w:val="003508A3"/>
    <w:rsid w:val="0035093C"/>
    <w:rsid w:val="00350E0B"/>
    <w:rsid w:val="00351138"/>
    <w:rsid w:val="003517DF"/>
    <w:rsid w:val="003517E6"/>
    <w:rsid w:val="0035298D"/>
    <w:rsid w:val="003529E3"/>
    <w:rsid w:val="00352F51"/>
    <w:rsid w:val="003534E3"/>
    <w:rsid w:val="00353B1B"/>
    <w:rsid w:val="00353BFB"/>
    <w:rsid w:val="00354477"/>
    <w:rsid w:val="003546D9"/>
    <w:rsid w:val="0035485D"/>
    <w:rsid w:val="00354B4D"/>
    <w:rsid w:val="00354B73"/>
    <w:rsid w:val="00354F17"/>
    <w:rsid w:val="003557D8"/>
    <w:rsid w:val="0035583E"/>
    <w:rsid w:val="003558A0"/>
    <w:rsid w:val="003558AA"/>
    <w:rsid w:val="003558D3"/>
    <w:rsid w:val="00355BEC"/>
    <w:rsid w:val="00355D41"/>
    <w:rsid w:val="00355FB3"/>
    <w:rsid w:val="003563CB"/>
    <w:rsid w:val="003566BF"/>
    <w:rsid w:val="00356862"/>
    <w:rsid w:val="003568B1"/>
    <w:rsid w:val="0035691A"/>
    <w:rsid w:val="0035699F"/>
    <w:rsid w:val="00356A98"/>
    <w:rsid w:val="003570D0"/>
    <w:rsid w:val="003571FE"/>
    <w:rsid w:val="003577C8"/>
    <w:rsid w:val="00357BC5"/>
    <w:rsid w:val="00357E88"/>
    <w:rsid w:val="0036006A"/>
    <w:rsid w:val="00360104"/>
    <w:rsid w:val="00360316"/>
    <w:rsid w:val="003604B8"/>
    <w:rsid w:val="00360585"/>
    <w:rsid w:val="0036072B"/>
    <w:rsid w:val="00360CC8"/>
    <w:rsid w:val="0036190C"/>
    <w:rsid w:val="00362070"/>
    <w:rsid w:val="0036224C"/>
    <w:rsid w:val="00362458"/>
    <w:rsid w:val="00362471"/>
    <w:rsid w:val="00362527"/>
    <w:rsid w:val="00362976"/>
    <w:rsid w:val="00362978"/>
    <w:rsid w:val="00362F41"/>
    <w:rsid w:val="00363D8C"/>
    <w:rsid w:val="003645D6"/>
    <w:rsid w:val="003647D9"/>
    <w:rsid w:val="003648A3"/>
    <w:rsid w:val="00364905"/>
    <w:rsid w:val="0036494D"/>
    <w:rsid w:val="00364BE4"/>
    <w:rsid w:val="00364C69"/>
    <w:rsid w:val="00364CC1"/>
    <w:rsid w:val="00365365"/>
    <w:rsid w:val="003658B1"/>
    <w:rsid w:val="00365EAF"/>
    <w:rsid w:val="003664E4"/>
    <w:rsid w:val="00366828"/>
    <w:rsid w:val="00366E69"/>
    <w:rsid w:val="0036756A"/>
    <w:rsid w:val="00370030"/>
    <w:rsid w:val="00370460"/>
    <w:rsid w:val="0037049E"/>
    <w:rsid w:val="00370C31"/>
    <w:rsid w:val="0037119E"/>
    <w:rsid w:val="00371222"/>
    <w:rsid w:val="00371643"/>
    <w:rsid w:val="00371720"/>
    <w:rsid w:val="00371A7F"/>
    <w:rsid w:val="00372247"/>
    <w:rsid w:val="00372305"/>
    <w:rsid w:val="00372510"/>
    <w:rsid w:val="00372911"/>
    <w:rsid w:val="00372924"/>
    <w:rsid w:val="003729CC"/>
    <w:rsid w:val="00372DD5"/>
    <w:rsid w:val="00372E4F"/>
    <w:rsid w:val="00372FB4"/>
    <w:rsid w:val="00372FC5"/>
    <w:rsid w:val="00373322"/>
    <w:rsid w:val="00373E57"/>
    <w:rsid w:val="00373F04"/>
    <w:rsid w:val="0037406D"/>
    <w:rsid w:val="003741A6"/>
    <w:rsid w:val="0037432C"/>
    <w:rsid w:val="00374416"/>
    <w:rsid w:val="0037479C"/>
    <w:rsid w:val="00374A9E"/>
    <w:rsid w:val="00374D14"/>
    <w:rsid w:val="00375282"/>
    <w:rsid w:val="003759C6"/>
    <w:rsid w:val="00375A27"/>
    <w:rsid w:val="00375CA1"/>
    <w:rsid w:val="00375D6E"/>
    <w:rsid w:val="00375E08"/>
    <w:rsid w:val="00376132"/>
    <w:rsid w:val="003763FD"/>
    <w:rsid w:val="00376F6E"/>
    <w:rsid w:val="00377068"/>
    <w:rsid w:val="003770A6"/>
    <w:rsid w:val="003770B1"/>
    <w:rsid w:val="00377161"/>
    <w:rsid w:val="00377401"/>
    <w:rsid w:val="003774B9"/>
    <w:rsid w:val="00377692"/>
    <w:rsid w:val="00377855"/>
    <w:rsid w:val="00377953"/>
    <w:rsid w:val="00377E75"/>
    <w:rsid w:val="00377ED8"/>
    <w:rsid w:val="003806DB"/>
    <w:rsid w:val="00380725"/>
    <w:rsid w:val="00380744"/>
    <w:rsid w:val="00380A35"/>
    <w:rsid w:val="00380C5F"/>
    <w:rsid w:val="00380CEC"/>
    <w:rsid w:val="00380D34"/>
    <w:rsid w:val="00380F92"/>
    <w:rsid w:val="00380FD4"/>
    <w:rsid w:val="00381A1E"/>
    <w:rsid w:val="00381F14"/>
    <w:rsid w:val="00381F9E"/>
    <w:rsid w:val="003828E0"/>
    <w:rsid w:val="00382CA1"/>
    <w:rsid w:val="00382EA6"/>
    <w:rsid w:val="00383261"/>
    <w:rsid w:val="00383719"/>
    <w:rsid w:val="003847B9"/>
    <w:rsid w:val="003848B9"/>
    <w:rsid w:val="0038494D"/>
    <w:rsid w:val="00384C4F"/>
    <w:rsid w:val="00384EF9"/>
    <w:rsid w:val="003856E6"/>
    <w:rsid w:val="00385AC3"/>
    <w:rsid w:val="00385E19"/>
    <w:rsid w:val="00385EA8"/>
    <w:rsid w:val="003866F3"/>
    <w:rsid w:val="00386B0A"/>
    <w:rsid w:val="00386DD7"/>
    <w:rsid w:val="00387126"/>
    <w:rsid w:val="003875F7"/>
    <w:rsid w:val="00387626"/>
    <w:rsid w:val="00387632"/>
    <w:rsid w:val="00387787"/>
    <w:rsid w:val="00387945"/>
    <w:rsid w:val="00387CC0"/>
    <w:rsid w:val="00387E22"/>
    <w:rsid w:val="00387EC8"/>
    <w:rsid w:val="003905A4"/>
    <w:rsid w:val="00390A69"/>
    <w:rsid w:val="00390D99"/>
    <w:rsid w:val="003910FA"/>
    <w:rsid w:val="0039179A"/>
    <w:rsid w:val="00391AC0"/>
    <w:rsid w:val="00391B86"/>
    <w:rsid w:val="003920B1"/>
    <w:rsid w:val="003928DC"/>
    <w:rsid w:val="003936F0"/>
    <w:rsid w:val="00393B87"/>
    <w:rsid w:val="00394274"/>
    <w:rsid w:val="003945C7"/>
    <w:rsid w:val="003952BF"/>
    <w:rsid w:val="003958AD"/>
    <w:rsid w:val="00395DDB"/>
    <w:rsid w:val="003960FE"/>
    <w:rsid w:val="003962F9"/>
    <w:rsid w:val="0039670E"/>
    <w:rsid w:val="0039693E"/>
    <w:rsid w:val="00396BFF"/>
    <w:rsid w:val="00396E49"/>
    <w:rsid w:val="0039701D"/>
    <w:rsid w:val="00397189"/>
    <w:rsid w:val="00397365"/>
    <w:rsid w:val="003973D4"/>
    <w:rsid w:val="00397663"/>
    <w:rsid w:val="003979AC"/>
    <w:rsid w:val="00397A2D"/>
    <w:rsid w:val="00397B34"/>
    <w:rsid w:val="003A0541"/>
    <w:rsid w:val="003A0559"/>
    <w:rsid w:val="003A0AE9"/>
    <w:rsid w:val="003A0BBC"/>
    <w:rsid w:val="003A12F8"/>
    <w:rsid w:val="003A170D"/>
    <w:rsid w:val="003A171B"/>
    <w:rsid w:val="003A1B76"/>
    <w:rsid w:val="003A1CD8"/>
    <w:rsid w:val="003A254A"/>
    <w:rsid w:val="003A32AD"/>
    <w:rsid w:val="003A399A"/>
    <w:rsid w:val="003A39BD"/>
    <w:rsid w:val="003A3B19"/>
    <w:rsid w:val="003A3C29"/>
    <w:rsid w:val="003A3CAF"/>
    <w:rsid w:val="003A406C"/>
    <w:rsid w:val="003A4180"/>
    <w:rsid w:val="003A418D"/>
    <w:rsid w:val="003A42F5"/>
    <w:rsid w:val="003A4C35"/>
    <w:rsid w:val="003A5415"/>
    <w:rsid w:val="003A57A7"/>
    <w:rsid w:val="003A5884"/>
    <w:rsid w:val="003A5892"/>
    <w:rsid w:val="003A5A2C"/>
    <w:rsid w:val="003A5E7E"/>
    <w:rsid w:val="003A5F81"/>
    <w:rsid w:val="003A6212"/>
    <w:rsid w:val="003A62DA"/>
    <w:rsid w:val="003A6FD8"/>
    <w:rsid w:val="003A73E0"/>
    <w:rsid w:val="003A747C"/>
    <w:rsid w:val="003A74D0"/>
    <w:rsid w:val="003A7901"/>
    <w:rsid w:val="003A7B94"/>
    <w:rsid w:val="003B030D"/>
    <w:rsid w:val="003B07BE"/>
    <w:rsid w:val="003B0820"/>
    <w:rsid w:val="003B0AF7"/>
    <w:rsid w:val="003B0E93"/>
    <w:rsid w:val="003B1357"/>
    <w:rsid w:val="003B1388"/>
    <w:rsid w:val="003B1492"/>
    <w:rsid w:val="003B15F3"/>
    <w:rsid w:val="003B1A1E"/>
    <w:rsid w:val="003B1C2B"/>
    <w:rsid w:val="003B203B"/>
    <w:rsid w:val="003B20E9"/>
    <w:rsid w:val="003B2654"/>
    <w:rsid w:val="003B2701"/>
    <w:rsid w:val="003B27DE"/>
    <w:rsid w:val="003B27F5"/>
    <w:rsid w:val="003B2E75"/>
    <w:rsid w:val="003B3086"/>
    <w:rsid w:val="003B33E7"/>
    <w:rsid w:val="003B3486"/>
    <w:rsid w:val="003B3534"/>
    <w:rsid w:val="003B35EE"/>
    <w:rsid w:val="003B43A8"/>
    <w:rsid w:val="003B45EF"/>
    <w:rsid w:val="003B4C25"/>
    <w:rsid w:val="003B509D"/>
    <w:rsid w:val="003B50DF"/>
    <w:rsid w:val="003B5434"/>
    <w:rsid w:val="003B604D"/>
    <w:rsid w:val="003B625B"/>
    <w:rsid w:val="003B67A5"/>
    <w:rsid w:val="003B6B34"/>
    <w:rsid w:val="003B6DDC"/>
    <w:rsid w:val="003B6E9B"/>
    <w:rsid w:val="003B7120"/>
    <w:rsid w:val="003B7620"/>
    <w:rsid w:val="003B7756"/>
    <w:rsid w:val="003B791A"/>
    <w:rsid w:val="003B7A41"/>
    <w:rsid w:val="003B7DD9"/>
    <w:rsid w:val="003C0428"/>
    <w:rsid w:val="003C065F"/>
    <w:rsid w:val="003C06BA"/>
    <w:rsid w:val="003C06DA"/>
    <w:rsid w:val="003C091A"/>
    <w:rsid w:val="003C0F41"/>
    <w:rsid w:val="003C12A8"/>
    <w:rsid w:val="003C147F"/>
    <w:rsid w:val="003C15F5"/>
    <w:rsid w:val="003C1D7F"/>
    <w:rsid w:val="003C1DFB"/>
    <w:rsid w:val="003C20BA"/>
    <w:rsid w:val="003C218F"/>
    <w:rsid w:val="003C27F3"/>
    <w:rsid w:val="003C2B1E"/>
    <w:rsid w:val="003C2E33"/>
    <w:rsid w:val="003C3209"/>
    <w:rsid w:val="003C351D"/>
    <w:rsid w:val="003C379C"/>
    <w:rsid w:val="003C3C32"/>
    <w:rsid w:val="003C3E9A"/>
    <w:rsid w:val="003C4173"/>
    <w:rsid w:val="003C41A4"/>
    <w:rsid w:val="003C4540"/>
    <w:rsid w:val="003C4B4A"/>
    <w:rsid w:val="003C4C92"/>
    <w:rsid w:val="003C4D12"/>
    <w:rsid w:val="003C4DFE"/>
    <w:rsid w:val="003C56DF"/>
    <w:rsid w:val="003C577C"/>
    <w:rsid w:val="003C58D7"/>
    <w:rsid w:val="003C5931"/>
    <w:rsid w:val="003C59E5"/>
    <w:rsid w:val="003C59F8"/>
    <w:rsid w:val="003C5CB5"/>
    <w:rsid w:val="003C5DEF"/>
    <w:rsid w:val="003C60D5"/>
    <w:rsid w:val="003C629A"/>
    <w:rsid w:val="003C6739"/>
    <w:rsid w:val="003C68E8"/>
    <w:rsid w:val="003C6DC1"/>
    <w:rsid w:val="003C709E"/>
    <w:rsid w:val="003C7602"/>
    <w:rsid w:val="003C7764"/>
    <w:rsid w:val="003C794F"/>
    <w:rsid w:val="003C7AB3"/>
    <w:rsid w:val="003D02C8"/>
    <w:rsid w:val="003D0B47"/>
    <w:rsid w:val="003D0BB2"/>
    <w:rsid w:val="003D0CCE"/>
    <w:rsid w:val="003D0E31"/>
    <w:rsid w:val="003D0E7D"/>
    <w:rsid w:val="003D0E83"/>
    <w:rsid w:val="003D0EFE"/>
    <w:rsid w:val="003D163A"/>
    <w:rsid w:val="003D1A19"/>
    <w:rsid w:val="003D1FB9"/>
    <w:rsid w:val="003D2907"/>
    <w:rsid w:val="003D2A6A"/>
    <w:rsid w:val="003D3290"/>
    <w:rsid w:val="003D3377"/>
    <w:rsid w:val="003D3889"/>
    <w:rsid w:val="003D3CE7"/>
    <w:rsid w:val="003D4219"/>
    <w:rsid w:val="003D4366"/>
    <w:rsid w:val="003D50A6"/>
    <w:rsid w:val="003D5523"/>
    <w:rsid w:val="003D5709"/>
    <w:rsid w:val="003D583B"/>
    <w:rsid w:val="003D5945"/>
    <w:rsid w:val="003D5DC8"/>
    <w:rsid w:val="003D622F"/>
    <w:rsid w:val="003D6782"/>
    <w:rsid w:val="003D6A5D"/>
    <w:rsid w:val="003D6ACC"/>
    <w:rsid w:val="003D6C23"/>
    <w:rsid w:val="003D718A"/>
    <w:rsid w:val="003D722D"/>
    <w:rsid w:val="003D751A"/>
    <w:rsid w:val="003E0002"/>
    <w:rsid w:val="003E0A1A"/>
    <w:rsid w:val="003E0BEF"/>
    <w:rsid w:val="003E0DFC"/>
    <w:rsid w:val="003E0E55"/>
    <w:rsid w:val="003E13BF"/>
    <w:rsid w:val="003E1A0F"/>
    <w:rsid w:val="003E1B19"/>
    <w:rsid w:val="003E1EEE"/>
    <w:rsid w:val="003E26D8"/>
    <w:rsid w:val="003E2CF0"/>
    <w:rsid w:val="003E2EA8"/>
    <w:rsid w:val="003E2F08"/>
    <w:rsid w:val="003E32F8"/>
    <w:rsid w:val="003E3AA2"/>
    <w:rsid w:val="003E3E94"/>
    <w:rsid w:val="003E48B4"/>
    <w:rsid w:val="003E4A85"/>
    <w:rsid w:val="003E4C6E"/>
    <w:rsid w:val="003E4E54"/>
    <w:rsid w:val="003E6324"/>
    <w:rsid w:val="003E655D"/>
    <w:rsid w:val="003E6AFD"/>
    <w:rsid w:val="003E6C71"/>
    <w:rsid w:val="003E6FBB"/>
    <w:rsid w:val="003E7098"/>
    <w:rsid w:val="003E73AB"/>
    <w:rsid w:val="003E7AC5"/>
    <w:rsid w:val="003E7EFF"/>
    <w:rsid w:val="003F0008"/>
    <w:rsid w:val="003F00B9"/>
    <w:rsid w:val="003F01B3"/>
    <w:rsid w:val="003F04E5"/>
    <w:rsid w:val="003F0BA9"/>
    <w:rsid w:val="003F1994"/>
    <w:rsid w:val="003F20BA"/>
    <w:rsid w:val="003F2347"/>
    <w:rsid w:val="003F24CF"/>
    <w:rsid w:val="003F2729"/>
    <w:rsid w:val="003F2778"/>
    <w:rsid w:val="003F29E4"/>
    <w:rsid w:val="003F2AC8"/>
    <w:rsid w:val="003F31BA"/>
    <w:rsid w:val="003F3388"/>
    <w:rsid w:val="003F3DF9"/>
    <w:rsid w:val="003F49B7"/>
    <w:rsid w:val="003F4CCD"/>
    <w:rsid w:val="003F522D"/>
    <w:rsid w:val="003F5C3F"/>
    <w:rsid w:val="003F5E0C"/>
    <w:rsid w:val="003F60D7"/>
    <w:rsid w:val="003F61CC"/>
    <w:rsid w:val="003F626C"/>
    <w:rsid w:val="003F628B"/>
    <w:rsid w:val="003F6429"/>
    <w:rsid w:val="003F6ACF"/>
    <w:rsid w:val="003F6CF2"/>
    <w:rsid w:val="003F6D3A"/>
    <w:rsid w:val="003F71A2"/>
    <w:rsid w:val="003F7483"/>
    <w:rsid w:val="003F76F9"/>
    <w:rsid w:val="003F784A"/>
    <w:rsid w:val="003F7A8B"/>
    <w:rsid w:val="003F7F3A"/>
    <w:rsid w:val="003F7FE4"/>
    <w:rsid w:val="004003EE"/>
    <w:rsid w:val="004006F7"/>
    <w:rsid w:val="00400A69"/>
    <w:rsid w:val="00400CE5"/>
    <w:rsid w:val="00400DE3"/>
    <w:rsid w:val="00400DFF"/>
    <w:rsid w:val="00401C69"/>
    <w:rsid w:val="00401C91"/>
    <w:rsid w:val="00401D0E"/>
    <w:rsid w:val="00401F55"/>
    <w:rsid w:val="004026C1"/>
    <w:rsid w:val="00402953"/>
    <w:rsid w:val="00402C7F"/>
    <w:rsid w:val="00402F02"/>
    <w:rsid w:val="00403110"/>
    <w:rsid w:val="004039DE"/>
    <w:rsid w:val="0040413B"/>
    <w:rsid w:val="004041D0"/>
    <w:rsid w:val="004042EC"/>
    <w:rsid w:val="00404E29"/>
    <w:rsid w:val="00405109"/>
    <w:rsid w:val="004054C4"/>
    <w:rsid w:val="00405780"/>
    <w:rsid w:val="00406060"/>
    <w:rsid w:val="004061A6"/>
    <w:rsid w:val="0040622E"/>
    <w:rsid w:val="00406544"/>
    <w:rsid w:val="0040658A"/>
    <w:rsid w:val="00407561"/>
    <w:rsid w:val="004078AA"/>
    <w:rsid w:val="00407D77"/>
    <w:rsid w:val="00407F55"/>
    <w:rsid w:val="0041008E"/>
    <w:rsid w:val="00410796"/>
    <w:rsid w:val="004109F7"/>
    <w:rsid w:val="00410AC4"/>
    <w:rsid w:val="00410BAE"/>
    <w:rsid w:val="00411D20"/>
    <w:rsid w:val="004123C9"/>
    <w:rsid w:val="004123E0"/>
    <w:rsid w:val="00412618"/>
    <w:rsid w:val="00412812"/>
    <w:rsid w:val="0041293B"/>
    <w:rsid w:val="00413017"/>
    <w:rsid w:val="0041359F"/>
    <w:rsid w:val="00413BC0"/>
    <w:rsid w:val="00413DA1"/>
    <w:rsid w:val="00413DA4"/>
    <w:rsid w:val="00414181"/>
    <w:rsid w:val="00414480"/>
    <w:rsid w:val="00414573"/>
    <w:rsid w:val="00414601"/>
    <w:rsid w:val="00414991"/>
    <w:rsid w:val="00414FA6"/>
    <w:rsid w:val="00415351"/>
    <w:rsid w:val="00415A2E"/>
    <w:rsid w:val="00415A57"/>
    <w:rsid w:val="00415CF2"/>
    <w:rsid w:val="0041602A"/>
    <w:rsid w:val="004162A9"/>
    <w:rsid w:val="0041681D"/>
    <w:rsid w:val="00416A00"/>
    <w:rsid w:val="004170D6"/>
    <w:rsid w:val="004174A2"/>
    <w:rsid w:val="00417619"/>
    <w:rsid w:val="004178D9"/>
    <w:rsid w:val="00417A23"/>
    <w:rsid w:val="00417CB1"/>
    <w:rsid w:val="00417CF9"/>
    <w:rsid w:val="00417DD2"/>
    <w:rsid w:val="00417E7D"/>
    <w:rsid w:val="00417F10"/>
    <w:rsid w:val="004200AE"/>
    <w:rsid w:val="00421059"/>
    <w:rsid w:val="004212C3"/>
    <w:rsid w:val="00421B50"/>
    <w:rsid w:val="00421C60"/>
    <w:rsid w:val="00422AE2"/>
    <w:rsid w:val="00422B46"/>
    <w:rsid w:val="00423010"/>
    <w:rsid w:val="004230D9"/>
    <w:rsid w:val="00423125"/>
    <w:rsid w:val="00423258"/>
    <w:rsid w:val="004234B6"/>
    <w:rsid w:val="004237DA"/>
    <w:rsid w:val="0042416D"/>
    <w:rsid w:val="00424DAE"/>
    <w:rsid w:val="00424DCC"/>
    <w:rsid w:val="00425733"/>
    <w:rsid w:val="00425B62"/>
    <w:rsid w:val="00425C6B"/>
    <w:rsid w:val="004265AE"/>
    <w:rsid w:val="004266D6"/>
    <w:rsid w:val="004267D5"/>
    <w:rsid w:val="00426868"/>
    <w:rsid w:val="00427561"/>
    <w:rsid w:val="0043027F"/>
    <w:rsid w:val="00430522"/>
    <w:rsid w:val="00430717"/>
    <w:rsid w:val="00430B04"/>
    <w:rsid w:val="00430C4F"/>
    <w:rsid w:val="00431458"/>
    <w:rsid w:val="0043199A"/>
    <w:rsid w:val="00431A2C"/>
    <w:rsid w:val="00431DAF"/>
    <w:rsid w:val="00431F1F"/>
    <w:rsid w:val="00432286"/>
    <w:rsid w:val="004325D6"/>
    <w:rsid w:val="00432913"/>
    <w:rsid w:val="00432B1C"/>
    <w:rsid w:val="00432B27"/>
    <w:rsid w:val="0043329A"/>
    <w:rsid w:val="004335ED"/>
    <w:rsid w:val="004337FF"/>
    <w:rsid w:val="00433B07"/>
    <w:rsid w:val="004341E4"/>
    <w:rsid w:val="004341F5"/>
    <w:rsid w:val="004343F6"/>
    <w:rsid w:val="00434531"/>
    <w:rsid w:val="0043467F"/>
    <w:rsid w:val="0043490F"/>
    <w:rsid w:val="00434937"/>
    <w:rsid w:val="004352AA"/>
    <w:rsid w:val="004352C6"/>
    <w:rsid w:val="00435C48"/>
    <w:rsid w:val="00435E65"/>
    <w:rsid w:val="004366FD"/>
    <w:rsid w:val="00436E77"/>
    <w:rsid w:val="004378D5"/>
    <w:rsid w:val="0043799A"/>
    <w:rsid w:val="00437DA3"/>
    <w:rsid w:val="00440542"/>
    <w:rsid w:val="004407C1"/>
    <w:rsid w:val="004407E3"/>
    <w:rsid w:val="00440BED"/>
    <w:rsid w:val="00440C08"/>
    <w:rsid w:val="00440E38"/>
    <w:rsid w:val="00440FAA"/>
    <w:rsid w:val="004410E8"/>
    <w:rsid w:val="004411FA"/>
    <w:rsid w:val="00441267"/>
    <w:rsid w:val="00441605"/>
    <w:rsid w:val="00441610"/>
    <w:rsid w:val="00441620"/>
    <w:rsid w:val="00441663"/>
    <w:rsid w:val="004419C1"/>
    <w:rsid w:val="00441A35"/>
    <w:rsid w:val="00441CBC"/>
    <w:rsid w:val="00441FB5"/>
    <w:rsid w:val="00442038"/>
    <w:rsid w:val="00443C4B"/>
    <w:rsid w:val="00443DD7"/>
    <w:rsid w:val="0044413E"/>
    <w:rsid w:val="0044437B"/>
    <w:rsid w:val="004447DC"/>
    <w:rsid w:val="00444809"/>
    <w:rsid w:val="00445003"/>
    <w:rsid w:val="004452E6"/>
    <w:rsid w:val="0044537B"/>
    <w:rsid w:val="0044565F"/>
    <w:rsid w:val="00445EE1"/>
    <w:rsid w:val="00446048"/>
    <w:rsid w:val="00446717"/>
    <w:rsid w:val="00447492"/>
    <w:rsid w:val="00447617"/>
    <w:rsid w:val="0044776E"/>
    <w:rsid w:val="00450179"/>
    <w:rsid w:val="004502FF"/>
    <w:rsid w:val="00450522"/>
    <w:rsid w:val="00450668"/>
    <w:rsid w:val="00450892"/>
    <w:rsid w:val="00450A24"/>
    <w:rsid w:val="00450B04"/>
    <w:rsid w:val="00450BB3"/>
    <w:rsid w:val="00450C48"/>
    <w:rsid w:val="004513B7"/>
    <w:rsid w:val="00451470"/>
    <w:rsid w:val="00452419"/>
    <w:rsid w:val="0045251E"/>
    <w:rsid w:val="004528B7"/>
    <w:rsid w:val="00452AA3"/>
    <w:rsid w:val="004531AE"/>
    <w:rsid w:val="0045323E"/>
    <w:rsid w:val="00453328"/>
    <w:rsid w:val="004536FF"/>
    <w:rsid w:val="00453881"/>
    <w:rsid w:val="00453A62"/>
    <w:rsid w:val="00453EBE"/>
    <w:rsid w:val="00453F36"/>
    <w:rsid w:val="00454550"/>
    <w:rsid w:val="00454902"/>
    <w:rsid w:val="00454B3A"/>
    <w:rsid w:val="00454EC3"/>
    <w:rsid w:val="00454F6A"/>
    <w:rsid w:val="00454FCE"/>
    <w:rsid w:val="0045500A"/>
    <w:rsid w:val="00455021"/>
    <w:rsid w:val="00455170"/>
    <w:rsid w:val="00455767"/>
    <w:rsid w:val="00455AB1"/>
    <w:rsid w:val="004564F6"/>
    <w:rsid w:val="0045668D"/>
    <w:rsid w:val="00456929"/>
    <w:rsid w:val="00456B43"/>
    <w:rsid w:val="00456E83"/>
    <w:rsid w:val="004574EE"/>
    <w:rsid w:val="0045755F"/>
    <w:rsid w:val="00457B01"/>
    <w:rsid w:val="00460147"/>
    <w:rsid w:val="00460654"/>
    <w:rsid w:val="0046075C"/>
    <w:rsid w:val="004609FB"/>
    <w:rsid w:val="00460BC6"/>
    <w:rsid w:val="00461496"/>
    <w:rsid w:val="0046180D"/>
    <w:rsid w:val="00461A0C"/>
    <w:rsid w:val="00461A22"/>
    <w:rsid w:val="00461B5B"/>
    <w:rsid w:val="004624D5"/>
    <w:rsid w:val="004624E3"/>
    <w:rsid w:val="00462501"/>
    <w:rsid w:val="00462641"/>
    <w:rsid w:val="004626F2"/>
    <w:rsid w:val="004627B2"/>
    <w:rsid w:val="004627FE"/>
    <w:rsid w:val="00462816"/>
    <w:rsid w:val="0046292A"/>
    <w:rsid w:val="00462A95"/>
    <w:rsid w:val="00463882"/>
    <w:rsid w:val="00463CCA"/>
    <w:rsid w:val="00463E42"/>
    <w:rsid w:val="00463F13"/>
    <w:rsid w:val="0046432C"/>
    <w:rsid w:val="00464597"/>
    <w:rsid w:val="0046474D"/>
    <w:rsid w:val="00464A09"/>
    <w:rsid w:val="00464C19"/>
    <w:rsid w:val="00464E62"/>
    <w:rsid w:val="00465183"/>
    <w:rsid w:val="00465227"/>
    <w:rsid w:val="004653C4"/>
    <w:rsid w:val="004657C8"/>
    <w:rsid w:val="004657CD"/>
    <w:rsid w:val="004658B7"/>
    <w:rsid w:val="004664E6"/>
    <w:rsid w:val="00466E6A"/>
    <w:rsid w:val="004671EE"/>
    <w:rsid w:val="0046760C"/>
    <w:rsid w:val="00467B77"/>
    <w:rsid w:val="00467D50"/>
    <w:rsid w:val="00467EF6"/>
    <w:rsid w:val="0047032A"/>
    <w:rsid w:val="00470656"/>
    <w:rsid w:val="00470712"/>
    <w:rsid w:val="00470A37"/>
    <w:rsid w:val="00470CF4"/>
    <w:rsid w:val="00470EB1"/>
    <w:rsid w:val="00470F69"/>
    <w:rsid w:val="0047107C"/>
    <w:rsid w:val="004710F6"/>
    <w:rsid w:val="0047136D"/>
    <w:rsid w:val="004716B5"/>
    <w:rsid w:val="004717FC"/>
    <w:rsid w:val="00471943"/>
    <w:rsid w:val="00471DDD"/>
    <w:rsid w:val="0047216B"/>
    <w:rsid w:val="004723D5"/>
    <w:rsid w:val="00472845"/>
    <w:rsid w:val="00472BF1"/>
    <w:rsid w:val="00472DE7"/>
    <w:rsid w:val="004733A7"/>
    <w:rsid w:val="00473F85"/>
    <w:rsid w:val="00473FF6"/>
    <w:rsid w:val="00474578"/>
    <w:rsid w:val="00474AA4"/>
    <w:rsid w:val="00474D7A"/>
    <w:rsid w:val="0047508E"/>
    <w:rsid w:val="00475107"/>
    <w:rsid w:val="00475157"/>
    <w:rsid w:val="004751F3"/>
    <w:rsid w:val="0047590D"/>
    <w:rsid w:val="004761D2"/>
    <w:rsid w:val="0047653D"/>
    <w:rsid w:val="0047665E"/>
    <w:rsid w:val="00476D08"/>
    <w:rsid w:val="00476E41"/>
    <w:rsid w:val="00477843"/>
    <w:rsid w:val="00477902"/>
    <w:rsid w:val="00477916"/>
    <w:rsid w:val="00477980"/>
    <w:rsid w:val="00477CD8"/>
    <w:rsid w:val="00477DF9"/>
    <w:rsid w:val="004805A7"/>
    <w:rsid w:val="004805F3"/>
    <w:rsid w:val="00480692"/>
    <w:rsid w:val="00480D4C"/>
    <w:rsid w:val="004814A8"/>
    <w:rsid w:val="00481F5F"/>
    <w:rsid w:val="004820B4"/>
    <w:rsid w:val="00482247"/>
    <w:rsid w:val="004824CC"/>
    <w:rsid w:val="00482A35"/>
    <w:rsid w:val="00482B69"/>
    <w:rsid w:val="00482CED"/>
    <w:rsid w:val="00482D83"/>
    <w:rsid w:val="00482E57"/>
    <w:rsid w:val="004834A2"/>
    <w:rsid w:val="0048383E"/>
    <w:rsid w:val="00483A6B"/>
    <w:rsid w:val="0048437A"/>
    <w:rsid w:val="004843AF"/>
    <w:rsid w:val="00484518"/>
    <w:rsid w:val="0048458F"/>
    <w:rsid w:val="00484BBC"/>
    <w:rsid w:val="00484C10"/>
    <w:rsid w:val="00484CA5"/>
    <w:rsid w:val="00484ED1"/>
    <w:rsid w:val="00484FFF"/>
    <w:rsid w:val="0048636E"/>
    <w:rsid w:val="004863BB"/>
    <w:rsid w:val="00486A03"/>
    <w:rsid w:val="00486A07"/>
    <w:rsid w:val="00487629"/>
    <w:rsid w:val="00487889"/>
    <w:rsid w:val="00490577"/>
    <w:rsid w:val="00490594"/>
    <w:rsid w:val="00490BBB"/>
    <w:rsid w:val="00490DCC"/>
    <w:rsid w:val="00490EF5"/>
    <w:rsid w:val="00491400"/>
    <w:rsid w:val="0049146C"/>
    <w:rsid w:val="004915CE"/>
    <w:rsid w:val="0049168C"/>
    <w:rsid w:val="004918D0"/>
    <w:rsid w:val="00491ABD"/>
    <w:rsid w:val="0049225F"/>
    <w:rsid w:val="00492607"/>
    <w:rsid w:val="0049271A"/>
    <w:rsid w:val="0049274E"/>
    <w:rsid w:val="00492BDE"/>
    <w:rsid w:val="00492CCA"/>
    <w:rsid w:val="00492E0F"/>
    <w:rsid w:val="00492FD2"/>
    <w:rsid w:val="004931A8"/>
    <w:rsid w:val="00493860"/>
    <w:rsid w:val="00494241"/>
    <w:rsid w:val="00494505"/>
    <w:rsid w:val="00494A48"/>
    <w:rsid w:val="00494AB8"/>
    <w:rsid w:val="00494C34"/>
    <w:rsid w:val="00495220"/>
    <w:rsid w:val="0049556C"/>
    <w:rsid w:val="0049591F"/>
    <w:rsid w:val="0049686D"/>
    <w:rsid w:val="00496DFC"/>
    <w:rsid w:val="00496E18"/>
    <w:rsid w:val="004970E3"/>
    <w:rsid w:val="004970FE"/>
    <w:rsid w:val="004972E3"/>
    <w:rsid w:val="00497651"/>
    <w:rsid w:val="00497696"/>
    <w:rsid w:val="00497788"/>
    <w:rsid w:val="0049778B"/>
    <w:rsid w:val="00497A95"/>
    <w:rsid w:val="00497D66"/>
    <w:rsid w:val="004A014D"/>
    <w:rsid w:val="004A0581"/>
    <w:rsid w:val="004A0727"/>
    <w:rsid w:val="004A0BC9"/>
    <w:rsid w:val="004A0BE0"/>
    <w:rsid w:val="004A11A4"/>
    <w:rsid w:val="004A155A"/>
    <w:rsid w:val="004A1781"/>
    <w:rsid w:val="004A1C6A"/>
    <w:rsid w:val="004A1D45"/>
    <w:rsid w:val="004A1DDB"/>
    <w:rsid w:val="004A1EA6"/>
    <w:rsid w:val="004A272B"/>
    <w:rsid w:val="004A297B"/>
    <w:rsid w:val="004A2A05"/>
    <w:rsid w:val="004A2B20"/>
    <w:rsid w:val="004A2E13"/>
    <w:rsid w:val="004A3311"/>
    <w:rsid w:val="004A3713"/>
    <w:rsid w:val="004A3A47"/>
    <w:rsid w:val="004A4362"/>
    <w:rsid w:val="004A4376"/>
    <w:rsid w:val="004A455A"/>
    <w:rsid w:val="004A49D5"/>
    <w:rsid w:val="004A4A63"/>
    <w:rsid w:val="004A4B11"/>
    <w:rsid w:val="004A4C80"/>
    <w:rsid w:val="004A4E03"/>
    <w:rsid w:val="004A4E9A"/>
    <w:rsid w:val="004A527E"/>
    <w:rsid w:val="004A5293"/>
    <w:rsid w:val="004A532F"/>
    <w:rsid w:val="004A5532"/>
    <w:rsid w:val="004A5761"/>
    <w:rsid w:val="004A5A1D"/>
    <w:rsid w:val="004A5DC7"/>
    <w:rsid w:val="004A5F57"/>
    <w:rsid w:val="004A6238"/>
    <w:rsid w:val="004A6338"/>
    <w:rsid w:val="004A65AA"/>
    <w:rsid w:val="004A682C"/>
    <w:rsid w:val="004A6B08"/>
    <w:rsid w:val="004A6B61"/>
    <w:rsid w:val="004A6F18"/>
    <w:rsid w:val="004A7095"/>
    <w:rsid w:val="004A7104"/>
    <w:rsid w:val="004A7459"/>
    <w:rsid w:val="004A7845"/>
    <w:rsid w:val="004A7FF7"/>
    <w:rsid w:val="004B020D"/>
    <w:rsid w:val="004B0245"/>
    <w:rsid w:val="004B06A4"/>
    <w:rsid w:val="004B089D"/>
    <w:rsid w:val="004B08B1"/>
    <w:rsid w:val="004B0EEB"/>
    <w:rsid w:val="004B1426"/>
    <w:rsid w:val="004B1507"/>
    <w:rsid w:val="004B1599"/>
    <w:rsid w:val="004B1696"/>
    <w:rsid w:val="004B19A9"/>
    <w:rsid w:val="004B2229"/>
    <w:rsid w:val="004B299D"/>
    <w:rsid w:val="004B329B"/>
    <w:rsid w:val="004B3A39"/>
    <w:rsid w:val="004B3E7F"/>
    <w:rsid w:val="004B45C9"/>
    <w:rsid w:val="004B4EF0"/>
    <w:rsid w:val="004B50A3"/>
    <w:rsid w:val="004B515E"/>
    <w:rsid w:val="004B5533"/>
    <w:rsid w:val="004B5B8D"/>
    <w:rsid w:val="004B5D33"/>
    <w:rsid w:val="004B5DD5"/>
    <w:rsid w:val="004B5E48"/>
    <w:rsid w:val="004B61CF"/>
    <w:rsid w:val="004B6336"/>
    <w:rsid w:val="004B649D"/>
    <w:rsid w:val="004B67CD"/>
    <w:rsid w:val="004B68B5"/>
    <w:rsid w:val="004B6CE9"/>
    <w:rsid w:val="004B7110"/>
    <w:rsid w:val="004B74DD"/>
    <w:rsid w:val="004B74EE"/>
    <w:rsid w:val="004B759A"/>
    <w:rsid w:val="004B7714"/>
    <w:rsid w:val="004B78D8"/>
    <w:rsid w:val="004B7BA1"/>
    <w:rsid w:val="004B7CC8"/>
    <w:rsid w:val="004B7E80"/>
    <w:rsid w:val="004C040C"/>
    <w:rsid w:val="004C05BC"/>
    <w:rsid w:val="004C09F3"/>
    <w:rsid w:val="004C0A2C"/>
    <w:rsid w:val="004C0A84"/>
    <w:rsid w:val="004C0CF9"/>
    <w:rsid w:val="004C1285"/>
    <w:rsid w:val="004C133D"/>
    <w:rsid w:val="004C1472"/>
    <w:rsid w:val="004C14BB"/>
    <w:rsid w:val="004C1EF1"/>
    <w:rsid w:val="004C1F39"/>
    <w:rsid w:val="004C21EE"/>
    <w:rsid w:val="004C27A7"/>
    <w:rsid w:val="004C2949"/>
    <w:rsid w:val="004C2AB3"/>
    <w:rsid w:val="004C2C99"/>
    <w:rsid w:val="004C2F7E"/>
    <w:rsid w:val="004C374C"/>
    <w:rsid w:val="004C378E"/>
    <w:rsid w:val="004C3AD2"/>
    <w:rsid w:val="004C4738"/>
    <w:rsid w:val="004C4A9C"/>
    <w:rsid w:val="004C4D18"/>
    <w:rsid w:val="004C4DA8"/>
    <w:rsid w:val="004C4EDD"/>
    <w:rsid w:val="004C51DB"/>
    <w:rsid w:val="004C5287"/>
    <w:rsid w:val="004C5BF4"/>
    <w:rsid w:val="004C5DEF"/>
    <w:rsid w:val="004C635B"/>
    <w:rsid w:val="004C63B5"/>
    <w:rsid w:val="004C6713"/>
    <w:rsid w:val="004C6791"/>
    <w:rsid w:val="004C6A20"/>
    <w:rsid w:val="004C6B0A"/>
    <w:rsid w:val="004C742F"/>
    <w:rsid w:val="004C7511"/>
    <w:rsid w:val="004C753A"/>
    <w:rsid w:val="004C783D"/>
    <w:rsid w:val="004D0C40"/>
    <w:rsid w:val="004D0CE1"/>
    <w:rsid w:val="004D0F0D"/>
    <w:rsid w:val="004D0FAC"/>
    <w:rsid w:val="004D1057"/>
    <w:rsid w:val="004D13E5"/>
    <w:rsid w:val="004D1826"/>
    <w:rsid w:val="004D19F6"/>
    <w:rsid w:val="004D1AEE"/>
    <w:rsid w:val="004D1D05"/>
    <w:rsid w:val="004D2820"/>
    <w:rsid w:val="004D2CBA"/>
    <w:rsid w:val="004D2D40"/>
    <w:rsid w:val="004D30CE"/>
    <w:rsid w:val="004D32A4"/>
    <w:rsid w:val="004D3376"/>
    <w:rsid w:val="004D338F"/>
    <w:rsid w:val="004D33B5"/>
    <w:rsid w:val="004D34CF"/>
    <w:rsid w:val="004D3925"/>
    <w:rsid w:val="004D3B5D"/>
    <w:rsid w:val="004D3D09"/>
    <w:rsid w:val="004D3D10"/>
    <w:rsid w:val="004D3D71"/>
    <w:rsid w:val="004D3EE0"/>
    <w:rsid w:val="004D3F15"/>
    <w:rsid w:val="004D401E"/>
    <w:rsid w:val="004D454F"/>
    <w:rsid w:val="004D4569"/>
    <w:rsid w:val="004D468C"/>
    <w:rsid w:val="004D4E0C"/>
    <w:rsid w:val="004D4F78"/>
    <w:rsid w:val="004D5394"/>
    <w:rsid w:val="004D56A4"/>
    <w:rsid w:val="004D575E"/>
    <w:rsid w:val="004D582C"/>
    <w:rsid w:val="004D5A37"/>
    <w:rsid w:val="004D5A60"/>
    <w:rsid w:val="004D62FC"/>
    <w:rsid w:val="004D6740"/>
    <w:rsid w:val="004D6A35"/>
    <w:rsid w:val="004D6AA6"/>
    <w:rsid w:val="004D6D3B"/>
    <w:rsid w:val="004D6F26"/>
    <w:rsid w:val="004D7758"/>
    <w:rsid w:val="004D7B00"/>
    <w:rsid w:val="004D7BA9"/>
    <w:rsid w:val="004D7BE7"/>
    <w:rsid w:val="004E02DC"/>
    <w:rsid w:val="004E0614"/>
    <w:rsid w:val="004E0624"/>
    <w:rsid w:val="004E0C93"/>
    <w:rsid w:val="004E1222"/>
    <w:rsid w:val="004E12CB"/>
    <w:rsid w:val="004E1B8F"/>
    <w:rsid w:val="004E1BF1"/>
    <w:rsid w:val="004E1F23"/>
    <w:rsid w:val="004E1F38"/>
    <w:rsid w:val="004E241C"/>
    <w:rsid w:val="004E2C7A"/>
    <w:rsid w:val="004E2CE4"/>
    <w:rsid w:val="004E3137"/>
    <w:rsid w:val="004E3281"/>
    <w:rsid w:val="004E34F0"/>
    <w:rsid w:val="004E3B3E"/>
    <w:rsid w:val="004E3F7F"/>
    <w:rsid w:val="004E41B4"/>
    <w:rsid w:val="004E43D8"/>
    <w:rsid w:val="004E553E"/>
    <w:rsid w:val="004E55C9"/>
    <w:rsid w:val="004E5A11"/>
    <w:rsid w:val="004E62AF"/>
    <w:rsid w:val="004E74CC"/>
    <w:rsid w:val="004E78AF"/>
    <w:rsid w:val="004E7901"/>
    <w:rsid w:val="004E7BAB"/>
    <w:rsid w:val="004E7D22"/>
    <w:rsid w:val="004E7DCA"/>
    <w:rsid w:val="004F078F"/>
    <w:rsid w:val="004F08D8"/>
    <w:rsid w:val="004F0D4F"/>
    <w:rsid w:val="004F116E"/>
    <w:rsid w:val="004F12EF"/>
    <w:rsid w:val="004F1575"/>
    <w:rsid w:val="004F178F"/>
    <w:rsid w:val="004F187E"/>
    <w:rsid w:val="004F1E96"/>
    <w:rsid w:val="004F215E"/>
    <w:rsid w:val="004F220F"/>
    <w:rsid w:val="004F2306"/>
    <w:rsid w:val="004F2533"/>
    <w:rsid w:val="004F256C"/>
    <w:rsid w:val="004F260A"/>
    <w:rsid w:val="004F27A2"/>
    <w:rsid w:val="004F2AE1"/>
    <w:rsid w:val="004F2B71"/>
    <w:rsid w:val="004F2CEB"/>
    <w:rsid w:val="004F2F31"/>
    <w:rsid w:val="004F30B5"/>
    <w:rsid w:val="004F330D"/>
    <w:rsid w:val="004F34C1"/>
    <w:rsid w:val="004F3601"/>
    <w:rsid w:val="004F3679"/>
    <w:rsid w:val="004F3D99"/>
    <w:rsid w:val="004F3EF0"/>
    <w:rsid w:val="004F3F7A"/>
    <w:rsid w:val="004F4225"/>
    <w:rsid w:val="004F4B03"/>
    <w:rsid w:val="004F57B6"/>
    <w:rsid w:val="004F57C4"/>
    <w:rsid w:val="004F5A81"/>
    <w:rsid w:val="004F5D3E"/>
    <w:rsid w:val="004F5D59"/>
    <w:rsid w:val="004F6145"/>
    <w:rsid w:val="004F6663"/>
    <w:rsid w:val="004F7102"/>
    <w:rsid w:val="004F73E0"/>
    <w:rsid w:val="004F7630"/>
    <w:rsid w:val="004F7834"/>
    <w:rsid w:val="004F7E38"/>
    <w:rsid w:val="004F7EF6"/>
    <w:rsid w:val="00500555"/>
    <w:rsid w:val="005006EE"/>
    <w:rsid w:val="00500BA4"/>
    <w:rsid w:val="00500F55"/>
    <w:rsid w:val="00500FD2"/>
    <w:rsid w:val="00501169"/>
    <w:rsid w:val="005011F9"/>
    <w:rsid w:val="00501428"/>
    <w:rsid w:val="005017E8"/>
    <w:rsid w:val="00501953"/>
    <w:rsid w:val="0050201E"/>
    <w:rsid w:val="00502180"/>
    <w:rsid w:val="00502406"/>
    <w:rsid w:val="0050279F"/>
    <w:rsid w:val="005027BF"/>
    <w:rsid w:val="005027F2"/>
    <w:rsid w:val="00502E7D"/>
    <w:rsid w:val="005031B4"/>
    <w:rsid w:val="00503344"/>
    <w:rsid w:val="005034D8"/>
    <w:rsid w:val="00503540"/>
    <w:rsid w:val="005035E9"/>
    <w:rsid w:val="00503898"/>
    <w:rsid w:val="00503E87"/>
    <w:rsid w:val="00503F36"/>
    <w:rsid w:val="00504071"/>
    <w:rsid w:val="005040C9"/>
    <w:rsid w:val="0050425B"/>
    <w:rsid w:val="00504CF5"/>
    <w:rsid w:val="0050514C"/>
    <w:rsid w:val="0050514D"/>
    <w:rsid w:val="005052AB"/>
    <w:rsid w:val="005052D0"/>
    <w:rsid w:val="00505CB8"/>
    <w:rsid w:val="00505FA5"/>
    <w:rsid w:val="0050634E"/>
    <w:rsid w:val="00506430"/>
    <w:rsid w:val="00506530"/>
    <w:rsid w:val="005065AC"/>
    <w:rsid w:val="00506661"/>
    <w:rsid w:val="00506F62"/>
    <w:rsid w:val="00507941"/>
    <w:rsid w:val="00507B41"/>
    <w:rsid w:val="00507BA4"/>
    <w:rsid w:val="00507C24"/>
    <w:rsid w:val="00510139"/>
    <w:rsid w:val="0051021A"/>
    <w:rsid w:val="005105E1"/>
    <w:rsid w:val="00510CBF"/>
    <w:rsid w:val="00510E25"/>
    <w:rsid w:val="00510E4F"/>
    <w:rsid w:val="00511100"/>
    <w:rsid w:val="00511D01"/>
    <w:rsid w:val="00511FFD"/>
    <w:rsid w:val="00512395"/>
    <w:rsid w:val="005124A3"/>
    <w:rsid w:val="00512770"/>
    <w:rsid w:val="005127A9"/>
    <w:rsid w:val="0051308B"/>
    <w:rsid w:val="00513521"/>
    <w:rsid w:val="00513582"/>
    <w:rsid w:val="00514727"/>
    <w:rsid w:val="00514E75"/>
    <w:rsid w:val="005150BB"/>
    <w:rsid w:val="005158DC"/>
    <w:rsid w:val="00515D19"/>
    <w:rsid w:val="00515F66"/>
    <w:rsid w:val="005164BB"/>
    <w:rsid w:val="005165B4"/>
    <w:rsid w:val="00517182"/>
    <w:rsid w:val="00517BD5"/>
    <w:rsid w:val="00520077"/>
    <w:rsid w:val="00520539"/>
    <w:rsid w:val="00520FBD"/>
    <w:rsid w:val="005211B7"/>
    <w:rsid w:val="0052190A"/>
    <w:rsid w:val="00521F62"/>
    <w:rsid w:val="00522171"/>
    <w:rsid w:val="00522346"/>
    <w:rsid w:val="00522467"/>
    <w:rsid w:val="00522489"/>
    <w:rsid w:val="005227D8"/>
    <w:rsid w:val="00522A44"/>
    <w:rsid w:val="00522B8B"/>
    <w:rsid w:val="00522DA3"/>
    <w:rsid w:val="00523166"/>
    <w:rsid w:val="005232BF"/>
    <w:rsid w:val="0052355F"/>
    <w:rsid w:val="00523888"/>
    <w:rsid w:val="00523AA1"/>
    <w:rsid w:val="00523B52"/>
    <w:rsid w:val="0052419E"/>
    <w:rsid w:val="00524342"/>
    <w:rsid w:val="00524358"/>
    <w:rsid w:val="00524379"/>
    <w:rsid w:val="0052470D"/>
    <w:rsid w:val="00524BF1"/>
    <w:rsid w:val="0052511E"/>
    <w:rsid w:val="00525148"/>
    <w:rsid w:val="0052516E"/>
    <w:rsid w:val="00525426"/>
    <w:rsid w:val="00525B8E"/>
    <w:rsid w:val="0052601D"/>
    <w:rsid w:val="0052606C"/>
    <w:rsid w:val="00526094"/>
    <w:rsid w:val="0052634E"/>
    <w:rsid w:val="005263B4"/>
    <w:rsid w:val="005263BC"/>
    <w:rsid w:val="005268D7"/>
    <w:rsid w:val="00527180"/>
    <w:rsid w:val="005277E4"/>
    <w:rsid w:val="00527BA0"/>
    <w:rsid w:val="00527BA6"/>
    <w:rsid w:val="00527C5F"/>
    <w:rsid w:val="00527C90"/>
    <w:rsid w:val="0053032A"/>
    <w:rsid w:val="005305BC"/>
    <w:rsid w:val="005305EF"/>
    <w:rsid w:val="00531420"/>
    <w:rsid w:val="00531523"/>
    <w:rsid w:val="00531628"/>
    <w:rsid w:val="005319FB"/>
    <w:rsid w:val="00531A9B"/>
    <w:rsid w:val="00531DD2"/>
    <w:rsid w:val="00531E4A"/>
    <w:rsid w:val="00532798"/>
    <w:rsid w:val="00532AD2"/>
    <w:rsid w:val="00532C38"/>
    <w:rsid w:val="0053351E"/>
    <w:rsid w:val="00533673"/>
    <w:rsid w:val="005337B1"/>
    <w:rsid w:val="00533BCA"/>
    <w:rsid w:val="00533E6D"/>
    <w:rsid w:val="00534067"/>
    <w:rsid w:val="00534B3D"/>
    <w:rsid w:val="005351BC"/>
    <w:rsid w:val="00535510"/>
    <w:rsid w:val="0053551C"/>
    <w:rsid w:val="00535859"/>
    <w:rsid w:val="00535D78"/>
    <w:rsid w:val="005361C6"/>
    <w:rsid w:val="005361FA"/>
    <w:rsid w:val="005364A2"/>
    <w:rsid w:val="0053662D"/>
    <w:rsid w:val="005367CC"/>
    <w:rsid w:val="005367DC"/>
    <w:rsid w:val="005367F6"/>
    <w:rsid w:val="00536B72"/>
    <w:rsid w:val="00536D56"/>
    <w:rsid w:val="00537781"/>
    <w:rsid w:val="005378A8"/>
    <w:rsid w:val="00537A1C"/>
    <w:rsid w:val="00537C01"/>
    <w:rsid w:val="00537C62"/>
    <w:rsid w:val="00537FE7"/>
    <w:rsid w:val="00540291"/>
    <w:rsid w:val="00540775"/>
    <w:rsid w:val="00540792"/>
    <w:rsid w:val="00540798"/>
    <w:rsid w:val="00540A14"/>
    <w:rsid w:val="00540CDA"/>
    <w:rsid w:val="00540E1B"/>
    <w:rsid w:val="005411CD"/>
    <w:rsid w:val="005417CC"/>
    <w:rsid w:val="0054184C"/>
    <w:rsid w:val="00541CCB"/>
    <w:rsid w:val="00541D78"/>
    <w:rsid w:val="00541EC9"/>
    <w:rsid w:val="00541F06"/>
    <w:rsid w:val="00542142"/>
    <w:rsid w:val="005423AB"/>
    <w:rsid w:val="005427F9"/>
    <w:rsid w:val="00542A2E"/>
    <w:rsid w:val="0054306B"/>
    <w:rsid w:val="005430FC"/>
    <w:rsid w:val="00543273"/>
    <w:rsid w:val="005432D1"/>
    <w:rsid w:val="00543993"/>
    <w:rsid w:val="00543ABA"/>
    <w:rsid w:val="00543B93"/>
    <w:rsid w:val="00544178"/>
    <w:rsid w:val="005441C4"/>
    <w:rsid w:val="00544735"/>
    <w:rsid w:val="005447F9"/>
    <w:rsid w:val="00544F95"/>
    <w:rsid w:val="005452C5"/>
    <w:rsid w:val="0054531A"/>
    <w:rsid w:val="00545950"/>
    <w:rsid w:val="00545E9D"/>
    <w:rsid w:val="005462F8"/>
    <w:rsid w:val="005469BB"/>
    <w:rsid w:val="00547551"/>
    <w:rsid w:val="00547739"/>
    <w:rsid w:val="00547A02"/>
    <w:rsid w:val="00547EA2"/>
    <w:rsid w:val="005506F4"/>
    <w:rsid w:val="00550707"/>
    <w:rsid w:val="005512AA"/>
    <w:rsid w:val="0055152B"/>
    <w:rsid w:val="00551675"/>
    <w:rsid w:val="005516EC"/>
    <w:rsid w:val="005517F0"/>
    <w:rsid w:val="00551B02"/>
    <w:rsid w:val="00551CB7"/>
    <w:rsid w:val="00552322"/>
    <w:rsid w:val="0055238F"/>
    <w:rsid w:val="00552415"/>
    <w:rsid w:val="00552457"/>
    <w:rsid w:val="00552D94"/>
    <w:rsid w:val="005539BD"/>
    <w:rsid w:val="0055406A"/>
    <w:rsid w:val="005541A5"/>
    <w:rsid w:val="0055471E"/>
    <w:rsid w:val="00554F9D"/>
    <w:rsid w:val="0055521E"/>
    <w:rsid w:val="0055578C"/>
    <w:rsid w:val="005557D2"/>
    <w:rsid w:val="00555929"/>
    <w:rsid w:val="00555993"/>
    <w:rsid w:val="00555A1C"/>
    <w:rsid w:val="00555BF8"/>
    <w:rsid w:val="005561FA"/>
    <w:rsid w:val="0055667B"/>
    <w:rsid w:val="0055693B"/>
    <w:rsid w:val="00556A88"/>
    <w:rsid w:val="00556B05"/>
    <w:rsid w:val="00556C6D"/>
    <w:rsid w:val="00557A9B"/>
    <w:rsid w:val="00557AD9"/>
    <w:rsid w:val="00557C04"/>
    <w:rsid w:val="00557F0F"/>
    <w:rsid w:val="00557FC1"/>
    <w:rsid w:val="005601E9"/>
    <w:rsid w:val="005603F9"/>
    <w:rsid w:val="00560AF2"/>
    <w:rsid w:val="00560FD8"/>
    <w:rsid w:val="00561031"/>
    <w:rsid w:val="005612B6"/>
    <w:rsid w:val="00561304"/>
    <w:rsid w:val="005618A6"/>
    <w:rsid w:val="00561B13"/>
    <w:rsid w:val="00561E07"/>
    <w:rsid w:val="00562079"/>
    <w:rsid w:val="0056283A"/>
    <w:rsid w:val="00563FCC"/>
    <w:rsid w:val="005645D0"/>
    <w:rsid w:val="00564A01"/>
    <w:rsid w:val="00564EF9"/>
    <w:rsid w:val="00564F08"/>
    <w:rsid w:val="005651F5"/>
    <w:rsid w:val="005654E2"/>
    <w:rsid w:val="005655A2"/>
    <w:rsid w:val="005656B3"/>
    <w:rsid w:val="0056580F"/>
    <w:rsid w:val="00565903"/>
    <w:rsid w:val="0056597C"/>
    <w:rsid w:val="00565ABE"/>
    <w:rsid w:val="00566188"/>
    <w:rsid w:val="005661B2"/>
    <w:rsid w:val="005661EE"/>
    <w:rsid w:val="005662CA"/>
    <w:rsid w:val="0056641F"/>
    <w:rsid w:val="005664CB"/>
    <w:rsid w:val="005667BF"/>
    <w:rsid w:val="00566B6C"/>
    <w:rsid w:val="005677EF"/>
    <w:rsid w:val="00567F0A"/>
    <w:rsid w:val="005700BF"/>
    <w:rsid w:val="00570BFB"/>
    <w:rsid w:val="0057125B"/>
    <w:rsid w:val="00571260"/>
    <w:rsid w:val="0057151E"/>
    <w:rsid w:val="0057154C"/>
    <w:rsid w:val="00571ED9"/>
    <w:rsid w:val="00572159"/>
    <w:rsid w:val="00572728"/>
    <w:rsid w:val="00572A92"/>
    <w:rsid w:val="00573172"/>
    <w:rsid w:val="005734DC"/>
    <w:rsid w:val="00573E20"/>
    <w:rsid w:val="00573F90"/>
    <w:rsid w:val="00574108"/>
    <w:rsid w:val="00574221"/>
    <w:rsid w:val="005745B3"/>
    <w:rsid w:val="00574969"/>
    <w:rsid w:val="00574E27"/>
    <w:rsid w:val="005758EA"/>
    <w:rsid w:val="00575A5D"/>
    <w:rsid w:val="00575A93"/>
    <w:rsid w:val="00575B52"/>
    <w:rsid w:val="00575E45"/>
    <w:rsid w:val="00576A2A"/>
    <w:rsid w:val="00576FD9"/>
    <w:rsid w:val="005770B6"/>
    <w:rsid w:val="005772B7"/>
    <w:rsid w:val="005772FF"/>
    <w:rsid w:val="005774DF"/>
    <w:rsid w:val="00577A9F"/>
    <w:rsid w:val="00577D44"/>
    <w:rsid w:val="005808AE"/>
    <w:rsid w:val="005815B4"/>
    <w:rsid w:val="0058197E"/>
    <w:rsid w:val="00582BC7"/>
    <w:rsid w:val="00583065"/>
    <w:rsid w:val="005834BA"/>
    <w:rsid w:val="005837F7"/>
    <w:rsid w:val="00583EF6"/>
    <w:rsid w:val="005843D6"/>
    <w:rsid w:val="00584D57"/>
    <w:rsid w:val="005850B3"/>
    <w:rsid w:val="005854E6"/>
    <w:rsid w:val="005856DD"/>
    <w:rsid w:val="005863BD"/>
    <w:rsid w:val="00586540"/>
    <w:rsid w:val="0058669B"/>
    <w:rsid w:val="00586AA3"/>
    <w:rsid w:val="00587488"/>
    <w:rsid w:val="00587B37"/>
    <w:rsid w:val="00587E4B"/>
    <w:rsid w:val="00590193"/>
    <w:rsid w:val="00590433"/>
    <w:rsid w:val="005905AA"/>
    <w:rsid w:val="005907C8"/>
    <w:rsid w:val="00590C6B"/>
    <w:rsid w:val="00590FC8"/>
    <w:rsid w:val="00591752"/>
    <w:rsid w:val="0059298C"/>
    <w:rsid w:val="00592AFF"/>
    <w:rsid w:val="00593071"/>
    <w:rsid w:val="00593399"/>
    <w:rsid w:val="00593698"/>
    <w:rsid w:val="00593B23"/>
    <w:rsid w:val="00593D08"/>
    <w:rsid w:val="00593D9B"/>
    <w:rsid w:val="00593EFB"/>
    <w:rsid w:val="00594242"/>
    <w:rsid w:val="005946C7"/>
    <w:rsid w:val="0059486B"/>
    <w:rsid w:val="00594AF9"/>
    <w:rsid w:val="005951B2"/>
    <w:rsid w:val="00595849"/>
    <w:rsid w:val="00595C9B"/>
    <w:rsid w:val="00595F85"/>
    <w:rsid w:val="00596289"/>
    <w:rsid w:val="00596649"/>
    <w:rsid w:val="005969BF"/>
    <w:rsid w:val="00596A0A"/>
    <w:rsid w:val="00596B9C"/>
    <w:rsid w:val="00596BA9"/>
    <w:rsid w:val="00596D21"/>
    <w:rsid w:val="005974F1"/>
    <w:rsid w:val="00597508"/>
    <w:rsid w:val="005975F1"/>
    <w:rsid w:val="00597771"/>
    <w:rsid w:val="00597BFF"/>
    <w:rsid w:val="00597C8D"/>
    <w:rsid w:val="005A00B4"/>
    <w:rsid w:val="005A0239"/>
    <w:rsid w:val="005A04BE"/>
    <w:rsid w:val="005A0619"/>
    <w:rsid w:val="005A14CE"/>
    <w:rsid w:val="005A1521"/>
    <w:rsid w:val="005A1727"/>
    <w:rsid w:val="005A179F"/>
    <w:rsid w:val="005A1DA1"/>
    <w:rsid w:val="005A1EFF"/>
    <w:rsid w:val="005A1F71"/>
    <w:rsid w:val="005A207C"/>
    <w:rsid w:val="005A21FC"/>
    <w:rsid w:val="005A252A"/>
    <w:rsid w:val="005A25F0"/>
    <w:rsid w:val="005A345C"/>
    <w:rsid w:val="005A3C9A"/>
    <w:rsid w:val="005A3D90"/>
    <w:rsid w:val="005A3D95"/>
    <w:rsid w:val="005A3ED1"/>
    <w:rsid w:val="005A41FA"/>
    <w:rsid w:val="005A47E0"/>
    <w:rsid w:val="005A499F"/>
    <w:rsid w:val="005A4DD1"/>
    <w:rsid w:val="005A5DF7"/>
    <w:rsid w:val="005A60DC"/>
    <w:rsid w:val="005A73DE"/>
    <w:rsid w:val="005A7634"/>
    <w:rsid w:val="005A76A8"/>
    <w:rsid w:val="005A782C"/>
    <w:rsid w:val="005A793F"/>
    <w:rsid w:val="005B001E"/>
    <w:rsid w:val="005B11BD"/>
    <w:rsid w:val="005B1A7B"/>
    <w:rsid w:val="005B23DF"/>
    <w:rsid w:val="005B251C"/>
    <w:rsid w:val="005B2869"/>
    <w:rsid w:val="005B2AE0"/>
    <w:rsid w:val="005B2AE5"/>
    <w:rsid w:val="005B3117"/>
    <w:rsid w:val="005B3763"/>
    <w:rsid w:val="005B3A7B"/>
    <w:rsid w:val="005B3CCC"/>
    <w:rsid w:val="005B3E43"/>
    <w:rsid w:val="005B40DA"/>
    <w:rsid w:val="005B41F3"/>
    <w:rsid w:val="005B4346"/>
    <w:rsid w:val="005B4D42"/>
    <w:rsid w:val="005B4FBB"/>
    <w:rsid w:val="005B55F3"/>
    <w:rsid w:val="005B61CA"/>
    <w:rsid w:val="005B64E7"/>
    <w:rsid w:val="005B6AF4"/>
    <w:rsid w:val="005B70B5"/>
    <w:rsid w:val="005B75BA"/>
    <w:rsid w:val="005B778D"/>
    <w:rsid w:val="005B77F4"/>
    <w:rsid w:val="005B78D4"/>
    <w:rsid w:val="005B7C24"/>
    <w:rsid w:val="005C008B"/>
    <w:rsid w:val="005C0136"/>
    <w:rsid w:val="005C0C70"/>
    <w:rsid w:val="005C0D93"/>
    <w:rsid w:val="005C1395"/>
    <w:rsid w:val="005C1469"/>
    <w:rsid w:val="005C162B"/>
    <w:rsid w:val="005C1664"/>
    <w:rsid w:val="005C17A3"/>
    <w:rsid w:val="005C1980"/>
    <w:rsid w:val="005C1B93"/>
    <w:rsid w:val="005C1B9D"/>
    <w:rsid w:val="005C1CD0"/>
    <w:rsid w:val="005C22EC"/>
    <w:rsid w:val="005C2439"/>
    <w:rsid w:val="005C2D75"/>
    <w:rsid w:val="005C2E07"/>
    <w:rsid w:val="005C37C9"/>
    <w:rsid w:val="005C3D85"/>
    <w:rsid w:val="005C4373"/>
    <w:rsid w:val="005C4442"/>
    <w:rsid w:val="005C44E0"/>
    <w:rsid w:val="005C47D8"/>
    <w:rsid w:val="005C4DF0"/>
    <w:rsid w:val="005C4E8E"/>
    <w:rsid w:val="005C4FFA"/>
    <w:rsid w:val="005C5238"/>
    <w:rsid w:val="005C547E"/>
    <w:rsid w:val="005C5CF0"/>
    <w:rsid w:val="005C5DA0"/>
    <w:rsid w:val="005C6100"/>
    <w:rsid w:val="005C615A"/>
    <w:rsid w:val="005C61E8"/>
    <w:rsid w:val="005C6477"/>
    <w:rsid w:val="005C6636"/>
    <w:rsid w:val="005C6AB5"/>
    <w:rsid w:val="005C7319"/>
    <w:rsid w:val="005C733C"/>
    <w:rsid w:val="005C7351"/>
    <w:rsid w:val="005C7990"/>
    <w:rsid w:val="005C7AAC"/>
    <w:rsid w:val="005C7F44"/>
    <w:rsid w:val="005C7F61"/>
    <w:rsid w:val="005C7FAB"/>
    <w:rsid w:val="005D0034"/>
    <w:rsid w:val="005D02B4"/>
    <w:rsid w:val="005D09CE"/>
    <w:rsid w:val="005D1964"/>
    <w:rsid w:val="005D1E68"/>
    <w:rsid w:val="005D248E"/>
    <w:rsid w:val="005D2FF2"/>
    <w:rsid w:val="005D3038"/>
    <w:rsid w:val="005D3610"/>
    <w:rsid w:val="005D39DC"/>
    <w:rsid w:val="005D3C38"/>
    <w:rsid w:val="005D436E"/>
    <w:rsid w:val="005D47EF"/>
    <w:rsid w:val="005D4F0B"/>
    <w:rsid w:val="005D501D"/>
    <w:rsid w:val="005D5448"/>
    <w:rsid w:val="005D5455"/>
    <w:rsid w:val="005D5558"/>
    <w:rsid w:val="005D56DB"/>
    <w:rsid w:val="005D5756"/>
    <w:rsid w:val="005D5F5F"/>
    <w:rsid w:val="005D60EF"/>
    <w:rsid w:val="005D63EC"/>
    <w:rsid w:val="005D6744"/>
    <w:rsid w:val="005D68EB"/>
    <w:rsid w:val="005D6C90"/>
    <w:rsid w:val="005D6CBB"/>
    <w:rsid w:val="005D6F86"/>
    <w:rsid w:val="005D73E1"/>
    <w:rsid w:val="005D7A1A"/>
    <w:rsid w:val="005D7DF2"/>
    <w:rsid w:val="005E0127"/>
    <w:rsid w:val="005E0468"/>
    <w:rsid w:val="005E050E"/>
    <w:rsid w:val="005E06A1"/>
    <w:rsid w:val="005E0B44"/>
    <w:rsid w:val="005E0CF0"/>
    <w:rsid w:val="005E0F59"/>
    <w:rsid w:val="005E1749"/>
    <w:rsid w:val="005E1F46"/>
    <w:rsid w:val="005E23C2"/>
    <w:rsid w:val="005E2742"/>
    <w:rsid w:val="005E2788"/>
    <w:rsid w:val="005E2D52"/>
    <w:rsid w:val="005E2E3C"/>
    <w:rsid w:val="005E3194"/>
    <w:rsid w:val="005E341D"/>
    <w:rsid w:val="005E39D1"/>
    <w:rsid w:val="005E3AB8"/>
    <w:rsid w:val="005E3B0E"/>
    <w:rsid w:val="005E3EA2"/>
    <w:rsid w:val="005E3EBD"/>
    <w:rsid w:val="005E4527"/>
    <w:rsid w:val="005E4846"/>
    <w:rsid w:val="005E4FD8"/>
    <w:rsid w:val="005E5477"/>
    <w:rsid w:val="005E558C"/>
    <w:rsid w:val="005E5BBC"/>
    <w:rsid w:val="005E609F"/>
    <w:rsid w:val="005E67E5"/>
    <w:rsid w:val="005E6D90"/>
    <w:rsid w:val="005E6E63"/>
    <w:rsid w:val="005E6F02"/>
    <w:rsid w:val="005E7026"/>
    <w:rsid w:val="005E7276"/>
    <w:rsid w:val="005E72FA"/>
    <w:rsid w:val="005E7A2F"/>
    <w:rsid w:val="005E7A79"/>
    <w:rsid w:val="005E7BF7"/>
    <w:rsid w:val="005F03BE"/>
    <w:rsid w:val="005F04A0"/>
    <w:rsid w:val="005F076F"/>
    <w:rsid w:val="005F0B49"/>
    <w:rsid w:val="005F0F14"/>
    <w:rsid w:val="005F1115"/>
    <w:rsid w:val="005F183C"/>
    <w:rsid w:val="005F19EF"/>
    <w:rsid w:val="005F2553"/>
    <w:rsid w:val="005F2629"/>
    <w:rsid w:val="005F28BD"/>
    <w:rsid w:val="005F2E81"/>
    <w:rsid w:val="005F306E"/>
    <w:rsid w:val="005F3135"/>
    <w:rsid w:val="005F33C4"/>
    <w:rsid w:val="005F3739"/>
    <w:rsid w:val="005F37F2"/>
    <w:rsid w:val="005F37FE"/>
    <w:rsid w:val="005F3E21"/>
    <w:rsid w:val="005F3E79"/>
    <w:rsid w:val="005F43E4"/>
    <w:rsid w:val="005F47E8"/>
    <w:rsid w:val="005F4D8C"/>
    <w:rsid w:val="005F4EA7"/>
    <w:rsid w:val="005F5218"/>
    <w:rsid w:val="005F5485"/>
    <w:rsid w:val="005F59AC"/>
    <w:rsid w:val="005F5BCF"/>
    <w:rsid w:val="005F5ED5"/>
    <w:rsid w:val="005F6080"/>
    <w:rsid w:val="005F652A"/>
    <w:rsid w:val="005F69A0"/>
    <w:rsid w:val="005F6C28"/>
    <w:rsid w:val="005F7057"/>
    <w:rsid w:val="005F7064"/>
    <w:rsid w:val="005F7327"/>
    <w:rsid w:val="005F74C7"/>
    <w:rsid w:val="005F7D9D"/>
    <w:rsid w:val="005F7EA0"/>
    <w:rsid w:val="006001CD"/>
    <w:rsid w:val="00600311"/>
    <w:rsid w:val="00600325"/>
    <w:rsid w:val="00600392"/>
    <w:rsid w:val="0060039C"/>
    <w:rsid w:val="006006AA"/>
    <w:rsid w:val="00600B22"/>
    <w:rsid w:val="00600C69"/>
    <w:rsid w:val="0060117F"/>
    <w:rsid w:val="006015DE"/>
    <w:rsid w:val="0060185C"/>
    <w:rsid w:val="00601B50"/>
    <w:rsid w:val="00601BB6"/>
    <w:rsid w:val="00601E7E"/>
    <w:rsid w:val="00602129"/>
    <w:rsid w:val="00602E87"/>
    <w:rsid w:val="00602FA9"/>
    <w:rsid w:val="006035F7"/>
    <w:rsid w:val="00603B7A"/>
    <w:rsid w:val="00603B8E"/>
    <w:rsid w:val="00603C4D"/>
    <w:rsid w:val="00603C6E"/>
    <w:rsid w:val="0060502E"/>
    <w:rsid w:val="0060502F"/>
    <w:rsid w:val="0060504E"/>
    <w:rsid w:val="006051DC"/>
    <w:rsid w:val="00605953"/>
    <w:rsid w:val="0060598B"/>
    <w:rsid w:val="006067A2"/>
    <w:rsid w:val="00606A9A"/>
    <w:rsid w:val="00606C74"/>
    <w:rsid w:val="00607D7B"/>
    <w:rsid w:val="00610240"/>
    <w:rsid w:val="006108E1"/>
    <w:rsid w:val="0061094F"/>
    <w:rsid w:val="00610CD6"/>
    <w:rsid w:val="00610E7D"/>
    <w:rsid w:val="0061165E"/>
    <w:rsid w:val="0061167A"/>
    <w:rsid w:val="0061169C"/>
    <w:rsid w:val="00611B3F"/>
    <w:rsid w:val="00611C73"/>
    <w:rsid w:val="00611FA1"/>
    <w:rsid w:val="006125E4"/>
    <w:rsid w:val="00612935"/>
    <w:rsid w:val="00612CF6"/>
    <w:rsid w:val="00612DC8"/>
    <w:rsid w:val="00613334"/>
    <w:rsid w:val="00613D44"/>
    <w:rsid w:val="00614196"/>
    <w:rsid w:val="0061446C"/>
    <w:rsid w:val="006145AA"/>
    <w:rsid w:val="006145F9"/>
    <w:rsid w:val="00614DD7"/>
    <w:rsid w:val="00614E26"/>
    <w:rsid w:val="006152DD"/>
    <w:rsid w:val="0061569B"/>
    <w:rsid w:val="00615B77"/>
    <w:rsid w:val="00615BB0"/>
    <w:rsid w:val="00615E63"/>
    <w:rsid w:val="00616061"/>
    <w:rsid w:val="00616248"/>
    <w:rsid w:val="00616532"/>
    <w:rsid w:val="006167AC"/>
    <w:rsid w:val="00616AD4"/>
    <w:rsid w:val="00616B0A"/>
    <w:rsid w:val="00616C14"/>
    <w:rsid w:val="0061704C"/>
    <w:rsid w:val="006173E7"/>
    <w:rsid w:val="00617C0B"/>
    <w:rsid w:val="00617F10"/>
    <w:rsid w:val="0062035F"/>
    <w:rsid w:val="00620521"/>
    <w:rsid w:val="00620575"/>
    <w:rsid w:val="006205BB"/>
    <w:rsid w:val="0062075D"/>
    <w:rsid w:val="00620A8B"/>
    <w:rsid w:val="00620D63"/>
    <w:rsid w:val="00620F21"/>
    <w:rsid w:val="00621112"/>
    <w:rsid w:val="00621247"/>
    <w:rsid w:val="00621550"/>
    <w:rsid w:val="00621914"/>
    <w:rsid w:val="00621D5E"/>
    <w:rsid w:val="00621E76"/>
    <w:rsid w:val="0062225A"/>
    <w:rsid w:val="006225CC"/>
    <w:rsid w:val="00622D07"/>
    <w:rsid w:val="00622FF8"/>
    <w:rsid w:val="00623B3E"/>
    <w:rsid w:val="00623D6B"/>
    <w:rsid w:val="00623D71"/>
    <w:rsid w:val="00623FF9"/>
    <w:rsid w:val="00624029"/>
    <w:rsid w:val="00624446"/>
    <w:rsid w:val="00624C49"/>
    <w:rsid w:val="00624CE3"/>
    <w:rsid w:val="00624D3D"/>
    <w:rsid w:val="0062534B"/>
    <w:rsid w:val="00625490"/>
    <w:rsid w:val="006262D7"/>
    <w:rsid w:val="00626534"/>
    <w:rsid w:val="0062679C"/>
    <w:rsid w:val="00626964"/>
    <w:rsid w:val="00626A4C"/>
    <w:rsid w:val="00626AB2"/>
    <w:rsid w:val="00626AF8"/>
    <w:rsid w:val="00626AFE"/>
    <w:rsid w:val="00626FB1"/>
    <w:rsid w:val="00627357"/>
    <w:rsid w:val="00627372"/>
    <w:rsid w:val="0062757F"/>
    <w:rsid w:val="006275ED"/>
    <w:rsid w:val="006275EF"/>
    <w:rsid w:val="00627803"/>
    <w:rsid w:val="00627D2A"/>
    <w:rsid w:val="00627E3C"/>
    <w:rsid w:val="00630002"/>
    <w:rsid w:val="006304E9"/>
    <w:rsid w:val="00630695"/>
    <w:rsid w:val="0063082F"/>
    <w:rsid w:val="0063094E"/>
    <w:rsid w:val="00631076"/>
    <w:rsid w:val="006310FD"/>
    <w:rsid w:val="00631917"/>
    <w:rsid w:val="006319FA"/>
    <w:rsid w:val="00631BEF"/>
    <w:rsid w:val="0063232C"/>
    <w:rsid w:val="0063264E"/>
    <w:rsid w:val="00632E15"/>
    <w:rsid w:val="006335AC"/>
    <w:rsid w:val="006338FD"/>
    <w:rsid w:val="00633A80"/>
    <w:rsid w:val="00633AC0"/>
    <w:rsid w:val="00633CBF"/>
    <w:rsid w:val="00633D68"/>
    <w:rsid w:val="00633FE4"/>
    <w:rsid w:val="00634173"/>
    <w:rsid w:val="006344EC"/>
    <w:rsid w:val="00634518"/>
    <w:rsid w:val="006348F7"/>
    <w:rsid w:val="00634A9A"/>
    <w:rsid w:val="00634D1E"/>
    <w:rsid w:val="006355B1"/>
    <w:rsid w:val="00635634"/>
    <w:rsid w:val="00635CDA"/>
    <w:rsid w:val="0063634A"/>
    <w:rsid w:val="00636968"/>
    <w:rsid w:val="00636D43"/>
    <w:rsid w:val="00636E4C"/>
    <w:rsid w:val="00637BC9"/>
    <w:rsid w:val="006400D0"/>
    <w:rsid w:val="006402FD"/>
    <w:rsid w:val="00640485"/>
    <w:rsid w:val="006407A5"/>
    <w:rsid w:val="00640A2D"/>
    <w:rsid w:val="00640AA6"/>
    <w:rsid w:val="00640AC5"/>
    <w:rsid w:val="006418DB"/>
    <w:rsid w:val="0064196C"/>
    <w:rsid w:val="00641A16"/>
    <w:rsid w:val="00642166"/>
    <w:rsid w:val="00642206"/>
    <w:rsid w:val="00642600"/>
    <w:rsid w:val="00642F5A"/>
    <w:rsid w:val="00642F5C"/>
    <w:rsid w:val="006431CD"/>
    <w:rsid w:val="0064349E"/>
    <w:rsid w:val="006435C8"/>
    <w:rsid w:val="006435C9"/>
    <w:rsid w:val="0064388D"/>
    <w:rsid w:val="00643CDB"/>
    <w:rsid w:val="00643EB7"/>
    <w:rsid w:val="0064437D"/>
    <w:rsid w:val="006444E3"/>
    <w:rsid w:val="00644948"/>
    <w:rsid w:val="00644D8E"/>
    <w:rsid w:val="00644EA8"/>
    <w:rsid w:val="00645160"/>
    <w:rsid w:val="006452BA"/>
    <w:rsid w:val="00645379"/>
    <w:rsid w:val="00645735"/>
    <w:rsid w:val="00645894"/>
    <w:rsid w:val="00645F73"/>
    <w:rsid w:val="00645F79"/>
    <w:rsid w:val="00645FB8"/>
    <w:rsid w:val="006466E2"/>
    <w:rsid w:val="00646C64"/>
    <w:rsid w:val="00646FD6"/>
    <w:rsid w:val="0064703D"/>
    <w:rsid w:val="0064707E"/>
    <w:rsid w:val="0064727E"/>
    <w:rsid w:val="0064732C"/>
    <w:rsid w:val="00647840"/>
    <w:rsid w:val="00647C90"/>
    <w:rsid w:val="0065017A"/>
    <w:rsid w:val="006504FA"/>
    <w:rsid w:val="006509C2"/>
    <w:rsid w:val="00650BF8"/>
    <w:rsid w:val="00650D52"/>
    <w:rsid w:val="00650F9C"/>
    <w:rsid w:val="00651301"/>
    <w:rsid w:val="006513E6"/>
    <w:rsid w:val="00652025"/>
    <w:rsid w:val="00652162"/>
    <w:rsid w:val="006521F8"/>
    <w:rsid w:val="006525AC"/>
    <w:rsid w:val="00652A8F"/>
    <w:rsid w:val="00653820"/>
    <w:rsid w:val="00653C95"/>
    <w:rsid w:val="006541E2"/>
    <w:rsid w:val="00654D9F"/>
    <w:rsid w:val="00654F18"/>
    <w:rsid w:val="00655364"/>
    <w:rsid w:val="00655749"/>
    <w:rsid w:val="00655B16"/>
    <w:rsid w:val="00656526"/>
    <w:rsid w:val="00656C95"/>
    <w:rsid w:val="006572E2"/>
    <w:rsid w:val="00657455"/>
    <w:rsid w:val="0065786D"/>
    <w:rsid w:val="00657E47"/>
    <w:rsid w:val="006606D0"/>
    <w:rsid w:val="00660845"/>
    <w:rsid w:val="006611F1"/>
    <w:rsid w:val="00661283"/>
    <w:rsid w:val="0066169A"/>
    <w:rsid w:val="00661A01"/>
    <w:rsid w:val="00661AFD"/>
    <w:rsid w:val="00662171"/>
    <w:rsid w:val="0066280A"/>
    <w:rsid w:val="0066286F"/>
    <w:rsid w:val="00662923"/>
    <w:rsid w:val="00662AB8"/>
    <w:rsid w:val="00662BD0"/>
    <w:rsid w:val="00662C6D"/>
    <w:rsid w:val="00662CE0"/>
    <w:rsid w:val="00662E94"/>
    <w:rsid w:val="00662E9D"/>
    <w:rsid w:val="006635C4"/>
    <w:rsid w:val="00663859"/>
    <w:rsid w:val="00663E19"/>
    <w:rsid w:val="006647B3"/>
    <w:rsid w:val="00664A17"/>
    <w:rsid w:val="00664AC4"/>
    <w:rsid w:val="00664D06"/>
    <w:rsid w:val="00664D92"/>
    <w:rsid w:val="0066501D"/>
    <w:rsid w:val="006657A0"/>
    <w:rsid w:val="0066593B"/>
    <w:rsid w:val="00665A9F"/>
    <w:rsid w:val="00665B53"/>
    <w:rsid w:val="00666342"/>
    <w:rsid w:val="0066663F"/>
    <w:rsid w:val="0066702D"/>
    <w:rsid w:val="00667222"/>
    <w:rsid w:val="00667257"/>
    <w:rsid w:val="006672E6"/>
    <w:rsid w:val="00667343"/>
    <w:rsid w:val="00667827"/>
    <w:rsid w:val="00667E5A"/>
    <w:rsid w:val="00667FA1"/>
    <w:rsid w:val="00670A87"/>
    <w:rsid w:val="00670C91"/>
    <w:rsid w:val="00671017"/>
    <w:rsid w:val="00671044"/>
    <w:rsid w:val="006710E0"/>
    <w:rsid w:val="006712DF"/>
    <w:rsid w:val="00671374"/>
    <w:rsid w:val="006715BC"/>
    <w:rsid w:val="00671723"/>
    <w:rsid w:val="00671B43"/>
    <w:rsid w:val="00671D90"/>
    <w:rsid w:val="00671E44"/>
    <w:rsid w:val="0067260A"/>
    <w:rsid w:val="00672CE7"/>
    <w:rsid w:val="006732D7"/>
    <w:rsid w:val="00673554"/>
    <w:rsid w:val="00673F92"/>
    <w:rsid w:val="0067439C"/>
    <w:rsid w:val="00674DC2"/>
    <w:rsid w:val="00674E8D"/>
    <w:rsid w:val="00674EB4"/>
    <w:rsid w:val="006750A0"/>
    <w:rsid w:val="0067529C"/>
    <w:rsid w:val="006753B4"/>
    <w:rsid w:val="006756A5"/>
    <w:rsid w:val="00675712"/>
    <w:rsid w:val="006762EE"/>
    <w:rsid w:val="006767C9"/>
    <w:rsid w:val="00676AB5"/>
    <w:rsid w:val="00676C08"/>
    <w:rsid w:val="0067723E"/>
    <w:rsid w:val="006774D6"/>
    <w:rsid w:val="006777A7"/>
    <w:rsid w:val="0067789D"/>
    <w:rsid w:val="00677F40"/>
    <w:rsid w:val="006805F2"/>
    <w:rsid w:val="00680993"/>
    <w:rsid w:val="00680D37"/>
    <w:rsid w:val="00681370"/>
    <w:rsid w:val="00681438"/>
    <w:rsid w:val="006818A9"/>
    <w:rsid w:val="00681CC8"/>
    <w:rsid w:val="00681CFF"/>
    <w:rsid w:val="0068229D"/>
    <w:rsid w:val="006822D9"/>
    <w:rsid w:val="0068269B"/>
    <w:rsid w:val="00682B56"/>
    <w:rsid w:val="00682D39"/>
    <w:rsid w:val="00682D49"/>
    <w:rsid w:val="00683017"/>
    <w:rsid w:val="00683777"/>
    <w:rsid w:val="00683EDD"/>
    <w:rsid w:val="006849E2"/>
    <w:rsid w:val="00684A09"/>
    <w:rsid w:val="00684D95"/>
    <w:rsid w:val="00684E3E"/>
    <w:rsid w:val="00684F2C"/>
    <w:rsid w:val="00685CE0"/>
    <w:rsid w:val="006860DD"/>
    <w:rsid w:val="0068611F"/>
    <w:rsid w:val="00686461"/>
    <w:rsid w:val="00686919"/>
    <w:rsid w:val="0068691E"/>
    <w:rsid w:val="0068713D"/>
    <w:rsid w:val="00687141"/>
    <w:rsid w:val="006876D6"/>
    <w:rsid w:val="0068779D"/>
    <w:rsid w:val="00687CC5"/>
    <w:rsid w:val="0069010B"/>
    <w:rsid w:val="00690B7A"/>
    <w:rsid w:val="00690E37"/>
    <w:rsid w:val="00691146"/>
    <w:rsid w:val="006916F8"/>
    <w:rsid w:val="0069186E"/>
    <w:rsid w:val="00691B44"/>
    <w:rsid w:val="00691C03"/>
    <w:rsid w:val="00692379"/>
    <w:rsid w:val="00692626"/>
    <w:rsid w:val="006930A6"/>
    <w:rsid w:val="006931B4"/>
    <w:rsid w:val="006934A8"/>
    <w:rsid w:val="00693A09"/>
    <w:rsid w:val="00693B43"/>
    <w:rsid w:val="00693E9D"/>
    <w:rsid w:val="00694131"/>
    <w:rsid w:val="006941CB"/>
    <w:rsid w:val="00694319"/>
    <w:rsid w:val="0069460D"/>
    <w:rsid w:val="00694930"/>
    <w:rsid w:val="00694C55"/>
    <w:rsid w:val="00694D2F"/>
    <w:rsid w:val="00694ED8"/>
    <w:rsid w:val="0069555F"/>
    <w:rsid w:val="006958A6"/>
    <w:rsid w:val="00695F86"/>
    <w:rsid w:val="0069616F"/>
    <w:rsid w:val="00696221"/>
    <w:rsid w:val="006965E9"/>
    <w:rsid w:val="006966CC"/>
    <w:rsid w:val="00696CDC"/>
    <w:rsid w:val="00696EB8"/>
    <w:rsid w:val="00696EB9"/>
    <w:rsid w:val="006A0063"/>
    <w:rsid w:val="006A08B3"/>
    <w:rsid w:val="006A08CA"/>
    <w:rsid w:val="006A09C2"/>
    <w:rsid w:val="006A0B8B"/>
    <w:rsid w:val="006A157C"/>
    <w:rsid w:val="006A1C39"/>
    <w:rsid w:val="006A1F06"/>
    <w:rsid w:val="006A1F90"/>
    <w:rsid w:val="006A276A"/>
    <w:rsid w:val="006A29E2"/>
    <w:rsid w:val="006A2A51"/>
    <w:rsid w:val="006A2C83"/>
    <w:rsid w:val="006A2FD5"/>
    <w:rsid w:val="006A3131"/>
    <w:rsid w:val="006A316D"/>
    <w:rsid w:val="006A3258"/>
    <w:rsid w:val="006A379F"/>
    <w:rsid w:val="006A3CE7"/>
    <w:rsid w:val="006A4761"/>
    <w:rsid w:val="006A4A33"/>
    <w:rsid w:val="006A4AC0"/>
    <w:rsid w:val="006A54AC"/>
    <w:rsid w:val="006A5A0E"/>
    <w:rsid w:val="006A5C09"/>
    <w:rsid w:val="006A5C86"/>
    <w:rsid w:val="006A5D2E"/>
    <w:rsid w:val="006A5F4D"/>
    <w:rsid w:val="006A6496"/>
    <w:rsid w:val="006A6966"/>
    <w:rsid w:val="006A69D1"/>
    <w:rsid w:val="006A74B1"/>
    <w:rsid w:val="006A7C97"/>
    <w:rsid w:val="006B125B"/>
    <w:rsid w:val="006B13F3"/>
    <w:rsid w:val="006B1818"/>
    <w:rsid w:val="006B1C05"/>
    <w:rsid w:val="006B1D45"/>
    <w:rsid w:val="006B23DF"/>
    <w:rsid w:val="006B2B31"/>
    <w:rsid w:val="006B2DC1"/>
    <w:rsid w:val="006B30AD"/>
    <w:rsid w:val="006B328A"/>
    <w:rsid w:val="006B38D3"/>
    <w:rsid w:val="006B39C2"/>
    <w:rsid w:val="006B39EA"/>
    <w:rsid w:val="006B3B94"/>
    <w:rsid w:val="006B3E93"/>
    <w:rsid w:val="006B3F41"/>
    <w:rsid w:val="006B404B"/>
    <w:rsid w:val="006B457D"/>
    <w:rsid w:val="006B4B56"/>
    <w:rsid w:val="006B4D6C"/>
    <w:rsid w:val="006B5226"/>
    <w:rsid w:val="006B5683"/>
    <w:rsid w:val="006B570C"/>
    <w:rsid w:val="006B5B50"/>
    <w:rsid w:val="006B5C58"/>
    <w:rsid w:val="006B5F4C"/>
    <w:rsid w:val="006B605D"/>
    <w:rsid w:val="006B6609"/>
    <w:rsid w:val="006B6733"/>
    <w:rsid w:val="006B692C"/>
    <w:rsid w:val="006B6A10"/>
    <w:rsid w:val="006B6A59"/>
    <w:rsid w:val="006B6BC5"/>
    <w:rsid w:val="006B6BF1"/>
    <w:rsid w:val="006B75CD"/>
    <w:rsid w:val="006B778C"/>
    <w:rsid w:val="006B77D0"/>
    <w:rsid w:val="006B7D97"/>
    <w:rsid w:val="006B7F38"/>
    <w:rsid w:val="006C0039"/>
    <w:rsid w:val="006C07B6"/>
    <w:rsid w:val="006C0F4A"/>
    <w:rsid w:val="006C14A5"/>
    <w:rsid w:val="006C15C2"/>
    <w:rsid w:val="006C1609"/>
    <w:rsid w:val="006C194F"/>
    <w:rsid w:val="006C252E"/>
    <w:rsid w:val="006C2CDC"/>
    <w:rsid w:val="006C30B0"/>
    <w:rsid w:val="006C3B6D"/>
    <w:rsid w:val="006C3D0D"/>
    <w:rsid w:val="006C3E54"/>
    <w:rsid w:val="006C4235"/>
    <w:rsid w:val="006C424E"/>
    <w:rsid w:val="006C445C"/>
    <w:rsid w:val="006C4EF9"/>
    <w:rsid w:val="006C55D9"/>
    <w:rsid w:val="006C57FA"/>
    <w:rsid w:val="006C5E84"/>
    <w:rsid w:val="006C600C"/>
    <w:rsid w:val="006C624E"/>
    <w:rsid w:val="006C65A9"/>
    <w:rsid w:val="006C6D2A"/>
    <w:rsid w:val="006C6D70"/>
    <w:rsid w:val="006C6E38"/>
    <w:rsid w:val="006C7CE4"/>
    <w:rsid w:val="006D0527"/>
    <w:rsid w:val="006D06EB"/>
    <w:rsid w:val="006D0AC7"/>
    <w:rsid w:val="006D0AFD"/>
    <w:rsid w:val="006D0C3C"/>
    <w:rsid w:val="006D129D"/>
    <w:rsid w:val="006D1327"/>
    <w:rsid w:val="006D1350"/>
    <w:rsid w:val="006D15FC"/>
    <w:rsid w:val="006D18BC"/>
    <w:rsid w:val="006D1903"/>
    <w:rsid w:val="006D2776"/>
    <w:rsid w:val="006D328C"/>
    <w:rsid w:val="006D369B"/>
    <w:rsid w:val="006D36BB"/>
    <w:rsid w:val="006D3CBA"/>
    <w:rsid w:val="006D404C"/>
    <w:rsid w:val="006D41AE"/>
    <w:rsid w:val="006D47E6"/>
    <w:rsid w:val="006D50D3"/>
    <w:rsid w:val="006D536F"/>
    <w:rsid w:val="006D53A4"/>
    <w:rsid w:val="006D58EE"/>
    <w:rsid w:val="006D5DD3"/>
    <w:rsid w:val="006D604A"/>
    <w:rsid w:val="006D607C"/>
    <w:rsid w:val="006D664F"/>
    <w:rsid w:val="006D701C"/>
    <w:rsid w:val="006D71E7"/>
    <w:rsid w:val="006D73D3"/>
    <w:rsid w:val="006D7867"/>
    <w:rsid w:val="006D7AE3"/>
    <w:rsid w:val="006D7D22"/>
    <w:rsid w:val="006E011B"/>
    <w:rsid w:val="006E0134"/>
    <w:rsid w:val="006E01F9"/>
    <w:rsid w:val="006E02AA"/>
    <w:rsid w:val="006E0710"/>
    <w:rsid w:val="006E0859"/>
    <w:rsid w:val="006E09FB"/>
    <w:rsid w:val="006E0C42"/>
    <w:rsid w:val="006E0C95"/>
    <w:rsid w:val="006E142E"/>
    <w:rsid w:val="006E1549"/>
    <w:rsid w:val="006E17FF"/>
    <w:rsid w:val="006E1CD4"/>
    <w:rsid w:val="006E1FC3"/>
    <w:rsid w:val="006E2E95"/>
    <w:rsid w:val="006E405A"/>
    <w:rsid w:val="006E490F"/>
    <w:rsid w:val="006E573A"/>
    <w:rsid w:val="006E5F56"/>
    <w:rsid w:val="006E5F9A"/>
    <w:rsid w:val="006E626D"/>
    <w:rsid w:val="006E644F"/>
    <w:rsid w:val="006E647D"/>
    <w:rsid w:val="006E7080"/>
    <w:rsid w:val="006E7427"/>
    <w:rsid w:val="006E74B0"/>
    <w:rsid w:val="006E769E"/>
    <w:rsid w:val="006E7DE3"/>
    <w:rsid w:val="006E7E7A"/>
    <w:rsid w:val="006F02AF"/>
    <w:rsid w:val="006F04C9"/>
    <w:rsid w:val="006F0737"/>
    <w:rsid w:val="006F12D3"/>
    <w:rsid w:val="006F13FD"/>
    <w:rsid w:val="006F1A7B"/>
    <w:rsid w:val="006F1AA3"/>
    <w:rsid w:val="006F1FD1"/>
    <w:rsid w:val="006F2363"/>
    <w:rsid w:val="006F25DE"/>
    <w:rsid w:val="006F2C31"/>
    <w:rsid w:val="006F35AF"/>
    <w:rsid w:val="006F368B"/>
    <w:rsid w:val="006F37F1"/>
    <w:rsid w:val="006F381F"/>
    <w:rsid w:val="006F397A"/>
    <w:rsid w:val="006F39DB"/>
    <w:rsid w:val="006F3CD6"/>
    <w:rsid w:val="006F3E38"/>
    <w:rsid w:val="006F3FAC"/>
    <w:rsid w:val="006F4C81"/>
    <w:rsid w:val="006F4F58"/>
    <w:rsid w:val="006F4FD2"/>
    <w:rsid w:val="006F575C"/>
    <w:rsid w:val="006F5A90"/>
    <w:rsid w:val="006F5CAA"/>
    <w:rsid w:val="006F601E"/>
    <w:rsid w:val="006F6A6E"/>
    <w:rsid w:val="006F6B61"/>
    <w:rsid w:val="006F70E3"/>
    <w:rsid w:val="006F7603"/>
    <w:rsid w:val="006F7852"/>
    <w:rsid w:val="006F7B0E"/>
    <w:rsid w:val="0070006D"/>
    <w:rsid w:val="00700218"/>
    <w:rsid w:val="0070073C"/>
    <w:rsid w:val="007009B5"/>
    <w:rsid w:val="007009D6"/>
    <w:rsid w:val="00700FA3"/>
    <w:rsid w:val="0070111B"/>
    <w:rsid w:val="007012B4"/>
    <w:rsid w:val="00701395"/>
    <w:rsid w:val="007017C7"/>
    <w:rsid w:val="00701838"/>
    <w:rsid w:val="00701CFA"/>
    <w:rsid w:val="00701DEF"/>
    <w:rsid w:val="00701F14"/>
    <w:rsid w:val="00702062"/>
    <w:rsid w:val="00702533"/>
    <w:rsid w:val="0070254D"/>
    <w:rsid w:val="007025A3"/>
    <w:rsid w:val="00702767"/>
    <w:rsid w:val="00702995"/>
    <w:rsid w:val="00702AAB"/>
    <w:rsid w:val="00702AEA"/>
    <w:rsid w:val="00702F26"/>
    <w:rsid w:val="0070315F"/>
    <w:rsid w:val="0070340E"/>
    <w:rsid w:val="007036F7"/>
    <w:rsid w:val="007037DE"/>
    <w:rsid w:val="00703DDC"/>
    <w:rsid w:val="00703F22"/>
    <w:rsid w:val="007046FF"/>
    <w:rsid w:val="007049BF"/>
    <w:rsid w:val="007050C5"/>
    <w:rsid w:val="00705163"/>
    <w:rsid w:val="0070541F"/>
    <w:rsid w:val="0070542F"/>
    <w:rsid w:val="0070582B"/>
    <w:rsid w:val="007059DD"/>
    <w:rsid w:val="00705B0B"/>
    <w:rsid w:val="00705C63"/>
    <w:rsid w:val="007060F7"/>
    <w:rsid w:val="00706997"/>
    <w:rsid w:val="007073B1"/>
    <w:rsid w:val="0070755C"/>
    <w:rsid w:val="007077D6"/>
    <w:rsid w:val="0070783B"/>
    <w:rsid w:val="007079A8"/>
    <w:rsid w:val="00707E17"/>
    <w:rsid w:val="007101B7"/>
    <w:rsid w:val="00710379"/>
    <w:rsid w:val="00710DB2"/>
    <w:rsid w:val="00711809"/>
    <w:rsid w:val="00711FAB"/>
    <w:rsid w:val="00712A96"/>
    <w:rsid w:val="00712AE1"/>
    <w:rsid w:val="00712CC7"/>
    <w:rsid w:val="00712D40"/>
    <w:rsid w:val="00712E77"/>
    <w:rsid w:val="00713029"/>
    <w:rsid w:val="00713156"/>
    <w:rsid w:val="007131ED"/>
    <w:rsid w:val="00713335"/>
    <w:rsid w:val="007139CB"/>
    <w:rsid w:val="00713E9A"/>
    <w:rsid w:val="00714035"/>
    <w:rsid w:val="007149BA"/>
    <w:rsid w:val="00714CF4"/>
    <w:rsid w:val="00714D19"/>
    <w:rsid w:val="00714E3E"/>
    <w:rsid w:val="00714FC6"/>
    <w:rsid w:val="00715555"/>
    <w:rsid w:val="007158CB"/>
    <w:rsid w:val="00715BB1"/>
    <w:rsid w:val="007162A4"/>
    <w:rsid w:val="00716A77"/>
    <w:rsid w:val="00716AAC"/>
    <w:rsid w:val="00716C8A"/>
    <w:rsid w:val="00717308"/>
    <w:rsid w:val="0071766F"/>
    <w:rsid w:val="00717C91"/>
    <w:rsid w:val="00717F22"/>
    <w:rsid w:val="007200EA"/>
    <w:rsid w:val="0072034E"/>
    <w:rsid w:val="007204A6"/>
    <w:rsid w:val="00720976"/>
    <w:rsid w:val="00720BB1"/>
    <w:rsid w:val="00720C55"/>
    <w:rsid w:val="00720E95"/>
    <w:rsid w:val="0072114E"/>
    <w:rsid w:val="007214D6"/>
    <w:rsid w:val="0072154B"/>
    <w:rsid w:val="0072167F"/>
    <w:rsid w:val="00721AD0"/>
    <w:rsid w:val="00722280"/>
    <w:rsid w:val="00722287"/>
    <w:rsid w:val="00722298"/>
    <w:rsid w:val="007225A3"/>
    <w:rsid w:val="00722635"/>
    <w:rsid w:val="007228E3"/>
    <w:rsid w:val="00722B97"/>
    <w:rsid w:val="00723136"/>
    <w:rsid w:val="00723255"/>
    <w:rsid w:val="00723704"/>
    <w:rsid w:val="0072378E"/>
    <w:rsid w:val="00723DC9"/>
    <w:rsid w:val="00723EB9"/>
    <w:rsid w:val="00724222"/>
    <w:rsid w:val="00724398"/>
    <w:rsid w:val="00724831"/>
    <w:rsid w:val="0072528C"/>
    <w:rsid w:val="00725300"/>
    <w:rsid w:val="007254C7"/>
    <w:rsid w:val="0072561C"/>
    <w:rsid w:val="007265E0"/>
    <w:rsid w:val="00726B3A"/>
    <w:rsid w:val="007272EC"/>
    <w:rsid w:val="0072777A"/>
    <w:rsid w:val="0072794B"/>
    <w:rsid w:val="00730290"/>
    <w:rsid w:val="00730437"/>
    <w:rsid w:val="00730724"/>
    <w:rsid w:val="007317C7"/>
    <w:rsid w:val="00731A70"/>
    <w:rsid w:val="00731F31"/>
    <w:rsid w:val="00732055"/>
    <w:rsid w:val="00732C1B"/>
    <w:rsid w:val="00732E72"/>
    <w:rsid w:val="007330CC"/>
    <w:rsid w:val="0073346B"/>
    <w:rsid w:val="0073346E"/>
    <w:rsid w:val="007336DE"/>
    <w:rsid w:val="00733BF5"/>
    <w:rsid w:val="00733C8C"/>
    <w:rsid w:val="00733FB4"/>
    <w:rsid w:val="00734435"/>
    <w:rsid w:val="00734546"/>
    <w:rsid w:val="0073478E"/>
    <w:rsid w:val="00734D24"/>
    <w:rsid w:val="00734D9E"/>
    <w:rsid w:val="00734E16"/>
    <w:rsid w:val="00734E25"/>
    <w:rsid w:val="00734F5B"/>
    <w:rsid w:val="00735559"/>
    <w:rsid w:val="00735F16"/>
    <w:rsid w:val="007361B2"/>
    <w:rsid w:val="00736252"/>
    <w:rsid w:val="0073629A"/>
    <w:rsid w:val="00736F78"/>
    <w:rsid w:val="00736FF0"/>
    <w:rsid w:val="00737729"/>
    <w:rsid w:val="007377B7"/>
    <w:rsid w:val="00737E70"/>
    <w:rsid w:val="00737F74"/>
    <w:rsid w:val="00740644"/>
    <w:rsid w:val="00740A4D"/>
    <w:rsid w:val="00740AF5"/>
    <w:rsid w:val="00741035"/>
    <w:rsid w:val="00741145"/>
    <w:rsid w:val="0074119A"/>
    <w:rsid w:val="007415FD"/>
    <w:rsid w:val="00741AC1"/>
    <w:rsid w:val="00741D0B"/>
    <w:rsid w:val="00741FA5"/>
    <w:rsid w:val="00742CC7"/>
    <w:rsid w:val="00742CDE"/>
    <w:rsid w:val="0074316F"/>
    <w:rsid w:val="007432C1"/>
    <w:rsid w:val="007434D1"/>
    <w:rsid w:val="00743742"/>
    <w:rsid w:val="00743C2E"/>
    <w:rsid w:val="00743C3C"/>
    <w:rsid w:val="007442EF"/>
    <w:rsid w:val="0074478F"/>
    <w:rsid w:val="007447E6"/>
    <w:rsid w:val="00744C49"/>
    <w:rsid w:val="00744D7A"/>
    <w:rsid w:val="00744E66"/>
    <w:rsid w:val="007451FC"/>
    <w:rsid w:val="0074558C"/>
    <w:rsid w:val="0074602A"/>
    <w:rsid w:val="00746191"/>
    <w:rsid w:val="0074644D"/>
    <w:rsid w:val="0074655D"/>
    <w:rsid w:val="00747222"/>
    <w:rsid w:val="007473B1"/>
    <w:rsid w:val="007476B4"/>
    <w:rsid w:val="00747B33"/>
    <w:rsid w:val="007502E1"/>
    <w:rsid w:val="00750807"/>
    <w:rsid w:val="00751226"/>
    <w:rsid w:val="00751304"/>
    <w:rsid w:val="00751432"/>
    <w:rsid w:val="00751981"/>
    <w:rsid w:val="00751B0A"/>
    <w:rsid w:val="00751CF4"/>
    <w:rsid w:val="00751D45"/>
    <w:rsid w:val="00752219"/>
    <w:rsid w:val="007529D8"/>
    <w:rsid w:val="00752E9F"/>
    <w:rsid w:val="00752EDB"/>
    <w:rsid w:val="00753309"/>
    <w:rsid w:val="00753829"/>
    <w:rsid w:val="00753F4C"/>
    <w:rsid w:val="00753F78"/>
    <w:rsid w:val="007540B2"/>
    <w:rsid w:val="007545DF"/>
    <w:rsid w:val="00754DEF"/>
    <w:rsid w:val="0075540F"/>
    <w:rsid w:val="00755A17"/>
    <w:rsid w:val="00755F18"/>
    <w:rsid w:val="00756073"/>
    <w:rsid w:val="00756154"/>
    <w:rsid w:val="007561B5"/>
    <w:rsid w:val="007564DF"/>
    <w:rsid w:val="00756550"/>
    <w:rsid w:val="00756681"/>
    <w:rsid w:val="00756974"/>
    <w:rsid w:val="00756978"/>
    <w:rsid w:val="00756CE1"/>
    <w:rsid w:val="0075704F"/>
    <w:rsid w:val="00757074"/>
    <w:rsid w:val="007576A9"/>
    <w:rsid w:val="00757794"/>
    <w:rsid w:val="00757AD1"/>
    <w:rsid w:val="00757ADA"/>
    <w:rsid w:val="00757D61"/>
    <w:rsid w:val="00760585"/>
    <w:rsid w:val="0076073F"/>
    <w:rsid w:val="007608E2"/>
    <w:rsid w:val="007613A8"/>
    <w:rsid w:val="007613EC"/>
    <w:rsid w:val="007618FF"/>
    <w:rsid w:val="007619F1"/>
    <w:rsid w:val="00761B9B"/>
    <w:rsid w:val="00761CBA"/>
    <w:rsid w:val="00761D78"/>
    <w:rsid w:val="00761E04"/>
    <w:rsid w:val="007624BC"/>
    <w:rsid w:val="007625AC"/>
    <w:rsid w:val="00762639"/>
    <w:rsid w:val="007626C2"/>
    <w:rsid w:val="0076272E"/>
    <w:rsid w:val="00762788"/>
    <w:rsid w:val="00762BC6"/>
    <w:rsid w:val="00763705"/>
    <w:rsid w:val="007639AD"/>
    <w:rsid w:val="007639BB"/>
    <w:rsid w:val="00763C86"/>
    <w:rsid w:val="00763EE2"/>
    <w:rsid w:val="007640D6"/>
    <w:rsid w:val="00764163"/>
    <w:rsid w:val="00764328"/>
    <w:rsid w:val="00764408"/>
    <w:rsid w:val="007644F7"/>
    <w:rsid w:val="007646FC"/>
    <w:rsid w:val="00765528"/>
    <w:rsid w:val="0076567D"/>
    <w:rsid w:val="0076589E"/>
    <w:rsid w:val="00765960"/>
    <w:rsid w:val="00765D76"/>
    <w:rsid w:val="00765F32"/>
    <w:rsid w:val="0076637D"/>
    <w:rsid w:val="00766395"/>
    <w:rsid w:val="0076647C"/>
    <w:rsid w:val="007666AA"/>
    <w:rsid w:val="00767044"/>
    <w:rsid w:val="00767080"/>
    <w:rsid w:val="007675E7"/>
    <w:rsid w:val="007676D4"/>
    <w:rsid w:val="00767835"/>
    <w:rsid w:val="00767D4A"/>
    <w:rsid w:val="00767DAE"/>
    <w:rsid w:val="00770170"/>
    <w:rsid w:val="0077049C"/>
    <w:rsid w:val="007708ED"/>
    <w:rsid w:val="0077097B"/>
    <w:rsid w:val="00770CAA"/>
    <w:rsid w:val="007713F4"/>
    <w:rsid w:val="00771439"/>
    <w:rsid w:val="007718E7"/>
    <w:rsid w:val="00771D2A"/>
    <w:rsid w:val="00771DEE"/>
    <w:rsid w:val="00771E4C"/>
    <w:rsid w:val="00771E7A"/>
    <w:rsid w:val="00772044"/>
    <w:rsid w:val="00772087"/>
    <w:rsid w:val="007721E5"/>
    <w:rsid w:val="0077297D"/>
    <w:rsid w:val="00772E48"/>
    <w:rsid w:val="00773384"/>
    <w:rsid w:val="007734D6"/>
    <w:rsid w:val="00773E4F"/>
    <w:rsid w:val="00774882"/>
    <w:rsid w:val="00774CDC"/>
    <w:rsid w:val="00774EB9"/>
    <w:rsid w:val="00775364"/>
    <w:rsid w:val="0077552C"/>
    <w:rsid w:val="00776258"/>
    <w:rsid w:val="007768CB"/>
    <w:rsid w:val="007769E5"/>
    <w:rsid w:val="00776BAF"/>
    <w:rsid w:val="00776C99"/>
    <w:rsid w:val="00776E77"/>
    <w:rsid w:val="007772FA"/>
    <w:rsid w:val="00777A9F"/>
    <w:rsid w:val="00777FFC"/>
    <w:rsid w:val="007806B8"/>
    <w:rsid w:val="007809BF"/>
    <w:rsid w:val="00780F52"/>
    <w:rsid w:val="007813AF"/>
    <w:rsid w:val="007815A7"/>
    <w:rsid w:val="00781CA3"/>
    <w:rsid w:val="007821B1"/>
    <w:rsid w:val="00782615"/>
    <w:rsid w:val="007826D7"/>
    <w:rsid w:val="00782DEB"/>
    <w:rsid w:val="007833F8"/>
    <w:rsid w:val="007839C3"/>
    <w:rsid w:val="00783E05"/>
    <w:rsid w:val="00783E50"/>
    <w:rsid w:val="0078408E"/>
    <w:rsid w:val="0078482E"/>
    <w:rsid w:val="00784C9A"/>
    <w:rsid w:val="00785094"/>
    <w:rsid w:val="00785478"/>
    <w:rsid w:val="00785862"/>
    <w:rsid w:val="0078596E"/>
    <w:rsid w:val="00785A5E"/>
    <w:rsid w:val="00785CD3"/>
    <w:rsid w:val="00785D75"/>
    <w:rsid w:val="00785EAD"/>
    <w:rsid w:val="00786027"/>
    <w:rsid w:val="007860E9"/>
    <w:rsid w:val="00786BA3"/>
    <w:rsid w:val="00786EB8"/>
    <w:rsid w:val="0078702A"/>
    <w:rsid w:val="007872CA"/>
    <w:rsid w:val="007872E2"/>
    <w:rsid w:val="0078748F"/>
    <w:rsid w:val="0078751F"/>
    <w:rsid w:val="00787A17"/>
    <w:rsid w:val="00787A70"/>
    <w:rsid w:val="00787C1B"/>
    <w:rsid w:val="00787EDF"/>
    <w:rsid w:val="00787F67"/>
    <w:rsid w:val="007901D0"/>
    <w:rsid w:val="007905E4"/>
    <w:rsid w:val="00790EA7"/>
    <w:rsid w:val="00791424"/>
    <w:rsid w:val="00791982"/>
    <w:rsid w:val="00791C63"/>
    <w:rsid w:val="00791C85"/>
    <w:rsid w:val="00791EED"/>
    <w:rsid w:val="00791F77"/>
    <w:rsid w:val="00792883"/>
    <w:rsid w:val="007928A8"/>
    <w:rsid w:val="007929FF"/>
    <w:rsid w:val="00792CD6"/>
    <w:rsid w:val="00792E6E"/>
    <w:rsid w:val="00792FE6"/>
    <w:rsid w:val="007931F1"/>
    <w:rsid w:val="007933A1"/>
    <w:rsid w:val="007936F0"/>
    <w:rsid w:val="007939BD"/>
    <w:rsid w:val="00793A2B"/>
    <w:rsid w:val="00793BCD"/>
    <w:rsid w:val="00793EF4"/>
    <w:rsid w:val="0079437D"/>
    <w:rsid w:val="0079496C"/>
    <w:rsid w:val="00794CF7"/>
    <w:rsid w:val="007955CE"/>
    <w:rsid w:val="00795D7D"/>
    <w:rsid w:val="007961F6"/>
    <w:rsid w:val="007966DA"/>
    <w:rsid w:val="007966DE"/>
    <w:rsid w:val="00796E1A"/>
    <w:rsid w:val="00796E40"/>
    <w:rsid w:val="00796E86"/>
    <w:rsid w:val="00797844"/>
    <w:rsid w:val="00797BC0"/>
    <w:rsid w:val="00797D8D"/>
    <w:rsid w:val="00797EF0"/>
    <w:rsid w:val="007A097C"/>
    <w:rsid w:val="007A0AED"/>
    <w:rsid w:val="007A0BF4"/>
    <w:rsid w:val="007A0E67"/>
    <w:rsid w:val="007A1788"/>
    <w:rsid w:val="007A22F4"/>
    <w:rsid w:val="007A25F0"/>
    <w:rsid w:val="007A26E1"/>
    <w:rsid w:val="007A2821"/>
    <w:rsid w:val="007A2FD5"/>
    <w:rsid w:val="007A30BD"/>
    <w:rsid w:val="007A3158"/>
    <w:rsid w:val="007A3CCB"/>
    <w:rsid w:val="007A3D36"/>
    <w:rsid w:val="007A3EAA"/>
    <w:rsid w:val="007A4549"/>
    <w:rsid w:val="007A50E2"/>
    <w:rsid w:val="007A5178"/>
    <w:rsid w:val="007A57DC"/>
    <w:rsid w:val="007A5C11"/>
    <w:rsid w:val="007A5C99"/>
    <w:rsid w:val="007A5D35"/>
    <w:rsid w:val="007A5D54"/>
    <w:rsid w:val="007A5DB3"/>
    <w:rsid w:val="007A6588"/>
    <w:rsid w:val="007A6A61"/>
    <w:rsid w:val="007A7460"/>
    <w:rsid w:val="007A76EA"/>
    <w:rsid w:val="007A7A23"/>
    <w:rsid w:val="007A7E26"/>
    <w:rsid w:val="007B0308"/>
    <w:rsid w:val="007B0E9C"/>
    <w:rsid w:val="007B0EAC"/>
    <w:rsid w:val="007B0EE6"/>
    <w:rsid w:val="007B0F97"/>
    <w:rsid w:val="007B1079"/>
    <w:rsid w:val="007B125A"/>
    <w:rsid w:val="007B2401"/>
    <w:rsid w:val="007B24FE"/>
    <w:rsid w:val="007B27E1"/>
    <w:rsid w:val="007B283A"/>
    <w:rsid w:val="007B2D2A"/>
    <w:rsid w:val="007B2E29"/>
    <w:rsid w:val="007B2EF8"/>
    <w:rsid w:val="007B321A"/>
    <w:rsid w:val="007B3DCB"/>
    <w:rsid w:val="007B4462"/>
    <w:rsid w:val="007B461A"/>
    <w:rsid w:val="007B46F0"/>
    <w:rsid w:val="007B473F"/>
    <w:rsid w:val="007B48B6"/>
    <w:rsid w:val="007B4CAE"/>
    <w:rsid w:val="007B5002"/>
    <w:rsid w:val="007B512B"/>
    <w:rsid w:val="007B52F0"/>
    <w:rsid w:val="007B5A01"/>
    <w:rsid w:val="007B5BF4"/>
    <w:rsid w:val="007B5F81"/>
    <w:rsid w:val="007B60FD"/>
    <w:rsid w:val="007B6303"/>
    <w:rsid w:val="007B6567"/>
    <w:rsid w:val="007B65C9"/>
    <w:rsid w:val="007B6694"/>
    <w:rsid w:val="007B6B9F"/>
    <w:rsid w:val="007B6C28"/>
    <w:rsid w:val="007B6C9A"/>
    <w:rsid w:val="007B7156"/>
    <w:rsid w:val="007B7202"/>
    <w:rsid w:val="007B7935"/>
    <w:rsid w:val="007B7ECD"/>
    <w:rsid w:val="007B7F11"/>
    <w:rsid w:val="007C050E"/>
    <w:rsid w:val="007C0588"/>
    <w:rsid w:val="007C0DFD"/>
    <w:rsid w:val="007C11F2"/>
    <w:rsid w:val="007C1717"/>
    <w:rsid w:val="007C1BCD"/>
    <w:rsid w:val="007C1F6D"/>
    <w:rsid w:val="007C2067"/>
    <w:rsid w:val="007C2250"/>
    <w:rsid w:val="007C280D"/>
    <w:rsid w:val="007C2C13"/>
    <w:rsid w:val="007C3476"/>
    <w:rsid w:val="007C3591"/>
    <w:rsid w:val="007C3625"/>
    <w:rsid w:val="007C38F4"/>
    <w:rsid w:val="007C3B32"/>
    <w:rsid w:val="007C3E4F"/>
    <w:rsid w:val="007C478C"/>
    <w:rsid w:val="007C4D8F"/>
    <w:rsid w:val="007C4DA5"/>
    <w:rsid w:val="007C4E6C"/>
    <w:rsid w:val="007C5BC4"/>
    <w:rsid w:val="007C5BD3"/>
    <w:rsid w:val="007C63E4"/>
    <w:rsid w:val="007C68DF"/>
    <w:rsid w:val="007C6C04"/>
    <w:rsid w:val="007C703F"/>
    <w:rsid w:val="007C72FA"/>
    <w:rsid w:val="007C7343"/>
    <w:rsid w:val="007C73F6"/>
    <w:rsid w:val="007C740D"/>
    <w:rsid w:val="007C74BA"/>
    <w:rsid w:val="007C7E5A"/>
    <w:rsid w:val="007C7EA8"/>
    <w:rsid w:val="007D01DD"/>
    <w:rsid w:val="007D0683"/>
    <w:rsid w:val="007D0966"/>
    <w:rsid w:val="007D13EA"/>
    <w:rsid w:val="007D1AC4"/>
    <w:rsid w:val="007D2075"/>
    <w:rsid w:val="007D22DA"/>
    <w:rsid w:val="007D2804"/>
    <w:rsid w:val="007D2C1F"/>
    <w:rsid w:val="007D32EB"/>
    <w:rsid w:val="007D3912"/>
    <w:rsid w:val="007D3B28"/>
    <w:rsid w:val="007D4071"/>
    <w:rsid w:val="007D40DC"/>
    <w:rsid w:val="007D41A0"/>
    <w:rsid w:val="007D42C2"/>
    <w:rsid w:val="007D4865"/>
    <w:rsid w:val="007D5647"/>
    <w:rsid w:val="007D6580"/>
    <w:rsid w:val="007D6EB2"/>
    <w:rsid w:val="007D7600"/>
    <w:rsid w:val="007D76D0"/>
    <w:rsid w:val="007D773C"/>
    <w:rsid w:val="007D77D9"/>
    <w:rsid w:val="007D7C57"/>
    <w:rsid w:val="007D7CF9"/>
    <w:rsid w:val="007E0253"/>
    <w:rsid w:val="007E062C"/>
    <w:rsid w:val="007E0F03"/>
    <w:rsid w:val="007E1AE3"/>
    <w:rsid w:val="007E1B4F"/>
    <w:rsid w:val="007E1D08"/>
    <w:rsid w:val="007E1E47"/>
    <w:rsid w:val="007E1E76"/>
    <w:rsid w:val="007E1F8A"/>
    <w:rsid w:val="007E2084"/>
    <w:rsid w:val="007E215E"/>
    <w:rsid w:val="007E26A7"/>
    <w:rsid w:val="007E2E72"/>
    <w:rsid w:val="007E31A7"/>
    <w:rsid w:val="007E3355"/>
    <w:rsid w:val="007E3553"/>
    <w:rsid w:val="007E357E"/>
    <w:rsid w:val="007E3765"/>
    <w:rsid w:val="007E3827"/>
    <w:rsid w:val="007E3B53"/>
    <w:rsid w:val="007E3BEC"/>
    <w:rsid w:val="007E3FA3"/>
    <w:rsid w:val="007E40F7"/>
    <w:rsid w:val="007E464C"/>
    <w:rsid w:val="007E4678"/>
    <w:rsid w:val="007E4987"/>
    <w:rsid w:val="007E4CD1"/>
    <w:rsid w:val="007E4DC5"/>
    <w:rsid w:val="007E4ED7"/>
    <w:rsid w:val="007E502F"/>
    <w:rsid w:val="007E506A"/>
    <w:rsid w:val="007E50C1"/>
    <w:rsid w:val="007E52F8"/>
    <w:rsid w:val="007E581A"/>
    <w:rsid w:val="007E5B93"/>
    <w:rsid w:val="007E5BF2"/>
    <w:rsid w:val="007E5DF4"/>
    <w:rsid w:val="007E5E30"/>
    <w:rsid w:val="007E66F1"/>
    <w:rsid w:val="007E6734"/>
    <w:rsid w:val="007E7F31"/>
    <w:rsid w:val="007F01A9"/>
    <w:rsid w:val="007F064D"/>
    <w:rsid w:val="007F0AAC"/>
    <w:rsid w:val="007F0C23"/>
    <w:rsid w:val="007F0C3E"/>
    <w:rsid w:val="007F1077"/>
    <w:rsid w:val="007F13A1"/>
    <w:rsid w:val="007F17E9"/>
    <w:rsid w:val="007F1805"/>
    <w:rsid w:val="007F195C"/>
    <w:rsid w:val="007F1BC2"/>
    <w:rsid w:val="007F20D7"/>
    <w:rsid w:val="007F23A8"/>
    <w:rsid w:val="007F24A4"/>
    <w:rsid w:val="007F2637"/>
    <w:rsid w:val="007F27E1"/>
    <w:rsid w:val="007F313E"/>
    <w:rsid w:val="007F37A1"/>
    <w:rsid w:val="007F3A9D"/>
    <w:rsid w:val="007F3B3F"/>
    <w:rsid w:val="007F3E09"/>
    <w:rsid w:val="007F478C"/>
    <w:rsid w:val="007F48F5"/>
    <w:rsid w:val="007F4D84"/>
    <w:rsid w:val="007F5811"/>
    <w:rsid w:val="007F5A5F"/>
    <w:rsid w:val="007F5C46"/>
    <w:rsid w:val="007F6016"/>
    <w:rsid w:val="007F626C"/>
    <w:rsid w:val="007F6675"/>
    <w:rsid w:val="007F68D6"/>
    <w:rsid w:val="007F6D3F"/>
    <w:rsid w:val="007F70EA"/>
    <w:rsid w:val="007F731A"/>
    <w:rsid w:val="007F74C4"/>
    <w:rsid w:val="007F7A56"/>
    <w:rsid w:val="007F7CF3"/>
    <w:rsid w:val="00800EEE"/>
    <w:rsid w:val="0080152A"/>
    <w:rsid w:val="00801D06"/>
    <w:rsid w:val="008025FA"/>
    <w:rsid w:val="008028EB"/>
    <w:rsid w:val="00802DE0"/>
    <w:rsid w:val="0080304A"/>
    <w:rsid w:val="008035C1"/>
    <w:rsid w:val="008036F1"/>
    <w:rsid w:val="0080377C"/>
    <w:rsid w:val="008039F3"/>
    <w:rsid w:val="00803BE8"/>
    <w:rsid w:val="00803EB0"/>
    <w:rsid w:val="008041A0"/>
    <w:rsid w:val="00804472"/>
    <w:rsid w:val="00804A05"/>
    <w:rsid w:val="008056B1"/>
    <w:rsid w:val="00805E3C"/>
    <w:rsid w:val="00805E62"/>
    <w:rsid w:val="00805F58"/>
    <w:rsid w:val="00806022"/>
    <w:rsid w:val="00806205"/>
    <w:rsid w:val="00806748"/>
    <w:rsid w:val="008068EC"/>
    <w:rsid w:val="00806E4F"/>
    <w:rsid w:val="00806F2A"/>
    <w:rsid w:val="00807262"/>
    <w:rsid w:val="008074F0"/>
    <w:rsid w:val="0080770F"/>
    <w:rsid w:val="008079AB"/>
    <w:rsid w:val="00807A6A"/>
    <w:rsid w:val="00807E70"/>
    <w:rsid w:val="00810557"/>
    <w:rsid w:val="008105A2"/>
    <w:rsid w:val="008108FB"/>
    <w:rsid w:val="00810A29"/>
    <w:rsid w:val="00810B28"/>
    <w:rsid w:val="00811035"/>
    <w:rsid w:val="00811244"/>
    <w:rsid w:val="0081124F"/>
    <w:rsid w:val="00811F6C"/>
    <w:rsid w:val="0081267D"/>
    <w:rsid w:val="008127A0"/>
    <w:rsid w:val="00812DEC"/>
    <w:rsid w:val="008132F3"/>
    <w:rsid w:val="008132FC"/>
    <w:rsid w:val="00814B41"/>
    <w:rsid w:val="00814CAA"/>
    <w:rsid w:val="00814F62"/>
    <w:rsid w:val="00815553"/>
    <w:rsid w:val="00816318"/>
    <w:rsid w:val="008163EC"/>
    <w:rsid w:val="00816530"/>
    <w:rsid w:val="008168FB"/>
    <w:rsid w:val="00816A21"/>
    <w:rsid w:val="00816BA9"/>
    <w:rsid w:val="00816E3C"/>
    <w:rsid w:val="00817618"/>
    <w:rsid w:val="00817ABE"/>
    <w:rsid w:val="00817ACB"/>
    <w:rsid w:val="00817D0F"/>
    <w:rsid w:val="0082050B"/>
    <w:rsid w:val="00820744"/>
    <w:rsid w:val="00820B5F"/>
    <w:rsid w:val="00821035"/>
    <w:rsid w:val="0082199E"/>
    <w:rsid w:val="00822255"/>
    <w:rsid w:val="00822AC1"/>
    <w:rsid w:val="00822CAC"/>
    <w:rsid w:val="00822D27"/>
    <w:rsid w:val="00822DCD"/>
    <w:rsid w:val="008234E8"/>
    <w:rsid w:val="008235F8"/>
    <w:rsid w:val="00823B10"/>
    <w:rsid w:val="00823F26"/>
    <w:rsid w:val="00823F4C"/>
    <w:rsid w:val="0082408D"/>
    <w:rsid w:val="00824245"/>
    <w:rsid w:val="0082426E"/>
    <w:rsid w:val="008245AB"/>
    <w:rsid w:val="0082476B"/>
    <w:rsid w:val="008248B3"/>
    <w:rsid w:val="00824B07"/>
    <w:rsid w:val="00824DB8"/>
    <w:rsid w:val="008250EC"/>
    <w:rsid w:val="00825172"/>
    <w:rsid w:val="00825340"/>
    <w:rsid w:val="0082550C"/>
    <w:rsid w:val="00825568"/>
    <w:rsid w:val="00825BBC"/>
    <w:rsid w:val="00825F37"/>
    <w:rsid w:val="00825F43"/>
    <w:rsid w:val="00825FC1"/>
    <w:rsid w:val="00826654"/>
    <w:rsid w:val="0082672D"/>
    <w:rsid w:val="00827581"/>
    <w:rsid w:val="008275BE"/>
    <w:rsid w:val="0082799C"/>
    <w:rsid w:val="00830214"/>
    <w:rsid w:val="008306F4"/>
    <w:rsid w:val="00830821"/>
    <w:rsid w:val="00830E39"/>
    <w:rsid w:val="00831C8B"/>
    <w:rsid w:val="00831E9E"/>
    <w:rsid w:val="00832056"/>
    <w:rsid w:val="008320E9"/>
    <w:rsid w:val="008321DB"/>
    <w:rsid w:val="008322DC"/>
    <w:rsid w:val="008324AF"/>
    <w:rsid w:val="008324C4"/>
    <w:rsid w:val="008324E2"/>
    <w:rsid w:val="0083260D"/>
    <w:rsid w:val="00832A81"/>
    <w:rsid w:val="008332F2"/>
    <w:rsid w:val="00833480"/>
    <w:rsid w:val="00833A56"/>
    <w:rsid w:val="00833C64"/>
    <w:rsid w:val="0083436B"/>
    <w:rsid w:val="0083457F"/>
    <w:rsid w:val="0083475D"/>
    <w:rsid w:val="00834B2C"/>
    <w:rsid w:val="00834CEB"/>
    <w:rsid w:val="00834EBC"/>
    <w:rsid w:val="00834F01"/>
    <w:rsid w:val="00835752"/>
    <w:rsid w:val="008358AD"/>
    <w:rsid w:val="00835B89"/>
    <w:rsid w:val="0083608A"/>
    <w:rsid w:val="008363D7"/>
    <w:rsid w:val="00836BBC"/>
    <w:rsid w:val="00836C90"/>
    <w:rsid w:val="00836FC9"/>
    <w:rsid w:val="008373C9"/>
    <w:rsid w:val="00837830"/>
    <w:rsid w:val="00837868"/>
    <w:rsid w:val="00837CB9"/>
    <w:rsid w:val="0084003A"/>
    <w:rsid w:val="00840B80"/>
    <w:rsid w:val="00840CC9"/>
    <w:rsid w:val="00840DB2"/>
    <w:rsid w:val="00840E6B"/>
    <w:rsid w:val="008414EE"/>
    <w:rsid w:val="00841676"/>
    <w:rsid w:val="00841E73"/>
    <w:rsid w:val="00841E86"/>
    <w:rsid w:val="008424D8"/>
    <w:rsid w:val="00842638"/>
    <w:rsid w:val="00842663"/>
    <w:rsid w:val="00842778"/>
    <w:rsid w:val="00843000"/>
    <w:rsid w:val="00843400"/>
    <w:rsid w:val="00843A32"/>
    <w:rsid w:val="00843A87"/>
    <w:rsid w:val="00843B34"/>
    <w:rsid w:val="00843C3A"/>
    <w:rsid w:val="00843E87"/>
    <w:rsid w:val="00844415"/>
    <w:rsid w:val="00844476"/>
    <w:rsid w:val="00844495"/>
    <w:rsid w:val="008446A2"/>
    <w:rsid w:val="008453AC"/>
    <w:rsid w:val="00845561"/>
    <w:rsid w:val="00845856"/>
    <w:rsid w:val="00845B7F"/>
    <w:rsid w:val="00846207"/>
    <w:rsid w:val="00846660"/>
    <w:rsid w:val="00846A0E"/>
    <w:rsid w:val="00846A30"/>
    <w:rsid w:val="00846A35"/>
    <w:rsid w:val="00846A55"/>
    <w:rsid w:val="00846ADC"/>
    <w:rsid w:val="00846B3D"/>
    <w:rsid w:val="00847410"/>
    <w:rsid w:val="00847E9C"/>
    <w:rsid w:val="00847EDD"/>
    <w:rsid w:val="00850543"/>
    <w:rsid w:val="00850F01"/>
    <w:rsid w:val="00851384"/>
    <w:rsid w:val="00851B3F"/>
    <w:rsid w:val="008528CB"/>
    <w:rsid w:val="00852993"/>
    <w:rsid w:val="00852CD5"/>
    <w:rsid w:val="0085312F"/>
    <w:rsid w:val="00853180"/>
    <w:rsid w:val="008531EB"/>
    <w:rsid w:val="00853230"/>
    <w:rsid w:val="00853694"/>
    <w:rsid w:val="0085395E"/>
    <w:rsid w:val="00853A2C"/>
    <w:rsid w:val="00854496"/>
    <w:rsid w:val="00854D91"/>
    <w:rsid w:val="00854F1B"/>
    <w:rsid w:val="00854FE7"/>
    <w:rsid w:val="00855400"/>
    <w:rsid w:val="00855599"/>
    <w:rsid w:val="0085561B"/>
    <w:rsid w:val="00855A88"/>
    <w:rsid w:val="00855FC2"/>
    <w:rsid w:val="00856B5B"/>
    <w:rsid w:val="00856F0B"/>
    <w:rsid w:val="0085779C"/>
    <w:rsid w:val="0085782C"/>
    <w:rsid w:val="00860044"/>
    <w:rsid w:val="00860630"/>
    <w:rsid w:val="0086096A"/>
    <w:rsid w:val="00861111"/>
    <w:rsid w:val="00861167"/>
    <w:rsid w:val="008617B3"/>
    <w:rsid w:val="0086192F"/>
    <w:rsid w:val="00861C73"/>
    <w:rsid w:val="00861DAE"/>
    <w:rsid w:val="00861E4E"/>
    <w:rsid w:val="00862213"/>
    <w:rsid w:val="0086240F"/>
    <w:rsid w:val="008625B2"/>
    <w:rsid w:val="0086266C"/>
    <w:rsid w:val="00862778"/>
    <w:rsid w:val="00862F09"/>
    <w:rsid w:val="00863034"/>
    <w:rsid w:val="008638A7"/>
    <w:rsid w:val="00863998"/>
    <w:rsid w:val="00863AFC"/>
    <w:rsid w:val="008643A7"/>
    <w:rsid w:val="008645C5"/>
    <w:rsid w:val="008645E6"/>
    <w:rsid w:val="00864BBB"/>
    <w:rsid w:val="00864D0C"/>
    <w:rsid w:val="00865648"/>
    <w:rsid w:val="00865757"/>
    <w:rsid w:val="00865B89"/>
    <w:rsid w:val="00865F92"/>
    <w:rsid w:val="00866224"/>
    <w:rsid w:val="00866363"/>
    <w:rsid w:val="00867115"/>
    <w:rsid w:val="008671D2"/>
    <w:rsid w:val="00867689"/>
    <w:rsid w:val="00867932"/>
    <w:rsid w:val="00867F85"/>
    <w:rsid w:val="0087005A"/>
    <w:rsid w:val="0087018D"/>
    <w:rsid w:val="0087071C"/>
    <w:rsid w:val="0087091D"/>
    <w:rsid w:val="0087099E"/>
    <w:rsid w:val="00870DF7"/>
    <w:rsid w:val="00871327"/>
    <w:rsid w:val="008718AA"/>
    <w:rsid w:val="00871C30"/>
    <w:rsid w:val="00871EDE"/>
    <w:rsid w:val="00871F7B"/>
    <w:rsid w:val="0087203A"/>
    <w:rsid w:val="0087262A"/>
    <w:rsid w:val="008727E5"/>
    <w:rsid w:val="008727EC"/>
    <w:rsid w:val="00873031"/>
    <w:rsid w:val="008732CD"/>
    <w:rsid w:val="00873739"/>
    <w:rsid w:val="008737BF"/>
    <w:rsid w:val="00873A67"/>
    <w:rsid w:val="00873D57"/>
    <w:rsid w:val="008740B9"/>
    <w:rsid w:val="008740F0"/>
    <w:rsid w:val="008744E3"/>
    <w:rsid w:val="008746DC"/>
    <w:rsid w:val="0087477F"/>
    <w:rsid w:val="00875130"/>
    <w:rsid w:val="008756CC"/>
    <w:rsid w:val="008757E0"/>
    <w:rsid w:val="008758CF"/>
    <w:rsid w:val="00875AD2"/>
    <w:rsid w:val="00875C8B"/>
    <w:rsid w:val="00875D47"/>
    <w:rsid w:val="00875E30"/>
    <w:rsid w:val="00875E33"/>
    <w:rsid w:val="00876A3A"/>
    <w:rsid w:val="0087702C"/>
    <w:rsid w:val="00877353"/>
    <w:rsid w:val="0087764B"/>
    <w:rsid w:val="008779A7"/>
    <w:rsid w:val="00877BA7"/>
    <w:rsid w:val="0088007F"/>
    <w:rsid w:val="0088052A"/>
    <w:rsid w:val="00880B4A"/>
    <w:rsid w:val="00880C12"/>
    <w:rsid w:val="00880E21"/>
    <w:rsid w:val="00880E2B"/>
    <w:rsid w:val="00880EDF"/>
    <w:rsid w:val="008815E4"/>
    <w:rsid w:val="0088175B"/>
    <w:rsid w:val="0088197D"/>
    <w:rsid w:val="00882015"/>
    <w:rsid w:val="00882236"/>
    <w:rsid w:val="0088304A"/>
    <w:rsid w:val="008831B1"/>
    <w:rsid w:val="00883395"/>
    <w:rsid w:val="008834BD"/>
    <w:rsid w:val="00883699"/>
    <w:rsid w:val="00883C09"/>
    <w:rsid w:val="00883D02"/>
    <w:rsid w:val="00883D28"/>
    <w:rsid w:val="008840C9"/>
    <w:rsid w:val="0088458C"/>
    <w:rsid w:val="0088488F"/>
    <w:rsid w:val="00884D84"/>
    <w:rsid w:val="0088529A"/>
    <w:rsid w:val="00885359"/>
    <w:rsid w:val="008856BC"/>
    <w:rsid w:val="008863ED"/>
    <w:rsid w:val="00886E55"/>
    <w:rsid w:val="00887286"/>
    <w:rsid w:val="00887437"/>
    <w:rsid w:val="00887C07"/>
    <w:rsid w:val="00887C3B"/>
    <w:rsid w:val="00887C8D"/>
    <w:rsid w:val="00887EEB"/>
    <w:rsid w:val="0089042A"/>
    <w:rsid w:val="0089053D"/>
    <w:rsid w:val="00890627"/>
    <w:rsid w:val="008908AF"/>
    <w:rsid w:val="00890CFA"/>
    <w:rsid w:val="00890F50"/>
    <w:rsid w:val="008915BE"/>
    <w:rsid w:val="00891B3E"/>
    <w:rsid w:val="00891FB4"/>
    <w:rsid w:val="00892007"/>
    <w:rsid w:val="0089221B"/>
    <w:rsid w:val="008924C0"/>
    <w:rsid w:val="008924F9"/>
    <w:rsid w:val="00892B0C"/>
    <w:rsid w:val="00892CBD"/>
    <w:rsid w:val="00892D2A"/>
    <w:rsid w:val="00892D2B"/>
    <w:rsid w:val="00893221"/>
    <w:rsid w:val="0089381F"/>
    <w:rsid w:val="00893F92"/>
    <w:rsid w:val="008942D3"/>
    <w:rsid w:val="00894350"/>
    <w:rsid w:val="008943DD"/>
    <w:rsid w:val="00894563"/>
    <w:rsid w:val="008945AF"/>
    <w:rsid w:val="00894729"/>
    <w:rsid w:val="00894904"/>
    <w:rsid w:val="0089517D"/>
    <w:rsid w:val="008952D6"/>
    <w:rsid w:val="00895465"/>
    <w:rsid w:val="00895529"/>
    <w:rsid w:val="008955C2"/>
    <w:rsid w:val="00895C79"/>
    <w:rsid w:val="00895CFF"/>
    <w:rsid w:val="00895DFE"/>
    <w:rsid w:val="00895E0E"/>
    <w:rsid w:val="008961F0"/>
    <w:rsid w:val="0089625F"/>
    <w:rsid w:val="008963F5"/>
    <w:rsid w:val="008964E0"/>
    <w:rsid w:val="0089730F"/>
    <w:rsid w:val="0089765F"/>
    <w:rsid w:val="008976B4"/>
    <w:rsid w:val="008976DC"/>
    <w:rsid w:val="00897947"/>
    <w:rsid w:val="00897BFC"/>
    <w:rsid w:val="00897D68"/>
    <w:rsid w:val="008A00B0"/>
    <w:rsid w:val="008A0D24"/>
    <w:rsid w:val="008A0DF0"/>
    <w:rsid w:val="008A109E"/>
    <w:rsid w:val="008A11E3"/>
    <w:rsid w:val="008A15CE"/>
    <w:rsid w:val="008A17FC"/>
    <w:rsid w:val="008A1A27"/>
    <w:rsid w:val="008A1B7B"/>
    <w:rsid w:val="008A1E94"/>
    <w:rsid w:val="008A1F69"/>
    <w:rsid w:val="008A2092"/>
    <w:rsid w:val="008A2301"/>
    <w:rsid w:val="008A2C59"/>
    <w:rsid w:val="008A2F24"/>
    <w:rsid w:val="008A2FA6"/>
    <w:rsid w:val="008A2FAB"/>
    <w:rsid w:val="008A3991"/>
    <w:rsid w:val="008A39B9"/>
    <w:rsid w:val="008A3BD3"/>
    <w:rsid w:val="008A3FA4"/>
    <w:rsid w:val="008A43E3"/>
    <w:rsid w:val="008A442E"/>
    <w:rsid w:val="008A44D3"/>
    <w:rsid w:val="008A53F6"/>
    <w:rsid w:val="008A57EE"/>
    <w:rsid w:val="008A5B63"/>
    <w:rsid w:val="008A5C36"/>
    <w:rsid w:val="008A6111"/>
    <w:rsid w:val="008A6533"/>
    <w:rsid w:val="008A655F"/>
    <w:rsid w:val="008A660D"/>
    <w:rsid w:val="008A685E"/>
    <w:rsid w:val="008A69D7"/>
    <w:rsid w:val="008A732B"/>
    <w:rsid w:val="008A73AD"/>
    <w:rsid w:val="008A7BF3"/>
    <w:rsid w:val="008B05D3"/>
    <w:rsid w:val="008B0A75"/>
    <w:rsid w:val="008B0B16"/>
    <w:rsid w:val="008B0B78"/>
    <w:rsid w:val="008B0BA5"/>
    <w:rsid w:val="008B0F98"/>
    <w:rsid w:val="008B0FD2"/>
    <w:rsid w:val="008B12F3"/>
    <w:rsid w:val="008B177A"/>
    <w:rsid w:val="008B1B4C"/>
    <w:rsid w:val="008B2913"/>
    <w:rsid w:val="008B2BD3"/>
    <w:rsid w:val="008B2C1F"/>
    <w:rsid w:val="008B2FB5"/>
    <w:rsid w:val="008B3398"/>
    <w:rsid w:val="008B3747"/>
    <w:rsid w:val="008B3BE3"/>
    <w:rsid w:val="008B4308"/>
    <w:rsid w:val="008B43E3"/>
    <w:rsid w:val="008B4809"/>
    <w:rsid w:val="008B4856"/>
    <w:rsid w:val="008B4D03"/>
    <w:rsid w:val="008B4DB4"/>
    <w:rsid w:val="008B51BA"/>
    <w:rsid w:val="008B54C8"/>
    <w:rsid w:val="008B552E"/>
    <w:rsid w:val="008B58F5"/>
    <w:rsid w:val="008B58F6"/>
    <w:rsid w:val="008B59E6"/>
    <w:rsid w:val="008B61CD"/>
    <w:rsid w:val="008B63DE"/>
    <w:rsid w:val="008B646B"/>
    <w:rsid w:val="008B6787"/>
    <w:rsid w:val="008B6894"/>
    <w:rsid w:val="008B6943"/>
    <w:rsid w:val="008B6CDC"/>
    <w:rsid w:val="008B7140"/>
    <w:rsid w:val="008B789E"/>
    <w:rsid w:val="008B7A34"/>
    <w:rsid w:val="008B7D18"/>
    <w:rsid w:val="008C0112"/>
    <w:rsid w:val="008C0210"/>
    <w:rsid w:val="008C0465"/>
    <w:rsid w:val="008C09C3"/>
    <w:rsid w:val="008C0C59"/>
    <w:rsid w:val="008C0CCD"/>
    <w:rsid w:val="008C1ACF"/>
    <w:rsid w:val="008C2028"/>
    <w:rsid w:val="008C229F"/>
    <w:rsid w:val="008C2386"/>
    <w:rsid w:val="008C23FF"/>
    <w:rsid w:val="008C2634"/>
    <w:rsid w:val="008C26FC"/>
    <w:rsid w:val="008C2BCE"/>
    <w:rsid w:val="008C2BF0"/>
    <w:rsid w:val="008C2DA7"/>
    <w:rsid w:val="008C3063"/>
    <w:rsid w:val="008C32EE"/>
    <w:rsid w:val="008C3405"/>
    <w:rsid w:val="008C373D"/>
    <w:rsid w:val="008C37F9"/>
    <w:rsid w:val="008C3AF8"/>
    <w:rsid w:val="008C3E89"/>
    <w:rsid w:val="008C44DC"/>
    <w:rsid w:val="008C45E9"/>
    <w:rsid w:val="008C4FA8"/>
    <w:rsid w:val="008C51AF"/>
    <w:rsid w:val="008C549B"/>
    <w:rsid w:val="008C55E0"/>
    <w:rsid w:val="008C561E"/>
    <w:rsid w:val="008C5999"/>
    <w:rsid w:val="008C5BE5"/>
    <w:rsid w:val="008C5FDB"/>
    <w:rsid w:val="008C62B6"/>
    <w:rsid w:val="008C6396"/>
    <w:rsid w:val="008C78C1"/>
    <w:rsid w:val="008C7C92"/>
    <w:rsid w:val="008D019E"/>
    <w:rsid w:val="008D0586"/>
    <w:rsid w:val="008D060B"/>
    <w:rsid w:val="008D084F"/>
    <w:rsid w:val="008D08D1"/>
    <w:rsid w:val="008D0922"/>
    <w:rsid w:val="008D0CDB"/>
    <w:rsid w:val="008D0CDE"/>
    <w:rsid w:val="008D0F2C"/>
    <w:rsid w:val="008D11F0"/>
    <w:rsid w:val="008D1313"/>
    <w:rsid w:val="008D1919"/>
    <w:rsid w:val="008D19D2"/>
    <w:rsid w:val="008D1D15"/>
    <w:rsid w:val="008D1D85"/>
    <w:rsid w:val="008D1DAB"/>
    <w:rsid w:val="008D22CA"/>
    <w:rsid w:val="008D2379"/>
    <w:rsid w:val="008D2449"/>
    <w:rsid w:val="008D244A"/>
    <w:rsid w:val="008D26A1"/>
    <w:rsid w:val="008D2753"/>
    <w:rsid w:val="008D297C"/>
    <w:rsid w:val="008D2B91"/>
    <w:rsid w:val="008D2EC3"/>
    <w:rsid w:val="008D2FD4"/>
    <w:rsid w:val="008D3035"/>
    <w:rsid w:val="008D348E"/>
    <w:rsid w:val="008D387F"/>
    <w:rsid w:val="008D3E59"/>
    <w:rsid w:val="008D4525"/>
    <w:rsid w:val="008D454F"/>
    <w:rsid w:val="008D4CB8"/>
    <w:rsid w:val="008D51D7"/>
    <w:rsid w:val="008D563C"/>
    <w:rsid w:val="008D5911"/>
    <w:rsid w:val="008D5FC1"/>
    <w:rsid w:val="008D6101"/>
    <w:rsid w:val="008D66C6"/>
    <w:rsid w:val="008D6863"/>
    <w:rsid w:val="008D6C70"/>
    <w:rsid w:val="008D71EC"/>
    <w:rsid w:val="008D7C57"/>
    <w:rsid w:val="008D7FD2"/>
    <w:rsid w:val="008E005E"/>
    <w:rsid w:val="008E008A"/>
    <w:rsid w:val="008E06B0"/>
    <w:rsid w:val="008E06DA"/>
    <w:rsid w:val="008E0721"/>
    <w:rsid w:val="008E0730"/>
    <w:rsid w:val="008E0E86"/>
    <w:rsid w:val="008E1143"/>
    <w:rsid w:val="008E11FE"/>
    <w:rsid w:val="008E1C44"/>
    <w:rsid w:val="008E1CB3"/>
    <w:rsid w:val="008E27EF"/>
    <w:rsid w:val="008E27FC"/>
    <w:rsid w:val="008E2D63"/>
    <w:rsid w:val="008E31EB"/>
    <w:rsid w:val="008E374D"/>
    <w:rsid w:val="008E3A32"/>
    <w:rsid w:val="008E3EEC"/>
    <w:rsid w:val="008E41A4"/>
    <w:rsid w:val="008E422A"/>
    <w:rsid w:val="008E4300"/>
    <w:rsid w:val="008E5E34"/>
    <w:rsid w:val="008E6C94"/>
    <w:rsid w:val="008E6E58"/>
    <w:rsid w:val="008E711A"/>
    <w:rsid w:val="008E7177"/>
    <w:rsid w:val="008E7273"/>
    <w:rsid w:val="008E747F"/>
    <w:rsid w:val="008E7913"/>
    <w:rsid w:val="008E7C34"/>
    <w:rsid w:val="008E7D38"/>
    <w:rsid w:val="008E7D80"/>
    <w:rsid w:val="008F005F"/>
    <w:rsid w:val="008F00DA"/>
    <w:rsid w:val="008F06BB"/>
    <w:rsid w:val="008F09B9"/>
    <w:rsid w:val="008F09CA"/>
    <w:rsid w:val="008F0AE2"/>
    <w:rsid w:val="008F0BE7"/>
    <w:rsid w:val="008F0C52"/>
    <w:rsid w:val="008F126A"/>
    <w:rsid w:val="008F15CE"/>
    <w:rsid w:val="008F163A"/>
    <w:rsid w:val="008F165D"/>
    <w:rsid w:val="008F19D6"/>
    <w:rsid w:val="008F1D83"/>
    <w:rsid w:val="008F21A8"/>
    <w:rsid w:val="008F229A"/>
    <w:rsid w:val="008F2506"/>
    <w:rsid w:val="008F271E"/>
    <w:rsid w:val="008F30D5"/>
    <w:rsid w:val="008F32C2"/>
    <w:rsid w:val="008F3478"/>
    <w:rsid w:val="008F3CB4"/>
    <w:rsid w:val="008F4171"/>
    <w:rsid w:val="008F42B7"/>
    <w:rsid w:val="008F470D"/>
    <w:rsid w:val="008F48A1"/>
    <w:rsid w:val="008F524B"/>
    <w:rsid w:val="008F5257"/>
    <w:rsid w:val="008F52BE"/>
    <w:rsid w:val="008F5A58"/>
    <w:rsid w:val="008F5D10"/>
    <w:rsid w:val="008F618A"/>
    <w:rsid w:val="008F65F9"/>
    <w:rsid w:val="008F6603"/>
    <w:rsid w:val="008F680F"/>
    <w:rsid w:val="008F694C"/>
    <w:rsid w:val="008F6ED0"/>
    <w:rsid w:val="008F6FF0"/>
    <w:rsid w:val="008F7063"/>
    <w:rsid w:val="008F7828"/>
    <w:rsid w:val="008F7BD8"/>
    <w:rsid w:val="008F7DD5"/>
    <w:rsid w:val="008F7FCE"/>
    <w:rsid w:val="0090071D"/>
    <w:rsid w:val="009008D6"/>
    <w:rsid w:val="00900AF2"/>
    <w:rsid w:val="00900D5F"/>
    <w:rsid w:val="00900EBD"/>
    <w:rsid w:val="009012ED"/>
    <w:rsid w:val="009013C1"/>
    <w:rsid w:val="00901EDB"/>
    <w:rsid w:val="009021B4"/>
    <w:rsid w:val="009021C8"/>
    <w:rsid w:val="009024BA"/>
    <w:rsid w:val="00902934"/>
    <w:rsid w:val="00902994"/>
    <w:rsid w:val="00902AF6"/>
    <w:rsid w:val="00903216"/>
    <w:rsid w:val="009033EE"/>
    <w:rsid w:val="00903630"/>
    <w:rsid w:val="00903C40"/>
    <w:rsid w:val="0090407F"/>
    <w:rsid w:val="00904410"/>
    <w:rsid w:val="0090481D"/>
    <w:rsid w:val="00904DC5"/>
    <w:rsid w:val="00904E32"/>
    <w:rsid w:val="009055BC"/>
    <w:rsid w:val="009059A7"/>
    <w:rsid w:val="00905ADA"/>
    <w:rsid w:val="00905AF2"/>
    <w:rsid w:val="009061E6"/>
    <w:rsid w:val="009066EA"/>
    <w:rsid w:val="009066ED"/>
    <w:rsid w:val="00906825"/>
    <w:rsid w:val="00906A61"/>
    <w:rsid w:val="00906ADB"/>
    <w:rsid w:val="009072A5"/>
    <w:rsid w:val="009079D3"/>
    <w:rsid w:val="009079D4"/>
    <w:rsid w:val="00907D3A"/>
    <w:rsid w:val="00907D46"/>
    <w:rsid w:val="00907DBA"/>
    <w:rsid w:val="00910199"/>
    <w:rsid w:val="00910309"/>
    <w:rsid w:val="009105B6"/>
    <w:rsid w:val="00910950"/>
    <w:rsid w:val="00910A56"/>
    <w:rsid w:val="00910D43"/>
    <w:rsid w:val="00910E45"/>
    <w:rsid w:val="00911056"/>
    <w:rsid w:val="00911308"/>
    <w:rsid w:val="009114E5"/>
    <w:rsid w:val="009119BB"/>
    <w:rsid w:val="00911F9F"/>
    <w:rsid w:val="00912192"/>
    <w:rsid w:val="0091225F"/>
    <w:rsid w:val="009128C5"/>
    <w:rsid w:val="00912C92"/>
    <w:rsid w:val="00912FFB"/>
    <w:rsid w:val="009131ED"/>
    <w:rsid w:val="009136B7"/>
    <w:rsid w:val="00913997"/>
    <w:rsid w:val="00913D9F"/>
    <w:rsid w:val="009140E5"/>
    <w:rsid w:val="009144ED"/>
    <w:rsid w:val="009147E3"/>
    <w:rsid w:val="00914A45"/>
    <w:rsid w:val="00914A6A"/>
    <w:rsid w:val="009153A7"/>
    <w:rsid w:val="009156AA"/>
    <w:rsid w:val="00915949"/>
    <w:rsid w:val="00915CC3"/>
    <w:rsid w:val="00915DB1"/>
    <w:rsid w:val="00916284"/>
    <w:rsid w:val="00916422"/>
    <w:rsid w:val="0091727A"/>
    <w:rsid w:val="009175B2"/>
    <w:rsid w:val="009177AC"/>
    <w:rsid w:val="00917AA3"/>
    <w:rsid w:val="00917FAB"/>
    <w:rsid w:val="00920275"/>
    <w:rsid w:val="00920284"/>
    <w:rsid w:val="00920928"/>
    <w:rsid w:val="0092094E"/>
    <w:rsid w:val="0092096D"/>
    <w:rsid w:val="00920D99"/>
    <w:rsid w:val="00920DBC"/>
    <w:rsid w:val="00920E1A"/>
    <w:rsid w:val="00920F0B"/>
    <w:rsid w:val="00920F91"/>
    <w:rsid w:val="0092234B"/>
    <w:rsid w:val="00922385"/>
    <w:rsid w:val="009226AD"/>
    <w:rsid w:val="0092287A"/>
    <w:rsid w:val="00922973"/>
    <w:rsid w:val="00922A16"/>
    <w:rsid w:val="00922B1C"/>
    <w:rsid w:val="009230D4"/>
    <w:rsid w:val="009235D0"/>
    <w:rsid w:val="009238CE"/>
    <w:rsid w:val="00923CA5"/>
    <w:rsid w:val="009244A8"/>
    <w:rsid w:val="00924572"/>
    <w:rsid w:val="00924A84"/>
    <w:rsid w:val="00924B67"/>
    <w:rsid w:val="00924C30"/>
    <w:rsid w:val="00924ED3"/>
    <w:rsid w:val="00924F9E"/>
    <w:rsid w:val="00925604"/>
    <w:rsid w:val="00925930"/>
    <w:rsid w:val="00925998"/>
    <w:rsid w:val="009259D9"/>
    <w:rsid w:val="009259E1"/>
    <w:rsid w:val="00925BF3"/>
    <w:rsid w:val="00926083"/>
    <w:rsid w:val="00926346"/>
    <w:rsid w:val="00926477"/>
    <w:rsid w:val="0092666F"/>
    <w:rsid w:val="009266C9"/>
    <w:rsid w:val="009268F1"/>
    <w:rsid w:val="00926A59"/>
    <w:rsid w:val="00926AEC"/>
    <w:rsid w:val="00926D14"/>
    <w:rsid w:val="00926E80"/>
    <w:rsid w:val="00926F1E"/>
    <w:rsid w:val="00927193"/>
    <w:rsid w:val="009273EC"/>
    <w:rsid w:val="0092787C"/>
    <w:rsid w:val="00927A8A"/>
    <w:rsid w:val="00930408"/>
    <w:rsid w:val="0093051E"/>
    <w:rsid w:val="00930945"/>
    <w:rsid w:val="009309BE"/>
    <w:rsid w:val="0093104A"/>
    <w:rsid w:val="00931063"/>
    <w:rsid w:val="0093112F"/>
    <w:rsid w:val="00931371"/>
    <w:rsid w:val="00931597"/>
    <w:rsid w:val="0093159E"/>
    <w:rsid w:val="00931BF6"/>
    <w:rsid w:val="0093251E"/>
    <w:rsid w:val="00932E85"/>
    <w:rsid w:val="00933320"/>
    <w:rsid w:val="00933324"/>
    <w:rsid w:val="009334C0"/>
    <w:rsid w:val="00933854"/>
    <w:rsid w:val="00934345"/>
    <w:rsid w:val="00934592"/>
    <w:rsid w:val="009345D7"/>
    <w:rsid w:val="00934E1C"/>
    <w:rsid w:val="009352A8"/>
    <w:rsid w:val="00935455"/>
    <w:rsid w:val="00935F2F"/>
    <w:rsid w:val="009366CC"/>
    <w:rsid w:val="009367C4"/>
    <w:rsid w:val="00936AAF"/>
    <w:rsid w:val="00936AC2"/>
    <w:rsid w:val="00937114"/>
    <w:rsid w:val="009373D7"/>
    <w:rsid w:val="0093746B"/>
    <w:rsid w:val="00937BC5"/>
    <w:rsid w:val="00937CED"/>
    <w:rsid w:val="00937D7E"/>
    <w:rsid w:val="00940031"/>
    <w:rsid w:val="0094027F"/>
    <w:rsid w:val="009408AA"/>
    <w:rsid w:val="0094094F"/>
    <w:rsid w:val="00940B19"/>
    <w:rsid w:val="00940D9D"/>
    <w:rsid w:val="00940FF8"/>
    <w:rsid w:val="00941DBB"/>
    <w:rsid w:val="00941F37"/>
    <w:rsid w:val="00942591"/>
    <w:rsid w:val="009427DA"/>
    <w:rsid w:val="00942C1C"/>
    <w:rsid w:val="00943510"/>
    <w:rsid w:val="00943CBD"/>
    <w:rsid w:val="00943DC6"/>
    <w:rsid w:val="00943E5B"/>
    <w:rsid w:val="00944095"/>
    <w:rsid w:val="00944097"/>
    <w:rsid w:val="009441D5"/>
    <w:rsid w:val="00944673"/>
    <w:rsid w:val="00944AD7"/>
    <w:rsid w:val="00944D5D"/>
    <w:rsid w:val="009457D1"/>
    <w:rsid w:val="00945911"/>
    <w:rsid w:val="00945A61"/>
    <w:rsid w:val="00945B0F"/>
    <w:rsid w:val="00946211"/>
    <w:rsid w:val="00946306"/>
    <w:rsid w:val="009470D5"/>
    <w:rsid w:val="009477F2"/>
    <w:rsid w:val="00947DB6"/>
    <w:rsid w:val="00947FF9"/>
    <w:rsid w:val="0095013E"/>
    <w:rsid w:val="009504A4"/>
    <w:rsid w:val="00950948"/>
    <w:rsid w:val="00950C97"/>
    <w:rsid w:val="00950D44"/>
    <w:rsid w:val="00950ED5"/>
    <w:rsid w:val="009511B5"/>
    <w:rsid w:val="0095126E"/>
    <w:rsid w:val="00951633"/>
    <w:rsid w:val="00951D2B"/>
    <w:rsid w:val="00952116"/>
    <w:rsid w:val="00952170"/>
    <w:rsid w:val="0095247F"/>
    <w:rsid w:val="00952D88"/>
    <w:rsid w:val="00953144"/>
    <w:rsid w:val="009531D4"/>
    <w:rsid w:val="00953366"/>
    <w:rsid w:val="00953446"/>
    <w:rsid w:val="00953667"/>
    <w:rsid w:val="00953C43"/>
    <w:rsid w:val="00953FDC"/>
    <w:rsid w:val="00954052"/>
    <w:rsid w:val="0095423D"/>
    <w:rsid w:val="009544B0"/>
    <w:rsid w:val="00954512"/>
    <w:rsid w:val="009549FA"/>
    <w:rsid w:val="00954AAB"/>
    <w:rsid w:val="00954B0F"/>
    <w:rsid w:val="0095511E"/>
    <w:rsid w:val="009553BD"/>
    <w:rsid w:val="00955A2C"/>
    <w:rsid w:val="00955A58"/>
    <w:rsid w:val="00956343"/>
    <w:rsid w:val="009563E3"/>
    <w:rsid w:val="00956BBA"/>
    <w:rsid w:val="009572A3"/>
    <w:rsid w:val="0095773C"/>
    <w:rsid w:val="009578B0"/>
    <w:rsid w:val="00957980"/>
    <w:rsid w:val="00957B9A"/>
    <w:rsid w:val="00957F00"/>
    <w:rsid w:val="00960940"/>
    <w:rsid w:val="00960A8C"/>
    <w:rsid w:val="00960ADD"/>
    <w:rsid w:val="009610F7"/>
    <w:rsid w:val="009617CB"/>
    <w:rsid w:val="00961B22"/>
    <w:rsid w:val="00961E0F"/>
    <w:rsid w:val="00961E35"/>
    <w:rsid w:val="009621D3"/>
    <w:rsid w:val="0096228F"/>
    <w:rsid w:val="00962318"/>
    <w:rsid w:val="00962627"/>
    <w:rsid w:val="00962754"/>
    <w:rsid w:val="0096289B"/>
    <w:rsid w:val="00962912"/>
    <w:rsid w:val="00963401"/>
    <w:rsid w:val="00963811"/>
    <w:rsid w:val="00963B62"/>
    <w:rsid w:val="009642FE"/>
    <w:rsid w:val="00964715"/>
    <w:rsid w:val="009648B2"/>
    <w:rsid w:val="00964C13"/>
    <w:rsid w:val="00965250"/>
    <w:rsid w:val="009659F6"/>
    <w:rsid w:val="00965CAB"/>
    <w:rsid w:val="009666D6"/>
    <w:rsid w:val="0096689F"/>
    <w:rsid w:val="0096695A"/>
    <w:rsid w:val="00967369"/>
    <w:rsid w:val="009674A7"/>
    <w:rsid w:val="00967585"/>
    <w:rsid w:val="00967CB6"/>
    <w:rsid w:val="00967DAC"/>
    <w:rsid w:val="00967FAD"/>
    <w:rsid w:val="00970271"/>
    <w:rsid w:val="009705B3"/>
    <w:rsid w:val="00970A89"/>
    <w:rsid w:val="00970B0A"/>
    <w:rsid w:val="00971E31"/>
    <w:rsid w:val="0097222B"/>
    <w:rsid w:val="0097230C"/>
    <w:rsid w:val="009723B3"/>
    <w:rsid w:val="0097292C"/>
    <w:rsid w:val="009730BC"/>
    <w:rsid w:val="00973151"/>
    <w:rsid w:val="00973E2F"/>
    <w:rsid w:val="009740BE"/>
    <w:rsid w:val="0097448F"/>
    <w:rsid w:val="009744FE"/>
    <w:rsid w:val="00974A3D"/>
    <w:rsid w:val="00974B25"/>
    <w:rsid w:val="00974CD8"/>
    <w:rsid w:val="00974F81"/>
    <w:rsid w:val="00975728"/>
    <w:rsid w:val="0097622F"/>
    <w:rsid w:val="00976853"/>
    <w:rsid w:val="00976954"/>
    <w:rsid w:val="00976E6B"/>
    <w:rsid w:val="00976F74"/>
    <w:rsid w:val="00977380"/>
    <w:rsid w:val="00977AD2"/>
    <w:rsid w:val="00977C67"/>
    <w:rsid w:val="00980432"/>
    <w:rsid w:val="00980B5A"/>
    <w:rsid w:val="00980F35"/>
    <w:rsid w:val="00981068"/>
    <w:rsid w:val="00981088"/>
    <w:rsid w:val="009814DF"/>
    <w:rsid w:val="00981EE2"/>
    <w:rsid w:val="00981EF5"/>
    <w:rsid w:val="00982255"/>
    <w:rsid w:val="009825E3"/>
    <w:rsid w:val="00982C5E"/>
    <w:rsid w:val="00982C90"/>
    <w:rsid w:val="00982D7C"/>
    <w:rsid w:val="00982DB8"/>
    <w:rsid w:val="00982FD9"/>
    <w:rsid w:val="00983ABC"/>
    <w:rsid w:val="00983CA2"/>
    <w:rsid w:val="00984023"/>
    <w:rsid w:val="0098445C"/>
    <w:rsid w:val="0098467F"/>
    <w:rsid w:val="00984948"/>
    <w:rsid w:val="00984BE5"/>
    <w:rsid w:val="00984CAE"/>
    <w:rsid w:val="0098575C"/>
    <w:rsid w:val="00985BBE"/>
    <w:rsid w:val="00985FD0"/>
    <w:rsid w:val="00986768"/>
    <w:rsid w:val="00986896"/>
    <w:rsid w:val="00987047"/>
    <w:rsid w:val="0098739C"/>
    <w:rsid w:val="009873D7"/>
    <w:rsid w:val="00987623"/>
    <w:rsid w:val="00987760"/>
    <w:rsid w:val="00987A13"/>
    <w:rsid w:val="00987A9F"/>
    <w:rsid w:val="00987CAD"/>
    <w:rsid w:val="009902CB"/>
    <w:rsid w:val="009902DB"/>
    <w:rsid w:val="00990D61"/>
    <w:rsid w:val="00990DB8"/>
    <w:rsid w:val="0099138F"/>
    <w:rsid w:val="00991535"/>
    <w:rsid w:val="0099191A"/>
    <w:rsid w:val="00991922"/>
    <w:rsid w:val="00991B06"/>
    <w:rsid w:val="009927F3"/>
    <w:rsid w:val="00992902"/>
    <w:rsid w:val="009929A6"/>
    <w:rsid w:val="00992D75"/>
    <w:rsid w:val="00992D7D"/>
    <w:rsid w:val="00993BBA"/>
    <w:rsid w:val="00993C30"/>
    <w:rsid w:val="009941C2"/>
    <w:rsid w:val="00994313"/>
    <w:rsid w:val="00994786"/>
    <w:rsid w:val="00994F01"/>
    <w:rsid w:val="00995451"/>
    <w:rsid w:val="0099547A"/>
    <w:rsid w:val="009956DC"/>
    <w:rsid w:val="009958B5"/>
    <w:rsid w:val="00995A1C"/>
    <w:rsid w:val="0099715B"/>
    <w:rsid w:val="009974D3"/>
    <w:rsid w:val="009978F8"/>
    <w:rsid w:val="00997AE4"/>
    <w:rsid w:val="00997B8A"/>
    <w:rsid w:val="00997C56"/>
    <w:rsid w:val="00997F0A"/>
    <w:rsid w:val="009A012B"/>
    <w:rsid w:val="009A012D"/>
    <w:rsid w:val="009A0216"/>
    <w:rsid w:val="009A08CC"/>
    <w:rsid w:val="009A0DE6"/>
    <w:rsid w:val="009A1153"/>
    <w:rsid w:val="009A11EB"/>
    <w:rsid w:val="009A1955"/>
    <w:rsid w:val="009A19BB"/>
    <w:rsid w:val="009A1E4E"/>
    <w:rsid w:val="009A245A"/>
    <w:rsid w:val="009A251F"/>
    <w:rsid w:val="009A2648"/>
    <w:rsid w:val="009A28E9"/>
    <w:rsid w:val="009A2CC7"/>
    <w:rsid w:val="009A30EA"/>
    <w:rsid w:val="009A35A8"/>
    <w:rsid w:val="009A3D87"/>
    <w:rsid w:val="009A4087"/>
    <w:rsid w:val="009A4873"/>
    <w:rsid w:val="009A4B38"/>
    <w:rsid w:val="009A4D23"/>
    <w:rsid w:val="009A53BD"/>
    <w:rsid w:val="009A5C9E"/>
    <w:rsid w:val="009A5E15"/>
    <w:rsid w:val="009A60D6"/>
    <w:rsid w:val="009A662D"/>
    <w:rsid w:val="009A6B29"/>
    <w:rsid w:val="009A6C06"/>
    <w:rsid w:val="009A6D0E"/>
    <w:rsid w:val="009A6E33"/>
    <w:rsid w:val="009A7682"/>
    <w:rsid w:val="009A7A71"/>
    <w:rsid w:val="009A7BD6"/>
    <w:rsid w:val="009A7C06"/>
    <w:rsid w:val="009A7F23"/>
    <w:rsid w:val="009B04F3"/>
    <w:rsid w:val="009B0CD6"/>
    <w:rsid w:val="009B0E12"/>
    <w:rsid w:val="009B0FAF"/>
    <w:rsid w:val="009B1123"/>
    <w:rsid w:val="009B13A6"/>
    <w:rsid w:val="009B142D"/>
    <w:rsid w:val="009B17F9"/>
    <w:rsid w:val="009B1B30"/>
    <w:rsid w:val="009B26ED"/>
    <w:rsid w:val="009B27D3"/>
    <w:rsid w:val="009B2E0D"/>
    <w:rsid w:val="009B2F20"/>
    <w:rsid w:val="009B3337"/>
    <w:rsid w:val="009B3BC9"/>
    <w:rsid w:val="009B3DC9"/>
    <w:rsid w:val="009B5028"/>
    <w:rsid w:val="009B54A8"/>
    <w:rsid w:val="009B5606"/>
    <w:rsid w:val="009B5821"/>
    <w:rsid w:val="009B5883"/>
    <w:rsid w:val="009B5AA4"/>
    <w:rsid w:val="009B5ACA"/>
    <w:rsid w:val="009B5B92"/>
    <w:rsid w:val="009B5BF1"/>
    <w:rsid w:val="009B6286"/>
    <w:rsid w:val="009B65E6"/>
    <w:rsid w:val="009B6899"/>
    <w:rsid w:val="009B6DD2"/>
    <w:rsid w:val="009B7220"/>
    <w:rsid w:val="009B72DE"/>
    <w:rsid w:val="009B7363"/>
    <w:rsid w:val="009B7527"/>
    <w:rsid w:val="009B76F2"/>
    <w:rsid w:val="009C001A"/>
    <w:rsid w:val="009C041B"/>
    <w:rsid w:val="009C07B1"/>
    <w:rsid w:val="009C0934"/>
    <w:rsid w:val="009C1005"/>
    <w:rsid w:val="009C16B2"/>
    <w:rsid w:val="009C2155"/>
    <w:rsid w:val="009C2BAC"/>
    <w:rsid w:val="009C2E9B"/>
    <w:rsid w:val="009C3D15"/>
    <w:rsid w:val="009C3DD0"/>
    <w:rsid w:val="009C4542"/>
    <w:rsid w:val="009C45C5"/>
    <w:rsid w:val="009C497C"/>
    <w:rsid w:val="009C5565"/>
    <w:rsid w:val="009C5C74"/>
    <w:rsid w:val="009C5CC3"/>
    <w:rsid w:val="009C5CF2"/>
    <w:rsid w:val="009C5E90"/>
    <w:rsid w:val="009C604B"/>
    <w:rsid w:val="009C6124"/>
    <w:rsid w:val="009C6535"/>
    <w:rsid w:val="009C6995"/>
    <w:rsid w:val="009C69E3"/>
    <w:rsid w:val="009C6D82"/>
    <w:rsid w:val="009C6FEC"/>
    <w:rsid w:val="009C7154"/>
    <w:rsid w:val="009C7347"/>
    <w:rsid w:val="009C7804"/>
    <w:rsid w:val="009C7964"/>
    <w:rsid w:val="009C79EF"/>
    <w:rsid w:val="009C7BD0"/>
    <w:rsid w:val="009D0AEC"/>
    <w:rsid w:val="009D0BD0"/>
    <w:rsid w:val="009D15C4"/>
    <w:rsid w:val="009D1623"/>
    <w:rsid w:val="009D18CE"/>
    <w:rsid w:val="009D1F66"/>
    <w:rsid w:val="009D1FBD"/>
    <w:rsid w:val="009D20B9"/>
    <w:rsid w:val="009D23A0"/>
    <w:rsid w:val="009D2E48"/>
    <w:rsid w:val="009D3852"/>
    <w:rsid w:val="009D3B63"/>
    <w:rsid w:val="009D3F4B"/>
    <w:rsid w:val="009D41D7"/>
    <w:rsid w:val="009D4247"/>
    <w:rsid w:val="009D4579"/>
    <w:rsid w:val="009D467F"/>
    <w:rsid w:val="009D4F05"/>
    <w:rsid w:val="009D5354"/>
    <w:rsid w:val="009D5EF5"/>
    <w:rsid w:val="009D6214"/>
    <w:rsid w:val="009D62EA"/>
    <w:rsid w:val="009D6437"/>
    <w:rsid w:val="009D68F3"/>
    <w:rsid w:val="009D6AF0"/>
    <w:rsid w:val="009D6D3D"/>
    <w:rsid w:val="009D6E95"/>
    <w:rsid w:val="009D70E0"/>
    <w:rsid w:val="009D70EE"/>
    <w:rsid w:val="009D731E"/>
    <w:rsid w:val="009D7710"/>
    <w:rsid w:val="009D7711"/>
    <w:rsid w:val="009D7F08"/>
    <w:rsid w:val="009E020E"/>
    <w:rsid w:val="009E033C"/>
    <w:rsid w:val="009E0838"/>
    <w:rsid w:val="009E16BB"/>
    <w:rsid w:val="009E1825"/>
    <w:rsid w:val="009E194A"/>
    <w:rsid w:val="009E1CF3"/>
    <w:rsid w:val="009E1D19"/>
    <w:rsid w:val="009E20A9"/>
    <w:rsid w:val="009E25A0"/>
    <w:rsid w:val="009E2A60"/>
    <w:rsid w:val="009E2DD4"/>
    <w:rsid w:val="009E2EB1"/>
    <w:rsid w:val="009E38A5"/>
    <w:rsid w:val="009E3B1E"/>
    <w:rsid w:val="009E3B33"/>
    <w:rsid w:val="009E3B6C"/>
    <w:rsid w:val="009E3B72"/>
    <w:rsid w:val="009E3DD9"/>
    <w:rsid w:val="009E47B5"/>
    <w:rsid w:val="009E4E4E"/>
    <w:rsid w:val="009E4F40"/>
    <w:rsid w:val="009E5484"/>
    <w:rsid w:val="009E552A"/>
    <w:rsid w:val="009E5666"/>
    <w:rsid w:val="009E5872"/>
    <w:rsid w:val="009E5B44"/>
    <w:rsid w:val="009E653E"/>
    <w:rsid w:val="009E6731"/>
    <w:rsid w:val="009E6B77"/>
    <w:rsid w:val="009E6BC3"/>
    <w:rsid w:val="009E6C25"/>
    <w:rsid w:val="009E73BB"/>
    <w:rsid w:val="009F0023"/>
    <w:rsid w:val="009F0180"/>
    <w:rsid w:val="009F0217"/>
    <w:rsid w:val="009F0282"/>
    <w:rsid w:val="009F049C"/>
    <w:rsid w:val="009F04E2"/>
    <w:rsid w:val="009F0944"/>
    <w:rsid w:val="009F0A5F"/>
    <w:rsid w:val="009F1132"/>
    <w:rsid w:val="009F117E"/>
    <w:rsid w:val="009F1221"/>
    <w:rsid w:val="009F1504"/>
    <w:rsid w:val="009F19A5"/>
    <w:rsid w:val="009F1CAB"/>
    <w:rsid w:val="009F200C"/>
    <w:rsid w:val="009F2280"/>
    <w:rsid w:val="009F27A0"/>
    <w:rsid w:val="009F2CD9"/>
    <w:rsid w:val="009F2DE0"/>
    <w:rsid w:val="009F2EDB"/>
    <w:rsid w:val="009F2F6F"/>
    <w:rsid w:val="009F30DA"/>
    <w:rsid w:val="009F351B"/>
    <w:rsid w:val="009F4564"/>
    <w:rsid w:val="009F4659"/>
    <w:rsid w:val="009F49EB"/>
    <w:rsid w:val="009F4AF8"/>
    <w:rsid w:val="009F5067"/>
    <w:rsid w:val="009F5625"/>
    <w:rsid w:val="009F57D6"/>
    <w:rsid w:val="009F591D"/>
    <w:rsid w:val="009F6004"/>
    <w:rsid w:val="009F6E33"/>
    <w:rsid w:val="009F7993"/>
    <w:rsid w:val="009F7F1B"/>
    <w:rsid w:val="00A000AC"/>
    <w:rsid w:val="00A00265"/>
    <w:rsid w:val="00A00321"/>
    <w:rsid w:val="00A00582"/>
    <w:rsid w:val="00A006D1"/>
    <w:rsid w:val="00A00733"/>
    <w:rsid w:val="00A00A1A"/>
    <w:rsid w:val="00A00B8B"/>
    <w:rsid w:val="00A00C1E"/>
    <w:rsid w:val="00A0119A"/>
    <w:rsid w:val="00A011E7"/>
    <w:rsid w:val="00A01439"/>
    <w:rsid w:val="00A0147D"/>
    <w:rsid w:val="00A017BD"/>
    <w:rsid w:val="00A01B77"/>
    <w:rsid w:val="00A01CEC"/>
    <w:rsid w:val="00A0224E"/>
    <w:rsid w:val="00A02AA3"/>
    <w:rsid w:val="00A03D71"/>
    <w:rsid w:val="00A04209"/>
    <w:rsid w:val="00A04271"/>
    <w:rsid w:val="00A04982"/>
    <w:rsid w:val="00A04B32"/>
    <w:rsid w:val="00A04E62"/>
    <w:rsid w:val="00A04F1A"/>
    <w:rsid w:val="00A05883"/>
    <w:rsid w:val="00A05911"/>
    <w:rsid w:val="00A05A17"/>
    <w:rsid w:val="00A05AAD"/>
    <w:rsid w:val="00A061CB"/>
    <w:rsid w:val="00A0643F"/>
    <w:rsid w:val="00A06588"/>
    <w:rsid w:val="00A06928"/>
    <w:rsid w:val="00A06E56"/>
    <w:rsid w:val="00A076B4"/>
    <w:rsid w:val="00A07B0D"/>
    <w:rsid w:val="00A07CE5"/>
    <w:rsid w:val="00A07D09"/>
    <w:rsid w:val="00A07DEC"/>
    <w:rsid w:val="00A07E6B"/>
    <w:rsid w:val="00A07E73"/>
    <w:rsid w:val="00A07FF5"/>
    <w:rsid w:val="00A1014B"/>
    <w:rsid w:val="00A10569"/>
    <w:rsid w:val="00A10722"/>
    <w:rsid w:val="00A1092B"/>
    <w:rsid w:val="00A10C01"/>
    <w:rsid w:val="00A10CBE"/>
    <w:rsid w:val="00A10F8D"/>
    <w:rsid w:val="00A114C2"/>
    <w:rsid w:val="00A11A08"/>
    <w:rsid w:val="00A11B79"/>
    <w:rsid w:val="00A11C46"/>
    <w:rsid w:val="00A12225"/>
    <w:rsid w:val="00A125A9"/>
    <w:rsid w:val="00A12761"/>
    <w:rsid w:val="00A132C8"/>
    <w:rsid w:val="00A13936"/>
    <w:rsid w:val="00A13DD9"/>
    <w:rsid w:val="00A143D5"/>
    <w:rsid w:val="00A14949"/>
    <w:rsid w:val="00A14E77"/>
    <w:rsid w:val="00A14F65"/>
    <w:rsid w:val="00A1513B"/>
    <w:rsid w:val="00A15195"/>
    <w:rsid w:val="00A15418"/>
    <w:rsid w:val="00A154A9"/>
    <w:rsid w:val="00A15580"/>
    <w:rsid w:val="00A159D1"/>
    <w:rsid w:val="00A15F6C"/>
    <w:rsid w:val="00A167DE"/>
    <w:rsid w:val="00A16B7C"/>
    <w:rsid w:val="00A16B8D"/>
    <w:rsid w:val="00A16BAC"/>
    <w:rsid w:val="00A17329"/>
    <w:rsid w:val="00A17E5C"/>
    <w:rsid w:val="00A17F22"/>
    <w:rsid w:val="00A20031"/>
    <w:rsid w:val="00A20261"/>
    <w:rsid w:val="00A20BE6"/>
    <w:rsid w:val="00A20C53"/>
    <w:rsid w:val="00A20DB8"/>
    <w:rsid w:val="00A216D6"/>
    <w:rsid w:val="00A21AF9"/>
    <w:rsid w:val="00A21BA2"/>
    <w:rsid w:val="00A22967"/>
    <w:rsid w:val="00A22BCC"/>
    <w:rsid w:val="00A22E01"/>
    <w:rsid w:val="00A23332"/>
    <w:rsid w:val="00A23446"/>
    <w:rsid w:val="00A2390A"/>
    <w:rsid w:val="00A23A5E"/>
    <w:rsid w:val="00A23CA8"/>
    <w:rsid w:val="00A23E74"/>
    <w:rsid w:val="00A241CE"/>
    <w:rsid w:val="00A24838"/>
    <w:rsid w:val="00A2526C"/>
    <w:rsid w:val="00A25724"/>
    <w:rsid w:val="00A25DCC"/>
    <w:rsid w:val="00A2615E"/>
    <w:rsid w:val="00A2627C"/>
    <w:rsid w:val="00A2656C"/>
    <w:rsid w:val="00A26EAA"/>
    <w:rsid w:val="00A26FF1"/>
    <w:rsid w:val="00A27106"/>
    <w:rsid w:val="00A2712D"/>
    <w:rsid w:val="00A273B9"/>
    <w:rsid w:val="00A275CC"/>
    <w:rsid w:val="00A27DFC"/>
    <w:rsid w:val="00A30419"/>
    <w:rsid w:val="00A30434"/>
    <w:rsid w:val="00A306B1"/>
    <w:rsid w:val="00A30717"/>
    <w:rsid w:val="00A30746"/>
    <w:rsid w:val="00A30916"/>
    <w:rsid w:val="00A30FF0"/>
    <w:rsid w:val="00A31074"/>
    <w:rsid w:val="00A31457"/>
    <w:rsid w:val="00A3145B"/>
    <w:rsid w:val="00A31DD8"/>
    <w:rsid w:val="00A31F71"/>
    <w:rsid w:val="00A32092"/>
    <w:rsid w:val="00A325A5"/>
    <w:rsid w:val="00A32848"/>
    <w:rsid w:val="00A32EDB"/>
    <w:rsid w:val="00A336BC"/>
    <w:rsid w:val="00A337B0"/>
    <w:rsid w:val="00A339E4"/>
    <w:rsid w:val="00A33BBC"/>
    <w:rsid w:val="00A33CB4"/>
    <w:rsid w:val="00A33F8E"/>
    <w:rsid w:val="00A33FF0"/>
    <w:rsid w:val="00A34048"/>
    <w:rsid w:val="00A34362"/>
    <w:rsid w:val="00A3449E"/>
    <w:rsid w:val="00A344BF"/>
    <w:rsid w:val="00A3472F"/>
    <w:rsid w:val="00A34A45"/>
    <w:rsid w:val="00A34EBD"/>
    <w:rsid w:val="00A35097"/>
    <w:rsid w:val="00A35716"/>
    <w:rsid w:val="00A35A9A"/>
    <w:rsid w:val="00A35D73"/>
    <w:rsid w:val="00A35DFD"/>
    <w:rsid w:val="00A36151"/>
    <w:rsid w:val="00A36898"/>
    <w:rsid w:val="00A368FC"/>
    <w:rsid w:val="00A36FB0"/>
    <w:rsid w:val="00A3732A"/>
    <w:rsid w:val="00A37430"/>
    <w:rsid w:val="00A37579"/>
    <w:rsid w:val="00A37CA5"/>
    <w:rsid w:val="00A37D4F"/>
    <w:rsid w:val="00A37D8E"/>
    <w:rsid w:val="00A406DB"/>
    <w:rsid w:val="00A4079B"/>
    <w:rsid w:val="00A40820"/>
    <w:rsid w:val="00A40BBE"/>
    <w:rsid w:val="00A40C66"/>
    <w:rsid w:val="00A40CE9"/>
    <w:rsid w:val="00A40D9F"/>
    <w:rsid w:val="00A4112D"/>
    <w:rsid w:val="00A41BD7"/>
    <w:rsid w:val="00A41C83"/>
    <w:rsid w:val="00A41FE0"/>
    <w:rsid w:val="00A421A9"/>
    <w:rsid w:val="00A424EA"/>
    <w:rsid w:val="00A430E5"/>
    <w:rsid w:val="00A43634"/>
    <w:rsid w:val="00A438F8"/>
    <w:rsid w:val="00A43A24"/>
    <w:rsid w:val="00A43BC3"/>
    <w:rsid w:val="00A44048"/>
    <w:rsid w:val="00A4500E"/>
    <w:rsid w:val="00A454D0"/>
    <w:rsid w:val="00A455DB"/>
    <w:rsid w:val="00A45C54"/>
    <w:rsid w:val="00A4600D"/>
    <w:rsid w:val="00A467BC"/>
    <w:rsid w:val="00A46A80"/>
    <w:rsid w:val="00A46B27"/>
    <w:rsid w:val="00A46C4B"/>
    <w:rsid w:val="00A46CE7"/>
    <w:rsid w:val="00A46F87"/>
    <w:rsid w:val="00A471E4"/>
    <w:rsid w:val="00A4760D"/>
    <w:rsid w:val="00A47B89"/>
    <w:rsid w:val="00A47D52"/>
    <w:rsid w:val="00A47FDC"/>
    <w:rsid w:val="00A50369"/>
    <w:rsid w:val="00A507CF"/>
    <w:rsid w:val="00A50CE4"/>
    <w:rsid w:val="00A5125D"/>
    <w:rsid w:val="00A51408"/>
    <w:rsid w:val="00A51901"/>
    <w:rsid w:val="00A521B8"/>
    <w:rsid w:val="00A52C1D"/>
    <w:rsid w:val="00A52EF6"/>
    <w:rsid w:val="00A5338A"/>
    <w:rsid w:val="00A537D6"/>
    <w:rsid w:val="00A537E3"/>
    <w:rsid w:val="00A5393F"/>
    <w:rsid w:val="00A53F31"/>
    <w:rsid w:val="00A54525"/>
    <w:rsid w:val="00A54959"/>
    <w:rsid w:val="00A54EDB"/>
    <w:rsid w:val="00A55037"/>
    <w:rsid w:val="00A55190"/>
    <w:rsid w:val="00A55426"/>
    <w:rsid w:val="00A555C9"/>
    <w:rsid w:val="00A558B7"/>
    <w:rsid w:val="00A55C88"/>
    <w:rsid w:val="00A562D3"/>
    <w:rsid w:val="00A56B4D"/>
    <w:rsid w:val="00A572D6"/>
    <w:rsid w:val="00A57E23"/>
    <w:rsid w:val="00A600C1"/>
    <w:rsid w:val="00A60281"/>
    <w:rsid w:val="00A609C0"/>
    <w:rsid w:val="00A60A17"/>
    <w:rsid w:val="00A60BB5"/>
    <w:rsid w:val="00A60E08"/>
    <w:rsid w:val="00A6128A"/>
    <w:rsid w:val="00A61361"/>
    <w:rsid w:val="00A61631"/>
    <w:rsid w:val="00A617FC"/>
    <w:rsid w:val="00A625AA"/>
    <w:rsid w:val="00A625AE"/>
    <w:rsid w:val="00A62C17"/>
    <w:rsid w:val="00A62C2D"/>
    <w:rsid w:val="00A632AC"/>
    <w:rsid w:val="00A6336E"/>
    <w:rsid w:val="00A63801"/>
    <w:rsid w:val="00A64168"/>
    <w:rsid w:val="00A64680"/>
    <w:rsid w:val="00A6489E"/>
    <w:rsid w:val="00A649C5"/>
    <w:rsid w:val="00A64E68"/>
    <w:rsid w:val="00A64EB3"/>
    <w:rsid w:val="00A64F06"/>
    <w:rsid w:val="00A65446"/>
    <w:rsid w:val="00A65533"/>
    <w:rsid w:val="00A65A61"/>
    <w:rsid w:val="00A65A92"/>
    <w:rsid w:val="00A65D80"/>
    <w:rsid w:val="00A6609F"/>
    <w:rsid w:val="00A66150"/>
    <w:rsid w:val="00A66334"/>
    <w:rsid w:val="00A66807"/>
    <w:rsid w:val="00A66994"/>
    <w:rsid w:val="00A66B24"/>
    <w:rsid w:val="00A66F3C"/>
    <w:rsid w:val="00A671F9"/>
    <w:rsid w:val="00A67382"/>
    <w:rsid w:val="00A67BB6"/>
    <w:rsid w:val="00A67E06"/>
    <w:rsid w:val="00A67E69"/>
    <w:rsid w:val="00A67FF2"/>
    <w:rsid w:val="00A70076"/>
    <w:rsid w:val="00A70475"/>
    <w:rsid w:val="00A708FB"/>
    <w:rsid w:val="00A70E5A"/>
    <w:rsid w:val="00A710FD"/>
    <w:rsid w:val="00A712DE"/>
    <w:rsid w:val="00A712DF"/>
    <w:rsid w:val="00A71428"/>
    <w:rsid w:val="00A71A40"/>
    <w:rsid w:val="00A71CF0"/>
    <w:rsid w:val="00A71FC6"/>
    <w:rsid w:val="00A72B5F"/>
    <w:rsid w:val="00A730DA"/>
    <w:rsid w:val="00A73259"/>
    <w:rsid w:val="00A7328B"/>
    <w:rsid w:val="00A73309"/>
    <w:rsid w:val="00A73BDA"/>
    <w:rsid w:val="00A73EEC"/>
    <w:rsid w:val="00A749A0"/>
    <w:rsid w:val="00A749C2"/>
    <w:rsid w:val="00A74AD3"/>
    <w:rsid w:val="00A74C96"/>
    <w:rsid w:val="00A74CBE"/>
    <w:rsid w:val="00A7567B"/>
    <w:rsid w:val="00A757D6"/>
    <w:rsid w:val="00A757F2"/>
    <w:rsid w:val="00A75864"/>
    <w:rsid w:val="00A75F8A"/>
    <w:rsid w:val="00A76076"/>
    <w:rsid w:val="00A76094"/>
    <w:rsid w:val="00A766B6"/>
    <w:rsid w:val="00A76E3B"/>
    <w:rsid w:val="00A77167"/>
    <w:rsid w:val="00A77179"/>
    <w:rsid w:val="00A77867"/>
    <w:rsid w:val="00A77B8D"/>
    <w:rsid w:val="00A77B95"/>
    <w:rsid w:val="00A77D51"/>
    <w:rsid w:val="00A8045E"/>
    <w:rsid w:val="00A806C6"/>
    <w:rsid w:val="00A809AC"/>
    <w:rsid w:val="00A81035"/>
    <w:rsid w:val="00A8106E"/>
    <w:rsid w:val="00A810DE"/>
    <w:rsid w:val="00A813B8"/>
    <w:rsid w:val="00A8203F"/>
    <w:rsid w:val="00A8275C"/>
    <w:rsid w:val="00A82985"/>
    <w:rsid w:val="00A82C63"/>
    <w:rsid w:val="00A82D61"/>
    <w:rsid w:val="00A82FBE"/>
    <w:rsid w:val="00A833AC"/>
    <w:rsid w:val="00A83674"/>
    <w:rsid w:val="00A83A08"/>
    <w:rsid w:val="00A83BE1"/>
    <w:rsid w:val="00A83E9B"/>
    <w:rsid w:val="00A83EAE"/>
    <w:rsid w:val="00A83F80"/>
    <w:rsid w:val="00A841D0"/>
    <w:rsid w:val="00A84546"/>
    <w:rsid w:val="00A84794"/>
    <w:rsid w:val="00A848E9"/>
    <w:rsid w:val="00A84D68"/>
    <w:rsid w:val="00A8500C"/>
    <w:rsid w:val="00A85355"/>
    <w:rsid w:val="00A85568"/>
    <w:rsid w:val="00A855B6"/>
    <w:rsid w:val="00A85949"/>
    <w:rsid w:val="00A859E8"/>
    <w:rsid w:val="00A85C33"/>
    <w:rsid w:val="00A863A0"/>
    <w:rsid w:val="00A86E0F"/>
    <w:rsid w:val="00A87158"/>
    <w:rsid w:val="00A87369"/>
    <w:rsid w:val="00A8778C"/>
    <w:rsid w:val="00A87984"/>
    <w:rsid w:val="00A87D0B"/>
    <w:rsid w:val="00A90258"/>
    <w:rsid w:val="00A9040E"/>
    <w:rsid w:val="00A90421"/>
    <w:rsid w:val="00A906FC"/>
    <w:rsid w:val="00A9085F"/>
    <w:rsid w:val="00A90FB7"/>
    <w:rsid w:val="00A91007"/>
    <w:rsid w:val="00A91357"/>
    <w:rsid w:val="00A913D6"/>
    <w:rsid w:val="00A915A0"/>
    <w:rsid w:val="00A91C1B"/>
    <w:rsid w:val="00A91F5D"/>
    <w:rsid w:val="00A92263"/>
    <w:rsid w:val="00A923FB"/>
    <w:rsid w:val="00A92456"/>
    <w:rsid w:val="00A92A9B"/>
    <w:rsid w:val="00A92E6F"/>
    <w:rsid w:val="00A93570"/>
    <w:rsid w:val="00A93C5D"/>
    <w:rsid w:val="00A93EF7"/>
    <w:rsid w:val="00A94D69"/>
    <w:rsid w:val="00A94F9D"/>
    <w:rsid w:val="00A951A3"/>
    <w:rsid w:val="00A952E6"/>
    <w:rsid w:val="00A95482"/>
    <w:rsid w:val="00A95709"/>
    <w:rsid w:val="00A95C02"/>
    <w:rsid w:val="00A95FA9"/>
    <w:rsid w:val="00A966D5"/>
    <w:rsid w:val="00A967B7"/>
    <w:rsid w:val="00A967F0"/>
    <w:rsid w:val="00A96837"/>
    <w:rsid w:val="00A968DA"/>
    <w:rsid w:val="00A97376"/>
    <w:rsid w:val="00A9769A"/>
    <w:rsid w:val="00A97736"/>
    <w:rsid w:val="00A97C25"/>
    <w:rsid w:val="00AA015D"/>
    <w:rsid w:val="00AA02FF"/>
    <w:rsid w:val="00AA0D93"/>
    <w:rsid w:val="00AA1015"/>
    <w:rsid w:val="00AA1120"/>
    <w:rsid w:val="00AA15E4"/>
    <w:rsid w:val="00AA1F5B"/>
    <w:rsid w:val="00AA2173"/>
    <w:rsid w:val="00AA29E5"/>
    <w:rsid w:val="00AA39FA"/>
    <w:rsid w:val="00AA3F0A"/>
    <w:rsid w:val="00AA40F9"/>
    <w:rsid w:val="00AA43FF"/>
    <w:rsid w:val="00AA4C20"/>
    <w:rsid w:val="00AA4C26"/>
    <w:rsid w:val="00AA5267"/>
    <w:rsid w:val="00AA5651"/>
    <w:rsid w:val="00AA581D"/>
    <w:rsid w:val="00AA5B98"/>
    <w:rsid w:val="00AA6086"/>
    <w:rsid w:val="00AA633C"/>
    <w:rsid w:val="00AA64ED"/>
    <w:rsid w:val="00AA661B"/>
    <w:rsid w:val="00AA682D"/>
    <w:rsid w:val="00AA7023"/>
    <w:rsid w:val="00AA73A2"/>
    <w:rsid w:val="00AA73A4"/>
    <w:rsid w:val="00AA76D3"/>
    <w:rsid w:val="00AA7E87"/>
    <w:rsid w:val="00AA7E9E"/>
    <w:rsid w:val="00AB0887"/>
    <w:rsid w:val="00AB0BBA"/>
    <w:rsid w:val="00AB0BD7"/>
    <w:rsid w:val="00AB1905"/>
    <w:rsid w:val="00AB1B52"/>
    <w:rsid w:val="00AB20E6"/>
    <w:rsid w:val="00AB2239"/>
    <w:rsid w:val="00AB27C6"/>
    <w:rsid w:val="00AB28CF"/>
    <w:rsid w:val="00AB293A"/>
    <w:rsid w:val="00AB2D18"/>
    <w:rsid w:val="00AB353E"/>
    <w:rsid w:val="00AB3672"/>
    <w:rsid w:val="00AB3833"/>
    <w:rsid w:val="00AB385B"/>
    <w:rsid w:val="00AB39A8"/>
    <w:rsid w:val="00AB3AD5"/>
    <w:rsid w:val="00AB3CDB"/>
    <w:rsid w:val="00AB3ED5"/>
    <w:rsid w:val="00AB41AF"/>
    <w:rsid w:val="00AB431D"/>
    <w:rsid w:val="00AB435A"/>
    <w:rsid w:val="00AB52AB"/>
    <w:rsid w:val="00AB5D20"/>
    <w:rsid w:val="00AB5F16"/>
    <w:rsid w:val="00AB64C7"/>
    <w:rsid w:val="00AB667B"/>
    <w:rsid w:val="00AB70EA"/>
    <w:rsid w:val="00AB7C45"/>
    <w:rsid w:val="00AC1536"/>
    <w:rsid w:val="00AC1D78"/>
    <w:rsid w:val="00AC1F1D"/>
    <w:rsid w:val="00AC2192"/>
    <w:rsid w:val="00AC327E"/>
    <w:rsid w:val="00AC3321"/>
    <w:rsid w:val="00AC363B"/>
    <w:rsid w:val="00AC3A93"/>
    <w:rsid w:val="00AC42A6"/>
    <w:rsid w:val="00AC430C"/>
    <w:rsid w:val="00AC434D"/>
    <w:rsid w:val="00AC4465"/>
    <w:rsid w:val="00AC4B6C"/>
    <w:rsid w:val="00AC4C02"/>
    <w:rsid w:val="00AC4CD2"/>
    <w:rsid w:val="00AC4DBE"/>
    <w:rsid w:val="00AC54C0"/>
    <w:rsid w:val="00AC5C1E"/>
    <w:rsid w:val="00AC6C4F"/>
    <w:rsid w:val="00AC6DAA"/>
    <w:rsid w:val="00AC7061"/>
    <w:rsid w:val="00AC73DA"/>
    <w:rsid w:val="00AC7537"/>
    <w:rsid w:val="00AC773C"/>
    <w:rsid w:val="00AC7962"/>
    <w:rsid w:val="00AD0222"/>
    <w:rsid w:val="00AD03F8"/>
    <w:rsid w:val="00AD0552"/>
    <w:rsid w:val="00AD0903"/>
    <w:rsid w:val="00AD0ACD"/>
    <w:rsid w:val="00AD0D9E"/>
    <w:rsid w:val="00AD0E5C"/>
    <w:rsid w:val="00AD0F4C"/>
    <w:rsid w:val="00AD0F83"/>
    <w:rsid w:val="00AD13A4"/>
    <w:rsid w:val="00AD1505"/>
    <w:rsid w:val="00AD18AB"/>
    <w:rsid w:val="00AD1C74"/>
    <w:rsid w:val="00AD1FF6"/>
    <w:rsid w:val="00AD200F"/>
    <w:rsid w:val="00AD2049"/>
    <w:rsid w:val="00AD289E"/>
    <w:rsid w:val="00AD29EC"/>
    <w:rsid w:val="00AD2C20"/>
    <w:rsid w:val="00AD3633"/>
    <w:rsid w:val="00AD375D"/>
    <w:rsid w:val="00AD37D7"/>
    <w:rsid w:val="00AD3B05"/>
    <w:rsid w:val="00AD3B16"/>
    <w:rsid w:val="00AD3BB1"/>
    <w:rsid w:val="00AD3C92"/>
    <w:rsid w:val="00AD400F"/>
    <w:rsid w:val="00AD4997"/>
    <w:rsid w:val="00AD4C4F"/>
    <w:rsid w:val="00AD5092"/>
    <w:rsid w:val="00AD53BA"/>
    <w:rsid w:val="00AD56AC"/>
    <w:rsid w:val="00AD5C01"/>
    <w:rsid w:val="00AD6725"/>
    <w:rsid w:val="00AD6C10"/>
    <w:rsid w:val="00AD70E6"/>
    <w:rsid w:val="00AD75E9"/>
    <w:rsid w:val="00AD7641"/>
    <w:rsid w:val="00AD7D8A"/>
    <w:rsid w:val="00AD7F63"/>
    <w:rsid w:val="00AE0493"/>
    <w:rsid w:val="00AE0976"/>
    <w:rsid w:val="00AE19EB"/>
    <w:rsid w:val="00AE1A29"/>
    <w:rsid w:val="00AE2775"/>
    <w:rsid w:val="00AE27FB"/>
    <w:rsid w:val="00AE2BA1"/>
    <w:rsid w:val="00AE2DFB"/>
    <w:rsid w:val="00AE3243"/>
    <w:rsid w:val="00AE37A5"/>
    <w:rsid w:val="00AE38BC"/>
    <w:rsid w:val="00AE3C35"/>
    <w:rsid w:val="00AE3EC6"/>
    <w:rsid w:val="00AE40F3"/>
    <w:rsid w:val="00AE43EB"/>
    <w:rsid w:val="00AE5137"/>
    <w:rsid w:val="00AE5181"/>
    <w:rsid w:val="00AE5189"/>
    <w:rsid w:val="00AE53C5"/>
    <w:rsid w:val="00AE53FC"/>
    <w:rsid w:val="00AE5440"/>
    <w:rsid w:val="00AE588F"/>
    <w:rsid w:val="00AE5AA2"/>
    <w:rsid w:val="00AE5ADD"/>
    <w:rsid w:val="00AE5BF3"/>
    <w:rsid w:val="00AE6341"/>
    <w:rsid w:val="00AE6480"/>
    <w:rsid w:val="00AE6B54"/>
    <w:rsid w:val="00AE6BB0"/>
    <w:rsid w:val="00AE6BCD"/>
    <w:rsid w:val="00AE6DB4"/>
    <w:rsid w:val="00AF00B6"/>
    <w:rsid w:val="00AF0690"/>
    <w:rsid w:val="00AF06DA"/>
    <w:rsid w:val="00AF0A2C"/>
    <w:rsid w:val="00AF0A3A"/>
    <w:rsid w:val="00AF17DF"/>
    <w:rsid w:val="00AF25A6"/>
    <w:rsid w:val="00AF2B58"/>
    <w:rsid w:val="00AF326D"/>
    <w:rsid w:val="00AF38C5"/>
    <w:rsid w:val="00AF4485"/>
    <w:rsid w:val="00AF4565"/>
    <w:rsid w:val="00AF4691"/>
    <w:rsid w:val="00AF4A11"/>
    <w:rsid w:val="00AF4CB5"/>
    <w:rsid w:val="00AF4EB4"/>
    <w:rsid w:val="00AF5040"/>
    <w:rsid w:val="00AF542B"/>
    <w:rsid w:val="00AF5554"/>
    <w:rsid w:val="00AF580A"/>
    <w:rsid w:val="00AF5845"/>
    <w:rsid w:val="00AF5C49"/>
    <w:rsid w:val="00AF5CC7"/>
    <w:rsid w:val="00AF5FB0"/>
    <w:rsid w:val="00AF6C36"/>
    <w:rsid w:val="00AF6D97"/>
    <w:rsid w:val="00AF6E9D"/>
    <w:rsid w:val="00AF70A7"/>
    <w:rsid w:val="00AF7607"/>
    <w:rsid w:val="00AF7909"/>
    <w:rsid w:val="00B00268"/>
    <w:rsid w:val="00B00434"/>
    <w:rsid w:val="00B007AE"/>
    <w:rsid w:val="00B009B1"/>
    <w:rsid w:val="00B00ED2"/>
    <w:rsid w:val="00B00F5B"/>
    <w:rsid w:val="00B01746"/>
    <w:rsid w:val="00B01967"/>
    <w:rsid w:val="00B01BAC"/>
    <w:rsid w:val="00B0254F"/>
    <w:rsid w:val="00B0256D"/>
    <w:rsid w:val="00B02C76"/>
    <w:rsid w:val="00B02E3F"/>
    <w:rsid w:val="00B02EAF"/>
    <w:rsid w:val="00B03003"/>
    <w:rsid w:val="00B0316A"/>
    <w:rsid w:val="00B03514"/>
    <w:rsid w:val="00B03EB9"/>
    <w:rsid w:val="00B040E4"/>
    <w:rsid w:val="00B046C2"/>
    <w:rsid w:val="00B04B57"/>
    <w:rsid w:val="00B04F58"/>
    <w:rsid w:val="00B052FD"/>
    <w:rsid w:val="00B05A57"/>
    <w:rsid w:val="00B05A7A"/>
    <w:rsid w:val="00B05C72"/>
    <w:rsid w:val="00B0603D"/>
    <w:rsid w:val="00B06BE8"/>
    <w:rsid w:val="00B06F72"/>
    <w:rsid w:val="00B104A2"/>
    <w:rsid w:val="00B10653"/>
    <w:rsid w:val="00B1084B"/>
    <w:rsid w:val="00B11232"/>
    <w:rsid w:val="00B1185F"/>
    <w:rsid w:val="00B118E3"/>
    <w:rsid w:val="00B11B38"/>
    <w:rsid w:val="00B12695"/>
    <w:rsid w:val="00B12A9B"/>
    <w:rsid w:val="00B12AF2"/>
    <w:rsid w:val="00B12F07"/>
    <w:rsid w:val="00B1355F"/>
    <w:rsid w:val="00B1367E"/>
    <w:rsid w:val="00B13BA3"/>
    <w:rsid w:val="00B13DA4"/>
    <w:rsid w:val="00B14292"/>
    <w:rsid w:val="00B143E8"/>
    <w:rsid w:val="00B144CB"/>
    <w:rsid w:val="00B1469F"/>
    <w:rsid w:val="00B146E0"/>
    <w:rsid w:val="00B14B5B"/>
    <w:rsid w:val="00B14CF4"/>
    <w:rsid w:val="00B14D19"/>
    <w:rsid w:val="00B14DD7"/>
    <w:rsid w:val="00B14E7F"/>
    <w:rsid w:val="00B155C6"/>
    <w:rsid w:val="00B15FB3"/>
    <w:rsid w:val="00B160CC"/>
    <w:rsid w:val="00B16806"/>
    <w:rsid w:val="00B16DEF"/>
    <w:rsid w:val="00B17396"/>
    <w:rsid w:val="00B178AA"/>
    <w:rsid w:val="00B17B81"/>
    <w:rsid w:val="00B17BC3"/>
    <w:rsid w:val="00B201AD"/>
    <w:rsid w:val="00B206CC"/>
    <w:rsid w:val="00B207EC"/>
    <w:rsid w:val="00B20F8B"/>
    <w:rsid w:val="00B214AA"/>
    <w:rsid w:val="00B215EA"/>
    <w:rsid w:val="00B2178E"/>
    <w:rsid w:val="00B221F7"/>
    <w:rsid w:val="00B223BF"/>
    <w:rsid w:val="00B22580"/>
    <w:rsid w:val="00B225C1"/>
    <w:rsid w:val="00B22B0B"/>
    <w:rsid w:val="00B23468"/>
    <w:rsid w:val="00B23694"/>
    <w:rsid w:val="00B238B8"/>
    <w:rsid w:val="00B23D62"/>
    <w:rsid w:val="00B2407B"/>
    <w:rsid w:val="00B240D7"/>
    <w:rsid w:val="00B240E3"/>
    <w:rsid w:val="00B242A3"/>
    <w:rsid w:val="00B243C5"/>
    <w:rsid w:val="00B2466B"/>
    <w:rsid w:val="00B246F7"/>
    <w:rsid w:val="00B2505B"/>
    <w:rsid w:val="00B2512D"/>
    <w:rsid w:val="00B25289"/>
    <w:rsid w:val="00B25322"/>
    <w:rsid w:val="00B256A3"/>
    <w:rsid w:val="00B256FF"/>
    <w:rsid w:val="00B25892"/>
    <w:rsid w:val="00B2617F"/>
    <w:rsid w:val="00B26488"/>
    <w:rsid w:val="00B26895"/>
    <w:rsid w:val="00B268BE"/>
    <w:rsid w:val="00B26B7A"/>
    <w:rsid w:val="00B26C86"/>
    <w:rsid w:val="00B26FA7"/>
    <w:rsid w:val="00B2772C"/>
    <w:rsid w:val="00B27D3B"/>
    <w:rsid w:val="00B27E9A"/>
    <w:rsid w:val="00B27F15"/>
    <w:rsid w:val="00B301B7"/>
    <w:rsid w:val="00B30908"/>
    <w:rsid w:val="00B30D2A"/>
    <w:rsid w:val="00B3106F"/>
    <w:rsid w:val="00B31419"/>
    <w:rsid w:val="00B31595"/>
    <w:rsid w:val="00B31608"/>
    <w:rsid w:val="00B317C5"/>
    <w:rsid w:val="00B3262D"/>
    <w:rsid w:val="00B32C0A"/>
    <w:rsid w:val="00B33028"/>
    <w:rsid w:val="00B333AB"/>
    <w:rsid w:val="00B337D2"/>
    <w:rsid w:val="00B33C55"/>
    <w:rsid w:val="00B33D26"/>
    <w:rsid w:val="00B3468A"/>
    <w:rsid w:val="00B34F5D"/>
    <w:rsid w:val="00B352AC"/>
    <w:rsid w:val="00B355B1"/>
    <w:rsid w:val="00B3606A"/>
    <w:rsid w:val="00B360EF"/>
    <w:rsid w:val="00B362FE"/>
    <w:rsid w:val="00B365A2"/>
    <w:rsid w:val="00B3681C"/>
    <w:rsid w:val="00B36F08"/>
    <w:rsid w:val="00B37139"/>
    <w:rsid w:val="00B37213"/>
    <w:rsid w:val="00B376AF"/>
    <w:rsid w:val="00B377C6"/>
    <w:rsid w:val="00B37CBB"/>
    <w:rsid w:val="00B405E4"/>
    <w:rsid w:val="00B4068E"/>
    <w:rsid w:val="00B406EA"/>
    <w:rsid w:val="00B407D2"/>
    <w:rsid w:val="00B408B4"/>
    <w:rsid w:val="00B40AB8"/>
    <w:rsid w:val="00B40EEF"/>
    <w:rsid w:val="00B41376"/>
    <w:rsid w:val="00B413BF"/>
    <w:rsid w:val="00B4164A"/>
    <w:rsid w:val="00B4199F"/>
    <w:rsid w:val="00B41CAA"/>
    <w:rsid w:val="00B41FF8"/>
    <w:rsid w:val="00B42D30"/>
    <w:rsid w:val="00B42FD3"/>
    <w:rsid w:val="00B43296"/>
    <w:rsid w:val="00B432D6"/>
    <w:rsid w:val="00B4336D"/>
    <w:rsid w:val="00B434BC"/>
    <w:rsid w:val="00B43644"/>
    <w:rsid w:val="00B43D1F"/>
    <w:rsid w:val="00B43DCE"/>
    <w:rsid w:val="00B43E83"/>
    <w:rsid w:val="00B45212"/>
    <w:rsid w:val="00B45A14"/>
    <w:rsid w:val="00B45ACD"/>
    <w:rsid w:val="00B45CEA"/>
    <w:rsid w:val="00B45D49"/>
    <w:rsid w:val="00B465D1"/>
    <w:rsid w:val="00B46C2C"/>
    <w:rsid w:val="00B46D45"/>
    <w:rsid w:val="00B46E16"/>
    <w:rsid w:val="00B47468"/>
    <w:rsid w:val="00B47C3B"/>
    <w:rsid w:val="00B5005F"/>
    <w:rsid w:val="00B50A97"/>
    <w:rsid w:val="00B51118"/>
    <w:rsid w:val="00B516EC"/>
    <w:rsid w:val="00B51DF6"/>
    <w:rsid w:val="00B51EA6"/>
    <w:rsid w:val="00B51F6C"/>
    <w:rsid w:val="00B52534"/>
    <w:rsid w:val="00B526E6"/>
    <w:rsid w:val="00B52CFF"/>
    <w:rsid w:val="00B52F21"/>
    <w:rsid w:val="00B53140"/>
    <w:rsid w:val="00B53BF1"/>
    <w:rsid w:val="00B54093"/>
    <w:rsid w:val="00B54177"/>
    <w:rsid w:val="00B54238"/>
    <w:rsid w:val="00B546E7"/>
    <w:rsid w:val="00B54736"/>
    <w:rsid w:val="00B54AC7"/>
    <w:rsid w:val="00B54C31"/>
    <w:rsid w:val="00B5506C"/>
    <w:rsid w:val="00B5538E"/>
    <w:rsid w:val="00B55723"/>
    <w:rsid w:val="00B55A87"/>
    <w:rsid w:val="00B55D02"/>
    <w:rsid w:val="00B56121"/>
    <w:rsid w:val="00B56A78"/>
    <w:rsid w:val="00B56EFD"/>
    <w:rsid w:val="00B5700B"/>
    <w:rsid w:val="00B575D8"/>
    <w:rsid w:val="00B576E2"/>
    <w:rsid w:val="00B57DC8"/>
    <w:rsid w:val="00B60009"/>
    <w:rsid w:val="00B60382"/>
    <w:rsid w:val="00B60907"/>
    <w:rsid w:val="00B60A62"/>
    <w:rsid w:val="00B60AA7"/>
    <w:rsid w:val="00B60BB3"/>
    <w:rsid w:val="00B60C33"/>
    <w:rsid w:val="00B611EB"/>
    <w:rsid w:val="00B62176"/>
    <w:rsid w:val="00B6241A"/>
    <w:rsid w:val="00B62464"/>
    <w:rsid w:val="00B62986"/>
    <w:rsid w:val="00B633E3"/>
    <w:rsid w:val="00B63536"/>
    <w:rsid w:val="00B6360A"/>
    <w:rsid w:val="00B6361D"/>
    <w:rsid w:val="00B63624"/>
    <w:rsid w:val="00B63630"/>
    <w:rsid w:val="00B63667"/>
    <w:rsid w:val="00B63AE2"/>
    <w:rsid w:val="00B63B22"/>
    <w:rsid w:val="00B63F0B"/>
    <w:rsid w:val="00B641F1"/>
    <w:rsid w:val="00B647E9"/>
    <w:rsid w:val="00B64A60"/>
    <w:rsid w:val="00B64BB8"/>
    <w:rsid w:val="00B64C67"/>
    <w:rsid w:val="00B64E09"/>
    <w:rsid w:val="00B6511B"/>
    <w:rsid w:val="00B65409"/>
    <w:rsid w:val="00B65EB8"/>
    <w:rsid w:val="00B65F00"/>
    <w:rsid w:val="00B65F81"/>
    <w:rsid w:val="00B6603D"/>
    <w:rsid w:val="00B660A7"/>
    <w:rsid w:val="00B6640F"/>
    <w:rsid w:val="00B6658C"/>
    <w:rsid w:val="00B6661B"/>
    <w:rsid w:val="00B666C1"/>
    <w:rsid w:val="00B66A2C"/>
    <w:rsid w:val="00B66D0B"/>
    <w:rsid w:val="00B66E8D"/>
    <w:rsid w:val="00B67E97"/>
    <w:rsid w:val="00B70550"/>
    <w:rsid w:val="00B7064D"/>
    <w:rsid w:val="00B706AF"/>
    <w:rsid w:val="00B706E1"/>
    <w:rsid w:val="00B709BB"/>
    <w:rsid w:val="00B70D6A"/>
    <w:rsid w:val="00B70DCE"/>
    <w:rsid w:val="00B711D5"/>
    <w:rsid w:val="00B711F1"/>
    <w:rsid w:val="00B71789"/>
    <w:rsid w:val="00B71883"/>
    <w:rsid w:val="00B71956"/>
    <w:rsid w:val="00B71DC3"/>
    <w:rsid w:val="00B71EBA"/>
    <w:rsid w:val="00B721AB"/>
    <w:rsid w:val="00B7288F"/>
    <w:rsid w:val="00B729CF"/>
    <w:rsid w:val="00B72D74"/>
    <w:rsid w:val="00B72DF0"/>
    <w:rsid w:val="00B72E24"/>
    <w:rsid w:val="00B72E66"/>
    <w:rsid w:val="00B73024"/>
    <w:rsid w:val="00B730DB"/>
    <w:rsid w:val="00B73430"/>
    <w:rsid w:val="00B735E2"/>
    <w:rsid w:val="00B74762"/>
    <w:rsid w:val="00B74794"/>
    <w:rsid w:val="00B74823"/>
    <w:rsid w:val="00B74B65"/>
    <w:rsid w:val="00B7512F"/>
    <w:rsid w:val="00B75250"/>
    <w:rsid w:val="00B75801"/>
    <w:rsid w:val="00B75838"/>
    <w:rsid w:val="00B75AA9"/>
    <w:rsid w:val="00B75B23"/>
    <w:rsid w:val="00B75DD8"/>
    <w:rsid w:val="00B7668A"/>
    <w:rsid w:val="00B769D2"/>
    <w:rsid w:val="00B76BFF"/>
    <w:rsid w:val="00B76E54"/>
    <w:rsid w:val="00B76F60"/>
    <w:rsid w:val="00B77012"/>
    <w:rsid w:val="00B7795E"/>
    <w:rsid w:val="00B77E83"/>
    <w:rsid w:val="00B8007A"/>
    <w:rsid w:val="00B801D7"/>
    <w:rsid w:val="00B806C7"/>
    <w:rsid w:val="00B80C47"/>
    <w:rsid w:val="00B80EC3"/>
    <w:rsid w:val="00B8166D"/>
    <w:rsid w:val="00B81844"/>
    <w:rsid w:val="00B81CA9"/>
    <w:rsid w:val="00B82881"/>
    <w:rsid w:val="00B82955"/>
    <w:rsid w:val="00B82F08"/>
    <w:rsid w:val="00B83204"/>
    <w:rsid w:val="00B8336C"/>
    <w:rsid w:val="00B83BCE"/>
    <w:rsid w:val="00B83C6B"/>
    <w:rsid w:val="00B842C8"/>
    <w:rsid w:val="00B8453E"/>
    <w:rsid w:val="00B84830"/>
    <w:rsid w:val="00B84917"/>
    <w:rsid w:val="00B849CC"/>
    <w:rsid w:val="00B849EB"/>
    <w:rsid w:val="00B84EFC"/>
    <w:rsid w:val="00B84FC8"/>
    <w:rsid w:val="00B85635"/>
    <w:rsid w:val="00B859CB"/>
    <w:rsid w:val="00B85C00"/>
    <w:rsid w:val="00B861B4"/>
    <w:rsid w:val="00B86585"/>
    <w:rsid w:val="00B86CFA"/>
    <w:rsid w:val="00B86E83"/>
    <w:rsid w:val="00B874CC"/>
    <w:rsid w:val="00B90D52"/>
    <w:rsid w:val="00B915EA"/>
    <w:rsid w:val="00B91AFF"/>
    <w:rsid w:val="00B91DD1"/>
    <w:rsid w:val="00B92207"/>
    <w:rsid w:val="00B92530"/>
    <w:rsid w:val="00B92546"/>
    <w:rsid w:val="00B92B52"/>
    <w:rsid w:val="00B93037"/>
    <w:rsid w:val="00B933CA"/>
    <w:rsid w:val="00B934E6"/>
    <w:rsid w:val="00B934E9"/>
    <w:rsid w:val="00B93C0B"/>
    <w:rsid w:val="00B9404A"/>
    <w:rsid w:val="00B94099"/>
    <w:rsid w:val="00B940A1"/>
    <w:rsid w:val="00B94125"/>
    <w:rsid w:val="00B942F9"/>
    <w:rsid w:val="00B945F7"/>
    <w:rsid w:val="00B94A26"/>
    <w:rsid w:val="00B95073"/>
    <w:rsid w:val="00B95802"/>
    <w:rsid w:val="00B95B83"/>
    <w:rsid w:val="00B960F2"/>
    <w:rsid w:val="00B96272"/>
    <w:rsid w:val="00B962AA"/>
    <w:rsid w:val="00B9659E"/>
    <w:rsid w:val="00B97080"/>
    <w:rsid w:val="00B9725A"/>
    <w:rsid w:val="00B97378"/>
    <w:rsid w:val="00B978C0"/>
    <w:rsid w:val="00B97B46"/>
    <w:rsid w:val="00B97F55"/>
    <w:rsid w:val="00BA010F"/>
    <w:rsid w:val="00BA0E90"/>
    <w:rsid w:val="00BA151B"/>
    <w:rsid w:val="00BA1545"/>
    <w:rsid w:val="00BA15C9"/>
    <w:rsid w:val="00BA17F3"/>
    <w:rsid w:val="00BA1842"/>
    <w:rsid w:val="00BA1974"/>
    <w:rsid w:val="00BA1C0F"/>
    <w:rsid w:val="00BA2A33"/>
    <w:rsid w:val="00BA2D69"/>
    <w:rsid w:val="00BA32C9"/>
    <w:rsid w:val="00BA3315"/>
    <w:rsid w:val="00BA375A"/>
    <w:rsid w:val="00BA3B9C"/>
    <w:rsid w:val="00BA4502"/>
    <w:rsid w:val="00BA4864"/>
    <w:rsid w:val="00BA4881"/>
    <w:rsid w:val="00BA4937"/>
    <w:rsid w:val="00BA51C5"/>
    <w:rsid w:val="00BA5614"/>
    <w:rsid w:val="00BA5F81"/>
    <w:rsid w:val="00BA605F"/>
    <w:rsid w:val="00BA60C0"/>
    <w:rsid w:val="00BA6ABC"/>
    <w:rsid w:val="00BA70AF"/>
    <w:rsid w:val="00BA7138"/>
    <w:rsid w:val="00BA717A"/>
    <w:rsid w:val="00BA74B3"/>
    <w:rsid w:val="00BA74B9"/>
    <w:rsid w:val="00BA7590"/>
    <w:rsid w:val="00BA7809"/>
    <w:rsid w:val="00BA78E1"/>
    <w:rsid w:val="00BA7C09"/>
    <w:rsid w:val="00BB002F"/>
    <w:rsid w:val="00BB02D2"/>
    <w:rsid w:val="00BB08E1"/>
    <w:rsid w:val="00BB09C2"/>
    <w:rsid w:val="00BB0A04"/>
    <w:rsid w:val="00BB0A68"/>
    <w:rsid w:val="00BB0C38"/>
    <w:rsid w:val="00BB0D2B"/>
    <w:rsid w:val="00BB14F3"/>
    <w:rsid w:val="00BB15D5"/>
    <w:rsid w:val="00BB1870"/>
    <w:rsid w:val="00BB19DF"/>
    <w:rsid w:val="00BB1D98"/>
    <w:rsid w:val="00BB2145"/>
    <w:rsid w:val="00BB225F"/>
    <w:rsid w:val="00BB2A73"/>
    <w:rsid w:val="00BB2BEA"/>
    <w:rsid w:val="00BB2CB0"/>
    <w:rsid w:val="00BB2EEE"/>
    <w:rsid w:val="00BB335D"/>
    <w:rsid w:val="00BB3A21"/>
    <w:rsid w:val="00BB3AF0"/>
    <w:rsid w:val="00BB3BD0"/>
    <w:rsid w:val="00BB4486"/>
    <w:rsid w:val="00BB4BD4"/>
    <w:rsid w:val="00BB4FF6"/>
    <w:rsid w:val="00BB51EF"/>
    <w:rsid w:val="00BB54DF"/>
    <w:rsid w:val="00BB6758"/>
    <w:rsid w:val="00BB6AF2"/>
    <w:rsid w:val="00BB6B9D"/>
    <w:rsid w:val="00BB6C16"/>
    <w:rsid w:val="00BB6CBB"/>
    <w:rsid w:val="00BB6D91"/>
    <w:rsid w:val="00BB71E2"/>
    <w:rsid w:val="00BB7C2E"/>
    <w:rsid w:val="00BC003B"/>
    <w:rsid w:val="00BC0501"/>
    <w:rsid w:val="00BC053F"/>
    <w:rsid w:val="00BC0728"/>
    <w:rsid w:val="00BC08BD"/>
    <w:rsid w:val="00BC0F25"/>
    <w:rsid w:val="00BC0FDA"/>
    <w:rsid w:val="00BC1226"/>
    <w:rsid w:val="00BC1C0A"/>
    <w:rsid w:val="00BC222F"/>
    <w:rsid w:val="00BC24DD"/>
    <w:rsid w:val="00BC277C"/>
    <w:rsid w:val="00BC2943"/>
    <w:rsid w:val="00BC2A80"/>
    <w:rsid w:val="00BC2AB5"/>
    <w:rsid w:val="00BC2D08"/>
    <w:rsid w:val="00BC2F1D"/>
    <w:rsid w:val="00BC31BF"/>
    <w:rsid w:val="00BC3211"/>
    <w:rsid w:val="00BC3532"/>
    <w:rsid w:val="00BC3BB4"/>
    <w:rsid w:val="00BC43B4"/>
    <w:rsid w:val="00BC43D9"/>
    <w:rsid w:val="00BC4961"/>
    <w:rsid w:val="00BC4C10"/>
    <w:rsid w:val="00BC50FB"/>
    <w:rsid w:val="00BC5220"/>
    <w:rsid w:val="00BC53E4"/>
    <w:rsid w:val="00BC5404"/>
    <w:rsid w:val="00BC587E"/>
    <w:rsid w:val="00BC5B42"/>
    <w:rsid w:val="00BC5F86"/>
    <w:rsid w:val="00BC64E6"/>
    <w:rsid w:val="00BC69F1"/>
    <w:rsid w:val="00BC6BAF"/>
    <w:rsid w:val="00BC6E79"/>
    <w:rsid w:val="00BC6FAF"/>
    <w:rsid w:val="00BC70C2"/>
    <w:rsid w:val="00BC7256"/>
    <w:rsid w:val="00BC7B02"/>
    <w:rsid w:val="00BC7C57"/>
    <w:rsid w:val="00BC7DF6"/>
    <w:rsid w:val="00BC7F9F"/>
    <w:rsid w:val="00BD05B8"/>
    <w:rsid w:val="00BD083E"/>
    <w:rsid w:val="00BD0F5D"/>
    <w:rsid w:val="00BD1E9C"/>
    <w:rsid w:val="00BD1F19"/>
    <w:rsid w:val="00BD22A4"/>
    <w:rsid w:val="00BD272D"/>
    <w:rsid w:val="00BD2C10"/>
    <w:rsid w:val="00BD3219"/>
    <w:rsid w:val="00BD3C09"/>
    <w:rsid w:val="00BD3FEC"/>
    <w:rsid w:val="00BD419C"/>
    <w:rsid w:val="00BD461B"/>
    <w:rsid w:val="00BD49C5"/>
    <w:rsid w:val="00BD4AED"/>
    <w:rsid w:val="00BD4C9C"/>
    <w:rsid w:val="00BD4EDF"/>
    <w:rsid w:val="00BD509D"/>
    <w:rsid w:val="00BD50C8"/>
    <w:rsid w:val="00BD5464"/>
    <w:rsid w:val="00BD581E"/>
    <w:rsid w:val="00BD5922"/>
    <w:rsid w:val="00BD5A58"/>
    <w:rsid w:val="00BD6200"/>
    <w:rsid w:val="00BD628B"/>
    <w:rsid w:val="00BD63FB"/>
    <w:rsid w:val="00BD6564"/>
    <w:rsid w:val="00BD678A"/>
    <w:rsid w:val="00BD6B35"/>
    <w:rsid w:val="00BD6D5A"/>
    <w:rsid w:val="00BD6E25"/>
    <w:rsid w:val="00BD7219"/>
    <w:rsid w:val="00BD776B"/>
    <w:rsid w:val="00BD77D7"/>
    <w:rsid w:val="00BD7C72"/>
    <w:rsid w:val="00BE0672"/>
    <w:rsid w:val="00BE0998"/>
    <w:rsid w:val="00BE0BEB"/>
    <w:rsid w:val="00BE1104"/>
    <w:rsid w:val="00BE1740"/>
    <w:rsid w:val="00BE198E"/>
    <w:rsid w:val="00BE21DE"/>
    <w:rsid w:val="00BE2ABE"/>
    <w:rsid w:val="00BE2AC2"/>
    <w:rsid w:val="00BE3ABE"/>
    <w:rsid w:val="00BE3C36"/>
    <w:rsid w:val="00BE3D26"/>
    <w:rsid w:val="00BE4162"/>
    <w:rsid w:val="00BE42C6"/>
    <w:rsid w:val="00BE435D"/>
    <w:rsid w:val="00BE4382"/>
    <w:rsid w:val="00BE488E"/>
    <w:rsid w:val="00BE4F11"/>
    <w:rsid w:val="00BE52EB"/>
    <w:rsid w:val="00BE55D8"/>
    <w:rsid w:val="00BE562B"/>
    <w:rsid w:val="00BE5F13"/>
    <w:rsid w:val="00BE5FCD"/>
    <w:rsid w:val="00BE6002"/>
    <w:rsid w:val="00BE63B3"/>
    <w:rsid w:val="00BE686C"/>
    <w:rsid w:val="00BE694B"/>
    <w:rsid w:val="00BE6BF4"/>
    <w:rsid w:val="00BE6F79"/>
    <w:rsid w:val="00BE7567"/>
    <w:rsid w:val="00BE7580"/>
    <w:rsid w:val="00BE7675"/>
    <w:rsid w:val="00BE7768"/>
    <w:rsid w:val="00BE7C2A"/>
    <w:rsid w:val="00BF00E4"/>
    <w:rsid w:val="00BF0313"/>
    <w:rsid w:val="00BF0577"/>
    <w:rsid w:val="00BF05AD"/>
    <w:rsid w:val="00BF0812"/>
    <w:rsid w:val="00BF08EA"/>
    <w:rsid w:val="00BF097C"/>
    <w:rsid w:val="00BF0CC6"/>
    <w:rsid w:val="00BF10A4"/>
    <w:rsid w:val="00BF1A78"/>
    <w:rsid w:val="00BF1B0C"/>
    <w:rsid w:val="00BF1C0B"/>
    <w:rsid w:val="00BF20FC"/>
    <w:rsid w:val="00BF2417"/>
    <w:rsid w:val="00BF289B"/>
    <w:rsid w:val="00BF29FE"/>
    <w:rsid w:val="00BF2A52"/>
    <w:rsid w:val="00BF2AA6"/>
    <w:rsid w:val="00BF312A"/>
    <w:rsid w:val="00BF35E3"/>
    <w:rsid w:val="00BF366A"/>
    <w:rsid w:val="00BF3702"/>
    <w:rsid w:val="00BF39FE"/>
    <w:rsid w:val="00BF3CE1"/>
    <w:rsid w:val="00BF3DB6"/>
    <w:rsid w:val="00BF4080"/>
    <w:rsid w:val="00BF415A"/>
    <w:rsid w:val="00BF4481"/>
    <w:rsid w:val="00BF46D4"/>
    <w:rsid w:val="00BF47CA"/>
    <w:rsid w:val="00BF4AD5"/>
    <w:rsid w:val="00BF4B0B"/>
    <w:rsid w:val="00BF4CB6"/>
    <w:rsid w:val="00BF51FF"/>
    <w:rsid w:val="00BF53B2"/>
    <w:rsid w:val="00BF5480"/>
    <w:rsid w:val="00BF5EFC"/>
    <w:rsid w:val="00BF6128"/>
    <w:rsid w:val="00BF6570"/>
    <w:rsid w:val="00BF682C"/>
    <w:rsid w:val="00BF6955"/>
    <w:rsid w:val="00BF6998"/>
    <w:rsid w:val="00BF6CD7"/>
    <w:rsid w:val="00BF71D4"/>
    <w:rsid w:val="00BF7540"/>
    <w:rsid w:val="00C000B5"/>
    <w:rsid w:val="00C0060F"/>
    <w:rsid w:val="00C006B1"/>
    <w:rsid w:val="00C0082A"/>
    <w:rsid w:val="00C0091D"/>
    <w:rsid w:val="00C00A12"/>
    <w:rsid w:val="00C00B0D"/>
    <w:rsid w:val="00C00C11"/>
    <w:rsid w:val="00C00DF2"/>
    <w:rsid w:val="00C00DFA"/>
    <w:rsid w:val="00C00ED8"/>
    <w:rsid w:val="00C0111D"/>
    <w:rsid w:val="00C013F9"/>
    <w:rsid w:val="00C0152A"/>
    <w:rsid w:val="00C0215F"/>
    <w:rsid w:val="00C025FE"/>
    <w:rsid w:val="00C027A9"/>
    <w:rsid w:val="00C02A4D"/>
    <w:rsid w:val="00C02AD3"/>
    <w:rsid w:val="00C02AE0"/>
    <w:rsid w:val="00C02F29"/>
    <w:rsid w:val="00C03037"/>
    <w:rsid w:val="00C03FF1"/>
    <w:rsid w:val="00C04005"/>
    <w:rsid w:val="00C040C6"/>
    <w:rsid w:val="00C04686"/>
    <w:rsid w:val="00C04758"/>
    <w:rsid w:val="00C048AE"/>
    <w:rsid w:val="00C04C0F"/>
    <w:rsid w:val="00C05151"/>
    <w:rsid w:val="00C052CD"/>
    <w:rsid w:val="00C05771"/>
    <w:rsid w:val="00C05FD4"/>
    <w:rsid w:val="00C06062"/>
    <w:rsid w:val="00C060FD"/>
    <w:rsid w:val="00C061CD"/>
    <w:rsid w:val="00C06205"/>
    <w:rsid w:val="00C06235"/>
    <w:rsid w:val="00C065B7"/>
    <w:rsid w:val="00C06A33"/>
    <w:rsid w:val="00C07140"/>
    <w:rsid w:val="00C07403"/>
    <w:rsid w:val="00C07634"/>
    <w:rsid w:val="00C07DA2"/>
    <w:rsid w:val="00C10109"/>
    <w:rsid w:val="00C1012E"/>
    <w:rsid w:val="00C10596"/>
    <w:rsid w:val="00C1081C"/>
    <w:rsid w:val="00C10AE6"/>
    <w:rsid w:val="00C11D83"/>
    <w:rsid w:val="00C11EA8"/>
    <w:rsid w:val="00C12186"/>
    <w:rsid w:val="00C12339"/>
    <w:rsid w:val="00C12777"/>
    <w:rsid w:val="00C129C7"/>
    <w:rsid w:val="00C12A15"/>
    <w:rsid w:val="00C12F6E"/>
    <w:rsid w:val="00C13030"/>
    <w:rsid w:val="00C1334D"/>
    <w:rsid w:val="00C133CE"/>
    <w:rsid w:val="00C1410D"/>
    <w:rsid w:val="00C142A0"/>
    <w:rsid w:val="00C14694"/>
    <w:rsid w:val="00C14C49"/>
    <w:rsid w:val="00C14DAE"/>
    <w:rsid w:val="00C14DB0"/>
    <w:rsid w:val="00C14E13"/>
    <w:rsid w:val="00C14F7C"/>
    <w:rsid w:val="00C150DF"/>
    <w:rsid w:val="00C156E4"/>
    <w:rsid w:val="00C15E93"/>
    <w:rsid w:val="00C16342"/>
    <w:rsid w:val="00C165C3"/>
    <w:rsid w:val="00C16924"/>
    <w:rsid w:val="00C1693F"/>
    <w:rsid w:val="00C16B05"/>
    <w:rsid w:val="00C16FEB"/>
    <w:rsid w:val="00C174A9"/>
    <w:rsid w:val="00C17603"/>
    <w:rsid w:val="00C1778B"/>
    <w:rsid w:val="00C203FD"/>
    <w:rsid w:val="00C2049A"/>
    <w:rsid w:val="00C20BC8"/>
    <w:rsid w:val="00C21102"/>
    <w:rsid w:val="00C21EA7"/>
    <w:rsid w:val="00C221B8"/>
    <w:rsid w:val="00C222E1"/>
    <w:rsid w:val="00C223A5"/>
    <w:rsid w:val="00C23045"/>
    <w:rsid w:val="00C232F9"/>
    <w:rsid w:val="00C237FB"/>
    <w:rsid w:val="00C2427E"/>
    <w:rsid w:val="00C2461F"/>
    <w:rsid w:val="00C2479E"/>
    <w:rsid w:val="00C2482E"/>
    <w:rsid w:val="00C24908"/>
    <w:rsid w:val="00C25331"/>
    <w:rsid w:val="00C256E5"/>
    <w:rsid w:val="00C258F7"/>
    <w:rsid w:val="00C259C3"/>
    <w:rsid w:val="00C259F5"/>
    <w:rsid w:val="00C26057"/>
    <w:rsid w:val="00C260F4"/>
    <w:rsid w:val="00C26ADA"/>
    <w:rsid w:val="00C26B63"/>
    <w:rsid w:val="00C26BD1"/>
    <w:rsid w:val="00C26D1E"/>
    <w:rsid w:val="00C26E9B"/>
    <w:rsid w:val="00C27095"/>
    <w:rsid w:val="00C27751"/>
    <w:rsid w:val="00C27827"/>
    <w:rsid w:val="00C27AF1"/>
    <w:rsid w:val="00C27BC1"/>
    <w:rsid w:val="00C27C3C"/>
    <w:rsid w:val="00C30049"/>
    <w:rsid w:val="00C30418"/>
    <w:rsid w:val="00C305A4"/>
    <w:rsid w:val="00C306FE"/>
    <w:rsid w:val="00C309B2"/>
    <w:rsid w:val="00C30B98"/>
    <w:rsid w:val="00C30C75"/>
    <w:rsid w:val="00C30E1E"/>
    <w:rsid w:val="00C30F13"/>
    <w:rsid w:val="00C30F73"/>
    <w:rsid w:val="00C312B6"/>
    <w:rsid w:val="00C312D7"/>
    <w:rsid w:val="00C312DF"/>
    <w:rsid w:val="00C313FB"/>
    <w:rsid w:val="00C31413"/>
    <w:rsid w:val="00C314F7"/>
    <w:rsid w:val="00C31539"/>
    <w:rsid w:val="00C3168C"/>
    <w:rsid w:val="00C316D6"/>
    <w:rsid w:val="00C31B0A"/>
    <w:rsid w:val="00C32BD7"/>
    <w:rsid w:val="00C33178"/>
    <w:rsid w:val="00C33337"/>
    <w:rsid w:val="00C33593"/>
    <w:rsid w:val="00C336FA"/>
    <w:rsid w:val="00C33761"/>
    <w:rsid w:val="00C33B29"/>
    <w:rsid w:val="00C33B2E"/>
    <w:rsid w:val="00C33EE2"/>
    <w:rsid w:val="00C33F1F"/>
    <w:rsid w:val="00C340A9"/>
    <w:rsid w:val="00C342AB"/>
    <w:rsid w:val="00C343C0"/>
    <w:rsid w:val="00C3456A"/>
    <w:rsid w:val="00C34ED3"/>
    <w:rsid w:val="00C35A56"/>
    <w:rsid w:val="00C35C72"/>
    <w:rsid w:val="00C35FF3"/>
    <w:rsid w:val="00C365F7"/>
    <w:rsid w:val="00C36949"/>
    <w:rsid w:val="00C36B7E"/>
    <w:rsid w:val="00C36BB9"/>
    <w:rsid w:val="00C36F6D"/>
    <w:rsid w:val="00C36FB3"/>
    <w:rsid w:val="00C37BC6"/>
    <w:rsid w:val="00C40015"/>
    <w:rsid w:val="00C40301"/>
    <w:rsid w:val="00C40947"/>
    <w:rsid w:val="00C40AE2"/>
    <w:rsid w:val="00C40FA0"/>
    <w:rsid w:val="00C4113A"/>
    <w:rsid w:val="00C41978"/>
    <w:rsid w:val="00C41C6A"/>
    <w:rsid w:val="00C41DED"/>
    <w:rsid w:val="00C41EA4"/>
    <w:rsid w:val="00C420B8"/>
    <w:rsid w:val="00C420C5"/>
    <w:rsid w:val="00C426DF"/>
    <w:rsid w:val="00C42B0C"/>
    <w:rsid w:val="00C432E7"/>
    <w:rsid w:val="00C43981"/>
    <w:rsid w:val="00C44184"/>
    <w:rsid w:val="00C441D2"/>
    <w:rsid w:val="00C4446D"/>
    <w:rsid w:val="00C445CC"/>
    <w:rsid w:val="00C445CF"/>
    <w:rsid w:val="00C446E1"/>
    <w:rsid w:val="00C44721"/>
    <w:rsid w:val="00C44B56"/>
    <w:rsid w:val="00C45430"/>
    <w:rsid w:val="00C45451"/>
    <w:rsid w:val="00C454C7"/>
    <w:rsid w:val="00C4560D"/>
    <w:rsid w:val="00C459E6"/>
    <w:rsid w:val="00C45D60"/>
    <w:rsid w:val="00C4654B"/>
    <w:rsid w:val="00C46593"/>
    <w:rsid w:val="00C465EE"/>
    <w:rsid w:val="00C46C60"/>
    <w:rsid w:val="00C46DEE"/>
    <w:rsid w:val="00C47033"/>
    <w:rsid w:val="00C47504"/>
    <w:rsid w:val="00C4787B"/>
    <w:rsid w:val="00C47968"/>
    <w:rsid w:val="00C47D17"/>
    <w:rsid w:val="00C47D4E"/>
    <w:rsid w:val="00C47F57"/>
    <w:rsid w:val="00C500C3"/>
    <w:rsid w:val="00C5013C"/>
    <w:rsid w:val="00C50939"/>
    <w:rsid w:val="00C50F9A"/>
    <w:rsid w:val="00C515CF"/>
    <w:rsid w:val="00C51625"/>
    <w:rsid w:val="00C51C36"/>
    <w:rsid w:val="00C51E80"/>
    <w:rsid w:val="00C5226A"/>
    <w:rsid w:val="00C52A8C"/>
    <w:rsid w:val="00C52D00"/>
    <w:rsid w:val="00C52D09"/>
    <w:rsid w:val="00C52D80"/>
    <w:rsid w:val="00C52DB5"/>
    <w:rsid w:val="00C53016"/>
    <w:rsid w:val="00C5316B"/>
    <w:rsid w:val="00C535BD"/>
    <w:rsid w:val="00C53B51"/>
    <w:rsid w:val="00C542BD"/>
    <w:rsid w:val="00C543FE"/>
    <w:rsid w:val="00C54408"/>
    <w:rsid w:val="00C54443"/>
    <w:rsid w:val="00C5472D"/>
    <w:rsid w:val="00C54DB3"/>
    <w:rsid w:val="00C550AF"/>
    <w:rsid w:val="00C550DB"/>
    <w:rsid w:val="00C558C1"/>
    <w:rsid w:val="00C55B9F"/>
    <w:rsid w:val="00C5664E"/>
    <w:rsid w:val="00C56760"/>
    <w:rsid w:val="00C56834"/>
    <w:rsid w:val="00C568F4"/>
    <w:rsid w:val="00C56C26"/>
    <w:rsid w:val="00C57374"/>
    <w:rsid w:val="00C57385"/>
    <w:rsid w:val="00C57861"/>
    <w:rsid w:val="00C57B69"/>
    <w:rsid w:val="00C57CDC"/>
    <w:rsid w:val="00C6045F"/>
    <w:rsid w:val="00C604B4"/>
    <w:rsid w:val="00C60955"/>
    <w:rsid w:val="00C60DA8"/>
    <w:rsid w:val="00C61FCC"/>
    <w:rsid w:val="00C622AB"/>
    <w:rsid w:val="00C62788"/>
    <w:rsid w:val="00C627FF"/>
    <w:rsid w:val="00C62D4E"/>
    <w:rsid w:val="00C62EA0"/>
    <w:rsid w:val="00C63186"/>
    <w:rsid w:val="00C631F9"/>
    <w:rsid w:val="00C6325F"/>
    <w:rsid w:val="00C632ED"/>
    <w:rsid w:val="00C6336D"/>
    <w:rsid w:val="00C633A8"/>
    <w:rsid w:val="00C63D38"/>
    <w:rsid w:val="00C63F1D"/>
    <w:rsid w:val="00C64404"/>
    <w:rsid w:val="00C64485"/>
    <w:rsid w:val="00C64500"/>
    <w:rsid w:val="00C64747"/>
    <w:rsid w:val="00C64B11"/>
    <w:rsid w:val="00C64D71"/>
    <w:rsid w:val="00C64F0B"/>
    <w:rsid w:val="00C6544C"/>
    <w:rsid w:val="00C65A3B"/>
    <w:rsid w:val="00C661E6"/>
    <w:rsid w:val="00C66368"/>
    <w:rsid w:val="00C66EAD"/>
    <w:rsid w:val="00C66F09"/>
    <w:rsid w:val="00C6746F"/>
    <w:rsid w:val="00C674A8"/>
    <w:rsid w:val="00C67609"/>
    <w:rsid w:val="00C6768D"/>
    <w:rsid w:val="00C677A9"/>
    <w:rsid w:val="00C67843"/>
    <w:rsid w:val="00C67941"/>
    <w:rsid w:val="00C67C46"/>
    <w:rsid w:val="00C700CE"/>
    <w:rsid w:val="00C704EE"/>
    <w:rsid w:val="00C70F06"/>
    <w:rsid w:val="00C71455"/>
    <w:rsid w:val="00C715DF"/>
    <w:rsid w:val="00C716BF"/>
    <w:rsid w:val="00C71A24"/>
    <w:rsid w:val="00C71BD6"/>
    <w:rsid w:val="00C72B6C"/>
    <w:rsid w:val="00C72D2C"/>
    <w:rsid w:val="00C7373A"/>
    <w:rsid w:val="00C737D4"/>
    <w:rsid w:val="00C7394D"/>
    <w:rsid w:val="00C73BA8"/>
    <w:rsid w:val="00C744F6"/>
    <w:rsid w:val="00C74575"/>
    <w:rsid w:val="00C74A06"/>
    <w:rsid w:val="00C74DFE"/>
    <w:rsid w:val="00C753BB"/>
    <w:rsid w:val="00C756B5"/>
    <w:rsid w:val="00C75C32"/>
    <w:rsid w:val="00C765ED"/>
    <w:rsid w:val="00C7689B"/>
    <w:rsid w:val="00C77025"/>
    <w:rsid w:val="00C775E1"/>
    <w:rsid w:val="00C7781D"/>
    <w:rsid w:val="00C77871"/>
    <w:rsid w:val="00C77CAB"/>
    <w:rsid w:val="00C8025C"/>
    <w:rsid w:val="00C802D5"/>
    <w:rsid w:val="00C81167"/>
    <w:rsid w:val="00C811D7"/>
    <w:rsid w:val="00C812DE"/>
    <w:rsid w:val="00C81383"/>
    <w:rsid w:val="00C81444"/>
    <w:rsid w:val="00C81F76"/>
    <w:rsid w:val="00C8213C"/>
    <w:rsid w:val="00C82665"/>
    <w:rsid w:val="00C82DF1"/>
    <w:rsid w:val="00C82FB4"/>
    <w:rsid w:val="00C83097"/>
    <w:rsid w:val="00C830B1"/>
    <w:rsid w:val="00C830CC"/>
    <w:rsid w:val="00C831E4"/>
    <w:rsid w:val="00C83E1E"/>
    <w:rsid w:val="00C83E9C"/>
    <w:rsid w:val="00C8422A"/>
    <w:rsid w:val="00C844D1"/>
    <w:rsid w:val="00C845BE"/>
    <w:rsid w:val="00C84A8C"/>
    <w:rsid w:val="00C84BBF"/>
    <w:rsid w:val="00C84F7E"/>
    <w:rsid w:val="00C851A0"/>
    <w:rsid w:val="00C858D0"/>
    <w:rsid w:val="00C85A07"/>
    <w:rsid w:val="00C85BDE"/>
    <w:rsid w:val="00C85D82"/>
    <w:rsid w:val="00C86371"/>
    <w:rsid w:val="00C86420"/>
    <w:rsid w:val="00C86E7C"/>
    <w:rsid w:val="00C86FD8"/>
    <w:rsid w:val="00C8756E"/>
    <w:rsid w:val="00C879D7"/>
    <w:rsid w:val="00C90345"/>
    <w:rsid w:val="00C9043B"/>
    <w:rsid w:val="00C9057D"/>
    <w:rsid w:val="00C90D1B"/>
    <w:rsid w:val="00C90ED7"/>
    <w:rsid w:val="00C91467"/>
    <w:rsid w:val="00C91E91"/>
    <w:rsid w:val="00C9200A"/>
    <w:rsid w:val="00C921FF"/>
    <w:rsid w:val="00C9260B"/>
    <w:rsid w:val="00C9418C"/>
    <w:rsid w:val="00C94938"/>
    <w:rsid w:val="00C950D9"/>
    <w:rsid w:val="00C953ED"/>
    <w:rsid w:val="00C95435"/>
    <w:rsid w:val="00C95726"/>
    <w:rsid w:val="00C95822"/>
    <w:rsid w:val="00C95DEA"/>
    <w:rsid w:val="00C95F01"/>
    <w:rsid w:val="00C96577"/>
    <w:rsid w:val="00C968C5"/>
    <w:rsid w:val="00C96DE9"/>
    <w:rsid w:val="00C97057"/>
    <w:rsid w:val="00C97172"/>
    <w:rsid w:val="00C972D1"/>
    <w:rsid w:val="00C97A8B"/>
    <w:rsid w:val="00CA0010"/>
    <w:rsid w:val="00CA0128"/>
    <w:rsid w:val="00CA0156"/>
    <w:rsid w:val="00CA0578"/>
    <w:rsid w:val="00CA069C"/>
    <w:rsid w:val="00CA09D6"/>
    <w:rsid w:val="00CA0BA2"/>
    <w:rsid w:val="00CA0F31"/>
    <w:rsid w:val="00CA1C62"/>
    <w:rsid w:val="00CA1D5D"/>
    <w:rsid w:val="00CA1E44"/>
    <w:rsid w:val="00CA229C"/>
    <w:rsid w:val="00CA233A"/>
    <w:rsid w:val="00CA2369"/>
    <w:rsid w:val="00CA2CBF"/>
    <w:rsid w:val="00CA2D99"/>
    <w:rsid w:val="00CA2EAA"/>
    <w:rsid w:val="00CA315F"/>
    <w:rsid w:val="00CA339C"/>
    <w:rsid w:val="00CA33D8"/>
    <w:rsid w:val="00CA39B4"/>
    <w:rsid w:val="00CA3DA2"/>
    <w:rsid w:val="00CA4655"/>
    <w:rsid w:val="00CA4791"/>
    <w:rsid w:val="00CA4C4B"/>
    <w:rsid w:val="00CA4E5F"/>
    <w:rsid w:val="00CA4EED"/>
    <w:rsid w:val="00CA5123"/>
    <w:rsid w:val="00CA54BB"/>
    <w:rsid w:val="00CA5870"/>
    <w:rsid w:val="00CA588C"/>
    <w:rsid w:val="00CA595B"/>
    <w:rsid w:val="00CA5B1A"/>
    <w:rsid w:val="00CA5E58"/>
    <w:rsid w:val="00CA62E0"/>
    <w:rsid w:val="00CA643C"/>
    <w:rsid w:val="00CA6579"/>
    <w:rsid w:val="00CA680E"/>
    <w:rsid w:val="00CA6A42"/>
    <w:rsid w:val="00CA6C6E"/>
    <w:rsid w:val="00CA6DF4"/>
    <w:rsid w:val="00CA6FF0"/>
    <w:rsid w:val="00CA7240"/>
    <w:rsid w:val="00CA7362"/>
    <w:rsid w:val="00CA7438"/>
    <w:rsid w:val="00CA752E"/>
    <w:rsid w:val="00CA76C1"/>
    <w:rsid w:val="00CA7A29"/>
    <w:rsid w:val="00CA7BBF"/>
    <w:rsid w:val="00CA7C39"/>
    <w:rsid w:val="00CA7C47"/>
    <w:rsid w:val="00CA7CE4"/>
    <w:rsid w:val="00CB0023"/>
    <w:rsid w:val="00CB01BF"/>
    <w:rsid w:val="00CB04DB"/>
    <w:rsid w:val="00CB0D0E"/>
    <w:rsid w:val="00CB0EF8"/>
    <w:rsid w:val="00CB10A8"/>
    <w:rsid w:val="00CB10D5"/>
    <w:rsid w:val="00CB1199"/>
    <w:rsid w:val="00CB1AD6"/>
    <w:rsid w:val="00CB1BCB"/>
    <w:rsid w:val="00CB1C38"/>
    <w:rsid w:val="00CB1F6D"/>
    <w:rsid w:val="00CB2421"/>
    <w:rsid w:val="00CB2875"/>
    <w:rsid w:val="00CB2BDD"/>
    <w:rsid w:val="00CB2FC2"/>
    <w:rsid w:val="00CB2FCF"/>
    <w:rsid w:val="00CB2FEB"/>
    <w:rsid w:val="00CB320D"/>
    <w:rsid w:val="00CB341D"/>
    <w:rsid w:val="00CB3799"/>
    <w:rsid w:val="00CB39E7"/>
    <w:rsid w:val="00CB3A0D"/>
    <w:rsid w:val="00CB4912"/>
    <w:rsid w:val="00CB4985"/>
    <w:rsid w:val="00CB4D5F"/>
    <w:rsid w:val="00CB516E"/>
    <w:rsid w:val="00CB5363"/>
    <w:rsid w:val="00CB5A7E"/>
    <w:rsid w:val="00CB5AE6"/>
    <w:rsid w:val="00CB5DF1"/>
    <w:rsid w:val="00CB6094"/>
    <w:rsid w:val="00CB6452"/>
    <w:rsid w:val="00CB74E1"/>
    <w:rsid w:val="00CB75DC"/>
    <w:rsid w:val="00CB78EE"/>
    <w:rsid w:val="00CB7BC5"/>
    <w:rsid w:val="00CC0217"/>
    <w:rsid w:val="00CC0350"/>
    <w:rsid w:val="00CC04A8"/>
    <w:rsid w:val="00CC081A"/>
    <w:rsid w:val="00CC0B0B"/>
    <w:rsid w:val="00CC1428"/>
    <w:rsid w:val="00CC1866"/>
    <w:rsid w:val="00CC1A3D"/>
    <w:rsid w:val="00CC1CFD"/>
    <w:rsid w:val="00CC204C"/>
    <w:rsid w:val="00CC2236"/>
    <w:rsid w:val="00CC2667"/>
    <w:rsid w:val="00CC2EDC"/>
    <w:rsid w:val="00CC3383"/>
    <w:rsid w:val="00CC35C8"/>
    <w:rsid w:val="00CC3646"/>
    <w:rsid w:val="00CC3650"/>
    <w:rsid w:val="00CC3700"/>
    <w:rsid w:val="00CC39ED"/>
    <w:rsid w:val="00CC3F2D"/>
    <w:rsid w:val="00CC449B"/>
    <w:rsid w:val="00CC4797"/>
    <w:rsid w:val="00CC4A1D"/>
    <w:rsid w:val="00CC4F4E"/>
    <w:rsid w:val="00CC504A"/>
    <w:rsid w:val="00CC513A"/>
    <w:rsid w:val="00CC603C"/>
    <w:rsid w:val="00CC6B51"/>
    <w:rsid w:val="00CC7980"/>
    <w:rsid w:val="00CC7AE8"/>
    <w:rsid w:val="00CC7B9A"/>
    <w:rsid w:val="00CD026B"/>
    <w:rsid w:val="00CD0482"/>
    <w:rsid w:val="00CD0564"/>
    <w:rsid w:val="00CD0633"/>
    <w:rsid w:val="00CD1045"/>
    <w:rsid w:val="00CD1220"/>
    <w:rsid w:val="00CD155A"/>
    <w:rsid w:val="00CD182B"/>
    <w:rsid w:val="00CD1994"/>
    <w:rsid w:val="00CD1C1E"/>
    <w:rsid w:val="00CD2214"/>
    <w:rsid w:val="00CD23EC"/>
    <w:rsid w:val="00CD29E4"/>
    <w:rsid w:val="00CD2A90"/>
    <w:rsid w:val="00CD38E1"/>
    <w:rsid w:val="00CD3AAE"/>
    <w:rsid w:val="00CD3F2C"/>
    <w:rsid w:val="00CD4BF3"/>
    <w:rsid w:val="00CD5155"/>
    <w:rsid w:val="00CD522D"/>
    <w:rsid w:val="00CD537A"/>
    <w:rsid w:val="00CD55C5"/>
    <w:rsid w:val="00CD5B04"/>
    <w:rsid w:val="00CD6516"/>
    <w:rsid w:val="00CD65D3"/>
    <w:rsid w:val="00CD6C1F"/>
    <w:rsid w:val="00CD6CCA"/>
    <w:rsid w:val="00CD6E6C"/>
    <w:rsid w:val="00CD7419"/>
    <w:rsid w:val="00CD7524"/>
    <w:rsid w:val="00CD78DC"/>
    <w:rsid w:val="00CD7948"/>
    <w:rsid w:val="00CD7E5E"/>
    <w:rsid w:val="00CD7F45"/>
    <w:rsid w:val="00CE013E"/>
    <w:rsid w:val="00CE040E"/>
    <w:rsid w:val="00CE0F9A"/>
    <w:rsid w:val="00CE1063"/>
    <w:rsid w:val="00CE173F"/>
    <w:rsid w:val="00CE17FB"/>
    <w:rsid w:val="00CE198F"/>
    <w:rsid w:val="00CE1E79"/>
    <w:rsid w:val="00CE1F9C"/>
    <w:rsid w:val="00CE2241"/>
    <w:rsid w:val="00CE2270"/>
    <w:rsid w:val="00CE22EB"/>
    <w:rsid w:val="00CE329F"/>
    <w:rsid w:val="00CE336A"/>
    <w:rsid w:val="00CE35AD"/>
    <w:rsid w:val="00CE3905"/>
    <w:rsid w:val="00CE3EF2"/>
    <w:rsid w:val="00CE420D"/>
    <w:rsid w:val="00CE45B8"/>
    <w:rsid w:val="00CE46C8"/>
    <w:rsid w:val="00CE4B3C"/>
    <w:rsid w:val="00CE4EE3"/>
    <w:rsid w:val="00CE509F"/>
    <w:rsid w:val="00CE5435"/>
    <w:rsid w:val="00CE5614"/>
    <w:rsid w:val="00CE56B9"/>
    <w:rsid w:val="00CE5720"/>
    <w:rsid w:val="00CE58EC"/>
    <w:rsid w:val="00CE5F04"/>
    <w:rsid w:val="00CE6748"/>
    <w:rsid w:val="00CE67F8"/>
    <w:rsid w:val="00CE6AA1"/>
    <w:rsid w:val="00CE6D01"/>
    <w:rsid w:val="00CE703B"/>
    <w:rsid w:val="00CE7A21"/>
    <w:rsid w:val="00CF028D"/>
    <w:rsid w:val="00CF1445"/>
    <w:rsid w:val="00CF15FA"/>
    <w:rsid w:val="00CF17DE"/>
    <w:rsid w:val="00CF19A4"/>
    <w:rsid w:val="00CF1C86"/>
    <w:rsid w:val="00CF2052"/>
    <w:rsid w:val="00CF2E1C"/>
    <w:rsid w:val="00CF2E94"/>
    <w:rsid w:val="00CF2F12"/>
    <w:rsid w:val="00CF2F7D"/>
    <w:rsid w:val="00CF30F4"/>
    <w:rsid w:val="00CF328A"/>
    <w:rsid w:val="00CF3304"/>
    <w:rsid w:val="00CF33DC"/>
    <w:rsid w:val="00CF36A8"/>
    <w:rsid w:val="00CF36AB"/>
    <w:rsid w:val="00CF3C84"/>
    <w:rsid w:val="00CF3D45"/>
    <w:rsid w:val="00CF497D"/>
    <w:rsid w:val="00CF4E08"/>
    <w:rsid w:val="00CF5170"/>
    <w:rsid w:val="00CF5DA6"/>
    <w:rsid w:val="00CF60D9"/>
    <w:rsid w:val="00CF614C"/>
    <w:rsid w:val="00CF6335"/>
    <w:rsid w:val="00CF76DF"/>
    <w:rsid w:val="00CF76ED"/>
    <w:rsid w:val="00CF7962"/>
    <w:rsid w:val="00CF7A4B"/>
    <w:rsid w:val="00CF7F8C"/>
    <w:rsid w:val="00D0011C"/>
    <w:rsid w:val="00D00333"/>
    <w:rsid w:val="00D006F0"/>
    <w:rsid w:val="00D00BFA"/>
    <w:rsid w:val="00D00D9E"/>
    <w:rsid w:val="00D00F26"/>
    <w:rsid w:val="00D01389"/>
    <w:rsid w:val="00D01BBE"/>
    <w:rsid w:val="00D01C2C"/>
    <w:rsid w:val="00D02093"/>
    <w:rsid w:val="00D020A9"/>
    <w:rsid w:val="00D02172"/>
    <w:rsid w:val="00D03055"/>
    <w:rsid w:val="00D0307F"/>
    <w:rsid w:val="00D033AB"/>
    <w:rsid w:val="00D036AD"/>
    <w:rsid w:val="00D036E0"/>
    <w:rsid w:val="00D0383B"/>
    <w:rsid w:val="00D03C7C"/>
    <w:rsid w:val="00D03DC0"/>
    <w:rsid w:val="00D03E17"/>
    <w:rsid w:val="00D03FCA"/>
    <w:rsid w:val="00D040AC"/>
    <w:rsid w:val="00D04592"/>
    <w:rsid w:val="00D049B2"/>
    <w:rsid w:val="00D04B7B"/>
    <w:rsid w:val="00D04D70"/>
    <w:rsid w:val="00D04DC1"/>
    <w:rsid w:val="00D0579C"/>
    <w:rsid w:val="00D05977"/>
    <w:rsid w:val="00D05A07"/>
    <w:rsid w:val="00D05B38"/>
    <w:rsid w:val="00D06096"/>
    <w:rsid w:val="00D0654E"/>
    <w:rsid w:val="00D06E4F"/>
    <w:rsid w:val="00D06E75"/>
    <w:rsid w:val="00D06FF3"/>
    <w:rsid w:val="00D06FFC"/>
    <w:rsid w:val="00D070B1"/>
    <w:rsid w:val="00D0732B"/>
    <w:rsid w:val="00D074C6"/>
    <w:rsid w:val="00D0799D"/>
    <w:rsid w:val="00D07C15"/>
    <w:rsid w:val="00D07E19"/>
    <w:rsid w:val="00D10092"/>
    <w:rsid w:val="00D106AD"/>
    <w:rsid w:val="00D10786"/>
    <w:rsid w:val="00D10800"/>
    <w:rsid w:val="00D10D78"/>
    <w:rsid w:val="00D10DE5"/>
    <w:rsid w:val="00D11091"/>
    <w:rsid w:val="00D112F1"/>
    <w:rsid w:val="00D11BC8"/>
    <w:rsid w:val="00D11C78"/>
    <w:rsid w:val="00D12133"/>
    <w:rsid w:val="00D1214B"/>
    <w:rsid w:val="00D12154"/>
    <w:rsid w:val="00D123B0"/>
    <w:rsid w:val="00D12680"/>
    <w:rsid w:val="00D12E09"/>
    <w:rsid w:val="00D1325D"/>
    <w:rsid w:val="00D1394F"/>
    <w:rsid w:val="00D13B32"/>
    <w:rsid w:val="00D13CFB"/>
    <w:rsid w:val="00D13DCA"/>
    <w:rsid w:val="00D145B1"/>
    <w:rsid w:val="00D14AE1"/>
    <w:rsid w:val="00D14B51"/>
    <w:rsid w:val="00D14C56"/>
    <w:rsid w:val="00D14D4A"/>
    <w:rsid w:val="00D1500C"/>
    <w:rsid w:val="00D15380"/>
    <w:rsid w:val="00D15433"/>
    <w:rsid w:val="00D1572B"/>
    <w:rsid w:val="00D1574A"/>
    <w:rsid w:val="00D15956"/>
    <w:rsid w:val="00D160B2"/>
    <w:rsid w:val="00D1623F"/>
    <w:rsid w:val="00D162C1"/>
    <w:rsid w:val="00D16446"/>
    <w:rsid w:val="00D1645B"/>
    <w:rsid w:val="00D164A8"/>
    <w:rsid w:val="00D16802"/>
    <w:rsid w:val="00D16BC3"/>
    <w:rsid w:val="00D16EC1"/>
    <w:rsid w:val="00D16EFD"/>
    <w:rsid w:val="00D17557"/>
    <w:rsid w:val="00D17B09"/>
    <w:rsid w:val="00D17C22"/>
    <w:rsid w:val="00D20013"/>
    <w:rsid w:val="00D20D37"/>
    <w:rsid w:val="00D20F52"/>
    <w:rsid w:val="00D20FD3"/>
    <w:rsid w:val="00D2219E"/>
    <w:rsid w:val="00D2224C"/>
    <w:rsid w:val="00D222D5"/>
    <w:rsid w:val="00D222FA"/>
    <w:rsid w:val="00D2233A"/>
    <w:rsid w:val="00D223C2"/>
    <w:rsid w:val="00D226C9"/>
    <w:rsid w:val="00D22993"/>
    <w:rsid w:val="00D22EE4"/>
    <w:rsid w:val="00D23F90"/>
    <w:rsid w:val="00D2401D"/>
    <w:rsid w:val="00D242FF"/>
    <w:rsid w:val="00D244F4"/>
    <w:rsid w:val="00D2467B"/>
    <w:rsid w:val="00D25CCD"/>
    <w:rsid w:val="00D26185"/>
    <w:rsid w:val="00D26577"/>
    <w:rsid w:val="00D26AD3"/>
    <w:rsid w:val="00D27311"/>
    <w:rsid w:val="00D2740D"/>
    <w:rsid w:val="00D27533"/>
    <w:rsid w:val="00D2784A"/>
    <w:rsid w:val="00D27ECE"/>
    <w:rsid w:val="00D30199"/>
    <w:rsid w:val="00D301F5"/>
    <w:rsid w:val="00D301F7"/>
    <w:rsid w:val="00D30473"/>
    <w:rsid w:val="00D30592"/>
    <w:rsid w:val="00D30B99"/>
    <w:rsid w:val="00D30DB4"/>
    <w:rsid w:val="00D3136D"/>
    <w:rsid w:val="00D3137D"/>
    <w:rsid w:val="00D314B1"/>
    <w:rsid w:val="00D31A9E"/>
    <w:rsid w:val="00D31B86"/>
    <w:rsid w:val="00D31E23"/>
    <w:rsid w:val="00D325F0"/>
    <w:rsid w:val="00D32717"/>
    <w:rsid w:val="00D32793"/>
    <w:rsid w:val="00D32836"/>
    <w:rsid w:val="00D32898"/>
    <w:rsid w:val="00D32B8D"/>
    <w:rsid w:val="00D32BA4"/>
    <w:rsid w:val="00D33304"/>
    <w:rsid w:val="00D338EF"/>
    <w:rsid w:val="00D33CCE"/>
    <w:rsid w:val="00D34302"/>
    <w:rsid w:val="00D343F8"/>
    <w:rsid w:val="00D34635"/>
    <w:rsid w:val="00D34940"/>
    <w:rsid w:val="00D34F38"/>
    <w:rsid w:val="00D3532F"/>
    <w:rsid w:val="00D35572"/>
    <w:rsid w:val="00D35714"/>
    <w:rsid w:val="00D35C99"/>
    <w:rsid w:val="00D35EFC"/>
    <w:rsid w:val="00D36120"/>
    <w:rsid w:val="00D3655D"/>
    <w:rsid w:val="00D365A3"/>
    <w:rsid w:val="00D36823"/>
    <w:rsid w:val="00D36828"/>
    <w:rsid w:val="00D36D49"/>
    <w:rsid w:val="00D3734D"/>
    <w:rsid w:val="00D377F7"/>
    <w:rsid w:val="00D37BEF"/>
    <w:rsid w:val="00D37FD1"/>
    <w:rsid w:val="00D40177"/>
    <w:rsid w:val="00D408F4"/>
    <w:rsid w:val="00D4090F"/>
    <w:rsid w:val="00D40C07"/>
    <w:rsid w:val="00D41223"/>
    <w:rsid w:val="00D4210C"/>
    <w:rsid w:val="00D42C86"/>
    <w:rsid w:val="00D42CB7"/>
    <w:rsid w:val="00D42E48"/>
    <w:rsid w:val="00D4313D"/>
    <w:rsid w:val="00D431A5"/>
    <w:rsid w:val="00D43237"/>
    <w:rsid w:val="00D432EB"/>
    <w:rsid w:val="00D43320"/>
    <w:rsid w:val="00D43379"/>
    <w:rsid w:val="00D43627"/>
    <w:rsid w:val="00D43EAD"/>
    <w:rsid w:val="00D45037"/>
    <w:rsid w:val="00D453C8"/>
    <w:rsid w:val="00D4567D"/>
    <w:rsid w:val="00D45FD4"/>
    <w:rsid w:val="00D46926"/>
    <w:rsid w:val="00D46F1A"/>
    <w:rsid w:val="00D46F80"/>
    <w:rsid w:val="00D46F83"/>
    <w:rsid w:val="00D476DB"/>
    <w:rsid w:val="00D47E9B"/>
    <w:rsid w:val="00D47EE8"/>
    <w:rsid w:val="00D501D9"/>
    <w:rsid w:val="00D501F1"/>
    <w:rsid w:val="00D502A6"/>
    <w:rsid w:val="00D502A8"/>
    <w:rsid w:val="00D50ACB"/>
    <w:rsid w:val="00D51218"/>
    <w:rsid w:val="00D513C5"/>
    <w:rsid w:val="00D51CAC"/>
    <w:rsid w:val="00D52370"/>
    <w:rsid w:val="00D52C6C"/>
    <w:rsid w:val="00D52D97"/>
    <w:rsid w:val="00D53007"/>
    <w:rsid w:val="00D532D4"/>
    <w:rsid w:val="00D5337E"/>
    <w:rsid w:val="00D535DB"/>
    <w:rsid w:val="00D53BED"/>
    <w:rsid w:val="00D53F5F"/>
    <w:rsid w:val="00D54174"/>
    <w:rsid w:val="00D5462B"/>
    <w:rsid w:val="00D547DD"/>
    <w:rsid w:val="00D54D55"/>
    <w:rsid w:val="00D54E57"/>
    <w:rsid w:val="00D55006"/>
    <w:rsid w:val="00D55086"/>
    <w:rsid w:val="00D55409"/>
    <w:rsid w:val="00D556BB"/>
    <w:rsid w:val="00D5573E"/>
    <w:rsid w:val="00D55B41"/>
    <w:rsid w:val="00D55FD0"/>
    <w:rsid w:val="00D56132"/>
    <w:rsid w:val="00D56232"/>
    <w:rsid w:val="00D5643A"/>
    <w:rsid w:val="00D5655F"/>
    <w:rsid w:val="00D5659E"/>
    <w:rsid w:val="00D56788"/>
    <w:rsid w:val="00D56E29"/>
    <w:rsid w:val="00D575A4"/>
    <w:rsid w:val="00D578FB"/>
    <w:rsid w:val="00D57D08"/>
    <w:rsid w:val="00D57F4A"/>
    <w:rsid w:val="00D60B26"/>
    <w:rsid w:val="00D60F8A"/>
    <w:rsid w:val="00D61E71"/>
    <w:rsid w:val="00D61F03"/>
    <w:rsid w:val="00D61F4F"/>
    <w:rsid w:val="00D61FAE"/>
    <w:rsid w:val="00D625C3"/>
    <w:rsid w:val="00D62B98"/>
    <w:rsid w:val="00D6303C"/>
    <w:rsid w:val="00D6330C"/>
    <w:rsid w:val="00D6335E"/>
    <w:rsid w:val="00D638E4"/>
    <w:rsid w:val="00D639FF"/>
    <w:rsid w:val="00D63CC9"/>
    <w:rsid w:val="00D63E00"/>
    <w:rsid w:val="00D640B2"/>
    <w:rsid w:val="00D6420B"/>
    <w:rsid w:val="00D64835"/>
    <w:rsid w:val="00D64ADA"/>
    <w:rsid w:val="00D64C16"/>
    <w:rsid w:val="00D64E57"/>
    <w:rsid w:val="00D65147"/>
    <w:rsid w:val="00D65355"/>
    <w:rsid w:val="00D6538F"/>
    <w:rsid w:val="00D65575"/>
    <w:rsid w:val="00D65C2B"/>
    <w:rsid w:val="00D66186"/>
    <w:rsid w:val="00D667EC"/>
    <w:rsid w:val="00D667F0"/>
    <w:rsid w:val="00D66B7C"/>
    <w:rsid w:val="00D66DE1"/>
    <w:rsid w:val="00D66FDD"/>
    <w:rsid w:val="00D67716"/>
    <w:rsid w:val="00D67906"/>
    <w:rsid w:val="00D70150"/>
    <w:rsid w:val="00D704AC"/>
    <w:rsid w:val="00D705E5"/>
    <w:rsid w:val="00D709BC"/>
    <w:rsid w:val="00D71209"/>
    <w:rsid w:val="00D712E6"/>
    <w:rsid w:val="00D71B3D"/>
    <w:rsid w:val="00D72535"/>
    <w:rsid w:val="00D725BC"/>
    <w:rsid w:val="00D726FA"/>
    <w:rsid w:val="00D72A6B"/>
    <w:rsid w:val="00D72E9C"/>
    <w:rsid w:val="00D735B2"/>
    <w:rsid w:val="00D735F7"/>
    <w:rsid w:val="00D737DA"/>
    <w:rsid w:val="00D73B88"/>
    <w:rsid w:val="00D73C9E"/>
    <w:rsid w:val="00D73CE2"/>
    <w:rsid w:val="00D73D8D"/>
    <w:rsid w:val="00D7419B"/>
    <w:rsid w:val="00D7433C"/>
    <w:rsid w:val="00D74761"/>
    <w:rsid w:val="00D747F1"/>
    <w:rsid w:val="00D74A04"/>
    <w:rsid w:val="00D74CFE"/>
    <w:rsid w:val="00D75123"/>
    <w:rsid w:val="00D75187"/>
    <w:rsid w:val="00D75E6D"/>
    <w:rsid w:val="00D75FDA"/>
    <w:rsid w:val="00D765D1"/>
    <w:rsid w:val="00D7678F"/>
    <w:rsid w:val="00D76D7E"/>
    <w:rsid w:val="00D76EDC"/>
    <w:rsid w:val="00D77022"/>
    <w:rsid w:val="00D770B8"/>
    <w:rsid w:val="00D77167"/>
    <w:rsid w:val="00D77942"/>
    <w:rsid w:val="00D77BCC"/>
    <w:rsid w:val="00D77E79"/>
    <w:rsid w:val="00D80B33"/>
    <w:rsid w:val="00D81098"/>
    <w:rsid w:val="00D8173D"/>
    <w:rsid w:val="00D81A26"/>
    <w:rsid w:val="00D81D58"/>
    <w:rsid w:val="00D81E15"/>
    <w:rsid w:val="00D81E95"/>
    <w:rsid w:val="00D82D1C"/>
    <w:rsid w:val="00D82D5A"/>
    <w:rsid w:val="00D82F32"/>
    <w:rsid w:val="00D83E2D"/>
    <w:rsid w:val="00D8411C"/>
    <w:rsid w:val="00D84493"/>
    <w:rsid w:val="00D84631"/>
    <w:rsid w:val="00D84946"/>
    <w:rsid w:val="00D84F09"/>
    <w:rsid w:val="00D851FA"/>
    <w:rsid w:val="00D85506"/>
    <w:rsid w:val="00D85921"/>
    <w:rsid w:val="00D861C4"/>
    <w:rsid w:val="00D862AD"/>
    <w:rsid w:val="00D86689"/>
    <w:rsid w:val="00D866C9"/>
    <w:rsid w:val="00D86A12"/>
    <w:rsid w:val="00D86CFA"/>
    <w:rsid w:val="00D86DAB"/>
    <w:rsid w:val="00D86E95"/>
    <w:rsid w:val="00D87579"/>
    <w:rsid w:val="00D879E5"/>
    <w:rsid w:val="00D87A58"/>
    <w:rsid w:val="00D87B4F"/>
    <w:rsid w:val="00D90377"/>
    <w:rsid w:val="00D90DBE"/>
    <w:rsid w:val="00D91119"/>
    <w:rsid w:val="00D916C5"/>
    <w:rsid w:val="00D9184B"/>
    <w:rsid w:val="00D91E28"/>
    <w:rsid w:val="00D92661"/>
    <w:rsid w:val="00D926DA"/>
    <w:rsid w:val="00D92A46"/>
    <w:rsid w:val="00D92B01"/>
    <w:rsid w:val="00D92B73"/>
    <w:rsid w:val="00D92E94"/>
    <w:rsid w:val="00D92FB1"/>
    <w:rsid w:val="00D93195"/>
    <w:rsid w:val="00D93422"/>
    <w:rsid w:val="00D935DB"/>
    <w:rsid w:val="00D9374A"/>
    <w:rsid w:val="00D93DE1"/>
    <w:rsid w:val="00D93DE5"/>
    <w:rsid w:val="00D94351"/>
    <w:rsid w:val="00D943F3"/>
    <w:rsid w:val="00D94AAA"/>
    <w:rsid w:val="00D950EE"/>
    <w:rsid w:val="00D953FD"/>
    <w:rsid w:val="00D95645"/>
    <w:rsid w:val="00D95748"/>
    <w:rsid w:val="00D95E03"/>
    <w:rsid w:val="00D95FF5"/>
    <w:rsid w:val="00D96149"/>
    <w:rsid w:val="00D9623E"/>
    <w:rsid w:val="00D9625A"/>
    <w:rsid w:val="00D965E8"/>
    <w:rsid w:val="00D968BD"/>
    <w:rsid w:val="00D96AF6"/>
    <w:rsid w:val="00D96E27"/>
    <w:rsid w:val="00D97160"/>
    <w:rsid w:val="00D97384"/>
    <w:rsid w:val="00D975B5"/>
    <w:rsid w:val="00D977B6"/>
    <w:rsid w:val="00D97FA6"/>
    <w:rsid w:val="00DA0A5C"/>
    <w:rsid w:val="00DA0D1B"/>
    <w:rsid w:val="00DA15CA"/>
    <w:rsid w:val="00DA173C"/>
    <w:rsid w:val="00DA1A30"/>
    <w:rsid w:val="00DA1D1C"/>
    <w:rsid w:val="00DA235B"/>
    <w:rsid w:val="00DA2537"/>
    <w:rsid w:val="00DA274F"/>
    <w:rsid w:val="00DA299B"/>
    <w:rsid w:val="00DA2A13"/>
    <w:rsid w:val="00DA3324"/>
    <w:rsid w:val="00DA332E"/>
    <w:rsid w:val="00DA333A"/>
    <w:rsid w:val="00DA3493"/>
    <w:rsid w:val="00DA3898"/>
    <w:rsid w:val="00DA41FA"/>
    <w:rsid w:val="00DA48B2"/>
    <w:rsid w:val="00DA4968"/>
    <w:rsid w:val="00DA52B1"/>
    <w:rsid w:val="00DA541E"/>
    <w:rsid w:val="00DA57E9"/>
    <w:rsid w:val="00DA5DAA"/>
    <w:rsid w:val="00DA600F"/>
    <w:rsid w:val="00DA63BC"/>
    <w:rsid w:val="00DA6728"/>
    <w:rsid w:val="00DA68A2"/>
    <w:rsid w:val="00DA69C9"/>
    <w:rsid w:val="00DA6ADE"/>
    <w:rsid w:val="00DA72B7"/>
    <w:rsid w:val="00DA78F0"/>
    <w:rsid w:val="00DA7C1B"/>
    <w:rsid w:val="00DB0768"/>
    <w:rsid w:val="00DB0D62"/>
    <w:rsid w:val="00DB150A"/>
    <w:rsid w:val="00DB1CEB"/>
    <w:rsid w:val="00DB1F04"/>
    <w:rsid w:val="00DB214B"/>
    <w:rsid w:val="00DB2172"/>
    <w:rsid w:val="00DB23AB"/>
    <w:rsid w:val="00DB2731"/>
    <w:rsid w:val="00DB2760"/>
    <w:rsid w:val="00DB2855"/>
    <w:rsid w:val="00DB2AF9"/>
    <w:rsid w:val="00DB2C69"/>
    <w:rsid w:val="00DB336C"/>
    <w:rsid w:val="00DB37AA"/>
    <w:rsid w:val="00DB37D4"/>
    <w:rsid w:val="00DB42BD"/>
    <w:rsid w:val="00DB448C"/>
    <w:rsid w:val="00DB4528"/>
    <w:rsid w:val="00DB494B"/>
    <w:rsid w:val="00DB4D8C"/>
    <w:rsid w:val="00DB523F"/>
    <w:rsid w:val="00DB5306"/>
    <w:rsid w:val="00DB554E"/>
    <w:rsid w:val="00DB556E"/>
    <w:rsid w:val="00DB5616"/>
    <w:rsid w:val="00DB5C0E"/>
    <w:rsid w:val="00DB609C"/>
    <w:rsid w:val="00DB655A"/>
    <w:rsid w:val="00DB6ADE"/>
    <w:rsid w:val="00DB6B24"/>
    <w:rsid w:val="00DB6D8E"/>
    <w:rsid w:val="00DB728F"/>
    <w:rsid w:val="00DB752F"/>
    <w:rsid w:val="00DB789F"/>
    <w:rsid w:val="00DC06B4"/>
    <w:rsid w:val="00DC0DBD"/>
    <w:rsid w:val="00DC11BD"/>
    <w:rsid w:val="00DC1279"/>
    <w:rsid w:val="00DC15D1"/>
    <w:rsid w:val="00DC1C2E"/>
    <w:rsid w:val="00DC1DDA"/>
    <w:rsid w:val="00DC1EB9"/>
    <w:rsid w:val="00DC2D77"/>
    <w:rsid w:val="00DC3776"/>
    <w:rsid w:val="00DC39E9"/>
    <w:rsid w:val="00DC3D72"/>
    <w:rsid w:val="00DC429F"/>
    <w:rsid w:val="00DC43C5"/>
    <w:rsid w:val="00DC4430"/>
    <w:rsid w:val="00DC4E24"/>
    <w:rsid w:val="00DC5288"/>
    <w:rsid w:val="00DC537D"/>
    <w:rsid w:val="00DC5435"/>
    <w:rsid w:val="00DC5851"/>
    <w:rsid w:val="00DC5A10"/>
    <w:rsid w:val="00DC5E88"/>
    <w:rsid w:val="00DC6675"/>
    <w:rsid w:val="00DC6AA1"/>
    <w:rsid w:val="00DC6D6D"/>
    <w:rsid w:val="00DC6D86"/>
    <w:rsid w:val="00DC6EB9"/>
    <w:rsid w:val="00DC7112"/>
    <w:rsid w:val="00DC7621"/>
    <w:rsid w:val="00DC79F6"/>
    <w:rsid w:val="00DC7B9E"/>
    <w:rsid w:val="00DC7BCB"/>
    <w:rsid w:val="00DC7CB6"/>
    <w:rsid w:val="00DC7CD4"/>
    <w:rsid w:val="00DC7E63"/>
    <w:rsid w:val="00DC7E91"/>
    <w:rsid w:val="00DD011E"/>
    <w:rsid w:val="00DD0AEC"/>
    <w:rsid w:val="00DD0B9E"/>
    <w:rsid w:val="00DD0E93"/>
    <w:rsid w:val="00DD103F"/>
    <w:rsid w:val="00DD1124"/>
    <w:rsid w:val="00DD1318"/>
    <w:rsid w:val="00DD21D0"/>
    <w:rsid w:val="00DD22E5"/>
    <w:rsid w:val="00DD2593"/>
    <w:rsid w:val="00DD275F"/>
    <w:rsid w:val="00DD289D"/>
    <w:rsid w:val="00DD2BE4"/>
    <w:rsid w:val="00DD335F"/>
    <w:rsid w:val="00DD357F"/>
    <w:rsid w:val="00DD37A1"/>
    <w:rsid w:val="00DD3830"/>
    <w:rsid w:val="00DD3A64"/>
    <w:rsid w:val="00DD3AD1"/>
    <w:rsid w:val="00DD3B77"/>
    <w:rsid w:val="00DD3F75"/>
    <w:rsid w:val="00DD413D"/>
    <w:rsid w:val="00DD42D5"/>
    <w:rsid w:val="00DD48DA"/>
    <w:rsid w:val="00DD49BF"/>
    <w:rsid w:val="00DD4B86"/>
    <w:rsid w:val="00DD4BD4"/>
    <w:rsid w:val="00DD4CA4"/>
    <w:rsid w:val="00DD4F74"/>
    <w:rsid w:val="00DD504E"/>
    <w:rsid w:val="00DD546B"/>
    <w:rsid w:val="00DD5BA2"/>
    <w:rsid w:val="00DD5C7A"/>
    <w:rsid w:val="00DD5D36"/>
    <w:rsid w:val="00DD6244"/>
    <w:rsid w:val="00DD62D6"/>
    <w:rsid w:val="00DD6325"/>
    <w:rsid w:val="00DD6629"/>
    <w:rsid w:val="00DD66A3"/>
    <w:rsid w:val="00DD6D39"/>
    <w:rsid w:val="00DD743F"/>
    <w:rsid w:val="00DD771C"/>
    <w:rsid w:val="00DD7FAF"/>
    <w:rsid w:val="00DE02C2"/>
    <w:rsid w:val="00DE0C15"/>
    <w:rsid w:val="00DE0D8A"/>
    <w:rsid w:val="00DE143C"/>
    <w:rsid w:val="00DE1F29"/>
    <w:rsid w:val="00DE1F59"/>
    <w:rsid w:val="00DE2471"/>
    <w:rsid w:val="00DE26C3"/>
    <w:rsid w:val="00DE2EA0"/>
    <w:rsid w:val="00DE3AEB"/>
    <w:rsid w:val="00DE3F1F"/>
    <w:rsid w:val="00DE3F26"/>
    <w:rsid w:val="00DE4256"/>
    <w:rsid w:val="00DE4FBC"/>
    <w:rsid w:val="00DE562E"/>
    <w:rsid w:val="00DE57EA"/>
    <w:rsid w:val="00DE5917"/>
    <w:rsid w:val="00DE59B4"/>
    <w:rsid w:val="00DE5E75"/>
    <w:rsid w:val="00DE6097"/>
    <w:rsid w:val="00DE61D3"/>
    <w:rsid w:val="00DE6373"/>
    <w:rsid w:val="00DE6614"/>
    <w:rsid w:val="00DE6C43"/>
    <w:rsid w:val="00DE6C53"/>
    <w:rsid w:val="00DE6D74"/>
    <w:rsid w:val="00DE6F79"/>
    <w:rsid w:val="00DE734E"/>
    <w:rsid w:val="00DE7609"/>
    <w:rsid w:val="00DE7670"/>
    <w:rsid w:val="00DE796B"/>
    <w:rsid w:val="00DE7AB5"/>
    <w:rsid w:val="00DF0064"/>
    <w:rsid w:val="00DF0237"/>
    <w:rsid w:val="00DF041C"/>
    <w:rsid w:val="00DF0AB4"/>
    <w:rsid w:val="00DF0B77"/>
    <w:rsid w:val="00DF108A"/>
    <w:rsid w:val="00DF13DE"/>
    <w:rsid w:val="00DF13E2"/>
    <w:rsid w:val="00DF19AC"/>
    <w:rsid w:val="00DF1BDC"/>
    <w:rsid w:val="00DF1BEB"/>
    <w:rsid w:val="00DF1F69"/>
    <w:rsid w:val="00DF2638"/>
    <w:rsid w:val="00DF2F80"/>
    <w:rsid w:val="00DF346A"/>
    <w:rsid w:val="00DF35D1"/>
    <w:rsid w:val="00DF3622"/>
    <w:rsid w:val="00DF3A7F"/>
    <w:rsid w:val="00DF3B3E"/>
    <w:rsid w:val="00DF3F2E"/>
    <w:rsid w:val="00DF40B5"/>
    <w:rsid w:val="00DF43BB"/>
    <w:rsid w:val="00DF4A52"/>
    <w:rsid w:val="00DF4A6B"/>
    <w:rsid w:val="00DF4E17"/>
    <w:rsid w:val="00DF4E9D"/>
    <w:rsid w:val="00DF5647"/>
    <w:rsid w:val="00DF5E4A"/>
    <w:rsid w:val="00DF615F"/>
    <w:rsid w:val="00DF629C"/>
    <w:rsid w:val="00DF6453"/>
    <w:rsid w:val="00DF6A21"/>
    <w:rsid w:val="00DF6AD3"/>
    <w:rsid w:val="00DF6B4E"/>
    <w:rsid w:val="00DF6D73"/>
    <w:rsid w:val="00DF7525"/>
    <w:rsid w:val="00DF7BD2"/>
    <w:rsid w:val="00DF7C69"/>
    <w:rsid w:val="00DF7E37"/>
    <w:rsid w:val="00E008DE"/>
    <w:rsid w:val="00E00BA2"/>
    <w:rsid w:val="00E00E60"/>
    <w:rsid w:val="00E010E6"/>
    <w:rsid w:val="00E0151A"/>
    <w:rsid w:val="00E017DA"/>
    <w:rsid w:val="00E01B88"/>
    <w:rsid w:val="00E01EEE"/>
    <w:rsid w:val="00E01F98"/>
    <w:rsid w:val="00E023FD"/>
    <w:rsid w:val="00E02BE6"/>
    <w:rsid w:val="00E02CAF"/>
    <w:rsid w:val="00E02CCC"/>
    <w:rsid w:val="00E02CD4"/>
    <w:rsid w:val="00E03068"/>
    <w:rsid w:val="00E030CD"/>
    <w:rsid w:val="00E0335A"/>
    <w:rsid w:val="00E03436"/>
    <w:rsid w:val="00E0343C"/>
    <w:rsid w:val="00E03D80"/>
    <w:rsid w:val="00E040F9"/>
    <w:rsid w:val="00E041FD"/>
    <w:rsid w:val="00E046DD"/>
    <w:rsid w:val="00E046FA"/>
    <w:rsid w:val="00E049F0"/>
    <w:rsid w:val="00E04C10"/>
    <w:rsid w:val="00E0509F"/>
    <w:rsid w:val="00E05427"/>
    <w:rsid w:val="00E05490"/>
    <w:rsid w:val="00E054B3"/>
    <w:rsid w:val="00E05B53"/>
    <w:rsid w:val="00E05CEE"/>
    <w:rsid w:val="00E0607A"/>
    <w:rsid w:val="00E0651B"/>
    <w:rsid w:val="00E06893"/>
    <w:rsid w:val="00E07512"/>
    <w:rsid w:val="00E07A71"/>
    <w:rsid w:val="00E07A83"/>
    <w:rsid w:val="00E07B0F"/>
    <w:rsid w:val="00E1017E"/>
    <w:rsid w:val="00E10511"/>
    <w:rsid w:val="00E109F8"/>
    <w:rsid w:val="00E10B88"/>
    <w:rsid w:val="00E10EFE"/>
    <w:rsid w:val="00E110DB"/>
    <w:rsid w:val="00E11713"/>
    <w:rsid w:val="00E11D04"/>
    <w:rsid w:val="00E125B2"/>
    <w:rsid w:val="00E12841"/>
    <w:rsid w:val="00E12979"/>
    <w:rsid w:val="00E133CF"/>
    <w:rsid w:val="00E134DC"/>
    <w:rsid w:val="00E135E4"/>
    <w:rsid w:val="00E13858"/>
    <w:rsid w:val="00E13C1B"/>
    <w:rsid w:val="00E13F18"/>
    <w:rsid w:val="00E13FF6"/>
    <w:rsid w:val="00E14304"/>
    <w:rsid w:val="00E1431F"/>
    <w:rsid w:val="00E149C6"/>
    <w:rsid w:val="00E14BF8"/>
    <w:rsid w:val="00E14F4F"/>
    <w:rsid w:val="00E14FB3"/>
    <w:rsid w:val="00E159D0"/>
    <w:rsid w:val="00E15CCD"/>
    <w:rsid w:val="00E15E13"/>
    <w:rsid w:val="00E16531"/>
    <w:rsid w:val="00E171B7"/>
    <w:rsid w:val="00E1760C"/>
    <w:rsid w:val="00E17825"/>
    <w:rsid w:val="00E2028A"/>
    <w:rsid w:val="00E2044E"/>
    <w:rsid w:val="00E206FB"/>
    <w:rsid w:val="00E20958"/>
    <w:rsid w:val="00E21017"/>
    <w:rsid w:val="00E210D2"/>
    <w:rsid w:val="00E2130A"/>
    <w:rsid w:val="00E21712"/>
    <w:rsid w:val="00E21A98"/>
    <w:rsid w:val="00E21C91"/>
    <w:rsid w:val="00E223E8"/>
    <w:rsid w:val="00E2269D"/>
    <w:rsid w:val="00E227B2"/>
    <w:rsid w:val="00E22859"/>
    <w:rsid w:val="00E22AAD"/>
    <w:rsid w:val="00E22D9A"/>
    <w:rsid w:val="00E22DA5"/>
    <w:rsid w:val="00E23FA0"/>
    <w:rsid w:val="00E23FD2"/>
    <w:rsid w:val="00E24125"/>
    <w:rsid w:val="00E24440"/>
    <w:rsid w:val="00E24B7E"/>
    <w:rsid w:val="00E24C3A"/>
    <w:rsid w:val="00E24D63"/>
    <w:rsid w:val="00E250AD"/>
    <w:rsid w:val="00E25835"/>
    <w:rsid w:val="00E25A73"/>
    <w:rsid w:val="00E25CEE"/>
    <w:rsid w:val="00E25D90"/>
    <w:rsid w:val="00E262ED"/>
    <w:rsid w:val="00E26AA7"/>
    <w:rsid w:val="00E26B71"/>
    <w:rsid w:val="00E26BF6"/>
    <w:rsid w:val="00E26C71"/>
    <w:rsid w:val="00E27167"/>
    <w:rsid w:val="00E2736A"/>
    <w:rsid w:val="00E276DD"/>
    <w:rsid w:val="00E27A6C"/>
    <w:rsid w:val="00E27CE4"/>
    <w:rsid w:val="00E27DE6"/>
    <w:rsid w:val="00E300C1"/>
    <w:rsid w:val="00E3018A"/>
    <w:rsid w:val="00E30B1B"/>
    <w:rsid w:val="00E30F3A"/>
    <w:rsid w:val="00E31075"/>
    <w:rsid w:val="00E310B6"/>
    <w:rsid w:val="00E31CFE"/>
    <w:rsid w:val="00E31DE9"/>
    <w:rsid w:val="00E31F03"/>
    <w:rsid w:val="00E32077"/>
    <w:rsid w:val="00E320FA"/>
    <w:rsid w:val="00E32530"/>
    <w:rsid w:val="00E338C0"/>
    <w:rsid w:val="00E33CAC"/>
    <w:rsid w:val="00E33D25"/>
    <w:rsid w:val="00E33DC9"/>
    <w:rsid w:val="00E34355"/>
    <w:rsid w:val="00E34844"/>
    <w:rsid w:val="00E34B64"/>
    <w:rsid w:val="00E34FFC"/>
    <w:rsid w:val="00E35346"/>
    <w:rsid w:val="00E35502"/>
    <w:rsid w:val="00E355F9"/>
    <w:rsid w:val="00E35718"/>
    <w:rsid w:val="00E35974"/>
    <w:rsid w:val="00E35C67"/>
    <w:rsid w:val="00E364DE"/>
    <w:rsid w:val="00E36AC9"/>
    <w:rsid w:val="00E36E1C"/>
    <w:rsid w:val="00E37459"/>
    <w:rsid w:val="00E37497"/>
    <w:rsid w:val="00E37742"/>
    <w:rsid w:val="00E3776D"/>
    <w:rsid w:val="00E37BCD"/>
    <w:rsid w:val="00E37D4D"/>
    <w:rsid w:val="00E401FF"/>
    <w:rsid w:val="00E4024B"/>
    <w:rsid w:val="00E4026E"/>
    <w:rsid w:val="00E40480"/>
    <w:rsid w:val="00E4060D"/>
    <w:rsid w:val="00E408F5"/>
    <w:rsid w:val="00E409E4"/>
    <w:rsid w:val="00E40A5A"/>
    <w:rsid w:val="00E41344"/>
    <w:rsid w:val="00E4230A"/>
    <w:rsid w:val="00E42402"/>
    <w:rsid w:val="00E427D6"/>
    <w:rsid w:val="00E42C4F"/>
    <w:rsid w:val="00E42EA2"/>
    <w:rsid w:val="00E43088"/>
    <w:rsid w:val="00E43774"/>
    <w:rsid w:val="00E438F1"/>
    <w:rsid w:val="00E43E9D"/>
    <w:rsid w:val="00E44073"/>
    <w:rsid w:val="00E443B2"/>
    <w:rsid w:val="00E44B2D"/>
    <w:rsid w:val="00E44EDB"/>
    <w:rsid w:val="00E4512B"/>
    <w:rsid w:val="00E45279"/>
    <w:rsid w:val="00E455CF"/>
    <w:rsid w:val="00E455D1"/>
    <w:rsid w:val="00E45C82"/>
    <w:rsid w:val="00E45E86"/>
    <w:rsid w:val="00E460D2"/>
    <w:rsid w:val="00E4618F"/>
    <w:rsid w:val="00E46403"/>
    <w:rsid w:val="00E46618"/>
    <w:rsid w:val="00E46E9A"/>
    <w:rsid w:val="00E46F3B"/>
    <w:rsid w:val="00E4702B"/>
    <w:rsid w:val="00E5056D"/>
    <w:rsid w:val="00E50716"/>
    <w:rsid w:val="00E50CB1"/>
    <w:rsid w:val="00E50DFF"/>
    <w:rsid w:val="00E51642"/>
    <w:rsid w:val="00E51F59"/>
    <w:rsid w:val="00E5215A"/>
    <w:rsid w:val="00E52646"/>
    <w:rsid w:val="00E52A8F"/>
    <w:rsid w:val="00E52CA6"/>
    <w:rsid w:val="00E533B9"/>
    <w:rsid w:val="00E536F3"/>
    <w:rsid w:val="00E5388C"/>
    <w:rsid w:val="00E53B9B"/>
    <w:rsid w:val="00E54271"/>
    <w:rsid w:val="00E54388"/>
    <w:rsid w:val="00E546F3"/>
    <w:rsid w:val="00E5529A"/>
    <w:rsid w:val="00E55539"/>
    <w:rsid w:val="00E558F4"/>
    <w:rsid w:val="00E55CF9"/>
    <w:rsid w:val="00E55D68"/>
    <w:rsid w:val="00E55D9B"/>
    <w:rsid w:val="00E563A2"/>
    <w:rsid w:val="00E563E1"/>
    <w:rsid w:val="00E56687"/>
    <w:rsid w:val="00E573FB"/>
    <w:rsid w:val="00E57647"/>
    <w:rsid w:val="00E577D4"/>
    <w:rsid w:val="00E57A04"/>
    <w:rsid w:val="00E57AF1"/>
    <w:rsid w:val="00E57EF1"/>
    <w:rsid w:val="00E60042"/>
    <w:rsid w:val="00E6007C"/>
    <w:rsid w:val="00E60C93"/>
    <w:rsid w:val="00E613E7"/>
    <w:rsid w:val="00E61445"/>
    <w:rsid w:val="00E61C66"/>
    <w:rsid w:val="00E61C92"/>
    <w:rsid w:val="00E61E0D"/>
    <w:rsid w:val="00E62108"/>
    <w:rsid w:val="00E625BA"/>
    <w:rsid w:val="00E6278C"/>
    <w:rsid w:val="00E62A03"/>
    <w:rsid w:val="00E62E21"/>
    <w:rsid w:val="00E62F28"/>
    <w:rsid w:val="00E630A3"/>
    <w:rsid w:val="00E632A7"/>
    <w:rsid w:val="00E633EE"/>
    <w:rsid w:val="00E63762"/>
    <w:rsid w:val="00E63E77"/>
    <w:rsid w:val="00E64079"/>
    <w:rsid w:val="00E640B0"/>
    <w:rsid w:val="00E64136"/>
    <w:rsid w:val="00E64309"/>
    <w:rsid w:val="00E6430D"/>
    <w:rsid w:val="00E643A5"/>
    <w:rsid w:val="00E644E6"/>
    <w:rsid w:val="00E6478B"/>
    <w:rsid w:val="00E64FDF"/>
    <w:rsid w:val="00E6593E"/>
    <w:rsid w:val="00E65ADE"/>
    <w:rsid w:val="00E66798"/>
    <w:rsid w:val="00E66E4D"/>
    <w:rsid w:val="00E66ED5"/>
    <w:rsid w:val="00E6746A"/>
    <w:rsid w:val="00E67479"/>
    <w:rsid w:val="00E67E74"/>
    <w:rsid w:val="00E67EEC"/>
    <w:rsid w:val="00E705A5"/>
    <w:rsid w:val="00E7060F"/>
    <w:rsid w:val="00E706B6"/>
    <w:rsid w:val="00E710A4"/>
    <w:rsid w:val="00E712F1"/>
    <w:rsid w:val="00E71370"/>
    <w:rsid w:val="00E713C0"/>
    <w:rsid w:val="00E71605"/>
    <w:rsid w:val="00E71766"/>
    <w:rsid w:val="00E7192E"/>
    <w:rsid w:val="00E71B4E"/>
    <w:rsid w:val="00E71E2B"/>
    <w:rsid w:val="00E721A6"/>
    <w:rsid w:val="00E726E3"/>
    <w:rsid w:val="00E72718"/>
    <w:rsid w:val="00E728D9"/>
    <w:rsid w:val="00E72F95"/>
    <w:rsid w:val="00E73072"/>
    <w:rsid w:val="00E730FD"/>
    <w:rsid w:val="00E737C3"/>
    <w:rsid w:val="00E73899"/>
    <w:rsid w:val="00E73C68"/>
    <w:rsid w:val="00E73CC5"/>
    <w:rsid w:val="00E73E2F"/>
    <w:rsid w:val="00E740B2"/>
    <w:rsid w:val="00E7439E"/>
    <w:rsid w:val="00E74949"/>
    <w:rsid w:val="00E74CF4"/>
    <w:rsid w:val="00E74D86"/>
    <w:rsid w:val="00E750C8"/>
    <w:rsid w:val="00E75FCA"/>
    <w:rsid w:val="00E76074"/>
    <w:rsid w:val="00E76125"/>
    <w:rsid w:val="00E76202"/>
    <w:rsid w:val="00E76324"/>
    <w:rsid w:val="00E767A5"/>
    <w:rsid w:val="00E76D34"/>
    <w:rsid w:val="00E77556"/>
    <w:rsid w:val="00E7761F"/>
    <w:rsid w:val="00E77AA5"/>
    <w:rsid w:val="00E77F40"/>
    <w:rsid w:val="00E80233"/>
    <w:rsid w:val="00E804EF"/>
    <w:rsid w:val="00E80A55"/>
    <w:rsid w:val="00E80B38"/>
    <w:rsid w:val="00E80C1F"/>
    <w:rsid w:val="00E80CCD"/>
    <w:rsid w:val="00E810FD"/>
    <w:rsid w:val="00E814E6"/>
    <w:rsid w:val="00E8162A"/>
    <w:rsid w:val="00E817AA"/>
    <w:rsid w:val="00E817EC"/>
    <w:rsid w:val="00E81874"/>
    <w:rsid w:val="00E8196C"/>
    <w:rsid w:val="00E81AD9"/>
    <w:rsid w:val="00E81CEC"/>
    <w:rsid w:val="00E823B5"/>
    <w:rsid w:val="00E82E4F"/>
    <w:rsid w:val="00E82EBB"/>
    <w:rsid w:val="00E82F21"/>
    <w:rsid w:val="00E82FF1"/>
    <w:rsid w:val="00E83565"/>
    <w:rsid w:val="00E839D1"/>
    <w:rsid w:val="00E847CF"/>
    <w:rsid w:val="00E84B5D"/>
    <w:rsid w:val="00E851C5"/>
    <w:rsid w:val="00E852F0"/>
    <w:rsid w:val="00E862EB"/>
    <w:rsid w:val="00E864DF"/>
    <w:rsid w:val="00E865D9"/>
    <w:rsid w:val="00E86AD3"/>
    <w:rsid w:val="00E86BF9"/>
    <w:rsid w:val="00E86D26"/>
    <w:rsid w:val="00E87151"/>
    <w:rsid w:val="00E87ADB"/>
    <w:rsid w:val="00E87DE4"/>
    <w:rsid w:val="00E90473"/>
    <w:rsid w:val="00E90595"/>
    <w:rsid w:val="00E90708"/>
    <w:rsid w:val="00E90D43"/>
    <w:rsid w:val="00E90EFD"/>
    <w:rsid w:val="00E91006"/>
    <w:rsid w:val="00E9147F"/>
    <w:rsid w:val="00E91A91"/>
    <w:rsid w:val="00E91B19"/>
    <w:rsid w:val="00E92291"/>
    <w:rsid w:val="00E9232F"/>
    <w:rsid w:val="00E93B57"/>
    <w:rsid w:val="00E93CBA"/>
    <w:rsid w:val="00E93D67"/>
    <w:rsid w:val="00E93DB7"/>
    <w:rsid w:val="00E93E03"/>
    <w:rsid w:val="00E947F4"/>
    <w:rsid w:val="00E953E4"/>
    <w:rsid w:val="00E954E4"/>
    <w:rsid w:val="00E95FCC"/>
    <w:rsid w:val="00E96194"/>
    <w:rsid w:val="00E96509"/>
    <w:rsid w:val="00E9677C"/>
    <w:rsid w:val="00E96AF1"/>
    <w:rsid w:val="00E97004"/>
    <w:rsid w:val="00E97926"/>
    <w:rsid w:val="00EA009A"/>
    <w:rsid w:val="00EA0A0C"/>
    <w:rsid w:val="00EA0DF0"/>
    <w:rsid w:val="00EA10C6"/>
    <w:rsid w:val="00EA121C"/>
    <w:rsid w:val="00EA1A9C"/>
    <w:rsid w:val="00EA1B20"/>
    <w:rsid w:val="00EA1D37"/>
    <w:rsid w:val="00EA1F3F"/>
    <w:rsid w:val="00EA2441"/>
    <w:rsid w:val="00EA2781"/>
    <w:rsid w:val="00EA2A5C"/>
    <w:rsid w:val="00EA3965"/>
    <w:rsid w:val="00EA42BB"/>
    <w:rsid w:val="00EA4314"/>
    <w:rsid w:val="00EA47DF"/>
    <w:rsid w:val="00EA4DB2"/>
    <w:rsid w:val="00EA513C"/>
    <w:rsid w:val="00EA5224"/>
    <w:rsid w:val="00EA578F"/>
    <w:rsid w:val="00EA59BC"/>
    <w:rsid w:val="00EA5BCA"/>
    <w:rsid w:val="00EA5FA4"/>
    <w:rsid w:val="00EA654A"/>
    <w:rsid w:val="00EA6F13"/>
    <w:rsid w:val="00EA7096"/>
    <w:rsid w:val="00EA70D8"/>
    <w:rsid w:val="00EA7207"/>
    <w:rsid w:val="00EA7225"/>
    <w:rsid w:val="00EA7376"/>
    <w:rsid w:val="00EA7B9A"/>
    <w:rsid w:val="00EA7E03"/>
    <w:rsid w:val="00EA7E93"/>
    <w:rsid w:val="00EB02F4"/>
    <w:rsid w:val="00EB09F4"/>
    <w:rsid w:val="00EB0E70"/>
    <w:rsid w:val="00EB1227"/>
    <w:rsid w:val="00EB181B"/>
    <w:rsid w:val="00EB1FBD"/>
    <w:rsid w:val="00EB2036"/>
    <w:rsid w:val="00EB2161"/>
    <w:rsid w:val="00EB23E3"/>
    <w:rsid w:val="00EB274A"/>
    <w:rsid w:val="00EB2876"/>
    <w:rsid w:val="00EB2E67"/>
    <w:rsid w:val="00EB3283"/>
    <w:rsid w:val="00EB3406"/>
    <w:rsid w:val="00EB3994"/>
    <w:rsid w:val="00EB3A9F"/>
    <w:rsid w:val="00EB45B9"/>
    <w:rsid w:val="00EB497A"/>
    <w:rsid w:val="00EB541D"/>
    <w:rsid w:val="00EB5CD5"/>
    <w:rsid w:val="00EB6009"/>
    <w:rsid w:val="00EB603D"/>
    <w:rsid w:val="00EB60DA"/>
    <w:rsid w:val="00EB615D"/>
    <w:rsid w:val="00EB63AF"/>
    <w:rsid w:val="00EB6693"/>
    <w:rsid w:val="00EB687B"/>
    <w:rsid w:val="00EB69C9"/>
    <w:rsid w:val="00EB6A2C"/>
    <w:rsid w:val="00EB6DD0"/>
    <w:rsid w:val="00EB6EC6"/>
    <w:rsid w:val="00EB715F"/>
    <w:rsid w:val="00EB7726"/>
    <w:rsid w:val="00EC00DB"/>
    <w:rsid w:val="00EC0235"/>
    <w:rsid w:val="00EC097A"/>
    <w:rsid w:val="00EC0984"/>
    <w:rsid w:val="00EC1153"/>
    <w:rsid w:val="00EC11CD"/>
    <w:rsid w:val="00EC12E1"/>
    <w:rsid w:val="00EC1447"/>
    <w:rsid w:val="00EC1924"/>
    <w:rsid w:val="00EC1B69"/>
    <w:rsid w:val="00EC1C9F"/>
    <w:rsid w:val="00EC2267"/>
    <w:rsid w:val="00EC23AA"/>
    <w:rsid w:val="00EC2439"/>
    <w:rsid w:val="00EC2503"/>
    <w:rsid w:val="00EC2C15"/>
    <w:rsid w:val="00EC2D9D"/>
    <w:rsid w:val="00EC2E1A"/>
    <w:rsid w:val="00EC32D4"/>
    <w:rsid w:val="00EC364F"/>
    <w:rsid w:val="00EC37D4"/>
    <w:rsid w:val="00EC3FD1"/>
    <w:rsid w:val="00EC4006"/>
    <w:rsid w:val="00EC4619"/>
    <w:rsid w:val="00EC470E"/>
    <w:rsid w:val="00EC4F87"/>
    <w:rsid w:val="00EC5631"/>
    <w:rsid w:val="00EC5AB9"/>
    <w:rsid w:val="00EC5B4F"/>
    <w:rsid w:val="00EC5D58"/>
    <w:rsid w:val="00EC5F03"/>
    <w:rsid w:val="00EC5F3D"/>
    <w:rsid w:val="00EC6038"/>
    <w:rsid w:val="00EC648D"/>
    <w:rsid w:val="00EC6502"/>
    <w:rsid w:val="00EC6931"/>
    <w:rsid w:val="00EC6CD4"/>
    <w:rsid w:val="00EC7873"/>
    <w:rsid w:val="00EC7915"/>
    <w:rsid w:val="00EC79BC"/>
    <w:rsid w:val="00EC79C0"/>
    <w:rsid w:val="00EC79EB"/>
    <w:rsid w:val="00EC7A81"/>
    <w:rsid w:val="00EC7A9A"/>
    <w:rsid w:val="00EC7D1C"/>
    <w:rsid w:val="00ED06C4"/>
    <w:rsid w:val="00ED0B2E"/>
    <w:rsid w:val="00ED0CDD"/>
    <w:rsid w:val="00ED0FCC"/>
    <w:rsid w:val="00ED1452"/>
    <w:rsid w:val="00ED1737"/>
    <w:rsid w:val="00ED25CB"/>
    <w:rsid w:val="00ED2754"/>
    <w:rsid w:val="00ED27B7"/>
    <w:rsid w:val="00ED2A58"/>
    <w:rsid w:val="00ED2A68"/>
    <w:rsid w:val="00ED2A9E"/>
    <w:rsid w:val="00ED2FFE"/>
    <w:rsid w:val="00ED3303"/>
    <w:rsid w:val="00ED3E53"/>
    <w:rsid w:val="00ED4189"/>
    <w:rsid w:val="00ED462E"/>
    <w:rsid w:val="00ED4697"/>
    <w:rsid w:val="00ED47F6"/>
    <w:rsid w:val="00ED4F17"/>
    <w:rsid w:val="00ED52CF"/>
    <w:rsid w:val="00ED57A8"/>
    <w:rsid w:val="00ED5994"/>
    <w:rsid w:val="00ED5B4B"/>
    <w:rsid w:val="00ED5C40"/>
    <w:rsid w:val="00ED62A2"/>
    <w:rsid w:val="00ED63BC"/>
    <w:rsid w:val="00ED63F9"/>
    <w:rsid w:val="00ED662E"/>
    <w:rsid w:val="00ED6730"/>
    <w:rsid w:val="00ED6B3C"/>
    <w:rsid w:val="00ED6B8A"/>
    <w:rsid w:val="00ED6F3B"/>
    <w:rsid w:val="00ED707F"/>
    <w:rsid w:val="00ED754F"/>
    <w:rsid w:val="00ED764B"/>
    <w:rsid w:val="00ED7844"/>
    <w:rsid w:val="00ED7ABC"/>
    <w:rsid w:val="00ED7E08"/>
    <w:rsid w:val="00ED7E3C"/>
    <w:rsid w:val="00ED7EED"/>
    <w:rsid w:val="00ED7F6A"/>
    <w:rsid w:val="00EE0016"/>
    <w:rsid w:val="00EE004F"/>
    <w:rsid w:val="00EE00C4"/>
    <w:rsid w:val="00EE098E"/>
    <w:rsid w:val="00EE0D54"/>
    <w:rsid w:val="00EE14A1"/>
    <w:rsid w:val="00EE1B55"/>
    <w:rsid w:val="00EE1BAC"/>
    <w:rsid w:val="00EE1CD4"/>
    <w:rsid w:val="00EE1D4B"/>
    <w:rsid w:val="00EE1F2B"/>
    <w:rsid w:val="00EE24F9"/>
    <w:rsid w:val="00EE263E"/>
    <w:rsid w:val="00EE292A"/>
    <w:rsid w:val="00EE29F3"/>
    <w:rsid w:val="00EE335C"/>
    <w:rsid w:val="00EE3B63"/>
    <w:rsid w:val="00EE3E09"/>
    <w:rsid w:val="00EE40F8"/>
    <w:rsid w:val="00EE4283"/>
    <w:rsid w:val="00EE4330"/>
    <w:rsid w:val="00EE4359"/>
    <w:rsid w:val="00EE47CF"/>
    <w:rsid w:val="00EE5427"/>
    <w:rsid w:val="00EE549F"/>
    <w:rsid w:val="00EE55F9"/>
    <w:rsid w:val="00EE5ADE"/>
    <w:rsid w:val="00EE5F08"/>
    <w:rsid w:val="00EE62B7"/>
    <w:rsid w:val="00EE6593"/>
    <w:rsid w:val="00EE68A8"/>
    <w:rsid w:val="00EE6B85"/>
    <w:rsid w:val="00EE6C78"/>
    <w:rsid w:val="00EE6CDE"/>
    <w:rsid w:val="00EE7056"/>
    <w:rsid w:val="00EE70F5"/>
    <w:rsid w:val="00EE7615"/>
    <w:rsid w:val="00EE7973"/>
    <w:rsid w:val="00EE7D8B"/>
    <w:rsid w:val="00EE7F1B"/>
    <w:rsid w:val="00EF01C7"/>
    <w:rsid w:val="00EF068E"/>
    <w:rsid w:val="00EF1244"/>
    <w:rsid w:val="00EF172D"/>
    <w:rsid w:val="00EF1B6C"/>
    <w:rsid w:val="00EF1B6F"/>
    <w:rsid w:val="00EF287E"/>
    <w:rsid w:val="00EF2BA8"/>
    <w:rsid w:val="00EF2C2F"/>
    <w:rsid w:val="00EF3312"/>
    <w:rsid w:val="00EF3449"/>
    <w:rsid w:val="00EF3757"/>
    <w:rsid w:val="00EF3B14"/>
    <w:rsid w:val="00EF3E39"/>
    <w:rsid w:val="00EF4202"/>
    <w:rsid w:val="00EF487E"/>
    <w:rsid w:val="00EF4B62"/>
    <w:rsid w:val="00EF4BD0"/>
    <w:rsid w:val="00EF4C35"/>
    <w:rsid w:val="00EF4C79"/>
    <w:rsid w:val="00EF51A3"/>
    <w:rsid w:val="00EF52BD"/>
    <w:rsid w:val="00EF5478"/>
    <w:rsid w:val="00EF551F"/>
    <w:rsid w:val="00EF5854"/>
    <w:rsid w:val="00EF5934"/>
    <w:rsid w:val="00EF59D8"/>
    <w:rsid w:val="00EF61A6"/>
    <w:rsid w:val="00EF62FF"/>
    <w:rsid w:val="00EF667D"/>
    <w:rsid w:val="00EF72DA"/>
    <w:rsid w:val="00EF76D8"/>
    <w:rsid w:val="00EF7728"/>
    <w:rsid w:val="00EF7C1D"/>
    <w:rsid w:val="00EF7F0E"/>
    <w:rsid w:val="00F0031C"/>
    <w:rsid w:val="00F005EA"/>
    <w:rsid w:val="00F00790"/>
    <w:rsid w:val="00F008ED"/>
    <w:rsid w:val="00F0122C"/>
    <w:rsid w:val="00F01289"/>
    <w:rsid w:val="00F015A0"/>
    <w:rsid w:val="00F01E8E"/>
    <w:rsid w:val="00F01EEA"/>
    <w:rsid w:val="00F028F9"/>
    <w:rsid w:val="00F02951"/>
    <w:rsid w:val="00F02C65"/>
    <w:rsid w:val="00F02CD7"/>
    <w:rsid w:val="00F02FB2"/>
    <w:rsid w:val="00F03098"/>
    <w:rsid w:val="00F033D7"/>
    <w:rsid w:val="00F03AD5"/>
    <w:rsid w:val="00F03B44"/>
    <w:rsid w:val="00F04270"/>
    <w:rsid w:val="00F043BF"/>
    <w:rsid w:val="00F045EC"/>
    <w:rsid w:val="00F04F7B"/>
    <w:rsid w:val="00F05405"/>
    <w:rsid w:val="00F05B24"/>
    <w:rsid w:val="00F05E87"/>
    <w:rsid w:val="00F06465"/>
    <w:rsid w:val="00F0650C"/>
    <w:rsid w:val="00F070B4"/>
    <w:rsid w:val="00F073A9"/>
    <w:rsid w:val="00F0766A"/>
    <w:rsid w:val="00F07C79"/>
    <w:rsid w:val="00F10388"/>
    <w:rsid w:val="00F1068C"/>
    <w:rsid w:val="00F10C6F"/>
    <w:rsid w:val="00F11202"/>
    <w:rsid w:val="00F113C1"/>
    <w:rsid w:val="00F1154C"/>
    <w:rsid w:val="00F1172F"/>
    <w:rsid w:val="00F11CE3"/>
    <w:rsid w:val="00F11E23"/>
    <w:rsid w:val="00F11FA2"/>
    <w:rsid w:val="00F120E6"/>
    <w:rsid w:val="00F120EE"/>
    <w:rsid w:val="00F12121"/>
    <w:rsid w:val="00F124C1"/>
    <w:rsid w:val="00F125F3"/>
    <w:rsid w:val="00F129C0"/>
    <w:rsid w:val="00F12BD5"/>
    <w:rsid w:val="00F13157"/>
    <w:rsid w:val="00F13270"/>
    <w:rsid w:val="00F13941"/>
    <w:rsid w:val="00F13D69"/>
    <w:rsid w:val="00F140D6"/>
    <w:rsid w:val="00F14496"/>
    <w:rsid w:val="00F14715"/>
    <w:rsid w:val="00F14AFE"/>
    <w:rsid w:val="00F15649"/>
    <w:rsid w:val="00F15807"/>
    <w:rsid w:val="00F15FAC"/>
    <w:rsid w:val="00F16944"/>
    <w:rsid w:val="00F16B3B"/>
    <w:rsid w:val="00F16DEA"/>
    <w:rsid w:val="00F16FDC"/>
    <w:rsid w:val="00F176DE"/>
    <w:rsid w:val="00F176DF"/>
    <w:rsid w:val="00F179D6"/>
    <w:rsid w:val="00F17B76"/>
    <w:rsid w:val="00F207DE"/>
    <w:rsid w:val="00F208B6"/>
    <w:rsid w:val="00F20A30"/>
    <w:rsid w:val="00F21030"/>
    <w:rsid w:val="00F219A0"/>
    <w:rsid w:val="00F21AB5"/>
    <w:rsid w:val="00F21D70"/>
    <w:rsid w:val="00F2205C"/>
    <w:rsid w:val="00F22D48"/>
    <w:rsid w:val="00F22DF3"/>
    <w:rsid w:val="00F23292"/>
    <w:rsid w:val="00F2343A"/>
    <w:rsid w:val="00F237EC"/>
    <w:rsid w:val="00F23A68"/>
    <w:rsid w:val="00F23E12"/>
    <w:rsid w:val="00F241D9"/>
    <w:rsid w:val="00F24360"/>
    <w:rsid w:val="00F24A21"/>
    <w:rsid w:val="00F25048"/>
    <w:rsid w:val="00F25056"/>
    <w:rsid w:val="00F2535E"/>
    <w:rsid w:val="00F25566"/>
    <w:rsid w:val="00F25638"/>
    <w:rsid w:val="00F2579F"/>
    <w:rsid w:val="00F257D9"/>
    <w:rsid w:val="00F25D86"/>
    <w:rsid w:val="00F25FB8"/>
    <w:rsid w:val="00F2605A"/>
    <w:rsid w:val="00F262B3"/>
    <w:rsid w:val="00F2650C"/>
    <w:rsid w:val="00F26577"/>
    <w:rsid w:val="00F26D12"/>
    <w:rsid w:val="00F26EE4"/>
    <w:rsid w:val="00F27056"/>
    <w:rsid w:val="00F271AC"/>
    <w:rsid w:val="00F2789F"/>
    <w:rsid w:val="00F27A29"/>
    <w:rsid w:val="00F27F7B"/>
    <w:rsid w:val="00F30019"/>
    <w:rsid w:val="00F3009B"/>
    <w:rsid w:val="00F30139"/>
    <w:rsid w:val="00F303F0"/>
    <w:rsid w:val="00F3048A"/>
    <w:rsid w:val="00F3062E"/>
    <w:rsid w:val="00F312E0"/>
    <w:rsid w:val="00F3169A"/>
    <w:rsid w:val="00F3180F"/>
    <w:rsid w:val="00F319C2"/>
    <w:rsid w:val="00F31D5C"/>
    <w:rsid w:val="00F31F34"/>
    <w:rsid w:val="00F3202C"/>
    <w:rsid w:val="00F323E5"/>
    <w:rsid w:val="00F32CC7"/>
    <w:rsid w:val="00F32FE8"/>
    <w:rsid w:val="00F331A0"/>
    <w:rsid w:val="00F33FAB"/>
    <w:rsid w:val="00F34208"/>
    <w:rsid w:val="00F3439E"/>
    <w:rsid w:val="00F34843"/>
    <w:rsid w:val="00F34993"/>
    <w:rsid w:val="00F349ED"/>
    <w:rsid w:val="00F34BCE"/>
    <w:rsid w:val="00F350B9"/>
    <w:rsid w:val="00F35478"/>
    <w:rsid w:val="00F35675"/>
    <w:rsid w:val="00F35A91"/>
    <w:rsid w:val="00F35DA0"/>
    <w:rsid w:val="00F364DB"/>
    <w:rsid w:val="00F3656E"/>
    <w:rsid w:val="00F36AD2"/>
    <w:rsid w:val="00F36B80"/>
    <w:rsid w:val="00F37305"/>
    <w:rsid w:val="00F374DD"/>
    <w:rsid w:val="00F3755B"/>
    <w:rsid w:val="00F376CA"/>
    <w:rsid w:val="00F37978"/>
    <w:rsid w:val="00F37A49"/>
    <w:rsid w:val="00F40291"/>
    <w:rsid w:val="00F4036E"/>
    <w:rsid w:val="00F4048B"/>
    <w:rsid w:val="00F405D1"/>
    <w:rsid w:val="00F40602"/>
    <w:rsid w:val="00F40806"/>
    <w:rsid w:val="00F41133"/>
    <w:rsid w:val="00F41473"/>
    <w:rsid w:val="00F416F2"/>
    <w:rsid w:val="00F41951"/>
    <w:rsid w:val="00F41E07"/>
    <w:rsid w:val="00F42302"/>
    <w:rsid w:val="00F42563"/>
    <w:rsid w:val="00F42690"/>
    <w:rsid w:val="00F42CF5"/>
    <w:rsid w:val="00F42F5A"/>
    <w:rsid w:val="00F42FD7"/>
    <w:rsid w:val="00F43452"/>
    <w:rsid w:val="00F43507"/>
    <w:rsid w:val="00F43628"/>
    <w:rsid w:val="00F43FB8"/>
    <w:rsid w:val="00F443D4"/>
    <w:rsid w:val="00F44A19"/>
    <w:rsid w:val="00F44CED"/>
    <w:rsid w:val="00F450A6"/>
    <w:rsid w:val="00F45414"/>
    <w:rsid w:val="00F45416"/>
    <w:rsid w:val="00F4574D"/>
    <w:rsid w:val="00F4576B"/>
    <w:rsid w:val="00F458A1"/>
    <w:rsid w:val="00F45A90"/>
    <w:rsid w:val="00F45AC5"/>
    <w:rsid w:val="00F45C1E"/>
    <w:rsid w:val="00F45DB4"/>
    <w:rsid w:val="00F45DEF"/>
    <w:rsid w:val="00F45FC2"/>
    <w:rsid w:val="00F46135"/>
    <w:rsid w:val="00F4648C"/>
    <w:rsid w:val="00F464EB"/>
    <w:rsid w:val="00F4733B"/>
    <w:rsid w:val="00F479AC"/>
    <w:rsid w:val="00F50298"/>
    <w:rsid w:val="00F50BA5"/>
    <w:rsid w:val="00F50FEE"/>
    <w:rsid w:val="00F511E7"/>
    <w:rsid w:val="00F513F3"/>
    <w:rsid w:val="00F5166A"/>
    <w:rsid w:val="00F517EF"/>
    <w:rsid w:val="00F522EB"/>
    <w:rsid w:val="00F52577"/>
    <w:rsid w:val="00F52588"/>
    <w:rsid w:val="00F52752"/>
    <w:rsid w:val="00F52A30"/>
    <w:rsid w:val="00F52B43"/>
    <w:rsid w:val="00F52CC2"/>
    <w:rsid w:val="00F52D5E"/>
    <w:rsid w:val="00F52F5B"/>
    <w:rsid w:val="00F53810"/>
    <w:rsid w:val="00F53B5D"/>
    <w:rsid w:val="00F53DFC"/>
    <w:rsid w:val="00F53FFD"/>
    <w:rsid w:val="00F545EB"/>
    <w:rsid w:val="00F54BF4"/>
    <w:rsid w:val="00F553C5"/>
    <w:rsid w:val="00F55578"/>
    <w:rsid w:val="00F558C2"/>
    <w:rsid w:val="00F55A96"/>
    <w:rsid w:val="00F56395"/>
    <w:rsid w:val="00F566A2"/>
    <w:rsid w:val="00F567D3"/>
    <w:rsid w:val="00F56E02"/>
    <w:rsid w:val="00F57062"/>
    <w:rsid w:val="00F57D16"/>
    <w:rsid w:val="00F57FC0"/>
    <w:rsid w:val="00F57FE4"/>
    <w:rsid w:val="00F6022B"/>
    <w:rsid w:val="00F6027C"/>
    <w:rsid w:val="00F6070E"/>
    <w:rsid w:val="00F609F1"/>
    <w:rsid w:val="00F60A2A"/>
    <w:rsid w:val="00F60C25"/>
    <w:rsid w:val="00F60ED8"/>
    <w:rsid w:val="00F60FAB"/>
    <w:rsid w:val="00F61593"/>
    <w:rsid w:val="00F61768"/>
    <w:rsid w:val="00F617F5"/>
    <w:rsid w:val="00F6184D"/>
    <w:rsid w:val="00F61EDF"/>
    <w:rsid w:val="00F62328"/>
    <w:rsid w:val="00F62461"/>
    <w:rsid w:val="00F6262A"/>
    <w:rsid w:val="00F626A4"/>
    <w:rsid w:val="00F6294B"/>
    <w:rsid w:val="00F62A41"/>
    <w:rsid w:val="00F62B57"/>
    <w:rsid w:val="00F62CFC"/>
    <w:rsid w:val="00F62DF6"/>
    <w:rsid w:val="00F62FDF"/>
    <w:rsid w:val="00F63A12"/>
    <w:rsid w:val="00F63DB1"/>
    <w:rsid w:val="00F63DF5"/>
    <w:rsid w:val="00F63F28"/>
    <w:rsid w:val="00F641C6"/>
    <w:rsid w:val="00F64621"/>
    <w:rsid w:val="00F64CDF"/>
    <w:rsid w:val="00F65986"/>
    <w:rsid w:val="00F65E87"/>
    <w:rsid w:val="00F65F6F"/>
    <w:rsid w:val="00F66BDA"/>
    <w:rsid w:val="00F66C15"/>
    <w:rsid w:val="00F66C31"/>
    <w:rsid w:val="00F66E50"/>
    <w:rsid w:val="00F67173"/>
    <w:rsid w:val="00F6799E"/>
    <w:rsid w:val="00F67E5C"/>
    <w:rsid w:val="00F700F2"/>
    <w:rsid w:val="00F7069B"/>
    <w:rsid w:val="00F707B8"/>
    <w:rsid w:val="00F7086B"/>
    <w:rsid w:val="00F7089F"/>
    <w:rsid w:val="00F710DA"/>
    <w:rsid w:val="00F71AAD"/>
    <w:rsid w:val="00F71D1E"/>
    <w:rsid w:val="00F71EB9"/>
    <w:rsid w:val="00F721D9"/>
    <w:rsid w:val="00F72A99"/>
    <w:rsid w:val="00F72C24"/>
    <w:rsid w:val="00F72EE0"/>
    <w:rsid w:val="00F730B4"/>
    <w:rsid w:val="00F73371"/>
    <w:rsid w:val="00F73439"/>
    <w:rsid w:val="00F73942"/>
    <w:rsid w:val="00F739C0"/>
    <w:rsid w:val="00F73A36"/>
    <w:rsid w:val="00F73BDE"/>
    <w:rsid w:val="00F73CF0"/>
    <w:rsid w:val="00F74475"/>
    <w:rsid w:val="00F745EC"/>
    <w:rsid w:val="00F747FA"/>
    <w:rsid w:val="00F74A57"/>
    <w:rsid w:val="00F74F34"/>
    <w:rsid w:val="00F751B0"/>
    <w:rsid w:val="00F752C0"/>
    <w:rsid w:val="00F752E0"/>
    <w:rsid w:val="00F755E5"/>
    <w:rsid w:val="00F75717"/>
    <w:rsid w:val="00F7582D"/>
    <w:rsid w:val="00F75E82"/>
    <w:rsid w:val="00F76508"/>
    <w:rsid w:val="00F76B0F"/>
    <w:rsid w:val="00F76B48"/>
    <w:rsid w:val="00F76DE6"/>
    <w:rsid w:val="00F76E86"/>
    <w:rsid w:val="00F77BEB"/>
    <w:rsid w:val="00F77DA9"/>
    <w:rsid w:val="00F803DE"/>
    <w:rsid w:val="00F80477"/>
    <w:rsid w:val="00F814AE"/>
    <w:rsid w:val="00F816C5"/>
    <w:rsid w:val="00F816EF"/>
    <w:rsid w:val="00F81A5C"/>
    <w:rsid w:val="00F81AA0"/>
    <w:rsid w:val="00F81B7C"/>
    <w:rsid w:val="00F82303"/>
    <w:rsid w:val="00F828F5"/>
    <w:rsid w:val="00F82CAA"/>
    <w:rsid w:val="00F82CB4"/>
    <w:rsid w:val="00F82EEF"/>
    <w:rsid w:val="00F83136"/>
    <w:rsid w:val="00F8324D"/>
    <w:rsid w:val="00F832A0"/>
    <w:rsid w:val="00F83617"/>
    <w:rsid w:val="00F84868"/>
    <w:rsid w:val="00F84D0B"/>
    <w:rsid w:val="00F84F4A"/>
    <w:rsid w:val="00F85082"/>
    <w:rsid w:val="00F850D8"/>
    <w:rsid w:val="00F8524B"/>
    <w:rsid w:val="00F8556E"/>
    <w:rsid w:val="00F857E3"/>
    <w:rsid w:val="00F85819"/>
    <w:rsid w:val="00F85B8E"/>
    <w:rsid w:val="00F85D2F"/>
    <w:rsid w:val="00F85DBF"/>
    <w:rsid w:val="00F85E22"/>
    <w:rsid w:val="00F85E4D"/>
    <w:rsid w:val="00F85F9B"/>
    <w:rsid w:val="00F86851"/>
    <w:rsid w:val="00F86B7A"/>
    <w:rsid w:val="00F86C6E"/>
    <w:rsid w:val="00F86F07"/>
    <w:rsid w:val="00F87E5B"/>
    <w:rsid w:val="00F87EB2"/>
    <w:rsid w:val="00F87F28"/>
    <w:rsid w:val="00F90A4E"/>
    <w:rsid w:val="00F90B10"/>
    <w:rsid w:val="00F90BBD"/>
    <w:rsid w:val="00F91094"/>
    <w:rsid w:val="00F910BC"/>
    <w:rsid w:val="00F91410"/>
    <w:rsid w:val="00F9180D"/>
    <w:rsid w:val="00F9183E"/>
    <w:rsid w:val="00F9187D"/>
    <w:rsid w:val="00F91ACC"/>
    <w:rsid w:val="00F91BB2"/>
    <w:rsid w:val="00F91DBC"/>
    <w:rsid w:val="00F91E45"/>
    <w:rsid w:val="00F91F1F"/>
    <w:rsid w:val="00F91F77"/>
    <w:rsid w:val="00F9214F"/>
    <w:rsid w:val="00F9236A"/>
    <w:rsid w:val="00F92666"/>
    <w:rsid w:val="00F927EC"/>
    <w:rsid w:val="00F92B9F"/>
    <w:rsid w:val="00F9309D"/>
    <w:rsid w:val="00F93250"/>
    <w:rsid w:val="00F93488"/>
    <w:rsid w:val="00F93580"/>
    <w:rsid w:val="00F93C0B"/>
    <w:rsid w:val="00F93CA6"/>
    <w:rsid w:val="00F93CE4"/>
    <w:rsid w:val="00F93E9B"/>
    <w:rsid w:val="00F94489"/>
    <w:rsid w:val="00F9507E"/>
    <w:rsid w:val="00F95527"/>
    <w:rsid w:val="00F95AB8"/>
    <w:rsid w:val="00F95D31"/>
    <w:rsid w:val="00F95EDF"/>
    <w:rsid w:val="00F960B0"/>
    <w:rsid w:val="00F969F8"/>
    <w:rsid w:val="00F96F17"/>
    <w:rsid w:val="00F97408"/>
    <w:rsid w:val="00F975A2"/>
    <w:rsid w:val="00F97632"/>
    <w:rsid w:val="00F97884"/>
    <w:rsid w:val="00FA06A2"/>
    <w:rsid w:val="00FA0AF8"/>
    <w:rsid w:val="00FA0CB0"/>
    <w:rsid w:val="00FA1566"/>
    <w:rsid w:val="00FA1BC5"/>
    <w:rsid w:val="00FA1D35"/>
    <w:rsid w:val="00FA2017"/>
    <w:rsid w:val="00FA20D8"/>
    <w:rsid w:val="00FA256C"/>
    <w:rsid w:val="00FA2D09"/>
    <w:rsid w:val="00FA3451"/>
    <w:rsid w:val="00FA34A7"/>
    <w:rsid w:val="00FA34C5"/>
    <w:rsid w:val="00FA391D"/>
    <w:rsid w:val="00FA3997"/>
    <w:rsid w:val="00FA3A49"/>
    <w:rsid w:val="00FA4139"/>
    <w:rsid w:val="00FA47DD"/>
    <w:rsid w:val="00FA4AEC"/>
    <w:rsid w:val="00FA4D37"/>
    <w:rsid w:val="00FA4D58"/>
    <w:rsid w:val="00FA5095"/>
    <w:rsid w:val="00FA5103"/>
    <w:rsid w:val="00FA5538"/>
    <w:rsid w:val="00FA5A98"/>
    <w:rsid w:val="00FA5D5B"/>
    <w:rsid w:val="00FA5E8D"/>
    <w:rsid w:val="00FA63A9"/>
    <w:rsid w:val="00FA63D0"/>
    <w:rsid w:val="00FA63FE"/>
    <w:rsid w:val="00FA6724"/>
    <w:rsid w:val="00FA67B8"/>
    <w:rsid w:val="00FA67DD"/>
    <w:rsid w:val="00FA69FF"/>
    <w:rsid w:val="00FA6CFC"/>
    <w:rsid w:val="00FA6E93"/>
    <w:rsid w:val="00FA704C"/>
    <w:rsid w:val="00FA7632"/>
    <w:rsid w:val="00FA7FD0"/>
    <w:rsid w:val="00FB00FB"/>
    <w:rsid w:val="00FB0111"/>
    <w:rsid w:val="00FB0659"/>
    <w:rsid w:val="00FB0914"/>
    <w:rsid w:val="00FB1540"/>
    <w:rsid w:val="00FB1BE2"/>
    <w:rsid w:val="00FB1E5C"/>
    <w:rsid w:val="00FB1FAB"/>
    <w:rsid w:val="00FB2332"/>
    <w:rsid w:val="00FB2476"/>
    <w:rsid w:val="00FB248D"/>
    <w:rsid w:val="00FB277A"/>
    <w:rsid w:val="00FB27E6"/>
    <w:rsid w:val="00FB2941"/>
    <w:rsid w:val="00FB356B"/>
    <w:rsid w:val="00FB3814"/>
    <w:rsid w:val="00FB3970"/>
    <w:rsid w:val="00FB3F5D"/>
    <w:rsid w:val="00FB3F7A"/>
    <w:rsid w:val="00FB44E4"/>
    <w:rsid w:val="00FB4731"/>
    <w:rsid w:val="00FB4847"/>
    <w:rsid w:val="00FB4866"/>
    <w:rsid w:val="00FB5114"/>
    <w:rsid w:val="00FB550B"/>
    <w:rsid w:val="00FB5B3A"/>
    <w:rsid w:val="00FB5CBA"/>
    <w:rsid w:val="00FB6665"/>
    <w:rsid w:val="00FB6B4F"/>
    <w:rsid w:val="00FB6C22"/>
    <w:rsid w:val="00FB6C4E"/>
    <w:rsid w:val="00FB7260"/>
    <w:rsid w:val="00FB73D8"/>
    <w:rsid w:val="00FB7461"/>
    <w:rsid w:val="00FB7B97"/>
    <w:rsid w:val="00FB7CC2"/>
    <w:rsid w:val="00FC0030"/>
    <w:rsid w:val="00FC0651"/>
    <w:rsid w:val="00FC06A0"/>
    <w:rsid w:val="00FC06CF"/>
    <w:rsid w:val="00FC0A97"/>
    <w:rsid w:val="00FC0F0F"/>
    <w:rsid w:val="00FC11AB"/>
    <w:rsid w:val="00FC1960"/>
    <w:rsid w:val="00FC27A7"/>
    <w:rsid w:val="00FC29DE"/>
    <w:rsid w:val="00FC30E2"/>
    <w:rsid w:val="00FC3146"/>
    <w:rsid w:val="00FC31E5"/>
    <w:rsid w:val="00FC32E3"/>
    <w:rsid w:val="00FC3949"/>
    <w:rsid w:val="00FC3971"/>
    <w:rsid w:val="00FC47A2"/>
    <w:rsid w:val="00FC4B2D"/>
    <w:rsid w:val="00FC4C4E"/>
    <w:rsid w:val="00FC4CED"/>
    <w:rsid w:val="00FC524E"/>
    <w:rsid w:val="00FC5250"/>
    <w:rsid w:val="00FC6849"/>
    <w:rsid w:val="00FC6BD6"/>
    <w:rsid w:val="00FC6E1F"/>
    <w:rsid w:val="00FC6E24"/>
    <w:rsid w:val="00FC6F28"/>
    <w:rsid w:val="00FC6F49"/>
    <w:rsid w:val="00FC70CF"/>
    <w:rsid w:val="00FC7595"/>
    <w:rsid w:val="00FC767A"/>
    <w:rsid w:val="00FC7750"/>
    <w:rsid w:val="00FC7C15"/>
    <w:rsid w:val="00FC7E5D"/>
    <w:rsid w:val="00FD024B"/>
    <w:rsid w:val="00FD068A"/>
    <w:rsid w:val="00FD07B2"/>
    <w:rsid w:val="00FD0FAD"/>
    <w:rsid w:val="00FD1016"/>
    <w:rsid w:val="00FD104C"/>
    <w:rsid w:val="00FD18AD"/>
    <w:rsid w:val="00FD1B65"/>
    <w:rsid w:val="00FD1B7F"/>
    <w:rsid w:val="00FD2182"/>
    <w:rsid w:val="00FD23E0"/>
    <w:rsid w:val="00FD2599"/>
    <w:rsid w:val="00FD2637"/>
    <w:rsid w:val="00FD26D1"/>
    <w:rsid w:val="00FD284D"/>
    <w:rsid w:val="00FD340E"/>
    <w:rsid w:val="00FD3575"/>
    <w:rsid w:val="00FD38EB"/>
    <w:rsid w:val="00FD3E2F"/>
    <w:rsid w:val="00FD4A13"/>
    <w:rsid w:val="00FD5000"/>
    <w:rsid w:val="00FD5183"/>
    <w:rsid w:val="00FD51B5"/>
    <w:rsid w:val="00FD51BD"/>
    <w:rsid w:val="00FD5251"/>
    <w:rsid w:val="00FD5322"/>
    <w:rsid w:val="00FD5969"/>
    <w:rsid w:val="00FD597B"/>
    <w:rsid w:val="00FD5D41"/>
    <w:rsid w:val="00FD61EB"/>
    <w:rsid w:val="00FD6246"/>
    <w:rsid w:val="00FD640E"/>
    <w:rsid w:val="00FD65E3"/>
    <w:rsid w:val="00FD686C"/>
    <w:rsid w:val="00FD6959"/>
    <w:rsid w:val="00FD6D98"/>
    <w:rsid w:val="00FD6DEC"/>
    <w:rsid w:val="00FD6F1B"/>
    <w:rsid w:val="00FD7362"/>
    <w:rsid w:val="00FD73E6"/>
    <w:rsid w:val="00FD7526"/>
    <w:rsid w:val="00FD79B5"/>
    <w:rsid w:val="00FD79F5"/>
    <w:rsid w:val="00FD7ADD"/>
    <w:rsid w:val="00FD7EB3"/>
    <w:rsid w:val="00FE0264"/>
    <w:rsid w:val="00FE03B0"/>
    <w:rsid w:val="00FE0AE1"/>
    <w:rsid w:val="00FE11CC"/>
    <w:rsid w:val="00FE1515"/>
    <w:rsid w:val="00FE15CE"/>
    <w:rsid w:val="00FE17A4"/>
    <w:rsid w:val="00FE18A3"/>
    <w:rsid w:val="00FE192E"/>
    <w:rsid w:val="00FE1B1C"/>
    <w:rsid w:val="00FE1C61"/>
    <w:rsid w:val="00FE1D18"/>
    <w:rsid w:val="00FE205E"/>
    <w:rsid w:val="00FE20C8"/>
    <w:rsid w:val="00FE20ED"/>
    <w:rsid w:val="00FE23EC"/>
    <w:rsid w:val="00FE253C"/>
    <w:rsid w:val="00FE26DD"/>
    <w:rsid w:val="00FE27E9"/>
    <w:rsid w:val="00FE2E7C"/>
    <w:rsid w:val="00FE31C9"/>
    <w:rsid w:val="00FE3460"/>
    <w:rsid w:val="00FE3767"/>
    <w:rsid w:val="00FE3AF6"/>
    <w:rsid w:val="00FE3B9B"/>
    <w:rsid w:val="00FE3CEF"/>
    <w:rsid w:val="00FE488F"/>
    <w:rsid w:val="00FE4998"/>
    <w:rsid w:val="00FE4B94"/>
    <w:rsid w:val="00FE528B"/>
    <w:rsid w:val="00FE55D7"/>
    <w:rsid w:val="00FE5740"/>
    <w:rsid w:val="00FE580D"/>
    <w:rsid w:val="00FE5AB3"/>
    <w:rsid w:val="00FE5B51"/>
    <w:rsid w:val="00FE5D97"/>
    <w:rsid w:val="00FE61C1"/>
    <w:rsid w:val="00FE6A6A"/>
    <w:rsid w:val="00FE6A87"/>
    <w:rsid w:val="00FE6EEE"/>
    <w:rsid w:val="00FE6FAA"/>
    <w:rsid w:val="00FE7289"/>
    <w:rsid w:val="00FE7A42"/>
    <w:rsid w:val="00FF00D8"/>
    <w:rsid w:val="00FF0503"/>
    <w:rsid w:val="00FF0637"/>
    <w:rsid w:val="00FF0DD6"/>
    <w:rsid w:val="00FF11E3"/>
    <w:rsid w:val="00FF1279"/>
    <w:rsid w:val="00FF155F"/>
    <w:rsid w:val="00FF1D08"/>
    <w:rsid w:val="00FF281C"/>
    <w:rsid w:val="00FF2A75"/>
    <w:rsid w:val="00FF2CEA"/>
    <w:rsid w:val="00FF2D3B"/>
    <w:rsid w:val="00FF2DCA"/>
    <w:rsid w:val="00FF2FA8"/>
    <w:rsid w:val="00FF35F2"/>
    <w:rsid w:val="00FF37A5"/>
    <w:rsid w:val="00FF38CA"/>
    <w:rsid w:val="00FF39B4"/>
    <w:rsid w:val="00FF3D5D"/>
    <w:rsid w:val="00FF4434"/>
    <w:rsid w:val="00FF4791"/>
    <w:rsid w:val="00FF4B64"/>
    <w:rsid w:val="00FF4E05"/>
    <w:rsid w:val="00FF51F0"/>
    <w:rsid w:val="00FF5BBB"/>
    <w:rsid w:val="00FF60FD"/>
    <w:rsid w:val="00FF68DE"/>
    <w:rsid w:val="00FF713D"/>
    <w:rsid w:val="00FF7302"/>
    <w:rsid w:val="00FF76CA"/>
    <w:rsid w:val="00FF7A7B"/>
    <w:rsid w:val="00FF7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3E574"/>
  <w15:docId w15:val="{8C3FDB71-B433-44B2-A331-416848FA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48"/>
    <w:pPr>
      <w:jc w:val="both"/>
    </w:pPr>
    <w:rPr>
      <w:sz w:val="23"/>
      <w:lang w:eastAsia="en-US"/>
    </w:rPr>
  </w:style>
  <w:style w:type="paragraph" w:styleId="Heading1">
    <w:name w:val="heading 1"/>
    <w:basedOn w:val="Normal"/>
    <w:next w:val="Normal"/>
    <w:qFormat/>
    <w:rsid w:val="00067348"/>
    <w:pPr>
      <w:keepNext/>
      <w:outlineLvl w:val="0"/>
    </w:pPr>
    <w:rPr>
      <w:rFonts w:ascii="Frutiger 45 Light" w:hAnsi="Frutiger 45 Light"/>
      <w:bCs/>
      <w:color w:val="000000"/>
      <w:sz w:val="21"/>
    </w:rPr>
  </w:style>
  <w:style w:type="paragraph" w:styleId="Heading2">
    <w:name w:val="heading 2"/>
    <w:basedOn w:val="Normal"/>
    <w:next w:val="Normal"/>
    <w:qFormat/>
    <w:rsid w:val="00067348"/>
    <w:pPr>
      <w:keepNext/>
      <w:outlineLvl w:val="1"/>
    </w:pPr>
    <w:rPr>
      <w:rFonts w:ascii="Arial" w:hAnsi="Arial"/>
      <w:b/>
      <w:color w:val="000000"/>
      <w:sz w:val="16"/>
    </w:rPr>
  </w:style>
  <w:style w:type="paragraph" w:styleId="Heading3">
    <w:name w:val="heading 3"/>
    <w:basedOn w:val="Normal"/>
    <w:next w:val="Normal"/>
    <w:qFormat/>
    <w:rsid w:val="00067348"/>
    <w:pPr>
      <w:keepNext/>
      <w:outlineLvl w:val="2"/>
    </w:pPr>
    <w:rPr>
      <w:rFonts w:ascii="Frutiger 45 Light" w:hAnsi="Frutiger 45 Light"/>
      <w:color w:val="000000"/>
      <w:sz w:val="21"/>
      <w:u w:val="single"/>
    </w:rPr>
  </w:style>
  <w:style w:type="paragraph" w:styleId="Heading4">
    <w:name w:val="heading 4"/>
    <w:basedOn w:val="Normal"/>
    <w:next w:val="Normal"/>
    <w:qFormat/>
    <w:rsid w:val="00067348"/>
    <w:pPr>
      <w:keepNext/>
      <w:outlineLvl w:val="3"/>
    </w:pPr>
    <w:rPr>
      <w:rFonts w:ascii="Frutiger 45 Light" w:hAnsi="Frutiger 45 Light"/>
      <w:sz w:val="21"/>
      <w:u w:val="single"/>
    </w:rPr>
  </w:style>
  <w:style w:type="paragraph" w:styleId="Heading5">
    <w:name w:val="heading 5"/>
    <w:basedOn w:val="Normal"/>
    <w:next w:val="Normal"/>
    <w:qFormat/>
    <w:rsid w:val="00067348"/>
    <w:pPr>
      <w:keepNext/>
      <w:outlineLvl w:val="4"/>
    </w:pPr>
    <w:rPr>
      <w:rFonts w:ascii="Frutiger 45 Light" w:hAnsi="Frutiger 45 Light"/>
      <w:b/>
      <w:bCs/>
      <w:sz w:val="21"/>
      <w:u w:val="single"/>
    </w:rPr>
  </w:style>
  <w:style w:type="paragraph" w:styleId="Heading6">
    <w:name w:val="heading 6"/>
    <w:basedOn w:val="Normal"/>
    <w:next w:val="Normal"/>
    <w:qFormat/>
    <w:rsid w:val="00067348"/>
    <w:pPr>
      <w:keepNext/>
      <w:outlineLvl w:val="5"/>
    </w:pPr>
    <w:rPr>
      <w:rFonts w:ascii="Frutiger 45 Light" w:hAnsi="Frutiger 45 Light"/>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7348"/>
    <w:pPr>
      <w:tabs>
        <w:tab w:val="center" w:pos="4320"/>
        <w:tab w:val="right" w:pos="8640"/>
      </w:tabs>
    </w:pPr>
  </w:style>
  <w:style w:type="paragraph" w:styleId="Footer">
    <w:name w:val="footer"/>
    <w:basedOn w:val="Normal"/>
    <w:link w:val="FooterChar"/>
    <w:uiPriority w:val="99"/>
    <w:rsid w:val="00067348"/>
    <w:pPr>
      <w:tabs>
        <w:tab w:val="center" w:pos="4320"/>
        <w:tab w:val="right" w:pos="8640"/>
      </w:tabs>
    </w:pPr>
  </w:style>
  <w:style w:type="character" w:customStyle="1" w:styleId="MessageHeaderLabel">
    <w:name w:val="Message Header Label"/>
    <w:rsid w:val="00067348"/>
    <w:rPr>
      <w:rFonts w:ascii="Arial" w:hAnsi="Arial"/>
      <w:b/>
      <w:spacing w:val="-4"/>
      <w:sz w:val="18"/>
    </w:rPr>
  </w:style>
  <w:style w:type="paragraph" w:styleId="BodyText">
    <w:name w:val="Body Text"/>
    <w:basedOn w:val="Normal"/>
    <w:rsid w:val="00067348"/>
    <w:pPr>
      <w:spacing w:after="220" w:line="180" w:lineRule="atLeast"/>
    </w:pPr>
    <w:rPr>
      <w:rFonts w:ascii="Arial" w:hAnsi="Arial"/>
      <w:spacing w:val="-5"/>
      <w:sz w:val="20"/>
    </w:rPr>
  </w:style>
  <w:style w:type="paragraph" w:styleId="MessageHeader">
    <w:name w:val="Message Header"/>
    <w:basedOn w:val="BodyText"/>
    <w:rsid w:val="00067348"/>
    <w:pPr>
      <w:keepLines/>
      <w:spacing w:after="120"/>
      <w:ind w:left="720" w:hanging="720"/>
      <w:jc w:val="left"/>
    </w:pPr>
  </w:style>
  <w:style w:type="paragraph" w:customStyle="1" w:styleId="MessageHeaderFirst">
    <w:name w:val="Message Header First"/>
    <w:basedOn w:val="MessageHeader"/>
    <w:next w:val="MessageHeader"/>
    <w:rsid w:val="00067348"/>
    <w:pPr>
      <w:spacing w:before="220"/>
    </w:pPr>
  </w:style>
  <w:style w:type="paragraph" w:customStyle="1" w:styleId="MessageHeaderLast">
    <w:name w:val="Message Header Last"/>
    <w:basedOn w:val="MessageHeader"/>
    <w:next w:val="BodyText"/>
    <w:rsid w:val="00067348"/>
    <w:pPr>
      <w:pBdr>
        <w:bottom w:val="single" w:sz="6" w:space="15" w:color="auto"/>
      </w:pBdr>
      <w:spacing w:after="320"/>
    </w:pPr>
  </w:style>
  <w:style w:type="character" w:styleId="PageNumber">
    <w:name w:val="page number"/>
    <w:rsid w:val="00067348"/>
    <w:rPr>
      <w:sz w:val="18"/>
    </w:rPr>
  </w:style>
  <w:style w:type="paragraph" w:customStyle="1" w:styleId="DocumentLabel">
    <w:name w:val="Document Label"/>
    <w:basedOn w:val="Normal"/>
    <w:next w:val="Normal"/>
    <w:rsid w:val="00067348"/>
    <w:pPr>
      <w:keepNext/>
      <w:keepLines/>
      <w:spacing w:before="400" w:after="120" w:line="240" w:lineRule="atLeast"/>
      <w:ind w:left="-840"/>
      <w:jc w:val="left"/>
    </w:pPr>
    <w:rPr>
      <w:rFonts w:ascii="Arial Black" w:hAnsi="Arial Black"/>
      <w:spacing w:val="-5"/>
      <w:kern w:val="28"/>
      <w:sz w:val="96"/>
    </w:rPr>
  </w:style>
  <w:style w:type="paragraph" w:customStyle="1" w:styleId="Normal6pt">
    <w:name w:val="Normal 6pt"/>
    <w:basedOn w:val="Normal"/>
    <w:rsid w:val="00067348"/>
    <w:pPr>
      <w:spacing w:before="120"/>
      <w:jc w:val="left"/>
    </w:pPr>
    <w:rPr>
      <w:sz w:val="24"/>
    </w:rPr>
  </w:style>
  <w:style w:type="paragraph" w:styleId="BodyText2">
    <w:name w:val="Body Text 2"/>
    <w:basedOn w:val="Normal"/>
    <w:rsid w:val="00067348"/>
    <w:pPr>
      <w:jc w:val="left"/>
    </w:pPr>
    <w:rPr>
      <w:rFonts w:ascii="Frutiger 45 Light" w:hAnsi="Frutiger 45 Light"/>
      <w:sz w:val="21"/>
    </w:rPr>
  </w:style>
  <w:style w:type="paragraph" w:styleId="ListParagraph">
    <w:name w:val="List Paragraph"/>
    <w:basedOn w:val="Normal"/>
    <w:uiPriority w:val="34"/>
    <w:qFormat/>
    <w:rsid w:val="00172461"/>
    <w:pPr>
      <w:ind w:left="720"/>
    </w:pPr>
  </w:style>
  <w:style w:type="paragraph" w:styleId="BalloonText">
    <w:name w:val="Balloon Text"/>
    <w:basedOn w:val="Normal"/>
    <w:semiHidden/>
    <w:rsid w:val="00067348"/>
    <w:rPr>
      <w:rFonts w:ascii="Tahoma" w:hAnsi="Tahoma" w:cs="Tahoma"/>
      <w:sz w:val="16"/>
      <w:szCs w:val="16"/>
    </w:rPr>
  </w:style>
  <w:style w:type="character" w:styleId="Hyperlink">
    <w:name w:val="Hyperlink"/>
    <w:uiPriority w:val="99"/>
    <w:unhideWhenUsed/>
    <w:rsid w:val="008C3E89"/>
    <w:rPr>
      <w:color w:val="0000FF"/>
      <w:u w:val="single"/>
    </w:rPr>
  </w:style>
  <w:style w:type="paragraph" w:styleId="NormalWeb">
    <w:name w:val="Normal (Web)"/>
    <w:basedOn w:val="Normal"/>
    <w:uiPriority w:val="99"/>
    <w:unhideWhenUsed/>
    <w:rsid w:val="00B75DD8"/>
    <w:pPr>
      <w:spacing w:before="100" w:beforeAutospacing="1" w:after="100" w:afterAutospacing="1"/>
      <w:jc w:val="left"/>
    </w:pPr>
    <w:rPr>
      <w:sz w:val="24"/>
      <w:szCs w:val="24"/>
      <w:lang w:eastAsia="en-GB"/>
    </w:rPr>
  </w:style>
  <w:style w:type="character" w:styleId="CommentReference">
    <w:name w:val="annotation reference"/>
    <w:basedOn w:val="DefaultParagraphFont"/>
    <w:uiPriority w:val="99"/>
    <w:semiHidden/>
    <w:unhideWhenUsed/>
    <w:rsid w:val="00AF5845"/>
    <w:rPr>
      <w:sz w:val="16"/>
      <w:szCs w:val="16"/>
    </w:rPr>
  </w:style>
  <w:style w:type="paragraph" w:styleId="CommentText">
    <w:name w:val="annotation text"/>
    <w:basedOn w:val="Normal"/>
    <w:link w:val="CommentTextChar"/>
    <w:uiPriority w:val="99"/>
    <w:unhideWhenUsed/>
    <w:rsid w:val="00AF5845"/>
    <w:rPr>
      <w:sz w:val="20"/>
    </w:rPr>
  </w:style>
  <w:style w:type="character" w:customStyle="1" w:styleId="CommentTextChar">
    <w:name w:val="Comment Text Char"/>
    <w:basedOn w:val="DefaultParagraphFont"/>
    <w:link w:val="CommentText"/>
    <w:uiPriority w:val="99"/>
    <w:rsid w:val="00AF5845"/>
    <w:rPr>
      <w:lang w:eastAsia="en-US"/>
    </w:rPr>
  </w:style>
  <w:style w:type="paragraph" w:styleId="CommentSubject">
    <w:name w:val="annotation subject"/>
    <w:basedOn w:val="CommentText"/>
    <w:next w:val="CommentText"/>
    <w:link w:val="CommentSubjectChar"/>
    <w:uiPriority w:val="99"/>
    <w:semiHidden/>
    <w:unhideWhenUsed/>
    <w:rsid w:val="00AF5845"/>
    <w:rPr>
      <w:b/>
      <w:bCs/>
    </w:rPr>
  </w:style>
  <w:style w:type="character" w:customStyle="1" w:styleId="CommentSubjectChar">
    <w:name w:val="Comment Subject Char"/>
    <w:basedOn w:val="CommentTextChar"/>
    <w:link w:val="CommentSubject"/>
    <w:uiPriority w:val="99"/>
    <w:semiHidden/>
    <w:rsid w:val="00AF5845"/>
    <w:rPr>
      <w:b/>
      <w:bCs/>
      <w:lang w:eastAsia="en-US"/>
    </w:rPr>
  </w:style>
  <w:style w:type="character" w:customStyle="1" w:styleId="FooterChar">
    <w:name w:val="Footer Char"/>
    <w:basedOn w:val="DefaultParagraphFont"/>
    <w:link w:val="Footer"/>
    <w:uiPriority w:val="99"/>
    <w:rsid w:val="00CB0D0E"/>
    <w:rPr>
      <w:sz w:val="23"/>
      <w:lang w:eastAsia="en-US"/>
    </w:rPr>
  </w:style>
  <w:style w:type="paragraph" w:customStyle="1" w:styleId="Default">
    <w:name w:val="Default"/>
    <w:rsid w:val="003A5892"/>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7336DE"/>
    <w:rPr>
      <w:sz w:val="23"/>
      <w:lang w:eastAsia="en-US"/>
    </w:rPr>
  </w:style>
  <w:style w:type="paragraph" w:customStyle="1" w:styleId="Cott">
    <w:name w:val="Cott"/>
    <w:basedOn w:val="Normal"/>
    <w:qFormat/>
    <w:rsid w:val="00136DBB"/>
    <w:pPr>
      <w:numPr>
        <w:ilvl w:val="1"/>
        <w:numId w:val="1"/>
      </w:numPr>
      <w:tabs>
        <w:tab w:val="left" w:pos="607"/>
      </w:tabs>
      <w:ind w:left="629" w:hanging="629"/>
      <w:jc w:val="left"/>
    </w:pPr>
    <w:rPr>
      <w:rFonts w:ascii="Verdana" w:hAnsi="Verdana"/>
      <w:b/>
      <w:bCs/>
      <w:sz w:val="18"/>
      <w:szCs w:val="18"/>
    </w:rPr>
  </w:style>
  <w:style w:type="character" w:styleId="UnresolvedMention">
    <w:name w:val="Unresolved Mention"/>
    <w:basedOn w:val="DefaultParagraphFont"/>
    <w:uiPriority w:val="99"/>
    <w:semiHidden/>
    <w:unhideWhenUsed/>
    <w:rsid w:val="00720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722">
      <w:bodyDiv w:val="1"/>
      <w:marLeft w:val="0"/>
      <w:marRight w:val="0"/>
      <w:marTop w:val="0"/>
      <w:marBottom w:val="0"/>
      <w:divBdr>
        <w:top w:val="none" w:sz="0" w:space="0" w:color="auto"/>
        <w:left w:val="none" w:sz="0" w:space="0" w:color="auto"/>
        <w:bottom w:val="none" w:sz="0" w:space="0" w:color="auto"/>
        <w:right w:val="none" w:sz="0" w:space="0" w:color="auto"/>
      </w:divBdr>
    </w:div>
    <w:div w:id="35665403">
      <w:bodyDiv w:val="1"/>
      <w:marLeft w:val="0"/>
      <w:marRight w:val="0"/>
      <w:marTop w:val="0"/>
      <w:marBottom w:val="0"/>
      <w:divBdr>
        <w:top w:val="none" w:sz="0" w:space="0" w:color="auto"/>
        <w:left w:val="none" w:sz="0" w:space="0" w:color="auto"/>
        <w:bottom w:val="none" w:sz="0" w:space="0" w:color="auto"/>
        <w:right w:val="none" w:sz="0" w:space="0" w:color="auto"/>
      </w:divBdr>
    </w:div>
    <w:div w:id="76444706">
      <w:bodyDiv w:val="1"/>
      <w:marLeft w:val="0"/>
      <w:marRight w:val="0"/>
      <w:marTop w:val="0"/>
      <w:marBottom w:val="0"/>
      <w:divBdr>
        <w:top w:val="none" w:sz="0" w:space="0" w:color="auto"/>
        <w:left w:val="none" w:sz="0" w:space="0" w:color="auto"/>
        <w:bottom w:val="none" w:sz="0" w:space="0" w:color="auto"/>
        <w:right w:val="none" w:sz="0" w:space="0" w:color="auto"/>
      </w:divBdr>
    </w:div>
    <w:div w:id="106973512">
      <w:bodyDiv w:val="1"/>
      <w:marLeft w:val="0"/>
      <w:marRight w:val="0"/>
      <w:marTop w:val="0"/>
      <w:marBottom w:val="0"/>
      <w:divBdr>
        <w:top w:val="none" w:sz="0" w:space="0" w:color="auto"/>
        <w:left w:val="none" w:sz="0" w:space="0" w:color="auto"/>
        <w:bottom w:val="none" w:sz="0" w:space="0" w:color="auto"/>
        <w:right w:val="none" w:sz="0" w:space="0" w:color="auto"/>
      </w:divBdr>
    </w:div>
    <w:div w:id="137768480">
      <w:bodyDiv w:val="1"/>
      <w:marLeft w:val="0"/>
      <w:marRight w:val="0"/>
      <w:marTop w:val="0"/>
      <w:marBottom w:val="0"/>
      <w:divBdr>
        <w:top w:val="none" w:sz="0" w:space="0" w:color="auto"/>
        <w:left w:val="none" w:sz="0" w:space="0" w:color="auto"/>
        <w:bottom w:val="none" w:sz="0" w:space="0" w:color="auto"/>
        <w:right w:val="none" w:sz="0" w:space="0" w:color="auto"/>
      </w:divBdr>
    </w:div>
    <w:div w:id="243295944">
      <w:bodyDiv w:val="1"/>
      <w:marLeft w:val="0"/>
      <w:marRight w:val="0"/>
      <w:marTop w:val="0"/>
      <w:marBottom w:val="0"/>
      <w:divBdr>
        <w:top w:val="none" w:sz="0" w:space="0" w:color="auto"/>
        <w:left w:val="none" w:sz="0" w:space="0" w:color="auto"/>
        <w:bottom w:val="none" w:sz="0" w:space="0" w:color="auto"/>
        <w:right w:val="none" w:sz="0" w:space="0" w:color="auto"/>
      </w:divBdr>
    </w:div>
    <w:div w:id="297339287">
      <w:bodyDiv w:val="1"/>
      <w:marLeft w:val="0"/>
      <w:marRight w:val="0"/>
      <w:marTop w:val="0"/>
      <w:marBottom w:val="0"/>
      <w:divBdr>
        <w:top w:val="none" w:sz="0" w:space="0" w:color="auto"/>
        <w:left w:val="none" w:sz="0" w:space="0" w:color="auto"/>
        <w:bottom w:val="none" w:sz="0" w:space="0" w:color="auto"/>
        <w:right w:val="none" w:sz="0" w:space="0" w:color="auto"/>
      </w:divBdr>
    </w:div>
    <w:div w:id="323897529">
      <w:bodyDiv w:val="1"/>
      <w:marLeft w:val="0"/>
      <w:marRight w:val="0"/>
      <w:marTop w:val="0"/>
      <w:marBottom w:val="0"/>
      <w:divBdr>
        <w:top w:val="none" w:sz="0" w:space="0" w:color="auto"/>
        <w:left w:val="none" w:sz="0" w:space="0" w:color="auto"/>
        <w:bottom w:val="none" w:sz="0" w:space="0" w:color="auto"/>
        <w:right w:val="none" w:sz="0" w:space="0" w:color="auto"/>
      </w:divBdr>
    </w:div>
    <w:div w:id="368726380">
      <w:bodyDiv w:val="1"/>
      <w:marLeft w:val="0"/>
      <w:marRight w:val="0"/>
      <w:marTop w:val="0"/>
      <w:marBottom w:val="0"/>
      <w:divBdr>
        <w:top w:val="none" w:sz="0" w:space="0" w:color="auto"/>
        <w:left w:val="none" w:sz="0" w:space="0" w:color="auto"/>
        <w:bottom w:val="none" w:sz="0" w:space="0" w:color="auto"/>
        <w:right w:val="none" w:sz="0" w:space="0" w:color="auto"/>
      </w:divBdr>
    </w:div>
    <w:div w:id="370502496">
      <w:bodyDiv w:val="1"/>
      <w:marLeft w:val="0"/>
      <w:marRight w:val="0"/>
      <w:marTop w:val="0"/>
      <w:marBottom w:val="0"/>
      <w:divBdr>
        <w:top w:val="none" w:sz="0" w:space="0" w:color="auto"/>
        <w:left w:val="none" w:sz="0" w:space="0" w:color="auto"/>
        <w:bottom w:val="none" w:sz="0" w:space="0" w:color="auto"/>
        <w:right w:val="none" w:sz="0" w:space="0" w:color="auto"/>
      </w:divBdr>
    </w:div>
    <w:div w:id="373164651">
      <w:bodyDiv w:val="1"/>
      <w:marLeft w:val="0"/>
      <w:marRight w:val="0"/>
      <w:marTop w:val="0"/>
      <w:marBottom w:val="0"/>
      <w:divBdr>
        <w:top w:val="none" w:sz="0" w:space="0" w:color="auto"/>
        <w:left w:val="none" w:sz="0" w:space="0" w:color="auto"/>
        <w:bottom w:val="none" w:sz="0" w:space="0" w:color="auto"/>
        <w:right w:val="none" w:sz="0" w:space="0" w:color="auto"/>
      </w:divBdr>
    </w:div>
    <w:div w:id="460148337">
      <w:bodyDiv w:val="1"/>
      <w:marLeft w:val="0"/>
      <w:marRight w:val="0"/>
      <w:marTop w:val="0"/>
      <w:marBottom w:val="0"/>
      <w:divBdr>
        <w:top w:val="none" w:sz="0" w:space="0" w:color="auto"/>
        <w:left w:val="none" w:sz="0" w:space="0" w:color="auto"/>
        <w:bottom w:val="none" w:sz="0" w:space="0" w:color="auto"/>
        <w:right w:val="none" w:sz="0" w:space="0" w:color="auto"/>
      </w:divBdr>
    </w:div>
    <w:div w:id="495152178">
      <w:bodyDiv w:val="1"/>
      <w:marLeft w:val="0"/>
      <w:marRight w:val="0"/>
      <w:marTop w:val="0"/>
      <w:marBottom w:val="0"/>
      <w:divBdr>
        <w:top w:val="none" w:sz="0" w:space="0" w:color="auto"/>
        <w:left w:val="none" w:sz="0" w:space="0" w:color="auto"/>
        <w:bottom w:val="none" w:sz="0" w:space="0" w:color="auto"/>
        <w:right w:val="none" w:sz="0" w:space="0" w:color="auto"/>
      </w:divBdr>
    </w:div>
    <w:div w:id="505747009">
      <w:bodyDiv w:val="1"/>
      <w:marLeft w:val="0"/>
      <w:marRight w:val="0"/>
      <w:marTop w:val="0"/>
      <w:marBottom w:val="0"/>
      <w:divBdr>
        <w:top w:val="none" w:sz="0" w:space="0" w:color="auto"/>
        <w:left w:val="none" w:sz="0" w:space="0" w:color="auto"/>
        <w:bottom w:val="none" w:sz="0" w:space="0" w:color="auto"/>
        <w:right w:val="none" w:sz="0" w:space="0" w:color="auto"/>
      </w:divBdr>
    </w:div>
    <w:div w:id="521742722">
      <w:bodyDiv w:val="1"/>
      <w:marLeft w:val="0"/>
      <w:marRight w:val="0"/>
      <w:marTop w:val="0"/>
      <w:marBottom w:val="0"/>
      <w:divBdr>
        <w:top w:val="none" w:sz="0" w:space="0" w:color="auto"/>
        <w:left w:val="none" w:sz="0" w:space="0" w:color="auto"/>
        <w:bottom w:val="none" w:sz="0" w:space="0" w:color="auto"/>
        <w:right w:val="none" w:sz="0" w:space="0" w:color="auto"/>
      </w:divBdr>
    </w:div>
    <w:div w:id="544027129">
      <w:bodyDiv w:val="1"/>
      <w:marLeft w:val="0"/>
      <w:marRight w:val="0"/>
      <w:marTop w:val="0"/>
      <w:marBottom w:val="0"/>
      <w:divBdr>
        <w:top w:val="none" w:sz="0" w:space="0" w:color="auto"/>
        <w:left w:val="none" w:sz="0" w:space="0" w:color="auto"/>
        <w:bottom w:val="none" w:sz="0" w:space="0" w:color="auto"/>
        <w:right w:val="none" w:sz="0" w:space="0" w:color="auto"/>
      </w:divBdr>
    </w:div>
    <w:div w:id="651838652">
      <w:bodyDiv w:val="1"/>
      <w:marLeft w:val="0"/>
      <w:marRight w:val="0"/>
      <w:marTop w:val="0"/>
      <w:marBottom w:val="0"/>
      <w:divBdr>
        <w:top w:val="none" w:sz="0" w:space="0" w:color="auto"/>
        <w:left w:val="none" w:sz="0" w:space="0" w:color="auto"/>
        <w:bottom w:val="none" w:sz="0" w:space="0" w:color="auto"/>
        <w:right w:val="none" w:sz="0" w:space="0" w:color="auto"/>
      </w:divBdr>
    </w:div>
    <w:div w:id="705716067">
      <w:bodyDiv w:val="1"/>
      <w:marLeft w:val="0"/>
      <w:marRight w:val="0"/>
      <w:marTop w:val="0"/>
      <w:marBottom w:val="0"/>
      <w:divBdr>
        <w:top w:val="none" w:sz="0" w:space="0" w:color="auto"/>
        <w:left w:val="none" w:sz="0" w:space="0" w:color="auto"/>
        <w:bottom w:val="none" w:sz="0" w:space="0" w:color="auto"/>
        <w:right w:val="none" w:sz="0" w:space="0" w:color="auto"/>
      </w:divBdr>
    </w:div>
    <w:div w:id="716398649">
      <w:bodyDiv w:val="1"/>
      <w:marLeft w:val="0"/>
      <w:marRight w:val="0"/>
      <w:marTop w:val="0"/>
      <w:marBottom w:val="0"/>
      <w:divBdr>
        <w:top w:val="none" w:sz="0" w:space="0" w:color="auto"/>
        <w:left w:val="none" w:sz="0" w:space="0" w:color="auto"/>
        <w:bottom w:val="none" w:sz="0" w:space="0" w:color="auto"/>
        <w:right w:val="none" w:sz="0" w:space="0" w:color="auto"/>
      </w:divBdr>
    </w:div>
    <w:div w:id="717054649">
      <w:bodyDiv w:val="1"/>
      <w:marLeft w:val="0"/>
      <w:marRight w:val="0"/>
      <w:marTop w:val="0"/>
      <w:marBottom w:val="0"/>
      <w:divBdr>
        <w:top w:val="none" w:sz="0" w:space="0" w:color="auto"/>
        <w:left w:val="none" w:sz="0" w:space="0" w:color="auto"/>
        <w:bottom w:val="none" w:sz="0" w:space="0" w:color="auto"/>
        <w:right w:val="none" w:sz="0" w:space="0" w:color="auto"/>
      </w:divBdr>
    </w:div>
    <w:div w:id="754519840">
      <w:bodyDiv w:val="1"/>
      <w:marLeft w:val="0"/>
      <w:marRight w:val="0"/>
      <w:marTop w:val="0"/>
      <w:marBottom w:val="0"/>
      <w:divBdr>
        <w:top w:val="none" w:sz="0" w:space="0" w:color="auto"/>
        <w:left w:val="none" w:sz="0" w:space="0" w:color="auto"/>
        <w:bottom w:val="none" w:sz="0" w:space="0" w:color="auto"/>
        <w:right w:val="none" w:sz="0" w:space="0" w:color="auto"/>
      </w:divBdr>
    </w:div>
    <w:div w:id="792555411">
      <w:bodyDiv w:val="1"/>
      <w:marLeft w:val="0"/>
      <w:marRight w:val="0"/>
      <w:marTop w:val="0"/>
      <w:marBottom w:val="0"/>
      <w:divBdr>
        <w:top w:val="none" w:sz="0" w:space="0" w:color="auto"/>
        <w:left w:val="none" w:sz="0" w:space="0" w:color="auto"/>
        <w:bottom w:val="none" w:sz="0" w:space="0" w:color="auto"/>
        <w:right w:val="none" w:sz="0" w:space="0" w:color="auto"/>
      </w:divBdr>
    </w:div>
    <w:div w:id="845629089">
      <w:bodyDiv w:val="1"/>
      <w:marLeft w:val="0"/>
      <w:marRight w:val="0"/>
      <w:marTop w:val="0"/>
      <w:marBottom w:val="0"/>
      <w:divBdr>
        <w:top w:val="none" w:sz="0" w:space="0" w:color="auto"/>
        <w:left w:val="none" w:sz="0" w:space="0" w:color="auto"/>
        <w:bottom w:val="none" w:sz="0" w:space="0" w:color="auto"/>
        <w:right w:val="none" w:sz="0" w:space="0" w:color="auto"/>
      </w:divBdr>
    </w:div>
    <w:div w:id="864321057">
      <w:bodyDiv w:val="1"/>
      <w:marLeft w:val="0"/>
      <w:marRight w:val="0"/>
      <w:marTop w:val="0"/>
      <w:marBottom w:val="0"/>
      <w:divBdr>
        <w:top w:val="none" w:sz="0" w:space="0" w:color="auto"/>
        <w:left w:val="none" w:sz="0" w:space="0" w:color="auto"/>
        <w:bottom w:val="none" w:sz="0" w:space="0" w:color="auto"/>
        <w:right w:val="none" w:sz="0" w:space="0" w:color="auto"/>
      </w:divBdr>
    </w:div>
    <w:div w:id="1026642549">
      <w:bodyDiv w:val="1"/>
      <w:marLeft w:val="0"/>
      <w:marRight w:val="0"/>
      <w:marTop w:val="0"/>
      <w:marBottom w:val="0"/>
      <w:divBdr>
        <w:top w:val="none" w:sz="0" w:space="0" w:color="auto"/>
        <w:left w:val="none" w:sz="0" w:space="0" w:color="auto"/>
        <w:bottom w:val="none" w:sz="0" w:space="0" w:color="auto"/>
        <w:right w:val="none" w:sz="0" w:space="0" w:color="auto"/>
      </w:divBdr>
    </w:div>
    <w:div w:id="1029454665">
      <w:bodyDiv w:val="1"/>
      <w:marLeft w:val="0"/>
      <w:marRight w:val="0"/>
      <w:marTop w:val="0"/>
      <w:marBottom w:val="0"/>
      <w:divBdr>
        <w:top w:val="none" w:sz="0" w:space="0" w:color="auto"/>
        <w:left w:val="none" w:sz="0" w:space="0" w:color="auto"/>
        <w:bottom w:val="none" w:sz="0" w:space="0" w:color="auto"/>
        <w:right w:val="none" w:sz="0" w:space="0" w:color="auto"/>
      </w:divBdr>
    </w:div>
    <w:div w:id="1044720073">
      <w:bodyDiv w:val="1"/>
      <w:marLeft w:val="0"/>
      <w:marRight w:val="0"/>
      <w:marTop w:val="0"/>
      <w:marBottom w:val="0"/>
      <w:divBdr>
        <w:top w:val="none" w:sz="0" w:space="0" w:color="auto"/>
        <w:left w:val="none" w:sz="0" w:space="0" w:color="auto"/>
        <w:bottom w:val="none" w:sz="0" w:space="0" w:color="auto"/>
        <w:right w:val="none" w:sz="0" w:space="0" w:color="auto"/>
      </w:divBdr>
    </w:div>
    <w:div w:id="1132941748">
      <w:bodyDiv w:val="1"/>
      <w:marLeft w:val="0"/>
      <w:marRight w:val="0"/>
      <w:marTop w:val="0"/>
      <w:marBottom w:val="0"/>
      <w:divBdr>
        <w:top w:val="none" w:sz="0" w:space="0" w:color="auto"/>
        <w:left w:val="none" w:sz="0" w:space="0" w:color="auto"/>
        <w:bottom w:val="none" w:sz="0" w:space="0" w:color="auto"/>
        <w:right w:val="none" w:sz="0" w:space="0" w:color="auto"/>
      </w:divBdr>
    </w:div>
    <w:div w:id="1180004593">
      <w:bodyDiv w:val="1"/>
      <w:marLeft w:val="0"/>
      <w:marRight w:val="0"/>
      <w:marTop w:val="0"/>
      <w:marBottom w:val="0"/>
      <w:divBdr>
        <w:top w:val="none" w:sz="0" w:space="0" w:color="auto"/>
        <w:left w:val="none" w:sz="0" w:space="0" w:color="auto"/>
        <w:bottom w:val="none" w:sz="0" w:space="0" w:color="auto"/>
        <w:right w:val="none" w:sz="0" w:space="0" w:color="auto"/>
      </w:divBdr>
    </w:div>
    <w:div w:id="1205948309">
      <w:bodyDiv w:val="1"/>
      <w:marLeft w:val="0"/>
      <w:marRight w:val="0"/>
      <w:marTop w:val="0"/>
      <w:marBottom w:val="0"/>
      <w:divBdr>
        <w:top w:val="none" w:sz="0" w:space="0" w:color="auto"/>
        <w:left w:val="none" w:sz="0" w:space="0" w:color="auto"/>
        <w:bottom w:val="none" w:sz="0" w:space="0" w:color="auto"/>
        <w:right w:val="none" w:sz="0" w:space="0" w:color="auto"/>
      </w:divBdr>
    </w:div>
    <w:div w:id="1207914701">
      <w:bodyDiv w:val="1"/>
      <w:marLeft w:val="0"/>
      <w:marRight w:val="0"/>
      <w:marTop w:val="0"/>
      <w:marBottom w:val="0"/>
      <w:divBdr>
        <w:top w:val="none" w:sz="0" w:space="0" w:color="auto"/>
        <w:left w:val="none" w:sz="0" w:space="0" w:color="auto"/>
        <w:bottom w:val="none" w:sz="0" w:space="0" w:color="auto"/>
        <w:right w:val="none" w:sz="0" w:space="0" w:color="auto"/>
      </w:divBdr>
    </w:div>
    <w:div w:id="1214928627">
      <w:bodyDiv w:val="1"/>
      <w:marLeft w:val="0"/>
      <w:marRight w:val="0"/>
      <w:marTop w:val="0"/>
      <w:marBottom w:val="0"/>
      <w:divBdr>
        <w:top w:val="none" w:sz="0" w:space="0" w:color="auto"/>
        <w:left w:val="none" w:sz="0" w:space="0" w:color="auto"/>
        <w:bottom w:val="none" w:sz="0" w:space="0" w:color="auto"/>
        <w:right w:val="none" w:sz="0" w:space="0" w:color="auto"/>
      </w:divBdr>
    </w:div>
    <w:div w:id="1220945023">
      <w:bodyDiv w:val="1"/>
      <w:marLeft w:val="0"/>
      <w:marRight w:val="0"/>
      <w:marTop w:val="0"/>
      <w:marBottom w:val="0"/>
      <w:divBdr>
        <w:top w:val="none" w:sz="0" w:space="0" w:color="auto"/>
        <w:left w:val="none" w:sz="0" w:space="0" w:color="auto"/>
        <w:bottom w:val="none" w:sz="0" w:space="0" w:color="auto"/>
        <w:right w:val="none" w:sz="0" w:space="0" w:color="auto"/>
      </w:divBdr>
    </w:div>
    <w:div w:id="1230194195">
      <w:bodyDiv w:val="1"/>
      <w:marLeft w:val="0"/>
      <w:marRight w:val="0"/>
      <w:marTop w:val="0"/>
      <w:marBottom w:val="0"/>
      <w:divBdr>
        <w:top w:val="none" w:sz="0" w:space="0" w:color="auto"/>
        <w:left w:val="none" w:sz="0" w:space="0" w:color="auto"/>
        <w:bottom w:val="none" w:sz="0" w:space="0" w:color="auto"/>
        <w:right w:val="none" w:sz="0" w:space="0" w:color="auto"/>
      </w:divBdr>
      <w:divsChild>
        <w:div w:id="1385134119">
          <w:marLeft w:val="0"/>
          <w:marRight w:val="0"/>
          <w:marTop w:val="0"/>
          <w:marBottom w:val="0"/>
          <w:divBdr>
            <w:top w:val="none" w:sz="0" w:space="0" w:color="auto"/>
            <w:left w:val="none" w:sz="0" w:space="0" w:color="auto"/>
            <w:bottom w:val="none" w:sz="0" w:space="0" w:color="auto"/>
            <w:right w:val="none" w:sz="0" w:space="0" w:color="auto"/>
          </w:divBdr>
        </w:div>
        <w:div w:id="298921252">
          <w:marLeft w:val="0"/>
          <w:marRight w:val="0"/>
          <w:marTop w:val="0"/>
          <w:marBottom w:val="0"/>
          <w:divBdr>
            <w:top w:val="none" w:sz="0" w:space="0" w:color="auto"/>
            <w:left w:val="none" w:sz="0" w:space="0" w:color="auto"/>
            <w:bottom w:val="none" w:sz="0" w:space="0" w:color="auto"/>
            <w:right w:val="none" w:sz="0" w:space="0" w:color="auto"/>
          </w:divBdr>
        </w:div>
        <w:div w:id="1363284422">
          <w:marLeft w:val="0"/>
          <w:marRight w:val="0"/>
          <w:marTop w:val="0"/>
          <w:marBottom w:val="0"/>
          <w:divBdr>
            <w:top w:val="none" w:sz="0" w:space="0" w:color="auto"/>
            <w:left w:val="none" w:sz="0" w:space="0" w:color="auto"/>
            <w:bottom w:val="none" w:sz="0" w:space="0" w:color="auto"/>
            <w:right w:val="none" w:sz="0" w:space="0" w:color="auto"/>
          </w:divBdr>
        </w:div>
        <w:div w:id="1411776740">
          <w:marLeft w:val="0"/>
          <w:marRight w:val="0"/>
          <w:marTop w:val="0"/>
          <w:marBottom w:val="0"/>
          <w:divBdr>
            <w:top w:val="none" w:sz="0" w:space="0" w:color="auto"/>
            <w:left w:val="none" w:sz="0" w:space="0" w:color="auto"/>
            <w:bottom w:val="none" w:sz="0" w:space="0" w:color="auto"/>
            <w:right w:val="none" w:sz="0" w:space="0" w:color="auto"/>
          </w:divBdr>
        </w:div>
        <w:div w:id="987395769">
          <w:marLeft w:val="0"/>
          <w:marRight w:val="0"/>
          <w:marTop w:val="0"/>
          <w:marBottom w:val="0"/>
          <w:divBdr>
            <w:top w:val="none" w:sz="0" w:space="0" w:color="auto"/>
            <w:left w:val="none" w:sz="0" w:space="0" w:color="auto"/>
            <w:bottom w:val="none" w:sz="0" w:space="0" w:color="auto"/>
            <w:right w:val="none" w:sz="0" w:space="0" w:color="auto"/>
          </w:divBdr>
        </w:div>
      </w:divsChild>
    </w:div>
    <w:div w:id="1302689719">
      <w:bodyDiv w:val="1"/>
      <w:marLeft w:val="0"/>
      <w:marRight w:val="0"/>
      <w:marTop w:val="0"/>
      <w:marBottom w:val="0"/>
      <w:divBdr>
        <w:top w:val="none" w:sz="0" w:space="0" w:color="auto"/>
        <w:left w:val="none" w:sz="0" w:space="0" w:color="auto"/>
        <w:bottom w:val="none" w:sz="0" w:space="0" w:color="auto"/>
        <w:right w:val="none" w:sz="0" w:space="0" w:color="auto"/>
      </w:divBdr>
    </w:div>
    <w:div w:id="1395156039">
      <w:bodyDiv w:val="1"/>
      <w:marLeft w:val="0"/>
      <w:marRight w:val="0"/>
      <w:marTop w:val="0"/>
      <w:marBottom w:val="0"/>
      <w:divBdr>
        <w:top w:val="none" w:sz="0" w:space="0" w:color="auto"/>
        <w:left w:val="none" w:sz="0" w:space="0" w:color="auto"/>
        <w:bottom w:val="none" w:sz="0" w:space="0" w:color="auto"/>
        <w:right w:val="none" w:sz="0" w:space="0" w:color="auto"/>
      </w:divBdr>
    </w:div>
    <w:div w:id="1433667390">
      <w:bodyDiv w:val="1"/>
      <w:marLeft w:val="0"/>
      <w:marRight w:val="0"/>
      <w:marTop w:val="0"/>
      <w:marBottom w:val="0"/>
      <w:divBdr>
        <w:top w:val="none" w:sz="0" w:space="0" w:color="auto"/>
        <w:left w:val="none" w:sz="0" w:space="0" w:color="auto"/>
        <w:bottom w:val="none" w:sz="0" w:space="0" w:color="auto"/>
        <w:right w:val="none" w:sz="0" w:space="0" w:color="auto"/>
      </w:divBdr>
    </w:div>
    <w:div w:id="1455177749">
      <w:bodyDiv w:val="1"/>
      <w:marLeft w:val="0"/>
      <w:marRight w:val="0"/>
      <w:marTop w:val="0"/>
      <w:marBottom w:val="0"/>
      <w:divBdr>
        <w:top w:val="none" w:sz="0" w:space="0" w:color="auto"/>
        <w:left w:val="none" w:sz="0" w:space="0" w:color="auto"/>
        <w:bottom w:val="none" w:sz="0" w:space="0" w:color="auto"/>
        <w:right w:val="none" w:sz="0" w:space="0" w:color="auto"/>
      </w:divBdr>
    </w:div>
    <w:div w:id="1467114972">
      <w:bodyDiv w:val="1"/>
      <w:marLeft w:val="0"/>
      <w:marRight w:val="0"/>
      <w:marTop w:val="0"/>
      <w:marBottom w:val="0"/>
      <w:divBdr>
        <w:top w:val="none" w:sz="0" w:space="0" w:color="auto"/>
        <w:left w:val="none" w:sz="0" w:space="0" w:color="auto"/>
        <w:bottom w:val="none" w:sz="0" w:space="0" w:color="auto"/>
        <w:right w:val="none" w:sz="0" w:space="0" w:color="auto"/>
      </w:divBdr>
    </w:div>
    <w:div w:id="1506628091">
      <w:bodyDiv w:val="1"/>
      <w:marLeft w:val="0"/>
      <w:marRight w:val="0"/>
      <w:marTop w:val="0"/>
      <w:marBottom w:val="0"/>
      <w:divBdr>
        <w:top w:val="none" w:sz="0" w:space="0" w:color="auto"/>
        <w:left w:val="none" w:sz="0" w:space="0" w:color="auto"/>
        <w:bottom w:val="none" w:sz="0" w:space="0" w:color="auto"/>
        <w:right w:val="none" w:sz="0" w:space="0" w:color="auto"/>
      </w:divBdr>
    </w:div>
    <w:div w:id="1606158112">
      <w:bodyDiv w:val="1"/>
      <w:marLeft w:val="0"/>
      <w:marRight w:val="0"/>
      <w:marTop w:val="0"/>
      <w:marBottom w:val="0"/>
      <w:divBdr>
        <w:top w:val="none" w:sz="0" w:space="0" w:color="auto"/>
        <w:left w:val="none" w:sz="0" w:space="0" w:color="auto"/>
        <w:bottom w:val="none" w:sz="0" w:space="0" w:color="auto"/>
        <w:right w:val="none" w:sz="0" w:space="0" w:color="auto"/>
      </w:divBdr>
      <w:divsChild>
        <w:div w:id="893547180">
          <w:marLeft w:val="0"/>
          <w:marRight w:val="0"/>
          <w:marTop w:val="0"/>
          <w:marBottom w:val="0"/>
          <w:divBdr>
            <w:top w:val="none" w:sz="0" w:space="0" w:color="auto"/>
            <w:left w:val="none" w:sz="0" w:space="0" w:color="auto"/>
            <w:bottom w:val="none" w:sz="0" w:space="0" w:color="auto"/>
            <w:right w:val="none" w:sz="0" w:space="0" w:color="auto"/>
          </w:divBdr>
        </w:div>
        <w:div w:id="1809011319">
          <w:marLeft w:val="0"/>
          <w:marRight w:val="0"/>
          <w:marTop w:val="0"/>
          <w:marBottom w:val="0"/>
          <w:divBdr>
            <w:top w:val="none" w:sz="0" w:space="0" w:color="auto"/>
            <w:left w:val="none" w:sz="0" w:space="0" w:color="auto"/>
            <w:bottom w:val="none" w:sz="0" w:space="0" w:color="auto"/>
            <w:right w:val="none" w:sz="0" w:space="0" w:color="auto"/>
          </w:divBdr>
        </w:div>
        <w:div w:id="937328213">
          <w:marLeft w:val="0"/>
          <w:marRight w:val="0"/>
          <w:marTop w:val="0"/>
          <w:marBottom w:val="0"/>
          <w:divBdr>
            <w:top w:val="none" w:sz="0" w:space="0" w:color="auto"/>
            <w:left w:val="none" w:sz="0" w:space="0" w:color="auto"/>
            <w:bottom w:val="none" w:sz="0" w:space="0" w:color="auto"/>
            <w:right w:val="none" w:sz="0" w:space="0" w:color="auto"/>
          </w:divBdr>
        </w:div>
        <w:div w:id="936400508">
          <w:marLeft w:val="0"/>
          <w:marRight w:val="0"/>
          <w:marTop w:val="0"/>
          <w:marBottom w:val="0"/>
          <w:divBdr>
            <w:top w:val="none" w:sz="0" w:space="0" w:color="auto"/>
            <w:left w:val="none" w:sz="0" w:space="0" w:color="auto"/>
            <w:bottom w:val="none" w:sz="0" w:space="0" w:color="auto"/>
            <w:right w:val="none" w:sz="0" w:space="0" w:color="auto"/>
          </w:divBdr>
        </w:div>
      </w:divsChild>
    </w:div>
    <w:div w:id="1619951293">
      <w:bodyDiv w:val="1"/>
      <w:marLeft w:val="0"/>
      <w:marRight w:val="0"/>
      <w:marTop w:val="0"/>
      <w:marBottom w:val="0"/>
      <w:divBdr>
        <w:top w:val="none" w:sz="0" w:space="0" w:color="auto"/>
        <w:left w:val="none" w:sz="0" w:space="0" w:color="auto"/>
        <w:bottom w:val="none" w:sz="0" w:space="0" w:color="auto"/>
        <w:right w:val="none" w:sz="0" w:space="0" w:color="auto"/>
      </w:divBdr>
    </w:div>
    <w:div w:id="1622226811">
      <w:bodyDiv w:val="1"/>
      <w:marLeft w:val="0"/>
      <w:marRight w:val="0"/>
      <w:marTop w:val="0"/>
      <w:marBottom w:val="0"/>
      <w:divBdr>
        <w:top w:val="none" w:sz="0" w:space="0" w:color="auto"/>
        <w:left w:val="none" w:sz="0" w:space="0" w:color="auto"/>
        <w:bottom w:val="none" w:sz="0" w:space="0" w:color="auto"/>
        <w:right w:val="none" w:sz="0" w:space="0" w:color="auto"/>
      </w:divBdr>
    </w:div>
    <w:div w:id="1623926573">
      <w:bodyDiv w:val="1"/>
      <w:marLeft w:val="0"/>
      <w:marRight w:val="0"/>
      <w:marTop w:val="0"/>
      <w:marBottom w:val="0"/>
      <w:divBdr>
        <w:top w:val="none" w:sz="0" w:space="0" w:color="auto"/>
        <w:left w:val="none" w:sz="0" w:space="0" w:color="auto"/>
        <w:bottom w:val="none" w:sz="0" w:space="0" w:color="auto"/>
        <w:right w:val="none" w:sz="0" w:space="0" w:color="auto"/>
      </w:divBdr>
    </w:div>
    <w:div w:id="1625502323">
      <w:bodyDiv w:val="1"/>
      <w:marLeft w:val="0"/>
      <w:marRight w:val="0"/>
      <w:marTop w:val="0"/>
      <w:marBottom w:val="0"/>
      <w:divBdr>
        <w:top w:val="none" w:sz="0" w:space="0" w:color="auto"/>
        <w:left w:val="none" w:sz="0" w:space="0" w:color="auto"/>
        <w:bottom w:val="none" w:sz="0" w:space="0" w:color="auto"/>
        <w:right w:val="none" w:sz="0" w:space="0" w:color="auto"/>
      </w:divBdr>
    </w:div>
    <w:div w:id="1648050885">
      <w:bodyDiv w:val="1"/>
      <w:marLeft w:val="0"/>
      <w:marRight w:val="0"/>
      <w:marTop w:val="0"/>
      <w:marBottom w:val="0"/>
      <w:divBdr>
        <w:top w:val="none" w:sz="0" w:space="0" w:color="auto"/>
        <w:left w:val="none" w:sz="0" w:space="0" w:color="auto"/>
        <w:bottom w:val="none" w:sz="0" w:space="0" w:color="auto"/>
        <w:right w:val="none" w:sz="0" w:space="0" w:color="auto"/>
      </w:divBdr>
    </w:div>
    <w:div w:id="1661040719">
      <w:bodyDiv w:val="1"/>
      <w:marLeft w:val="0"/>
      <w:marRight w:val="0"/>
      <w:marTop w:val="0"/>
      <w:marBottom w:val="0"/>
      <w:divBdr>
        <w:top w:val="none" w:sz="0" w:space="0" w:color="auto"/>
        <w:left w:val="none" w:sz="0" w:space="0" w:color="auto"/>
        <w:bottom w:val="none" w:sz="0" w:space="0" w:color="auto"/>
        <w:right w:val="none" w:sz="0" w:space="0" w:color="auto"/>
      </w:divBdr>
    </w:div>
    <w:div w:id="1662662004">
      <w:bodyDiv w:val="1"/>
      <w:marLeft w:val="0"/>
      <w:marRight w:val="0"/>
      <w:marTop w:val="0"/>
      <w:marBottom w:val="0"/>
      <w:divBdr>
        <w:top w:val="none" w:sz="0" w:space="0" w:color="auto"/>
        <w:left w:val="none" w:sz="0" w:space="0" w:color="auto"/>
        <w:bottom w:val="none" w:sz="0" w:space="0" w:color="auto"/>
        <w:right w:val="none" w:sz="0" w:space="0" w:color="auto"/>
      </w:divBdr>
    </w:div>
    <w:div w:id="1671828329">
      <w:bodyDiv w:val="1"/>
      <w:marLeft w:val="0"/>
      <w:marRight w:val="0"/>
      <w:marTop w:val="0"/>
      <w:marBottom w:val="0"/>
      <w:divBdr>
        <w:top w:val="none" w:sz="0" w:space="0" w:color="auto"/>
        <w:left w:val="none" w:sz="0" w:space="0" w:color="auto"/>
        <w:bottom w:val="none" w:sz="0" w:space="0" w:color="auto"/>
        <w:right w:val="none" w:sz="0" w:space="0" w:color="auto"/>
      </w:divBdr>
    </w:div>
    <w:div w:id="1680279721">
      <w:bodyDiv w:val="1"/>
      <w:marLeft w:val="0"/>
      <w:marRight w:val="0"/>
      <w:marTop w:val="0"/>
      <w:marBottom w:val="0"/>
      <w:divBdr>
        <w:top w:val="none" w:sz="0" w:space="0" w:color="auto"/>
        <w:left w:val="none" w:sz="0" w:space="0" w:color="auto"/>
        <w:bottom w:val="none" w:sz="0" w:space="0" w:color="auto"/>
        <w:right w:val="none" w:sz="0" w:space="0" w:color="auto"/>
      </w:divBdr>
    </w:div>
    <w:div w:id="1722317626">
      <w:bodyDiv w:val="1"/>
      <w:marLeft w:val="0"/>
      <w:marRight w:val="0"/>
      <w:marTop w:val="0"/>
      <w:marBottom w:val="0"/>
      <w:divBdr>
        <w:top w:val="none" w:sz="0" w:space="0" w:color="auto"/>
        <w:left w:val="none" w:sz="0" w:space="0" w:color="auto"/>
        <w:bottom w:val="none" w:sz="0" w:space="0" w:color="auto"/>
        <w:right w:val="none" w:sz="0" w:space="0" w:color="auto"/>
      </w:divBdr>
    </w:div>
    <w:div w:id="1739280455">
      <w:bodyDiv w:val="1"/>
      <w:marLeft w:val="0"/>
      <w:marRight w:val="0"/>
      <w:marTop w:val="0"/>
      <w:marBottom w:val="0"/>
      <w:divBdr>
        <w:top w:val="none" w:sz="0" w:space="0" w:color="auto"/>
        <w:left w:val="none" w:sz="0" w:space="0" w:color="auto"/>
        <w:bottom w:val="none" w:sz="0" w:space="0" w:color="auto"/>
        <w:right w:val="none" w:sz="0" w:space="0" w:color="auto"/>
      </w:divBdr>
    </w:div>
    <w:div w:id="1761678668">
      <w:bodyDiv w:val="1"/>
      <w:marLeft w:val="0"/>
      <w:marRight w:val="0"/>
      <w:marTop w:val="0"/>
      <w:marBottom w:val="0"/>
      <w:divBdr>
        <w:top w:val="none" w:sz="0" w:space="0" w:color="auto"/>
        <w:left w:val="none" w:sz="0" w:space="0" w:color="auto"/>
        <w:bottom w:val="none" w:sz="0" w:space="0" w:color="auto"/>
        <w:right w:val="none" w:sz="0" w:space="0" w:color="auto"/>
      </w:divBdr>
    </w:div>
    <w:div w:id="1766224791">
      <w:bodyDiv w:val="1"/>
      <w:marLeft w:val="0"/>
      <w:marRight w:val="0"/>
      <w:marTop w:val="0"/>
      <w:marBottom w:val="0"/>
      <w:divBdr>
        <w:top w:val="none" w:sz="0" w:space="0" w:color="auto"/>
        <w:left w:val="none" w:sz="0" w:space="0" w:color="auto"/>
        <w:bottom w:val="none" w:sz="0" w:space="0" w:color="auto"/>
        <w:right w:val="none" w:sz="0" w:space="0" w:color="auto"/>
      </w:divBdr>
      <w:divsChild>
        <w:div w:id="723941718">
          <w:marLeft w:val="0"/>
          <w:marRight w:val="0"/>
          <w:marTop w:val="0"/>
          <w:marBottom w:val="0"/>
          <w:divBdr>
            <w:top w:val="none" w:sz="0" w:space="0" w:color="auto"/>
            <w:left w:val="none" w:sz="0" w:space="0" w:color="auto"/>
            <w:bottom w:val="none" w:sz="0" w:space="0" w:color="auto"/>
            <w:right w:val="none" w:sz="0" w:space="0" w:color="auto"/>
          </w:divBdr>
        </w:div>
        <w:div w:id="52967875">
          <w:marLeft w:val="0"/>
          <w:marRight w:val="0"/>
          <w:marTop w:val="0"/>
          <w:marBottom w:val="0"/>
          <w:divBdr>
            <w:top w:val="none" w:sz="0" w:space="0" w:color="auto"/>
            <w:left w:val="none" w:sz="0" w:space="0" w:color="auto"/>
            <w:bottom w:val="none" w:sz="0" w:space="0" w:color="auto"/>
            <w:right w:val="none" w:sz="0" w:space="0" w:color="auto"/>
          </w:divBdr>
        </w:div>
        <w:div w:id="347292921">
          <w:marLeft w:val="0"/>
          <w:marRight w:val="0"/>
          <w:marTop w:val="0"/>
          <w:marBottom w:val="0"/>
          <w:divBdr>
            <w:top w:val="none" w:sz="0" w:space="0" w:color="auto"/>
            <w:left w:val="none" w:sz="0" w:space="0" w:color="auto"/>
            <w:bottom w:val="none" w:sz="0" w:space="0" w:color="auto"/>
            <w:right w:val="none" w:sz="0" w:space="0" w:color="auto"/>
          </w:divBdr>
        </w:div>
        <w:div w:id="717700210">
          <w:marLeft w:val="0"/>
          <w:marRight w:val="0"/>
          <w:marTop w:val="0"/>
          <w:marBottom w:val="0"/>
          <w:divBdr>
            <w:top w:val="none" w:sz="0" w:space="0" w:color="auto"/>
            <w:left w:val="none" w:sz="0" w:space="0" w:color="auto"/>
            <w:bottom w:val="none" w:sz="0" w:space="0" w:color="auto"/>
            <w:right w:val="none" w:sz="0" w:space="0" w:color="auto"/>
          </w:divBdr>
        </w:div>
        <w:div w:id="1783720286">
          <w:marLeft w:val="0"/>
          <w:marRight w:val="0"/>
          <w:marTop w:val="0"/>
          <w:marBottom w:val="0"/>
          <w:divBdr>
            <w:top w:val="none" w:sz="0" w:space="0" w:color="auto"/>
            <w:left w:val="none" w:sz="0" w:space="0" w:color="auto"/>
            <w:bottom w:val="none" w:sz="0" w:space="0" w:color="auto"/>
            <w:right w:val="none" w:sz="0" w:space="0" w:color="auto"/>
          </w:divBdr>
        </w:div>
      </w:divsChild>
    </w:div>
    <w:div w:id="1779833162">
      <w:bodyDiv w:val="1"/>
      <w:marLeft w:val="0"/>
      <w:marRight w:val="0"/>
      <w:marTop w:val="0"/>
      <w:marBottom w:val="0"/>
      <w:divBdr>
        <w:top w:val="none" w:sz="0" w:space="0" w:color="auto"/>
        <w:left w:val="none" w:sz="0" w:space="0" w:color="auto"/>
        <w:bottom w:val="none" w:sz="0" w:space="0" w:color="auto"/>
        <w:right w:val="none" w:sz="0" w:space="0" w:color="auto"/>
      </w:divBdr>
    </w:div>
    <w:div w:id="1806242667">
      <w:bodyDiv w:val="1"/>
      <w:marLeft w:val="0"/>
      <w:marRight w:val="0"/>
      <w:marTop w:val="0"/>
      <w:marBottom w:val="0"/>
      <w:divBdr>
        <w:top w:val="none" w:sz="0" w:space="0" w:color="auto"/>
        <w:left w:val="none" w:sz="0" w:space="0" w:color="auto"/>
        <w:bottom w:val="none" w:sz="0" w:space="0" w:color="auto"/>
        <w:right w:val="none" w:sz="0" w:space="0" w:color="auto"/>
      </w:divBdr>
      <w:divsChild>
        <w:div w:id="1561868243">
          <w:marLeft w:val="0"/>
          <w:marRight w:val="0"/>
          <w:marTop w:val="0"/>
          <w:marBottom w:val="0"/>
          <w:divBdr>
            <w:top w:val="none" w:sz="0" w:space="0" w:color="auto"/>
            <w:left w:val="none" w:sz="0" w:space="0" w:color="auto"/>
            <w:bottom w:val="none" w:sz="0" w:space="0" w:color="auto"/>
            <w:right w:val="none" w:sz="0" w:space="0" w:color="auto"/>
          </w:divBdr>
        </w:div>
        <w:div w:id="980572856">
          <w:marLeft w:val="0"/>
          <w:marRight w:val="0"/>
          <w:marTop w:val="0"/>
          <w:marBottom w:val="0"/>
          <w:divBdr>
            <w:top w:val="none" w:sz="0" w:space="0" w:color="auto"/>
            <w:left w:val="none" w:sz="0" w:space="0" w:color="auto"/>
            <w:bottom w:val="none" w:sz="0" w:space="0" w:color="auto"/>
            <w:right w:val="none" w:sz="0" w:space="0" w:color="auto"/>
          </w:divBdr>
        </w:div>
        <w:div w:id="1807351809">
          <w:marLeft w:val="0"/>
          <w:marRight w:val="0"/>
          <w:marTop w:val="0"/>
          <w:marBottom w:val="0"/>
          <w:divBdr>
            <w:top w:val="none" w:sz="0" w:space="0" w:color="auto"/>
            <w:left w:val="none" w:sz="0" w:space="0" w:color="auto"/>
            <w:bottom w:val="none" w:sz="0" w:space="0" w:color="auto"/>
            <w:right w:val="none" w:sz="0" w:space="0" w:color="auto"/>
          </w:divBdr>
        </w:div>
        <w:div w:id="837578303">
          <w:marLeft w:val="0"/>
          <w:marRight w:val="0"/>
          <w:marTop w:val="0"/>
          <w:marBottom w:val="0"/>
          <w:divBdr>
            <w:top w:val="none" w:sz="0" w:space="0" w:color="auto"/>
            <w:left w:val="none" w:sz="0" w:space="0" w:color="auto"/>
            <w:bottom w:val="none" w:sz="0" w:space="0" w:color="auto"/>
            <w:right w:val="none" w:sz="0" w:space="0" w:color="auto"/>
          </w:divBdr>
        </w:div>
      </w:divsChild>
    </w:div>
    <w:div w:id="1815021548">
      <w:bodyDiv w:val="1"/>
      <w:marLeft w:val="0"/>
      <w:marRight w:val="0"/>
      <w:marTop w:val="0"/>
      <w:marBottom w:val="0"/>
      <w:divBdr>
        <w:top w:val="none" w:sz="0" w:space="0" w:color="auto"/>
        <w:left w:val="none" w:sz="0" w:space="0" w:color="auto"/>
        <w:bottom w:val="none" w:sz="0" w:space="0" w:color="auto"/>
        <w:right w:val="none" w:sz="0" w:space="0" w:color="auto"/>
      </w:divBdr>
    </w:div>
    <w:div w:id="1819490132">
      <w:bodyDiv w:val="1"/>
      <w:marLeft w:val="0"/>
      <w:marRight w:val="0"/>
      <w:marTop w:val="0"/>
      <w:marBottom w:val="0"/>
      <w:divBdr>
        <w:top w:val="none" w:sz="0" w:space="0" w:color="auto"/>
        <w:left w:val="none" w:sz="0" w:space="0" w:color="auto"/>
        <w:bottom w:val="none" w:sz="0" w:space="0" w:color="auto"/>
        <w:right w:val="none" w:sz="0" w:space="0" w:color="auto"/>
      </w:divBdr>
    </w:div>
    <w:div w:id="1834904426">
      <w:bodyDiv w:val="1"/>
      <w:marLeft w:val="0"/>
      <w:marRight w:val="0"/>
      <w:marTop w:val="0"/>
      <w:marBottom w:val="0"/>
      <w:divBdr>
        <w:top w:val="none" w:sz="0" w:space="0" w:color="auto"/>
        <w:left w:val="none" w:sz="0" w:space="0" w:color="auto"/>
        <w:bottom w:val="none" w:sz="0" w:space="0" w:color="auto"/>
        <w:right w:val="none" w:sz="0" w:space="0" w:color="auto"/>
      </w:divBdr>
    </w:div>
    <w:div w:id="1885435431">
      <w:bodyDiv w:val="1"/>
      <w:marLeft w:val="0"/>
      <w:marRight w:val="0"/>
      <w:marTop w:val="0"/>
      <w:marBottom w:val="0"/>
      <w:divBdr>
        <w:top w:val="none" w:sz="0" w:space="0" w:color="auto"/>
        <w:left w:val="none" w:sz="0" w:space="0" w:color="auto"/>
        <w:bottom w:val="none" w:sz="0" w:space="0" w:color="auto"/>
        <w:right w:val="none" w:sz="0" w:space="0" w:color="auto"/>
      </w:divBdr>
    </w:div>
    <w:div w:id="1900629631">
      <w:bodyDiv w:val="1"/>
      <w:marLeft w:val="0"/>
      <w:marRight w:val="0"/>
      <w:marTop w:val="0"/>
      <w:marBottom w:val="0"/>
      <w:divBdr>
        <w:top w:val="none" w:sz="0" w:space="0" w:color="auto"/>
        <w:left w:val="none" w:sz="0" w:space="0" w:color="auto"/>
        <w:bottom w:val="none" w:sz="0" w:space="0" w:color="auto"/>
        <w:right w:val="none" w:sz="0" w:space="0" w:color="auto"/>
      </w:divBdr>
    </w:div>
    <w:div w:id="1901404219">
      <w:bodyDiv w:val="1"/>
      <w:marLeft w:val="0"/>
      <w:marRight w:val="0"/>
      <w:marTop w:val="0"/>
      <w:marBottom w:val="0"/>
      <w:divBdr>
        <w:top w:val="none" w:sz="0" w:space="0" w:color="auto"/>
        <w:left w:val="none" w:sz="0" w:space="0" w:color="auto"/>
        <w:bottom w:val="none" w:sz="0" w:space="0" w:color="auto"/>
        <w:right w:val="none" w:sz="0" w:space="0" w:color="auto"/>
      </w:divBdr>
    </w:div>
    <w:div w:id="1903251011">
      <w:bodyDiv w:val="1"/>
      <w:marLeft w:val="0"/>
      <w:marRight w:val="0"/>
      <w:marTop w:val="0"/>
      <w:marBottom w:val="0"/>
      <w:divBdr>
        <w:top w:val="none" w:sz="0" w:space="0" w:color="auto"/>
        <w:left w:val="none" w:sz="0" w:space="0" w:color="auto"/>
        <w:bottom w:val="none" w:sz="0" w:space="0" w:color="auto"/>
        <w:right w:val="none" w:sz="0" w:space="0" w:color="auto"/>
      </w:divBdr>
    </w:div>
    <w:div w:id="1929382317">
      <w:bodyDiv w:val="1"/>
      <w:marLeft w:val="0"/>
      <w:marRight w:val="0"/>
      <w:marTop w:val="0"/>
      <w:marBottom w:val="0"/>
      <w:divBdr>
        <w:top w:val="none" w:sz="0" w:space="0" w:color="auto"/>
        <w:left w:val="none" w:sz="0" w:space="0" w:color="auto"/>
        <w:bottom w:val="none" w:sz="0" w:space="0" w:color="auto"/>
        <w:right w:val="none" w:sz="0" w:space="0" w:color="auto"/>
      </w:divBdr>
    </w:div>
    <w:div w:id="1951667658">
      <w:bodyDiv w:val="1"/>
      <w:marLeft w:val="0"/>
      <w:marRight w:val="0"/>
      <w:marTop w:val="0"/>
      <w:marBottom w:val="0"/>
      <w:divBdr>
        <w:top w:val="none" w:sz="0" w:space="0" w:color="auto"/>
        <w:left w:val="none" w:sz="0" w:space="0" w:color="auto"/>
        <w:bottom w:val="none" w:sz="0" w:space="0" w:color="auto"/>
        <w:right w:val="none" w:sz="0" w:space="0" w:color="auto"/>
      </w:divBdr>
    </w:div>
    <w:div w:id="1962611451">
      <w:bodyDiv w:val="1"/>
      <w:marLeft w:val="0"/>
      <w:marRight w:val="0"/>
      <w:marTop w:val="0"/>
      <w:marBottom w:val="0"/>
      <w:divBdr>
        <w:top w:val="none" w:sz="0" w:space="0" w:color="auto"/>
        <w:left w:val="none" w:sz="0" w:space="0" w:color="auto"/>
        <w:bottom w:val="none" w:sz="0" w:space="0" w:color="auto"/>
        <w:right w:val="none" w:sz="0" w:space="0" w:color="auto"/>
      </w:divBdr>
    </w:div>
    <w:div w:id="1990132655">
      <w:bodyDiv w:val="1"/>
      <w:marLeft w:val="0"/>
      <w:marRight w:val="0"/>
      <w:marTop w:val="0"/>
      <w:marBottom w:val="0"/>
      <w:divBdr>
        <w:top w:val="none" w:sz="0" w:space="0" w:color="auto"/>
        <w:left w:val="none" w:sz="0" w:space="0" w:color="auto"/>
        <w:bottom w:val="none" w:sz="0" w:space="0" w:color="auto"/>
        <w:right w:val="none" w:sz="0" w:space="0" w:color="auto"/>
      </w:divBdr>
    </w:div>
    <w:div w:id="2051101823">
      <w:bodyDiv w:val="1"/>
      <w:marLeft w:val="0"/>
      <w:marRight w:val="0"/>
      <w:marTop w:val="0"/>
      <w:marBottom w:val="0"/>
      <w:divBdr>
        <w:top w:val="none" w:sz="0" w:space="0" w:color="auto"/>
        <w:left w:val="none" w:sz="0" w:space="0" w:color="auto"/>
        <w:bottom w:val="none" w:sz="0" w:space="0" w:color="auto"/>
        <w:right w:val="none" w:sz="0" w:space="0" w:color="auto"/>
      </w:divBdr>
    </w:div>
    <w:div w:id="2079741537">
      <w:bodyDiv w:val="1"/>
      <w:marLeft w:val="0"/>
      <w:marRight w:val="0"/>
      <w:marTop w:val="0"/>
      <w:marBottom w:val="0"/>
      <w:divBdr>
        <w:top w:val="none" w:sz="0" w:space="0" w:color="auto"/>
        <w:left w:val="none" w:sz="0" w:space="0" w:color="auto"/>
        <w:bottom w:val="none" w:sz="0" w:space="0" w:color="auto"/>
        <w:right w:val="none" w:sz="0" w:space="0" w:color="auto"/>
      </w:divBdr>
    </w:div>
    <w:div w:id="2084057975">
      <w:bodyDiv w:val="1"/>
      <w:marLeft w:val="0"/>
      <w:marRight w:val="0"/>
      <w:marTop w:val="0"/>
      <w:marBottom w:val="0"/>
      <w:divBdr>
        <w:top w:val="none" w:sz="0" w:space="0" w:color="auto"/>
        <w:left w:val="none" w:sz="0" w:space="0" w:color="auto"/>
        <w:bottom w:val="none" w:sz="0" w:space="0" w:color="auto"/>
        <w:right w:val="none" w:sz="0" w:space="0" w:color="auto"/>
      </w:divBdr>
    </w:div>
    <w:div w:id="2087146665">
      <w:bodyDiv w:val="1"/>
      <w:marLeft w:val="0"/>
      <w:marRight w:val="0"/>
      <w:marTop w:val="0"/>
      <w:marBottom w:val="0"/>
      <w:divBdr>
        <w:top w:val="none" w:sz="0" w:space="0" w:color="auto"/>
        <w:left w:val="none" w:sz="0" w:space="0" w:color="auto"/>
        <w:bottom w:val="none" w:sz="0" w:space="0" w:color="auto"/>
        <w:right w:val="none" w:sz="0" w:space="0" w:color="auto"/>
      </w:divBdr>
    </w:div>
    <w:div w:id="2090301560">
      <w:bodyDiv w:val="1"/>
      <w:marLeft w:val="0"/>
      <w:marRight w:val="0"/>
      <w:marTop w:val="0"/>
      <w:marBottom w:val="0"/>
      <w:divBdr>
        <w:top w:val="none" w:sz="0" w:space="0" w:color="auto"/>
        <w:left w:val="none" w:sz="0" w:space="0" w:color="auto"/>
        <w:bottom w:val="none" w:sz="0" w:space="0" w:color="auto"/>
        <w:right w:val="none" w:sz="0" w:space="0" w:color="auto"/>
      </w:divBdr>
    </w:div>
    <w:div w:id="212082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Applics\Temp97\BELFASTMEETING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FBB5E-C148-47DD-8E59-0D6BCBBC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BELFASTMEETINGMINUTES.DOT</Template>
  <TotalTime>5</TotalTime>
  <Pages>10</Pages>
  <Words>3468</Words>
  <Characters>19774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Job Subject/Name:</vt:lpstr>
    </vt:vector>
  </TitlesOfParts>
  <Company>Watts and Partners</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Subject/Name:</dc:title>
  <dc:creator>General User</dc:creator>
  <cp:lastModifiedBy>Ewan Norton</cp:lastModifiedBy>
  <cp:revision>6</cp:revision>
  <cp:lastPrinted>2023-01-15T19:13:00Z</cp:lastPrinted>
  <dcterms:created xsi:type="dcterms:W3CDTF">2026-07-05T15:29:00Z</dcterms:created>
  <dcterms:modified xsi:type="dcterms:W3CDTF">2026-07-05T15:34:00Z</dcterms:modified>
</cp:coreProperties>
</file>